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46CE2B9" w:rsidR="00664D89" w:rsidRDefault="00664D89" w:rsidP="0A07243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0A072434">
        <w:rPr>
          <w:rFonts w:ascii="Times New Roman" w:hAnsi="Times New Roman"/>
          <w:sz w:val="20"/>
          <w:szCs w:val="20"/>
        </w:rPr>
        <w:t>Teacher:</w:t>
      </w:r>
      <w:r w:rsidR="00F77851">
        <w:rPr>
          <w:rFonts w:ascii="Times New Roman" w:hAnsi="Times New Roman"/>
          <w:noProof/>
          <w:sz w:val="20"/>
          <w:szCs w:val="20"/>
        </w:rPr>
        <w:t xml:space="preserve">  ROBINSON/HALL</w:t>
      </w:r>
      <w:r w:rsidRPr="0A072434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Pr="0A072434">
        <w:rPr>
          <w:rFonts w:ascii="Times New Roman" w:hAnsi="Times New Roman"/>
          <w:sz w:val="20"/>
          <w:szCs w:val="20"/>
        </w:rPr>
        <w:t>Date</w:t>
      </w:r>
      <w:r w:rsidR="003364E0">
        <w:rPr>
          <w:rFonts w:ascii="Times New Roman" w:hAnsi="Times New Roman"/>
          <w:sz w:val="20"/>
          <w:szCs w:val="20"/>
        </w:rPr>
        <w:t>: 11/18</w:t>
      </w:r>
      <w:r w:rsidR="00F77851">
        <w:rPr>
          <w:rFonts w:ascii="Times New Roman" w:hAnsi="Times New Roman"/>
          <w:sz w:val="20"/>
          <w:szCs w:val="20"/>
        </w:rPr>
        <w:t>-22</w:t>
      </w:r>
      <w:r w:rsidR="003364E0">
        <w:rPr>
          <w:rFonts w:ascii="Times New Roman" w:hAnsi="Times New Roman"/>
          <w:sz w:val="20"/>
          <w:szCs w:val="20"/>
        </w:rPr>
        <w:t xml:space="preserve">/24 </w:t>
      </w:r>
      <w:r w:rsidR="006C18D9">
        <w:rPr>
          <w:rFonts w:ascii="Times New Roman" w:hAnsi="Times New Roman"/>
          <w:sz w:val="20"/>
          <w:szCs w:val="20"/>
        </w:rPr>
        <w:t xml:space="preserve"> </w:t>
      </w:r>
      <w:r w:rsidR="6331C8D8" w:rsidRPr="0A072434">
        <w:rPr>
          <w:rFonts w:ascii="Times New Roman" w:hAnsi="Times New Roman"/>
          <w:sz w:val="20"/>
          <w:szCs w:val="20"/>
        </w:rPr>
        <w:t xml:space="preserve"> </w:t>
      </w:r>
      <w:r w:rsidRPr="0A072434">
        <w:rPr>
          <w:rFonts w:ascii="Times New Roman" w:hAnsi="Times New Roman"/>
          <w:sz w:val="20"/>
          <w:szCs w:val="20"/>
        </w:rPr>
        <w:t xml:space="preserve">Subject: </w:t>
      </w:r>
      <w:r w:rsidR="003401E8" w:rsidRPr="0A072434">
        <w:rPr>
          <w:rFonts w:ascii="Times New Roman" w:hAnsi="Times New Roman"/>
          <w:noProof/>
          <w:sz w:val="20"/>
          <w:szCs w:val="20"/>
        </w:rPr>
        <w:t>Math</w:t>
      </w:r>
      <w:r w:rsidRPr="0A072434">
        <w:rPr>
          <w:rFonts w:ascii="Times New Roman" w:hAnsi="Times New Roman"/>
          <w:sz w:val="20"/>
          <w:szCs w:val="20"/>
        </w:rPr>
        <w:t xml:space="preserve">       </w:t>
      </w:r>
      <w:r w:rsidR="00764259" w:rsidRPr="0A072434">
        <w:rPr>
          <w:rFonts w:ascii="Times New Roman" w:hAnsi="Times New Roman"/>
          <w:sz w:val="20"/>
          <w:szCs w:val="20"/>
        </w:rPr>
        <w:t>Period</w:t>
      </w:r>
      <w:r w:rsidRPr="0A072434">
        <w:rPr>
          <w:rFonts w:ascii="Times New Roman" w:hAnsi="Times New Roman"/>
          <w:sz w:val="20"/>
          <w:szCs w:val="20"/>
        </w:rPr>
        <w:t xml:space="preserve">: </w:t>
      </w:r>
      <w:r w:rsidRPr="0A072434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26495A" w14:textId="77777777" w:rsidR="005E4151" w:rsidRDefault="00C0771F" w:rsidP="005E41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bookmarkStart w:id="0" w:name="_Hlk155960986"/>
          </w:p>
          <w:bookmarkEnd w:id="0"/>
          <w:p w14:paraId="3AED6EDD" w14:textId="428F2DA6" w:rsidR="006C18D9" w:rsidRDefault="003364E0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27. Draw points, lines, line segments, rays, angles (right, acute, obtuse), and perpendicular and parallel lines, and identify these in two-dimensional figures.</w:t>
            </w:r>
          </w:p>
          <w:p w14:paraId="17EA07F0" w14:textId="7AC0F827" w:rsidR="003364E0" w:rsidRDefault="003364E0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28. Identify two-dimension figures based on the presence or absence of parallel or perpendicular lines </w:t>
            </w:r>
            <w:r w:rsidR="00BE5E9F">
              <w:rPr>
                <w:rFonts w:ascii="Times New Roman" w:hAnsi="Times New Roman"/>
                <w:sz w:val="28"/>
                <w:szCs w:val="40"/>
              </w:rPr>
              <w:t>or absence of angles of a specified size.</w:t>
            </w:r>
          </w:p>
          <w:p w14:paraId="1B42996B" w14:textId="70CE7D6C" w:rsidR="00BE5E9F" w:rsidRPr="00EB55B5" w:rsidRDefault="00BE5E9F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a. Describe right triangles as a category, and identify right triangles. </w:t>
            </w:r>
          </w:p>
          <w:p w14:paraId="3C935A49" w14:textId="239EC34C" w:rsidR="006C18D9" w:rsidRPr="0077463B" w:rsidRDefault="006C18D9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75"/>
      </w:tblGrid>
      <w:tr w:rsidR="009D2011" w14:paraId="0E97E62F" w14:textId="77777777" w:rsidTr="009D2011">
        <w:trPr>
          <w:trHeight w:val="872"/>
        </w:trPr>
        <w:tc>
          <w:tcPr>
            <w:tcW w:w="14509" w:type="dxa"/>
          </w:tcPr>
          <w:p w14:paraId="2035A032" w14:textId="372BD681" w:rsidR="006C18D9" w:rsidRDefault="003C6C26" w:rsidP="006C18D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</w:p>
          <w:p w14:paraId="15065CB5" w14:textId="77777777" w:rsidR="006C18D9" w:rsidRPr="00EB55B5" w:rsidRDefault="006C18D9" w:rsidP="006C18D9">
            <w:pPr>
              <w:rPr>
                <w:rFonts w:ascii="Times New Roman" w:hAnsi="Times New Roman"/>
              </w:rPr>
            </w:pPr>
            <w:r w:rsidRPr="00EB55B5">
              <w:rPr>
                <w:rFonts w:ascii="Times New Roman" w:hAnsi="Times New Roman"/>
              </w:rPr>
              <w:t>CC.4.MD.7 SWBAT RECOGNIZE ANGLE MEASURE AS ADDITIVE. SOLVE ADDITION AND SUBTRACTION PROBLEMS TO FIND UNKNOWN ANGLES ON A DIAGRAM IN REAL WORLD AND MATHEMATICAL PROBLEMS.</w:t>
            </w:r>
          </w:p>
          <w:p w14:paraId="240C8004" w14:textId="713B0670" w:rsidR="009D2011" w:rsidRPr="009D2011" w:rsidRDefault="009D2011" w:rsidP="003C6C26">
            <w:pPr>
              <w:rPr>
                <w:rFonts w:ascii="Times New Roman" w:hAnsi="Times New Roman"/>
                <w:sz w:val="20"/>
              </w:rPr>
            </w:pPr>
          </w:p>
        </w:tc>
      </w:tr>
      <w:tr w:rsidR="009D2011" w14:paraId="5E67E263" w14:textId="77777777" w:rsidTr="00056628">
        <w:trPr>
          <w:trHeight w:val="1880"/>
        </w:trPr>
        <w:tc>
          <w:tcPr>
            <w:tcW w:w="14509" w:type="dxa"/>
          </w:tcPr>
          <w:p w14:paraId="7B662B88" w14:textId="77777777" w:rsidR="003C6C26" w:rsidRPr="00EB55B5" w:rsidRDefault="003C6C26" w:rsidP="003C6C26">
            <w:pPr>
              <w:rPr>
                <w:sz w:val="32"/>
                <w:szCs w:val="44"/>
              </w:rPr>
            </w:pPr>
          </w:p>
          <w:p w14:paraId="5DBE5185" w14:textId="77777777" w:rsidR="00BE5E9F" w:rsidRDefault="00BE5E9F" w:rsidP="00BE5E9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27. Draw points, lines, line segments, rays, angles (right, acute, obtuse), and perpendicular and parallel lines, and identify these in two-dimensional figures.</w:t>
            </w:r>
          </w:p>
          <w:p w14:paraId="694A39E0" w14:textId="77777777" w:rsidR="00BE5E9F" w:rsidRDefault="00BE5E9F" w:rsidP="00BE5E9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28. Identify two-dimension figures based on the presence or absence of parallel or perpendicular lines or absence of angles of a specified size.</w:t>
            </w:r>
          </w:p>
          <w:p w14:paraId="5F9B290E" w14:textId="77777777" w:rsidR="00BE5E9F" w:rsidRPr="00EB55B5" w:rsidRDefault="00BE5E9F" w:rsidP="00BE5E9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a. Describe right triangles as a category, and identify right triangles. </w:t>
            </w:r>
          </w:p>
          <w:p w14:paraId="3129B8CF" w14:textId="4AC7CCEB" w:rsidR="003C6C26" w:rsidRPr="00EB55B5" w:rsidRDefault="003C6C26" w:rsidP="003C6C26">
            <w:pPr>
              <w:rPr>
                <w:sz w:val="32"/>
                <w:szCs w:val="44"/>
              </w:rPr>
            </w:pPr>
          </w:p>
          <w:p w14:paraId="73725BB2" w14:textId="71253E3E" w:rsidR="003C6C26" w:rsidRPr="00EB55B5" w:rsidRDefault="003C6C26" w:rsidP="003C6C26">
            <w:pPr>
              <w:rPr>
                <w:sz w:val="32"/>
                <w:szCs w:val="44"/>
              </w:rPr>
            </w:pPr>
            <w:r w:rsidRPr="00EB55B5">
              <w:rPr>
                <w:noProof/>
                <w:sz w:val="32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E8202" wp14:editId="550E0BA5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179070</wp:posOffset>
                      </wp:positionV>
                      <wp:extent cx="9103995" cy="5143500"/>
                      <wp:effectExtent l="0" t="0" r="20955" b="19050"/>
                      <wp:wrapSquare wrapText="bothSides"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3995" cy="514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031D0" w14:textId="50D2BF40" w:rsidR="003C6C26" w:rsidRPr="00581343" w:rsidRDefault="00FC3CC3" w:rsidP="00581343">
                                  <w:pPr>
                                    <w:spacing w:line="238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This Week’s Vocabulary:  </w:t>
                                  </w:r>
                                </w:p>
                                <w:p w14:paraId="3E16B2FD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Two-dimensional figure</w:t>
                                  </w:r>
                                </w:p>
                                <w:p w14:paraId="07DD6882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Parallel lines</w:t>
                                  </w:r>
                                </w:p>
                                <w:p w14:paraId="53FEF979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Perpendicular lines</w:t>
                                  </w:r>
                                </w:p>
                                <w:p w14:paraId="77B58446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Angle</w:t>
                                  </w:r>
                                </w:p>
                                <w:p w14:paraId="09A07229" w14:textId="77777777" w:rsidR="00BE5E9F" w:rsidRPr="00BE5E9F" w:rsidRDefault="00BE5E9F" w:rsidP="00BE5E9F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5E9F">
                                    <w:rPr>
                                      <w:sz w:val="28"/>
                                      <w:szCs w:val="28"/>
                                    </w:rPr>
                                    <w:t>Right triangle</w:t>
                                  </w:r>
                                </w:p>
                                <w:p w14:paraId="4C13F9A0" w14:textId="0BC8345C" w:rsidR="006C18D9" w:rsidRDefault="006C18D9" w:rsidP="00BE5E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A5C4B61" w14:textId="77777777" w:rsidR="00BE5E9F" w:rsidRPr="006C18D9" w:rsidRDefault="00BE5E9F" w:rsidP="00BE5E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E8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5.15pt;margin-top:14.1pt;width:716.85pt;height:4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">
                      <v:textbox>
                        <w:txbxContent>
                          <w:p w14:paraId="456031D0" w14:textId="50D2BF40" w:rsidR="003C6C26" w:rsidRPr="00581343" w:rsidRDefault="00FC3CC3" w:rsidP="00581343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16B2FD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Two-dimensional figure</w:t>
                            </w:r>
                          </w:p>
                          <w:p w14:paraId="07DD6882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Parallel lines</w:t>
                            </w:r>
                          </w:p>
                          <w:p w14:paraId="53FEF979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Perpendicular lines</w:t>
                            </w:r>
                          </w:p>
                          <w:p w14:paraId="77B58446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Angle</w:t>
                            </w:r>
                          </w:p>
                          <w:p w14:paraId="09A07229" w14:textId="77777777" w:rsidR="00BE5E9F" w:rsidRPr="00BE5E9F" w:rsidRDefault="00BE5E9F" w:rsidP="00BE5E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5E9F">
                              <w:rPr>
                                <w:sz w:val="28"/>
                                <w:szCs w:val="28"/>
                              </w:rPr>
                              <w:t>Right triangle</w:t>
                            </w:r>
                          </w:p>
                          <w:p w14:paraId="4C13F9A0" w14:textId="0BC8345C" w:rsidR="006C18D9" w:rsidRDefault="006C18D9" w:rsidP="00BE5E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5C4B61" w14:textId="77777777" w:rsidR="00BE5E9F" w:rsidRPr="006C18D9" w:rsidRDefault="00BE5E9F" w:rsidP="00BE5E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DC29F58" w14:textId="07C97884" w:rsidR="003C6C26" w:rsidRPr="00EB55B5" w:rsidRDefault="003C6C26" w:rsidP="003C6C26">
            <w:pPr>
              <w:rPr>
                <w:b/>
                <w:sz w:val="32"/>
                <w:szCs w:val="44"/>
              </w:rPr>
            </w:pPr>
          </w:p>
        </w:tc>
      </w:tr>
    </w:tbl>
    <w:p w14:paraId="74664C8C" w14:textId="2B313DF5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0E80756B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4C9245AA" w:rsidR="00664D89" w:rsidRPr="00530A91" w:rsidRDefault="00664D89" w:rsidP="00665CD5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C18D9" w14:paraId="0B547A7A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6C18D9" w:rsidRDefault="006C18D9" w:rsidP="006C18D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C18D9" w:rsidRDefault="006C18D9" w:rsidP="006C18D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282C2770" w:rsidR="006C18D9" w:rsidRPr="005857CA" w:rsidRDefault="00BE5E9F" w:rsidP="006C18D9">
            <w:r>
              <w:t xml:space="preserve">How can you classify triangles and quadrilaterals? What is line symmetry?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3CE5941" w:rsidR="006C18D9" w:rsidRPr="00E262FB" w:rsidRDefault="00BE5E9F" w:rsidP="006C18D9">
            <w:pPr>
              <w:pStyle w:val="Heading3"/>
              <w:jc w:val="left"/>
            </w:pPr>
            <w:r>
              <w:t>How can you classify triangles and quadrilaterals? What is line symmetry?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5B2CFA0" w:rsidR="006C18D9" w:rsidRPr="0024359F" w:rsidRDefault="00BE5E9F" w:rsidP="006C18D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How can you classify triangles and quadrilaterals? What is line symmetry?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1E7D67FD" w:rsidR="006C18D9" w:rsidRPr="0024359F" w:rsidRDefault="00BE5E9F" w:rsidP="006C18D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How can you classify triangles and quadrilaterals? What is line symmetry?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79A01AC9" w:rsidR="006C18D9" w:rsidRPr="005016AE" w:rsidRDefault="00BE5E9F" w:rsidP="006C18D9">
            <w:pPr>
              <w:rPr>
                <w:rFonts w:ascii="Times New Roman" w:hAnsi="Times New Roman"/>
              </w:rPr>
            </w:pPr>
            <w:r w:rsidRPr="006C18D9">
              <w:rPr>
                <w:b/>
                <w:bCs/>
                <w:i/>
                <w:iCs/>
                <w:sz w:val="20"/>
                <w:szCs w:val="20"/>
              </w:rPr>
              <w:t>How can I identify and manipulate lines, rays, and angles with various measurements?</w:t>
            </w:r>
          </w:p>
        </w:tc>
      </w:tr>
      <w:tr w:rsidR="006C18D9" w14:paraId="243C26FC" w14:textId="77777777" w:rsidTr="0A072434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6C18D9" w:rsidRPr="00240A8C" w:rsidRDefault="006C18D9" w:rsidP="006C18D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4073222" w:rsidR="006C18D9" w:rsidRPr="00B70F06" w:rsidRDefault="00BE5E9F" w:rsidP="006C18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C18D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15CE699" w:rsidR="006C18D9" w:rsidRDefault="00BE5E9F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8D2FDBD" w:rsidR="006C18D9" w:rsidRDefault="00BE5E9F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224410E" w:rsidR="006C18D9" w:rsidRPr="005857CA" w:rsidRDefault="00BE5E9F" w:rsidP="006C18D9">
            <w:pPr>
              <w:jc w:val="center"/>
              <w:rPr>
                <w:rFonts w:ascii="Times New Roman" w:hAnsi="Times New Roman"/>
                <w:sz w:val="20"/>
              </w:rPr>
            </w:pP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3E0970C" w:rsidR="006C18D9" w:rsidRDefault="00BE5E9F" w:rsidP="006C18D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E5E9F">
              <w:rPr>
                <w:b/>
                <w:bCs/>
                <w:sz w:val="20"/>
                <w:szCs w:val="20"/>
              </w:rPr>
              <w:t>I can identify and manipulate lines, rays, and angles with various measurements</w:t>
            </w:r>
          </w:p>
        </w:tc>
      </w:tr>
      <w:tr w:rsidR="00581343" w14:paraId="632169B7" w14:textId="77777777" w:rsidTr="0A072434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A63495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00CBF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5F9EBD1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7CA0C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D552E7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7E3D74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AC7A9E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8CD98D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6E855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24FD5A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7C43A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83D62C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603035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2CA52B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792AF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73059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7DAAA8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715FCD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191B80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E4D719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C0B2BD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9D67E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8A763A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A7D97C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A4F4AA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6EEEE17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D4DAB4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7B0195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C9A71B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181C71A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163FF78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5F9EEA94" w:rsidR="00581343" w:rsidRPr="00D511C5" w:rsidRDefault="00581343" w:rsidP="005813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343" w14:paraId="17A62CD1" w14:textId="77777777" w:rsidTr="0A072434">
        <w:trPr>
          <w:trHeight w:val="273"/>
        </w:trPr>
        <w:tc>
          <w:tcPr>
            <w:tcW w:w="1557" w:type="dxa"/>
            <w:gridSpan w:val="2"/>
          </w:tcPr>
          <w:p w14:paraId="4F487C20" w14:textId="462E55C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581343" w:rsidRDefault="00581343" w:rsidP="0058134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4C3DBED5" w14:textId="3E305D08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BE5E9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91</w:t>
            </w:r>
          </w:p>
          <w:p w14:paraId="294223F8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191F95BD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3DC71D8C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Technology- Iready teacher assignments</w:t>
            </w:r>
          </w:p>
        </w:tc>
        <w:tc>
          <w:tcPr>
            <w:tcW w:w="2638" w:type="dxa"/>
          </w:tcPr>
          <w:p w14:paraId="7B316476" w14:textId="332D6050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7D2D7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91</w:t>
            </w:r>
          </w:p>
          <w:p w14:paraId="39191BA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40F14566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4B6DFF1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Technology- Iready teacher assignments</w:t>
            </w:r>
          </w:p>
          <w:p w14:paraId="1AC568DE" w14:textId="5EBA458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82585B" w14:textId="7476C151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7D2D7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91</w:t>
            </w:r>
          </w:p>
          <w:p w14:paraId="7276BCC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911772C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55919BE7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Technology- Iready teacher assignments</w:t>
            </w:r>
          </w:p>
          <w:p w14:paraId="2254BA6F" w14:textId="2F289A79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2AEA49" w14:textId="057D1893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  <w:r w:rsidR="007D2D7B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91</w:t>
            </w:r>
          </w:p>
          <w:p w14:paraId="2F14B84C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BFC2C51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F6017CE" w14:textId="70BD754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Technology- Iready teacher assignments</w:t>
            </w:r>
          </w:p>
          <w:p w14:paraId="2780E721" w14:textId="0EF926C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72F9650" w14:textId="516A2DFF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581343" w14:paraId="62C11F8D" w14:textId="77777777" w:rsidTr="0A07243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1736AE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73D8DC8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1914BA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106EC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PROBLEM SOLVING AND ACAP INTERVENTION</w:t>
            </w:r>
          </w:p>
          <w:p w14:paraId="16E500B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776C71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A58CBBC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2BFE44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B8CDD09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6A4DFB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81343" w14:paraId="6869CC00" w14:textId="77777777" w:rsidTr="0A072434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81343" w14:paraId="008F3191" w14:textId="77777777" w:rsidTr="0A07243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81343" w:rsidRDefault="00581343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AB1D0D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0A0B5" w14:textId="77777777" w:rsidR="00774E64" w:rsidRDefault="00774E64" w:rsidP="00857076">
      <w:r>
        <w:separator/>
      </w:r>
    </w:p>
  </w:endnote>
  <w:endnote w:type="continuationSeparator" w:id="0">
    <w:p w14:paraId="520EBC43" w14:textId="77777777" w:rsidR="00774E64" w:rsidRDefault="00774E6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1A20" w14:textId="77777777" w:rsidR="00774E64" w:rsidRDefault="00774E64" w:rsidP="00857076">
      <w:r>
        <w:separator/>
      </w:r>
    </w:p>
  </w:footnote>
  <w:footnote w:type="continuationSeparator" w:id="0">
    <w:p w14:paraId="68FD8460" w14:textId="77777777" w:rsidR="00774E64" w:rsidRDefault="00774E6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085"/>
    <w:multiLevelType w:val="multilevel"/>
    <w:tmpl w:val="DF0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92D8E"/>
    <w:multiLevelType w:val="multilevel"/>
    <w:tmpl w:val="D00CE1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0A45"/>
    <w:multiLevelType w:val="hybridMultilevel"/>
    <w:tmpl w:val="38F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565803"/>
    <w:multiLevelType w:val="multilevel"/>
    <w:tmpl w:val="764CA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0737CF"/>
    <w:multiLevelType w:val="hybridMultilevel"/>
    <w:tmpl w:val="A3E2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C14A1"/>
    <w:multiLevelType w:val="hybridMultilevel"/>
    <w:tmpl w:val="8E1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8C708E"/>
    <w:multiLevelType w:val="multilevel"/>
    <w:tmpl w:val="8E7A65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2"/>
  </w:num>
  <w:num w:numId="2" w16cid:durableId="1570186786">
    <w:abstractNumId w:val="7"/>
  </w:num>
  <w:num w:numId="3" w16cid:durableId="1971013333">
    <w:abstractNumId w:val="11"/>
  </w:num>
  <w:num w:numId="4" w16cid:durableId="394472530">
    <w:abstractNumId w:val="4"/>
  </w:num>
  <w:num w:numId="5" w16cid:durableId="360206398">
    <w:abstractNumId w:val="9"/>
  </w:num>
  <w:num w:numId="6" w16cid:durableId="723286353">
    <w:abstractNumId w:val="13"/>
  </w:num>
  <w:num w:numId="7" w16cid:durableId="1084033480">
    <w:abstractNumId w:val="10"/>
  </w:num>
  <w:num w:numId="8" w16cid:durableId="1012489748">
    <w:abstractNumId w:val="12"/>
  </w:num>
  <w:num w:numId="9" w16cid:durableId="15278666">
    <w:abstractNumId w:val="16"/>
  </w:num>
  <w:num w:numId="10" w16cid:durableId="1851720658">
    <w:abstractNumId w:val="15"/>
  </w:num>
  <w:num w:numId="11" w16cid:durableId="1108893857">
    <w:abstractNumId w:val="14"/>
  </w:num>
  <w:num w:numId="12" w16cid:durableId="1663854764">
    <w:abstractNumId w:val="5"/>
  </w:num>
  <w:num w:numId="13" w16cid:durableId="1143348837">
    <w:abstractNumId w:val="8"/>
  </w:num>
  <w:num w:numId="14" w16cid:durableId="1384598020">
    <w:abstractNumId w:val="6"/>
  </w:num>
  <w:num w:numId="15" w16cid:durableId="775829874">
    <w:abstractNumId w:val="3"/>
  </w:num>
  <w:num w:numId="16" w16cid:durableId="1943297049">
    <w:abstractNumId w:val="1"/>
  </w:num>
  <w:num w:numId="17" w16cid:durableId="1766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51F0"/>
    <w:rsid w:val="000D0CEA"/>
    <w:rsid w:val="000D6CDE"/>
    <w:rsid w:val="00125D89"/>
    <w:rsid w:val="00131D2F"/>
    <w:rsid w:val="0014280F"/>
    <w:rsid w:val="00151017"/>
    <w:rsid w:val="00153520"/>
    <w:rsid w:val="00156411"/>
    <w:rsid w:val="001727FE"/>
    <w:rsid w:val="00173C4B"/>
    <w:rsid w:val="00187435"/>
    <w:rsid w:val="00191D7C"/>
    <w:rsid w:val="00197D4C"/>
    <w:rsid w:val="001A0AE7"/>
    <w:rsid w:val="001B03EA"/>
    <w:rsid w:val="001B38BB"/>
    <w:rsid w:val="001D56AE"/>
    <w:rsid w:val="001F0436"/>
    <w:rsid w:val="001F2440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7653"/>
    <w:rsid w:val="002C1474"/>
    <w:rsid w:val="00316412"/>
    <w:rsid w:val="00325170"/>
    <w:rsid w:val="003364E0"/>
    <w:rsid w:val="003401E8"/>
    <w:rsid w:val="00380F50"/>
    <w:rsid w:val="0038561A"/>
    <w:rsid w:val="003B3A9C"/>
    <w:rsid w:val="003B3EA8"/>
    <w:rsid w:val="003C6C26"/>
    <w:rsid w:val="003D426E"/>
    <w:rsid w:val="003E188A"/>
    <w:rsid w:val="003E6F06"/>
    <w:rsid w:val="003F141F"/>
    <w:rsid w:val="00403D71"/>
    <w:rsid w:val="004066AF"/>
    <w:rsid w:val="004155D6"/>
    <w:rsid w:val="00451700"/>
    <w:rsid w:val="00451D26"/>
    <w:rsid w:val="004849DA"/>
    <w:rsid w:val="00492181"/>
    <w:rsid w:val="004B1079"/>
    <w:rsid w:val="004B158E"/>
    <w:rsid w:val="004B7E59"/>
    <w:rsid w:val="004C0508"/>
    <w:rsid w:val="004C0E9C"/>
    <w:rsid w:val="004C2FC8"/>
    <w:rsid w:val="004C4196"/>
    <w:rsid w:val="004D1211"/>
    <w:rsid w:val="004D4575"/>
    <w:rsid w:val="00500542"/>
    <w:rsid w:val="005016AE"/>
    <w:rsid w:val="00530275"/>
    <w:rsid w:val="00530A91"/>
    <w:rsid w:val="00541B6E"/>
    <w:rsid w:val="00553220"/>
    <w:rsid w:val="00581343"/>
    <w:rsid w:val="005857CA"/>
    <w:rsid w:val="00587177"/>
    <w:rsid w:val="005935FC"/>
    <w:rsid w:val="005A0674"/>
    <w:rsid w:val="005A509F"/>
    <w:rsid w:val="005A527D"/>
    <w:rsid w:val="005A763F"/>
    <w:rsid w:val="005B5848"/>
    <w:rsid w:val="005C4BCA"/>
    <w:rsid w:val="005E4151"/>
    <w:rsid w:val="005F3E1A"/>
    <w:rsid w:val="005F4763"/>
    <w:rsid w:val="00604FA1"/>
    <w:rsid w:val="00612D85"/>
    <w:rsid w:val="00634001"/>
    <w:rsid w:val="00652B20"/>
    <w:rsid w:val="00664D89"/>
    <w:rsid w:val="00665CD5"/>
    <w:rsid w:val="00670692"/>
    <w:rsid w:val="00675D43"/>
    <w:rsid w:val="00680FDC"/>
    <w:rsid w:val="00683A91"/>
    <w:rsid w:val="006A5A97"/>
    <w:rsid w:val="006B51F1"/>
    <w:rsid w:val="006C18D9"/>
    <w:rsid w:val="006D0189"/>
    <w:rsid w:val="006D2A56"/>
    <w:rsid w:val="007239D6"/>
    <w:rsid w:val="00727144"/>
    <w:rsid w:val="00732EF4"/>
    <w:rsid w:val="007330B9"/>
    <w:rsid w:val="00745F85"/>
    <w:rsid w:val="007524AF"/>
    <w:rsid w:val="00760A81"/>
    <w:rsid w:val="00764259"/>
    <w:rsid w:val="00767A70"/>
    <w:rsid w:val="0077463B"/>
    <w:rsid w:val="00774E64"/>
    <w:rsid w:val="00781978"/>
    <w:rsid w:val="00795446"/>
    <w:rsid w:val="007A1762"/>
    <w:rsid w:val="007C0F4A"/>
    <w:rsid w:val="007C3148"/>
    <w:rsid w:val="007D2D7B"/>
    <w:rsid w:val="007D40F8"/>
    <w:rsid w:val="007F1C3E"/>
    <w:rsid w:val="007F6D2E"/>
    <w:rsid w:val="008153EB"/>
    <w:rsid w:val="00822179"/>
    <w:rsid w:val="00841B1C"/>
    <w:rsid w:val="00843D7E"/>
    <w:rsid w:val="00850B57"/>
    <w:rsid w:val="00857076"/>
    <w:rsid w:val="0088266C"/>
    <w:rsid w:val="00895D02"/>
    <w:rsid w:val="008C0434"/>
    <w:rsid w:val="008D050D"/>
    <w:rsid w:val="008D52CD"/>
    <w:rsid w:val="008F0A91"/>
    <w:rsid w:val="009007B8"/>
    <w:rsid w:val="009026BA"/>
    <w:rsid w:val="00910FB8"/>
    <w:rsid w:val="0091362B"/>
    <w:rsid w:val="009173DA"/>
    <w:rsid w:val="00922EA6"/>
    <w:rsid w:val="00925D15"/>
    <w:rsid w:val="0094442D"/>
    <w:rsid w:val="009520AD"/>
    <w:rsid w:val="009605B5"/>
    <w:rsid w:val="00974670"/>
    <w:rsid w:val="0099047A"/>
    <w:rsid w:val="009A6695"/>
    <w:rsid w:val="009D2011"/>
    <w:rsid w:val="009D24EA"/>
    <w:rsid w:val="009E2A4F"/>
    <w:rsid w:val="00A04738"/>
    <w:rsid w:val="00A0740D"/>
    <w:rsid w:val="00A07E53"/>
    <w:rsid w:val="00A254FB"/>
    <w:rsid w:val="00A33948"/>
    <w:rsid w:val="00A662BE"/>
    <w:rsid w:val="00A74478"/>
    <w:rsid w:val="00A74E55"/>
    <w:rsid w:val="00A85694"/>
    <w:rsid w:val="00A905B9"/>
    <w:rsid w:val="00AA5AF9"/>
    <w:rsid w:val="00AB1D0D"/>
    <w:rsid w:val="00AB6196"/>
    <w:rsid w:val="00AD085F"/>
    <w:rsid w:val="00AE54A0"/>
    <w:rsid w:val="00AE79B4"/>
    <w:rsid w:val="00AF4FBA"/>
    <w:rsid w:val="00AF5B12"/>
    <w:rsid w:val="00B04F38"/>
    <w:rsid w:val="00B16DD0"/>
    <w:rsid w:val="00B3547A"/>
    <w:rsid w:val="00B41437"/>
    <w:rsid w:val="00B53E14"/>
    <w:rsid w:val="00B640F4"/>
    <w:rsid w:val="00B70F06"/>
    <w:rsid w:val="00B7418A"/>
    <w:rsid w:val="00B76E66"/>
    <w:rsid w:val="00B82C94"/>
    <w:rsid w:val="00B94B95"/>
    <w:rsid w:val="00BA58C4"/>
    <w:rsid w:val="00BA5A09"/>
    <w:rsid w:val="00BB4BF5"/>
    <w:rsid w:val="00BC4E47"/>
    <w:rsid w:val="00BC559E"/>
    <w:rsid w:val="00BE35EE"/>
    <w:rsid w:val="00BE5E9F"/>
    <w:rsid w:val="00BF0E73"/>
    <w:rsid w:val="00C04344"/>
    <w:rsid w:val="00C0771F"/>
    <w:rsid w:val="00C26C61"/>
    <w:rsid w:val="00C3070A"/>
    <w:rsid w:val="00C359E7"/>
    <w:rsid w:val="00C61774"/>
    <w:rsid w:val="00C70745"/>
    <w:rsid w:val="00C90FF6"/>
    <w:rsid w:val="00CA27FE"/>
    <w:rsid w:val="00CF68D3"/>
    <w:rsid w:val="00D0321F"/>
    <w:rsid w:val="00D10317"/>
    <w:rsid w:val="00D15574"/>
    <w:rsid w:val="00D1655A"/>
    <w:rsid w:val="00D20990"/>
    <w:rsid w:val="00D20AAA"/>
    <w:rsid w:val="00D41BE0"/>
    <w:rsid w:val="00D45CCD"/>
    <w:rsid w:val="00D45D79"/>
    <w:rsid w:val="00D511C5"/>
    <w:rsid w:val="00D62281"/>
    <w:rsid w:val="00D96845"/>
    <w:rsid w:val="00DC5E2C"/>
    <w:rsid w:val="00DE5B3C"/>
    <w:rsid w:val="00DF3867"/>
    <w:rsid w:val="00E036DE"/>
    <w:rsid w:val="00E148F3"/>
    <w:rsid w:val="00E262FB"/>
    <w:rsid w:val="00E31E06"/>
    <w:rsid w:val="00E407F5"/>
    <w:rsid w:val="00E4624A"/>
    <w:rsid w:val="00E55C96"/>
    <w:rsid w:val="00EA71EB"/>
    <w:rsid w:val="00EB5090"/>
    <w:rsid w:val="00EB55B5"/>
    <w:rsid w:val="00EB783C"/>
    <w:rsid w:val="00ED36B5"/>
    <w:rsid w:val="00EE0AD6"/>
    <w:rsid w:val="00EE27B7"/>
    <w:rsid w:val="00EE49DF"/>
    <w:rsid w:val="00EF114D"/>
    <w:rsid w:val="00F026EC"/>
    <w:rsid w:val="00F07B5B"/>
    <w:rsid w:val="00F12564"/>
    <w:rsid w:val="00F17F4C"/>
    <w:rsid w:val="00F24AB6"/>
    <w:rsid w:val="00F26699"/>
    <w:rsid w:val="00F37E70"/>
    <w:rsid w:val="00F50637"/>
    <w:rsid w:val="00F571D9"/>
    <w:rsid w:val="00F6298E"/>
    <w:rsid w:val="00F64F29"/>
    <w:rsid w:val="00F65708"/>
    <w:rsid w:val="00F77851"/>
    <w:rsid w:val="00F8664E"/>
    <w:rsid w:val="00F978BF"/>
    <w:rsid w:val="00FA6B11"/>
    <w:rsid w:val="00FB7779"/>
    <w:rsid w:val="00FC3CC3"/>
    <w:rsid w:val="00FC7B41"/>
    <w:rsid w:val="00FF536E"/>
    <w:rsid w:val="00FF6802"/>
    <w:rsid w:val="0A072434"/>
    <w:rsid w:val="0BE16BA8"/>
    <w:rsid w:val="11D50B8D"/>
    <w:rsid w:val="1222384D"/>
    <w:rsid w:val="19F15AE2"/>
    <w:rsid w:val="1CD34DFA"/>
    <w:rsid w:val="1F3F5579"/>
    <w:rsid w:val="208AD670"/>
    <w:rsid w:val="2BB3AD62"/>
    <w:rsid w:val="30F6F654"/>
    <w:rsid w:val="4617CC48"/>
    <w:rsid w:val="4B7C51EC"/>
    <w:rsid w:val="57CBF523"/>
    <w:rsid w:val="604246A8"/>
    <w:rsid w:val="6331C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C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34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Heading4Char">
    <w:name w:val="Heading 4 Char"/>
    <w:basedOn w:val="DefaultParagraphFont"/>
    <w:link w:val="Heading4"/>
    <w:semiHidden/>
    <w:rsid w:val="006C18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705</Words>
  <Characters>6358</Characters>
  <Application>Microsoft Office Word</Application>
  <DocSecurity>0</DocSecurity>
  <Lines>454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Robinson</cp:lastModifiedBy>
  <cp:revision>2</cp:revision>
  <cp:lastPrinted>2024-01-12T19:09:00Z</cp:lastPrinted>
  <dcterms:created xsi:type="dcterms:W3CDTF">2025-01-27T19:34:00Z</dcterms:created>
  <dcterms:modified xsi:type="dcterms:W3CDTF">2025-01-27T19:34:00Z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925b5210b13f12ca1c72cdae9aeabf96ac3c62ca275dcbf91a7a7e629b20ada2</vt:lpwstr>
  </property>
</Properties>
</file>