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1C10607A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Robinson/Hall</w:t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3861DE84" w:rsidRPr="3861DE84">
        <w:rPr>
          <w:rFonts w:ascii="Poppins" w:hAnsi="Poppins" w:cs="Poppins"/>
          <w:sz w:val="20"/>
          <w:szCs w:val="20"/>
        </w:rPr>
        <w:t xml:space="preserve">Date: 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January 6-10,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02CDD355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BE41A4">
        <w:rPr>
          <w:rFonts w:ascii="Poppins" w:hAnsi="Poppins" w:cs="Poppins"/>
          <w:b/>
          <w:bCs/>
          <w:sz w:val="20"/>
        </w:rPr>
        <w:t>***</w:t>
      </w:r>
      <w:r w:rsidR="00C56939">
        <w:rPr>
          <w:rFonts w:ascii="Poppins" w:hAnsi="Poppins" w:cs="Poppins"/>
          <w:b/>
          <w:bCs/>
          <w:sz w:val="20"/>
        </w:rPr>
        <w:t>REVIEW OF STANDARDS</w:t>
      </w:r>
      <w:bookmarkStart w:id="0" w:name="_GoBack"/>
      <w:bookmarkEnd w:id="0"/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CD83BFE" w14:textId="77777777" w:rsidR="009F5CF0" w:rsidRDefault="009F5CF0" w:rsidP="009F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5E8241E2" w:rsidR="00664D89" w:rsidRPr="00477DBE" w:rsidRDefault="009F5CF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172EC9ED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9F5CF0" w:rsidRPr="009F5CF0">
              <w:rPr>
                <w:rFonts w:ascii="Times New Roman" w:hAnsi="Times New Roman"/>
                <w:sz w:val="20"/>
                <w:szCs w:val="20"/>
              </w:rPr>
              <w:t>IDENTIFY WHA</w:t>
            </w:r>
            <w:r w:rsidR="009F5CF0">
              <w:rPr>
                <w:rFonts w:ascii="Times New Roman" w:hAnsi="Times New Roman"/>
                <w:sz w:val="20"/>
                <w:szCs w:val="20"/>
              </w:rPr>
              <w:t xml:space="preserve">T HAPPENED DURING THE CREEK WAR AND </w:t>
            </w:r>
            <w:r w:rsidR="009F5CF0" w:rsidRPr="009F5CF0">
              <w:rPr>
                <w:rFonts w:ascii="Times New Roman" w:hAnsi="Times New Roman"/>
                <w:sz w:val="20"/>
              </w:rPr>
              <w:t>STATE FACTS ABOUT THE FIGHT FOR INTERDEPENDENCE OF THE AMERICAN REVOLUTIONARY WAR IN ALABAMA.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9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7777777" w:rsidR="009F5CF0" w:rsidRDefault="009F5CF0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 WAR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7777777" w:rsidR="009F5CF0" w:rsidRDefault="009F5CF0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 WAR</w:t>
                      </w: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2E298B60" w:rsidR="32F7F243" w:rsidRDefault="009F5CF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8C113CD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DURING </w:t>
            </w:r>
            <w:r>
              <w:lastRenderedPageBreak/>
              <w:t>THE REVOLUTIONARY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3EB638A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DURING </w:t>
            </w:r>
            <w:r>
              <w:lastRenderedPageBreak/>
              <w:t>THE REVOLUTIONARY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6CDFA55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lastRenderedPageBreak/>
              <w:t xml:space="preserve">WHAT HAPPENED DURING </w:t>
            </w:r>
            <w:r>
              <w:lastRenderedPageBreak/>
              <w:t>THE REVOLUTIONARY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005EF2" w:rsidR="0005371A" w:rsidRPr="008D1A49" w:rsidRDefault="009F5CF0" w:rsidP="00F664AB">
            <w:pPr>
              <w:rPr>
                <w:rFonts w:ascii="Poppins" w:hAnsi="Poppins" w:cs="Poppins"/>
                <w:bCs/>
              </w:rPr>
            </w:pPr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497513ED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15E37A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28D0B01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DBDB0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05C1BF42" w:rsidR="0005371A" w:rsidRPr="001D4C83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  <w:r w:rsidR="0005371A">
              <w:rPr>
                <w:rFonts w:ascii="Poppins" w:hAnsi="Poppins" w:cs="Poppins"/>
                <w:bCs/>
                <w:color w:val="282828"/>
                <w:spacing w:val="2"/>
              </w:rPr>
              <w:t>, the statue of Lady Justice, the United States flag, and the national anthem.</w:t>
            </w:r>
            <w:proofErr w:type="gramEnd"/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</w:t>
      </w:r>
      <w:proofErr w:type="gramStart"/>
      <w:r>
        <w:rPr>
          <w:rFonts w:ascii="Times New Roman" w:hAnsi="Times New Roman"/>
          <w:sz w:val="20"/>
        </w:rPr>
        <w:t xml:space="preserve">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proofErr w:type="gramEnd"/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1474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454</Words>
  <Characters>4863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2024-10-27T23:01:00Z</cp:lastPrinted>
  <dcterms:created xsi:type="dcterms:W3CDTF">2025-01-08T06:15:00Z</dcterms:created>
  <dcterms:modified xsi:type="dcterms:W3CDTF">2025-01-08T06:15:00Z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