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77"/>
        <w:gridCol w:w="2903"/>
        <w:gridCol w:w="2700"/>
        <w:gridCol w:w="2070"/>
        <w:gridCol w:w="1620"/>
        <w:gridCol w:w="2100"/>
      </w:tblGrid>
      <w:tr w:rsidR="00812FC8" w:rsidRPr="006E33AD" w14:paraId="7742EA4E" w14:textId="77777777" w:rsidTr="00A8650B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5F4DE656" w14:textId="77777777" w:rsidR="00812FC8" w:rsidRPr="006E33AD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bookmarkStart w:id="0" w:name="_GoBack"/>
            <w:bookmarkEnd w:id="0"/>
          </w:p>
        </w:tc>
        <w:tc>
          <w:tcPr>
            <w:tcW w:w="2377" w:type="dxa"/>
            <w:tcBorders>
              <w:top w:val="double" w:sz="6" w:space="0" w:color="auto"/>
            </w:tcBorders>
            <w:shd w:val="clear" w:color="auto" w:fill="E0E0E0"/>
          </w:tcPr>
          <w:p w14:paraId="4A8A68AD" w14:textId="77777777" w:rsidR="00812FC8" w:rsidRPr="006E33AD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03" w:type="dxa"/>
            <w:tcBorders>
              <w:top w:val="double" w:sz="6" w:space="0" w:color="auto"/>
            </w:tcBorders>
            <w:shd w:val="clear" w:color="auto" w:fill="E0E0E0"/>
          </w:tcPr>
          <w:p w14:paraId="3ADEA338" w14:textId="77777777" w:rsidR="00812FC8" w:rsidRPr="006E33AD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0A28642D" w14:textId="77777777" w:rsidR="00812FC8" w:rsidRPr="006E33AD" w:rsidRDefault="00812FC8" w:rsidP="00D41D3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4A97DB1A" w14:textId="77777777" w:rsidR="00812FC8" w:rsidRPr="006E33AD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  <w:r w:rsidRPr="006E33AD">
              <w:rPr>
                <w:rFonts w:ascii="Times New Roman" w:hAnsi="Times New Roman"/>
                <w:b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3EBD5C99" w14:textId="77777777" w:rsidR="00812FC8" w:rsidRPr="006E33AD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01961F7F" w14:textId="2B3A807E" w:rsidR="00812FC8" w:rsidRPr="006E33AD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2"/>
                <w:sz w:val="20"/>
              </w:rPr>
              <w:t>STANDARDS</w:t>
            </w:r>
          </w:p>
        </w:tc>
      </w:tr>
      <w:tr w:rsidR="008F7D6E" w:rsidRPr="006E33AD" w14:paraId="6B207296" w14:textId="77777777" w:rsidTr="00A8650B">
        <w:trPr>
          <w:trHeight w:val="1538"/>
        </w:trPr>
        <w:tc>
          <w:tcPr>
            <w:tcW w:w="660" w:type="dxa"/>
            <w:shd w:val="pct15" w:color="auto" w:fill="auto"/>
          </w:tcPr>
          <w:p w14:paraId="5D23A1C1" w14:textId="77777777" w:rsidR="008F7D6E" w:rsidRPr="006E33AD" w:rsidRDefault="008F7D6E" w:rsidP="008F7D6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3B015263" w14:textId="77777777" w:rsidR="008F7D6E" w:rsidRPr="006E33AD" w:rsidRDefault="008F7D6E" w:rsidP="008F7D6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CC281AC" w14:textId="77777777" w:rsidR="008F7D6E" w:rsidRPr="006E33AD" w:rsidRDefault="008F7D6E" w:rsidP="008F7D6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0CF577EF" w14:textId="77777777" w:rsidR="008F7D6E" w:rsidRPr="006E33AD" w:rsidRDefault="008F7D6E" w:rsidP="008F7D6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4006B423" w14:textId="0F08BAFF" w:rsidR="008F7D6E" w:rsidRPr="006E33AD" w:rsidRDefault="008F7D6E" w:rsidP="008F7D6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9-9</w:t>
            </w:r>
          </w:p>
        </w:tc>
        <w:tc>
          <w:tcPr>
            <w:tcW w:w="2377" w:type="dxa"/>
          </w:tcPr>
          <w:p w14:paraId="4B70EAC6" w14:textId="50CC278E" w:rsidR="008F7D6E" w:rsidRDefault="008F7D6E" w:rsidP="008F7D6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z w:val="20"/>
              </w:rPr>
            </w:pPr>
            <w:r w:rsidRPr="006E33AD">
              <w:rPr>
                <w:rFonts w:ascii="Times New Roman" w:hAnsi="Times New Roman"/>
                <w:b/>
                <w:sz w:val="20"/>
              </w:rPr>
              <w:t>Scientific Notation Bell Ringer</w:t>
            </w:r>
            <w:r>
              <w:rPr>
                <w:rFonts w:ascii="Times New Roman" w:hAnsi="Times New Roman"/>
                <w:b/>
                <w:sz w:val="20"/>
              </w:rPr>
              <w:t xml:space="preserve"> Day 1</w:t>
            </w:r>
          </w:p>
          <w:p w14:paraId="45EB8213" w14:textId="77777777" w:rsidR="008F7D6E" w:rsidRPr="006E33AD" w:rsidRDefault="008F7D6E" w:rsidP="008F7D6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76E9EC10" w14:textId="77777777" w:rsidR="008F7D6E" w:rsidRPr="006E33AD" w:rsidRDefault="008F7D6E" w:rsidP="008F7D6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E33AD">
              <w:rPr>
                <w:rFonts w:ascii="Times New Roman" w:hAnsi="Times New Roman"/>
                <w:b/>
                <w:sz w:val="20"/>
              </w:rPr>
              <w:t>Absolute Value Equations</w:t>
            </w:r>
          </w:p>
          <w:p w14:paraId="071227DD" w14:textId="77777777" w:rsidR="008F7D6E" w:rsidRPr="006E33AD" w:rsidRDefault="008F7D6E" w:rsidP="008F7D6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C3971EA" w14:textId="5CFA6EB3" w:rsidR="008F7D6E" w:rsidRPr="006E33AD" w:rsidRDefault="008F7D6E" w:rsidP="008F7D6E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03" w:type="dxa"/>
          </w:tcPr>
          <w:p w14:paraId="5E8FFB1C" w14:textId="64157BD4" w:rsidR="008F7D6E" w:rsidRPr="006E33AD" w:rsidRDefault="008F7D6E" w:rsidP="008F7D6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6E33AD">
              <w:rPr>
                <w:rFonts w:ascii="Times New Roman" w:hAnsi="Times New Roman"/>
                <w:b/>
                <w:sz w:val="20"/>
              </w:rPr>
              <w:t>Scientific Notation Bell Ringer</w:t>
            </w:r>
            <w:r>
              <w:rPr>
                <w:rFonts w:ascii="Times New Roman" w:hAnsi="Times New Roman"/>
                <w:b/>
                <w:sz w:val="20"/>
              </w:rPr>
              <w:t xml:space="preserve"> Day 1</w:t>
            </w:r>
          </w:p>
          <w:p w14:paraId="54A1595B" w14:textId="77777777" w:rsidR="008F7D6E" w:rsidRDefault="008F7D6E" w:rsidP="008F7D6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20F721D" w14:textId="77777777" w:rsidR="008F7D6E" w:rsidRPr="006E33AD" w:rsidRDefault="008F7D6E" w:rsidP="008F7D6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E33AD">
              <w:rPr>
                <w:rFonts w:ascii="Times New Roman" w:hAnsi="Times New Roman"/>
                <w:b/>
                <w:sz w:val="20"/>
              </w:rPr>
              <w:t>Absolute Value Equations</w:t>
            </w:r>
          </w:p>
          <w:p w14:paraId="1599969C" w14:textId="77777777" w:rsidR="008F7D6E" w:rsidRPr="006E33AD" w:rsidRDefault="008F7D6E" w:rsidP="008F7D6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E33AD">
              <w:rPr>
                <w:rFonts w:ascii="Times New Roman" w:hAnsi="Times New Roman"/>
                <w:b/>
                <w:sz w:val="20"/>
              </w:rPr>
              <w:t>Pages 23-24</w:t>
            </w:r>
          </w:p>
          <w:p w14:paraId="22D3F7A0" w14:textId="6115EBA7" w:rsidR="008F7D6E" w:rsidRPr="006E33AD" w:rsidRDefault="008F7D6E" w:rsidP="008F7D6E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4CEDDF62" w14:textId="77777777" w:rsidR="008F7D6E" w:rsidRPr="006E33AD" w:rsidRDefault="008F7D6E" w:rsidP="00085066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6E33AD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5C9F9EF2" w14:textId="77777777" w:rsidR="008F7D6E" w:rsidRPr="006E33AD" w:rsidRDefault="008F7D6E" w:rsidP="00085066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6E33AD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38CF71E5" w14:textId="215CC42F" w:rsidR="008F7D6E" w:rsidRPr="007B51F8" w:rsidRDefault="008F7D6E" w:rsidP="00085066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 </w:t>
            </w:r>
            <w:r w:rsidRPr="006E33AD">
              <w:rPr>
                <w:rFonts w:ascii="Times New Roman" w:hAnsi="Times New Roman"/>
                <w:b/>
                <w:sz w:val="20"/>
              </w:rPr>
              <w:t>-Various Sources</w:t>
            </w:r>
          </w:p>
        </w:tc>
        <w:tc>
          <w:tcPr>
            <w:tcW w:w="2070" w:type="dxa"/>
          </w:tcPr>
          <w:p w14:paraId="3D086997" w14:textId="77777777" w:rsidR="008F7D6E" w:rsidRPr="006E33AD" w:rsidRDefault="008F7D6E" w:rsidP="008F7D6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E33AD">
              <w:rPr>
                <w:rFonts w:ascii="Times New Roman" w:hAnsi="Times New Roman"/>
                <w:b/>
                <w:sz w:val="20"/>
              </w:rPr>
              <w:t>Absolute Value Equations</w:t>
            </w:r>
          </w:p>
          <w:p w14:paraId="06C7A3E5" w14:textId="77777777" w:rsidR="008F7D6E" w:rsidRPr="006E33AD" w:rsidRDefault="008F7D6E" w:rsidP="008F7D6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E33AD">
              <w:rPr>
                <w:rFonts w:ascii="Times New Roman" w:hAnsi="Times New Roman"/>
                <w:b/>
                <w:sz w:val="20"/>
              </w:rPr>
              <w:t>Pages 25-26</w:t>
            </w:r>
          </w:p>
          <w:p w14:paraId="33E73A18" w14:textId="77777777" w:rsidR="008F7D6E" w:rsidRPr="006E33AD" w:rsidRDefault="008F7D6E" w:rsidP="008F7D6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E33AD">
              <w:rPr>
                <w:rFonts w:ascii="Times New Roman" w:hAnsi="Times New Roman"/>
                <w:b/>
                <w:sz w:val="20"/>
              </w:rPr>
              <w:t>HW#5</w:t>
            </w:r>
          </w:p>
          <w:p w14:paraId="09511D96" w14:textId="367A46A0" w:rsidR="008F7D6E" w:rsidRPr="006E33AD" w:rsidRDefault="008F7D6E" w:rsidP="008F7D6E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20" w:type="dxa"/>
          </w:tcPr>
          <w:p w14:paraId="07E8AA3C" w14:textId="0BF43395" w:rsidR="008F7D6E" w:rsidRPr="006E33AD" w:rsidRDefault="008F7D6E" w:rsidP="008F7D6E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00" w:type="dxa"/>
          </w:tcPr>
          <w:p w14:paraId="03149E35" w14:textId="77777777" w:rsidR="008F7D6E" w:rsidRDefault="008F7D6E" w:rsidP="0008506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8A.10</w:t>
            </w:r>
          </w:p>
          <w:p w14:paraId="4905FE5E" w14:textId="77777777" w:rsidR="008F7D6E" w:rsidRDefault="008F7D6E" w:rsidP="0008506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8A.13</w:t>
            </w:r>
          </w:p>
          <w:p w14:paraId="0A654BFA" w14:textId="05FC2EF3" w:rsidR="008F7D6E" w:rsidRPr="006E33AD" w:rsidRDefault="008F7D6E" w:rsidP="0008506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8A.15</w:t>
            </w:r>
          </w:p>
        </w:tc>
      </w:tr>
      <w:tr w:rsidR="008F7D6E" w:rsidRPr="006E33AD" w14:paraId="26059AEF" w14:textId="77777777" w:rsidTr="00A8650B">
        <w:trPr>
          <w:trHeight w:val="1583"/>
        </w:trPr>
        <w:tc>
          <w:tcPr>
            <w:tcW w:w="660" w:type="dxa"/>
            <w:shd w:val="pct15" w:color="auto" w:fill="auto"/>
          </w:tcPr>
          <w:p w14:paraId="56D8CA3E" w14:textId="21563237" w:rsidR="008F7D6E" w:rsidRPr="006E33AD" w:rsidRDefault="008F7D6E" w:rsidP="008F7D6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5D3A023" w14:textId="77777777" w:rsidR="008F7D6E" w:rsidRPr="006E33AD" w:rsidRDefault="008F7D6E" w:rsidP="008F7D6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2B342F8" w14:textId="61C0681C" w:rsidR="008F7D6E" w:rsidRDefault="008F7D6E" w:rsidP="008F7D6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2D66E53F" w14:textId="63EA87F8" w:rsidR="008F7D6E" w:rsidRPr="006E33AD" w:rsidRDefault="008F7D6E" w:rsidP="008F7D6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9-10</w:t>
            </w:r>
          </w:p>
          <w:p w14:paraId="221CFF49" w14:textId="77777777" w:rsidR="008F7D6E" w:rsidRPr="006E33AD" w:rsidRDefault="008F7D6E" w:rsidP="008F7D6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377" w:type="dxa"/>
          </w:tcPr>
          <w:p w14:paraId="23765E18" w14:textId="77777777" w:rsidR="008F7D6E" w:rsidRDefault="008F7D6E" w:rsidP="008F7D6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Scientific Notation Bell</w:t>
            </w:r>
          </w:p>
          <w:p w14:paraId="56049F82" w14:textId="6FF2ADDF" w:rsidR="008F7D6E" w:rsidRPr="008F7D6E" w:rsidRDefault="008F7D6E" w:rsidP="008F7D6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</w:t>
            </w:r>
            <w:r w:rsidRPr="006E33AD">
              <w:rPr>
                <w:rFonts w:ascii="Times New Roman" w:hAnsi="Times New Roman"/>
                <w:b/>
                <w:sz w:val="20"/>
              </w:rPr>
              <w:t>Ringer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6E33AD">
              <w:rPr>
                <w:rFonts w:ascii="Times New Roman" w:hAnsi="Times New Roman"/>
                <w:b/>
                <w:sz w:val="20"/>
              </w:rPr>
              <w:t xml:space="preserve">Day </w:t>
            </w:r>
            <w:r>
              <w:rPr>
                <w:rFonts w:ascii="Times New Roman" w:hAnsi="Times New Roman"/>
                <w:b/>
                <w:sz w:val="20"/>
              </w:rPr>
              <w:t>2</w:t>
            </w:r>
          </w:p>
          <w:p w14:paraId="026A1ADC" w14:textId="77777777" w:rsidR="008F7D6E" w:rsidRPr="006E33AD" w:rsidRDefault="008F7D6E" w:rsidP="008F7D6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E33AD">
              <w:rPr>
                <w:rFonts w:ascii="Times New Roman" w:hAnsi="Times New Roman"/>
                <w:b/>
                <w:sz w:val="20"/>
              </w:rPr>
              <w:t>Literal</w:t>
            </w:r>
          </w:p>
          <w:p w14:paraId="3B9526B0" w14:textId="77777777" w:rsidR="008F7D6E" w:rsidRPr="006E33AD" w:rsidRDefault="008F7D6E" w:rsidP="008F7D6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E33AD">
              <w:rPr>
                <w:rFonts w:ascii="Times New Roman" w:hAnsi="Times New Roman"/>
                <w:b/>
                <w:sz w:val="20"/>
              </w:rPr>
              <w:t>Equations</w:t>
            </w:r>
          </w:p>
          <w:p w14:paraId="54F0DA8D" w14:textId="77777777" w:rsidR="008F7D6E" w:rsidRPr="006E33AD" w:rsidRDefault="008F7D6E" w:rsidP="008F7D6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4BB3016" w14:textId="77777777" w:rsidR="008F7D6E" w:rsidRPr="006E33AD" w:rsidRDefault="008F7D6E" w:rsidP="008F7D6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D7A492B" w14:textId="2EC160F4" w:rsidR="008F7D6E" w:rsidRPr="006E33AD" w:rsidRDefault="008F7D6E" w:rsidP="008F7D6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03" w:type="dxa"/>
          </w:tcPr>
          <w:p w14:paraId="1215CCA0" w14:textId="2CEAA35F" w:rsidR="008F7D6E" w:rsidRPr="006E33AD" w:rsidRDefault="008F7D6E" w:rsidP="008F7D6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6E33AD">
              <w:rPr>
                <w:rFonts w:ascii="Times New Roman" w:hAnsi="Times New Roman"/>
                <w:b/>
                <w:sz w:val="20"/>
              </w:rPr>
              <w:t>Scientific Notation Bell Ringer</w:t>
            </w:r>
            <w:r>
              <w:rPr>
                <w:rFonts w:ascii="Times New Roman" w:hAnsi="Times New Roman"/>
                <w:b/>
                <w:sz w:val="20"/>
              </w:rPr>
              <w:t xml:space="preserve"> Day 2</w:t>
            </w:r>
          </w:p>
          <w:p w14:paraId="75BBCAAF" w14:textId="77777777" w:rsidR="008F7D6E" w:rsidRPr="006E33AD" w:rsidRDefault="008F7D6E" w:rsidP="008F7D6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E33AD">
              <w:rPr>
                <w:rFonts w:ascii="Times New Roman" w:hAnsi="Times New Roman"/>
                <w:b/>
                <w:sz w:val="20"/>
              </w:rPr>
              <w:t>Literal</w:t>
            </w:r>
          </w:p>
          <w:p w14:paraId="405B8B98" w14:textId="77777777" w:rsidR="008F7D6E" w:rsidRPr="006E33AD" w:rsidRDefault="008F7D6E" w:rsidP="008F7D6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E33AD">
              <w:rPr>
                <w:rFonts w:ascii="Times New Roman" w:hAnsi="Times New Roman"/>
                <w:b/>
                <w:sz w:val="20"/>
              </w:rPr>
              <w:t>Equations</w:t>
            </w:r>
          </w:p>
          <w:p w14:paraId="6755D28E" w14:textId="13070EFA" w:rsidR="008F7D6E" w:rsidRPr="006E33AD" w:rsidRDefault="008F7D6E" w:rsidP="008F7D6E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6E33AD">
              <w:rPr>
                <w:rFonts w:ascii="Times New Roman" w:hAnsi="Times New Roman"/>
                <w:b/>
                <w:sz w:val="20"/>
              </w:rPr>
              <w:t>Pages 27-28</w:t>
            </w:r>
          </w:p>
        </w:tc>
        <w:tc>
          <w:tcPr>
            <w:tcW w:w="2700" w:type="dxa"/>
          </w:tcPr>
          <w:p w14:paraId="5D74294E" w14:textId="77777777" w:rsidR="008F7D6E" w:rsidRDefault="008F7D6E" w:rsidP="00085066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</w:p>
          <w:p w14:paraId="5CAEF7B8" w14:textId="435CE2C3" w:rsidR="008F7D6E" w:rsidRPr="006E33AD" w:rsidRDefault="008F7D6E" w:rsidP="00085066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6E33AD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3F622C8E" w14:textId="77777777" w:rsidR="008F7D6E" w:rsidRPr="006E33AD" w:rsidRDefault="008F7D6E" w:rsidP="00085066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6E33AD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627B8CEB" w14:textId="34540DD7" w:rsidR="008F7D6E" w:rsidRPr="006E33AD" w:rsidRDefault="008F7D6E" w:rsidP="00085066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6E33AD">
              <w:rPr>
                <w:rFonts w:ascii="Times New Roman" w:hAnsi="Times New Roman"/>
                <w:b/>
                <w:sz w:val="20"/>
              </w:rPr>
              <w:t>-Various Sources</w:t>
            </w:r>
          </w:p>
        </w:tc>
        <w:tc>
          <w:tcPr>
            <w:tcW w:w="2070" w:type="dxa"/>
          </w:tcPr>
          <w:p w14:paraId="0849F8D6" w14:textId="77777777" w:rsidR="008F7D6E" w:rsidRDefault="008F7D6E" w:rsidP="008F7D6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2141F22" w14:textId="77777777" w:rsidR="008F7D6E" w:rsidRPr="006E33AD" w:rsidRDefault="008F7D6E" w:rsidP="008F7D6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E33AD">
              <w:rPr>
                <w:rFonts w:ascii="Times New Roman" w:hAnsi="Times New Roman"/>
                <w:b/>
                <w:sz w:val="20"/>
              </w:rPr>
              <w:t>Literal</w:t>
            </w:r>
          </w:p>
          <w:p w14:paraId="18FB2981" w14:textId="77777777" w:rsidR="008F7D6E" w:rsidRPr="006E33AD" w:rsidRDefault="008F7D6E" w:rsidP="008F7D6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E33AD">
              <w:rPr>
                <w:rFonts w:ascii="Times New Roman" w:hAnsi="Times New Roman"/>
                <w:b/>
                <w:sz w:val="20"/>
              </w:rPr>
              <w:t>Equations</w:t>
            </w:r>
          </w:p>
          <w:p w14:paraId="7673FEA5" w14:textId="77777777" w:rsidR="008F7D6E" w:rsidRPr="006E33AD" w:rsidRDefault="008F7D6E" w:rsidP="008F7D6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E33AD">
              <w:rPr>
                <w:rFonts w:ascii="Times New Roman" w:hAnsi="Times New Roman"/>
                <w:b/>
                <w:sz w:val="20"/>
              </w:rPr>
              <w:t>Pages 29-30</w:t>
            </w:r>
          </w:p>
          <w:p w14:paraId="38D9EC76" w14:textId="54438C96" w:rsidR="008F7D6E" w:rsidRPr="006E33AD" w:rsidRDefault="008F7D6E" w:rsidP="008F7D6E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</w:t>
            </w:r>
            <w:r w:rsidRPr="006E33AD">
              <w:rPr>
                <w:rFonts w:ascii="Times New Roman" w:hAnsi="Times New Roman"/>
                <w:b/>
                <w:sz w:val="20"/>
              </w:rPr>
              <w:t>HW#6</w:t>
            </w:r>
          </w:p>
        </w:tc>
        <w:tc>
          <w:tcPr>
            <w:tcW w:w="1620" w:type="dxa"/>
          </w:tcPr>
          <w:p w14:paraId="1B514396" w14:textId="2B6F691D" w:rsidR="008F7D6E" w:rsidRPr="006E33AD" w:rsidRDefault="008F7D6E" w:rsidP="008F7D6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00" w:type="dxa"/>
          </w:tcPr>
          <w:p w14:paraId="1F653C08" w14:textId="77777777" w:rsidR="00085066" w:rsidRDefault="008F7D6E" w:rsidP="0008506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2"/>
                <w:sz w:val="20"/>
              </w:rPr>
              <w:t xml:space="preserve">      </w:t>
            </w:r>
          </w:p>
          <w:p w14:paraId="7D1FF79E" w14:textId="48AC91E1" w:rsidR="008F7D6E" w:rsidRPr="006E33AD" w:rsidRDefault="008F7D6E" w:rsidP="0008506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2"/>
                <w:sz w:val="20"/>
              </w:rPr>
              <w:t xml:space="preserve"> 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8A.13 extending</w:t>
            </w:r>
          </w:p>
          <w:p w14:paraId="48274818" w14:textId="3C78F05A" w:rsidR="008F7D6E" w:rsidRPr="006E33AD" w:rsidRDefault="008F7D6E" w:rsidP="0008506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</w:tr>
      <w:tr w:rsidR="008F7D6E" w:rsidRPr="006E33AD" w14:paraId="57D69C2A" w14:textId="77777777" w:rsidTr="00A8650B">
        <w:trPr>
          <w:trHeight w:val="1529"/>
        </w:trPr>
        <w:tc>
          <w:tcPr>
            <w:tcW w:w="660" w:type="dxa"/>
            <w:shd w:val="pct15" w:color="auto" w:fill="auto"/>
          </w:tcPr>
          <w:p w14:paraId="401590FA" w14:textId="43CC1908" w:rsidR="008F7D6E" w:rsidRPr="006E33AD" w:rsidRDefault="008F7D6E" w:rsidP="008F7D6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3"/>
                <w:sz w:val="20"/>
              </w:rPr>
              <w:t xml:space="preserve">  </w:t>
            </w:r>
          </w:p>
          <w:p w14:paraId="16678B9B" w14:textId="77777777" w:rsidR="008F7D6E" w:rsidRPr="006E33AD" w:rsidRDefault="008F7D6E" w:rsidP="008F7D6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D638969" w14:textId="77777777" w:rsidR="008F7D6E" w:rsidRPr="006E33AD" w:rsidRDefault="008F7D6E" w:rsidP="008F7D6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0E9B3B4B" w14:textId="77777777" w:rsidR="008F7D6E" w:rsidRPr="006E33AD" w:rsidRDefault="008F7D6E" w:rsidP="008F7D6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743E5DEC" w14:textId="77777777" w:rsidR="008F7D6E" w:rsidRPr="006E33AD" w:rsidRDefault="008F7D6E" w:rsidP="008F7D6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17A610FC" w14:textId="5D2A177C" w:rsidR="008F7D6E" w:rsidRPr="006E33AD" w:rsidRDefault="008F7D6E" w:rsidP="008F7D6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9-11</w:t>
            </w:r>
          </w:p>
        </w:tc>
        <w:tc>
          <w:tcPr>
            <w:tcW w:w="2377" w:type="dxa"/>
          </w:tcPr>
          <w:p w14:paraId="5F0DCAA6" w14:textId="77777777" w:rsidR="008F7D6E" w:rsidRPr="006E33AD" w:rsidRDefault="008F7D6E" w:rsidP="008F7D6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6E33AD">
              <w:rPr>
                <w:rFonts w:ascii="Times New Roman" w:hAnsi="Times New Roman"/>
                <w:b/>
                <w:sz w:val="20"/>
              </w:rPr>
              <w:t>Scientific Notation Bell Ringer</w:t>
            </w:r>
            <w:r>
              <w:rPr>
                <w:rFonts w:ascii="Times New Roman" w:hAnsi="Times New Roman"/>
                <w:b/>
                <w:sz w:val="20"/>
              </w:rPr>
              <w:t xml:space="preserve"> Day 3</w:t>
            </w:r>
          </w:p>
          <w:p w14:paraId="58E65CE7" w14:textId="2569E2C1" w:rsidR="008F7D6E" w:rsidRPr="006E33AD" w:rsidRDefault="008F7D6E" w:rsidP="008F7D6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03" w:type="dxa"/>
          </w:tcPr>
          <w:p w14:paraId="1B97183B" w14:textId="77777777" w:rsidR="008F7D6E" w:rsidRDefault="008F7D6E" w:rsidP="008F7D6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z w:val="20"/>
              </w:rPr>
            </w:pPr>
            <w:r w:rsidRPr="006E33AD">
              <w:rPr>
                <w:rFonts w:ascii="Times New Roman" w:hAnsi="Times New Roman"/>
                <w:b/>
                <w:sz w:val="20"/>
              </w:rPr>
              <w:t>Scientific Notation Bell Ringer</w:t>
            </w:r>
            <w:r>
              <w:rPr>
                <w:rFonts w:ascii="Times New Roman" w:hAnsi="Times New Roman"/>
                <w:b/>
                <w:sz w:val="20"/>
              </w:rPr>
              <w:t xml:space="preserve"> Day 3</w:t>
            </w:r>
          </w:p>
          <w:p w14:paraId="27FEA729" w14:textId="77777777" w:rsidR="008F7D6E" w:rsidRPr="006E33AD" w:rsidRDefault="008F7D6E" w:rsidP="008F7D6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E33AD">
              <w:rPr>
                <w:rFonts w:ascii="Times New Roman" w:hAnsi="Times New Roman"/>
                <w:b/>
                <w:sz w:val="20"/>
              </w:rPr>
              <w:t>Literal</w:t>
            </w:r>
          </w:p>
          <w:p w14:paraId="6F5FAB14" w14:textId="77777777" w:rsidR="008F7D6E" w:rsidRPr="006E33AD" w:rsidRDefault="008F7D6E" w:rsidP="008F7D6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E33AD">
              <w:rPr>
                <w:rFonts w:ascii="Times New Roman" w:hAnsi="Times New Roman"/>
                <w:b/>
                <w:sz w:val="20"/>
              </w:rPr>
              <w:t>Equations</w:t>
            </w:r>
          </w:p>
          <w:p w14:paraId="443320A4" w14:textId="77777777" w:rsidR="008F7D6E" w:rsidRPr="006E33AD" w:rsidRDefault="008F7D6E" w:rsidP="008F7D6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E33AD">
              <w:rPr>
                <w:rFonts w:ascii="Times New Roman" w:hAnsi="Times New Roman"/>
                <w:b/>
                <w:sz w:val="20"/>
              </w:rPr>
              <w:t>Activity</w:t>
            </w:r>
          </w:p>
          <w:p w14:paraId="1886DD17" w14:textId="7981CA68" w:rsidR="008F7D6E" w:rsidRPr="006E33AD" w:rsidRDefault="008F7D6E" w:rsidP="008F7D6E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7399F9E4" w14:textId="77777777" w:rsidR="008F7D6E" w:rsidRPr="006E33AD" w:rsidRDefault="008F7D6E" w:rsidP="00085066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6E33AD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7514923E" w14:textId="77777777" w:rsidR="008F7D6E" w:rsidRPr="006E33AD" w:rsidRDefault="008F7D6E" w:rsidP="00085066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6E33AD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08DC86A9" w14:textId="313B3C73" w:rsidR="008F7D6E" w:rsidRPr="006E33AD" w:rsidRDefault="008F7D6E" w:rsidP="00085066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6E33AD">
              <w:rPr>
                <w:rFonts w:ascii="Times New Roman" w:hAnsi="Times New Roman"/>
                <w:b/>
                <w:sz w:val="20"/>
              </w:rPr>
              <w:t>-Various Sources</w:t>
            </w:r>
          </w:p>
        </w:tc>
        <w:tc>
          <w:tcPr>
            <w:tcW w:w="2070" w:type="dxa"/>
          </w:tcPr>
          <w:p w14:paraId="34A38773" w14:textId="77777777" w:rsidR="00A8650B" w:rsidRPr="006E33AD" w:rsidRDefault="00A8650B" w:rsidP="00A8650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E33AD">
              <w:rPr>
                <w:rFonts w:ascii="Times New Roman" w:hAnsi="Times New Roman"/>
                <w:b/>
                <w:sz w:val="20"/>
              </w:rPr>
              <w:t>Equation Review</w:t>
            </w:r>
          </w:p>
          <w:p w14:paraId="00900E90" w14:textId="77777777" w:rsidR="00A8650B" w:rsidRPr="006E33AD" w:rsidRDefault="00A8650B" w:rsidP="00A8650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E33AD">
              <w:rPr>
                <w:rFonts w:ascii="Times New Roman" w:hAnsi="Times New Roman"/>
                <w:b/>
                <w:sz w:val="20"/>
              </w:rPr>
              <w:t>HW#7</w:t>
            </w:r>
          </w:p>
          <w:p w14:paraId="0F26C9EE" w14:textId="318B5E3D" w:rsidR="008F7D6E" w:rsidRPr="006E33AD" w:rsidRDefault="00A8650B" w:rsidP="00A8650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E33AD">
              <w:rPr>
                <w:rFonts w:ascii="Times New Roman" w:hAnsi="Times New Roman"/>
                <w:b/>
                <w:sz w:val="20"/>
              </w:rPr>
              <w:t>Pages 33-34</w:t>
            </w:r>
          </w:p>
        </w:tc>
        <w:tc>
          <w:tcPr>
            <w:tcW w:w="1620" w:type="dxa"/>
          </w:tcPr>
          <w:p w14:paraId="5E1D5C57" w14:textId="7DE8133D" w:rsidR="008F7D6E" w:rsidRPr="006E33AD" w:rsidRDefault="008F7D6E" w:rsidP="008F7D6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00" w:type="dxa"/>
          </w:tcPr>
          <w:p w14:paraId="4E6B57D1" w14:textId="4C9B4175" w:rsidR="008F7D6E" w:rsidRPr="006E33AD" w:rsidRDefault="008F7D6E" w:rsidP="0008506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2"/>
                <w:sz w:val="20"/>
              </w:rPr>
              <w:t xml:space="preserve">  </w:t>
            </w:r>
            <w:r w:rsidR="00A8650B">
              <w:rPr>
                <w:rFonts w:ascii="Times New Roman" w:hAnsi="Times New Roman"/>
                <w:b/>
                <w:spacing w:val="-2"/>
                <w:sz w:val="20"/>
              </w:rPr>
              <w:t>8A.10,8A.13,8A.15</w:t>
            </w:r>
            <w:r w:rsidRPr="006E33AD">
              <w:rPr>
                <w:rFonts w:ascii="Times New Roman" w:hAnsi="Times New Roman"/>
                <w:b/>
                <w:spacing w:val="-2"/>
                <w:sz w:val="20"/>
              </w:rPr>
              <w:t xml:space="preserve">  </w:t>
            </w:r>
          </w:p>
          <w:p w14:paraId="4BA01872" w14:textId="77777777" w:rsidR="008F7D6E" w:rsidRPr="006E33AD" w:rsidRDefault="008F7D6E" w:rsidP="0008506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0"/>
              </w:rPr>
            </w:pPr>
          </w:p>
        </w:tc>
      </w:tr>
      <w:tr w:rsidR="00A8650B" w:rsidRPr="006E33AD" w14:paraId="32A309D5" w14:textId="77777777" w:rsidTr="00A8650B">
        <w:trPr>
          <w:trHeight w:val="1394"/>
        </w:trPr>
        <w:tc>
          <w:tcPr>
            <w:tcW w:w="660" w:type="dxa"/>
            <w:shd w:val="pct15" w:color="auto" w:fill="auto"/>
          </w:tcPr>
          <w:p w14:paraId="5F31CD6C" w14:textId="02D42611" w:rsidR="00A8650B" w:rsidRPr="006E33AD" w:rsidRDefault="00A8650B" w:rsidP="00A8650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3"/>
                <w:sz w:val="20"/>
              </w:rPr>
              <w:t xml:space="preserve">  </w:t>
            </w:r>
          </w:p>
          <w:p w14:paraId="14A2A418" w14:textId="77777777" w:rsidR="00A8650B" w:rsidRPr="006E33AD" w:rsidRDefault="00A8650B" w:rsidP="00A8650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3E7DE9DC" w14:textId="77777777" w:rsidR="00A8650B" w:rsidRPr="006E33AD" w:rsidRDefault="00A8650B" w:rsidP="00A8650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7F817F26" w14:textId="77777777" w:rsidR="00A8650B" w:rsidRPr="006E33AD" w:rsidRDefault="00A8650B" w:rsidP="00A8650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25F7DA07" w14:textId="77777777" w:rsidR="00A8650B" w:rsidRPr="006E33AD" w:rsidRDefault="00A8650B" w:rsidP="00A8650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709EBBDB" w14:textId="6D195E2D" w:rsidR="00A8650B" w:rsidRPr="006E33AD" w:rsidRDefault="00A8650B" w:rsidP="00A8650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9-12</w:t>
            </w:r>
          </w:p>
        </w:tc>
        <w:tc>
          <w:tcPr>
            <w:tcW w:w="2377" w:type="dxa"/>
          </w:tcPr>
          <w:p w14:paraId="39290460" w14:textId="1EFC6D3A" w:rsidR="00A8650B" w:rsidRDefault="00A8650B" w:rsidP="00A8650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Scientific Notation Day 4</w:t>
            </w:r>
          </w:p>
          <w:p w14:paraId="75999E81" w14:textId="77777777" w:rsidR="00A8650B" w:rsidRDefault="00A8650B" w:rsidP="00A8650B">
            <w:pPr>
              <w:rPr>
                <w:rFonts w:ascii="Times New Roman" w:hAnsi="Times New Roman"/>
                <w:b/>
                <w:sz w:val="20"/>
              </w:rPr>
            </w:pPr>
          </w:p>
          <w:p w14:paraId="61A9E433" w14:textId="57CF5995" w:rsidR="00A8650B" w:rsidRPr="009400D7" w:rsidRDefault="00A8650B" w:rsidP="00A8650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Using Algebra  to Solve Word Problems Day 1</w:t>
            </w:r>
          </w:p>
          <w:p w14:paraId="4DA465C6" w14:textId="77777777" w:rsidR="00A8650B" w:rsidRDefault="00A8650B" w:rsidP="00A8650B">
            <w:pPr>
              <w:rPr>
                <w:rFonts w:ascii="Times New Roman" w:hAnsi="Times New Roman"/>
                <w:b/>
                <w:sz w:val="20"/>
              </w:rPr>
            </w:pPr>
          </w:p>
          <w:p w14:paraId="36E13053" w14:textId="77777777" w:rsidR="00A8650B" w:rsidRDefault="00A8650B" w:rsidP="00A8650B">
            <w:pPr>
              <w:rPr>
                <w:rFonts w:ascii="Times New Roman" w:hAnsi="Times New Roman"/>
                <w:b/>
                <w:sz w:val="20"/>
              </w:rPr>
            </w:pPr>
          </w:p>
          <w:p w14:paraId="7807C05B" w14:textId="77777777" w:rsidR="00A8650B" w:rsidRDefault="00A8650B" w:rsidP="00A8650B">
            <w:pPr>
              <w:rPr>
                <w:rFonts w:ascii="Times New Roman" w:hAnsi="Times New Roman"/>
                <w:b/>
                <w:sz w:val="20"/>
              </w:rPr>
            </w:pPr>
          </w:p>
          <w:p w14:paraId="1499C602" w14:textId="4DBB00EC" w:rsidR="00A8650B" w:rsidRPr="006E33AD" w:rsidRDefault="00A8650B" w:rsidP="00A8650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03" w:type="dxa"/>
          </w:tcPr>
          <w:p w14:paraId="5C6B6BF4" w14:textId="453122D6" w:rsidR="00A8650B" w:rsidRDefault="00A8650B" w:rsidP="00A8650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Scientific Notation Day 4</w:t>
            </w:r>
          </w:p>
          <w:p w14:paraId="091251B9" w14:textId="77777777" w:rsidR="00A8650B" w:rsidRDefault="00A8650B" w:rsidP="00A8650B">
            <w:pPr>
              <w:rPr>
                <w:rFonts w:ascii="Times New Roman" w:hAnsi="Times New Roman"/>
                <w:b/>
                <w:sz w:val="20"/>
              </w:rPr>
            </w:pPr>
          </w:p>
          <w:p w14:paraId="6AE64551" w14:textId="09265A20" w:rsidR="00A8650B" w:rsidRDefault="00A8650B" w:rsidP="00A8650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Using Algebra  to Solve Word Problems Day 1 Sets 1 and 2 page 35 and 36</w:t>
            </w:r>
          </w:p>
          <w:p w14:paraId="1EFE3468" w14:textId="77777777" w:rsidR="00A8650B" w:rsidRDefault="00A8650B" w:rsidP="00A8650B">
            <w:pPr>
              <w:rPr>
                <w:rFonts w:ascii="Times New Roman" w:hAnsi="Times New Roman"/>
                <w:b/>
                <w:sz w:val="20"/>
              </w:rPr>
            </w:pPr>
          </w:p>
          <w:p w14:paraId="192D368D" w14:textId="77777777" w:rsidR="00A8650B" w:rsidRDefault="00A8650B" w:rsidP="00A8650B">
            <w:pPr>
              <w:rPr>
                <w:rFonts w:ascii="Times New Roman" w:hAnsi="Times New Roman"/>
                <w:b/>
                <w:sz w:val="20"/>
              </w:rPr>
            </w:pPr>
          </w:p>
          <w:p w14:paraId="76927E9C" w14:textId="77777777" w:rsidR="00A8650B" w:rsidRDefault="00A8650B" w:rsidP="00A8650B">
            <w:pPr>
              <w:rPr>
                <w:rFonts w:ascii="Times New Roman" w:hAnsi="Times New Roman"/>
                <w:b/>
                <w:sz w:val="20"/>
              </w:rPr>
            </w:pPr>
          </w:p>
          <w:p w14:paraId="6A4E0188" w14:textId="268920CB" w:rsidR="00A8650B" w:rsidRPr="006E33AD" w:rsidRDefault="00A8650B" w:rsidP="00A8650B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1DC7871C" w14:textId="77777777" w:rsidR="00A8650B" w:rsidRDefault="00A8650B" w:rsidP="00085066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9400D7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0A970149" w14:textId="77777777" w:rsidR="00A8650B" w:rsidRPr="009400D7" w:rsidRDefault="00A8650B" w:rsidP="00085066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</w:p>
          <w:p w14:paraId="5E190544" w14:textId="77777777" w:rsidR="00A8650B" w:rsidRDefault="00A8650B" w:rsidP="00085066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9400D7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00EBE0F1" w14:textId="77777777" w:rsidR="00A8650B" w:rsidRPr="009400D7" w:rsidRDefault="00A8650B" w:rsidP="00085066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</w:p>
          <w:p w14:paraId="4D9DB132" w14:textId="74212BDB" w:rsidR="00A8650B" w:rsidRPr="006E33AD" w:rsidRDefault="00A8650B" w:rsidP="00085066">
            <w:pPr>
              <w:pStyle w:val="ListParagraph"/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b/>
                <w:spacing w:val="-2"/>
                <w:sz w:val="20"/>
              </w:rPr>
            </w:pPr>
            <w:r w:rsidRPr="009400D7">
              <w:rPr>
                <w:rFonts w:ascii="Times New Roman" w:hAnsi="Times New Roman"/>
                <w:b/>
                <w:sz w:val="20"/>
              </w:rPr>
              <w:t>-Various Sources</w:t>
            </w:r>
          </w:p>
        </w:tc>
        <w:tc>
          <w:tcPr>
            <w:tcW w:w="2070" w:type="dxa"/>
          </w:tcPr>
          <w:p w14:paraId="641196B3" w14:textId="3BA9A39B" w:rsidR="00A8650B" w:rsidRDefault="00A8650B" w:rsidP="00A8650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Using Algebra  to Solve Word Problems Day 1 Sets 1 and 2</w:t>
            </w:r>
          </w:p>
          <w:p w14:paraId="11CF3703" w14:textId="77777777" w:rsidR="00A8650B" w:rsidRDefault="00A8650B" w:rsidP="00A8650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Page 39-40: 1-7</w:t>
            </w:r>
          </w:p>
          <w:p w14:paraId="557E1A5F" w14:textId="77777777" w:rsidR="00A8650B" w:rsidRDefault="00A8650B" w:rsidP="00A8650B">
            <w:pPr>
              <w:rPr>
                <w:rFonts w:ascii="Times New Roman" w:hAnsi="Times New Roman"/>
                <w:b/>
                <w:sz w:val="20"/>
              </w:rPr>
            </w:pPr>
          </w:p>
          <w:p w14:paraId="35A3AF7E" w14:textId="198F9714" w:rsidR="00A8650B" w:rsidRPr="006E33AD" w:rsidRDefault="00A8650B" w:rsidP="00A8650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20" w:type="dxa"/>
          </w:tcPr>
          <w:p w14:paraId="639056ED" w14:textId="68200ABA" w:rsidR="00A8650B" w:rsidRPr="006E33AD" w:rsidRDefault="00A8650B" w:rsidP="00A8650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00" w:type="dxa"/>
          </w:tcPr>
          <w:p w14:paraId="61C695C3" w14:textId="77777777" w:rsidR="00A8650B" w:rsidRPr="009400D7" w:rsidRDefault="00A8650B" w:rsidP="0008506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 w:rsidRPr="009400D7">
              <w:rPr>
                <w:rFonts w:ascii="Times New Roman" w:hAnsi="Times New Roman"/>
                <w:b/>
                <w:spacing w:val="-2"/>
                <w:sz w:val="20"/>
              </w:rPr>
              <w:t xml:space="preserve">      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8A.10,8A.13,8A.15</w:t>
            </w:r>
          </w:p>
          <w:p w14:paraId="1AE7332D" w14:textId="1A6C3F38" w:rsidR="00A8650B" w:rsidRPr="006E33AD" w:rsidRDefault="00A8650B" w:rsidP="0008506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 w:rsidRPr="009400D7">
              <w:rPr>
                <w:rFonts w:ascii="Times New Roman" w:hAnsi="Times New Roman"/>
                <w:b/>
                <w:spacing w:val="-2"/>
                <w:sz w:val="20"/>
              </w:rPr>
              <w:t xml:space="preserve">        </w:t>
            </w:r>
          </w:p>
        </w:tc>
      </w:tr>
      <w:tr w:rsidR="00A8650B" w:rsidRPr="006E33AD" w14:paraId="73B2E0C6" w14:textId="77777777" w:rsidTr="00464B25">
        <w:trPr>
          <w:trHeight w:val="1502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33BD0AF8" w14:textId="48448BF9" w:rsidR="00A8650B" w:rsidRPr="006E33AD" w:rsidRDefault="00A8650B" w:rsidP="00A8650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3"/>
                <w:sz w:val="20"/>
              </w:rPr>
              <w:t xml:space="preserve">  </w:t>
            </w:r>
          </w:p>
          <w:p w14:paraId="765A96B8" w14:textId="77777777" w:rsidR="00A8650B" w:rsidRPr="006E33AD" w:rsidRDefault="00A8650B" w:rsidP="00A8650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0C550DC1" w14:textId="77777777" w:rsidR="00A8650B" w:rsidRPr="006E33AD" w:rsidRDefault="00A8650B" w:rsidP="00A8650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521177FA" w14:textId="1682AF89" w:rsidR="00A8650B" w:rsidRDefault="00A8650B" w:rsidP="00A8650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6E33AD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E94DC2F" w14:textId="270883C5" w:rsidR="00A8650B" w:rsidRPr="006E33AD" w:rsidRDefault="00A8650B" w:rsidP="00A8650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9-13</w:t>
            </w:r>
          </w:p>
          <w:p w14:paraId="033491CF" w14:textId="77777777" w:rsidR="00A8650B" w:rsidRPr="006E33AD" w:rsidRDefault="00A8650B" w:rsidP="00A8650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377" w:type="dxa"/>
          </w:tcPr>
          <w:p w14:paraId="09EF301D" w14:textId="6297F50A" w:rsidR="00A8650B" w:rsidRDefault="00A8650B" w:rsidP="00A8650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Scientific Notation Day 5</w:t>
            </w:r>
          </w:p>
          <w:p w14:paraId="38157A70" w14:textId="77777777" w:rsidR="00A8650B" w:rsidRDefault="00A8650B" w:rsidP="00A8650B">
            <w:pPr>
              <w:rPr>
                <w:rFonts w:ascii="Times New Roman" w:hAnsi="Times New Roman"/>
                <w:b/>
                <w:sz w:val="20"/>
              </w:rPr>
            </w:pPr>
          </w:p>
          <w:p w14:paraId="2B06F37B" w14:textId="77777777" w:rsidR="00A8650B" w:rsidRPr="009400D7" w:rsidRDefault="00A8650B" w:rsidP="00A8650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Using Algebra  to Solve Word Problems Day 2</w:t>
            </w:r>
          </w:p>
          <w:p w14:paraId="44B77287" w14:textId="77777777" w:rsidR="00A8650B" w:rsidRPr="009400D7" w:rsidRDefault="00A8650B" w:rsidP="00A8650B">
            <w:pPr>
              <w:rPr>
                <w:rFonts w:ascii="Times New Roman" w:hAnsi="Times New Roman"/>
                <w:b/>
                <w:sz w:val="20"/>
              </w:rPr>
            </w:pPr>
          </w:p>
          <w:p w14:paraId="4CB16B66" w14:textId="77777777" w:rsidR="00A8650B" w:rsidRPr="009400D7" w:rsidRDefault="00A8650B" w:rsidP="00A8650B">
            <w:pPr>
              <w:rPr>
                <w:rFonts w:ascii="Times New Roman" w:hAnsi="Times New Roman"/>
                <w:b/>
                <w:sz w:val="20"/>
              </w:rPr>
            </w:pPr>
          </w:p>
          <w:p w14:paraId="12CA5977" w14:textId="5173D9CB" w:rsidR="00A8650B" w:rsidRPr="006E33AD" w:rsidRDefault="00A8650B" w:rsidP="00A8650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03" w:type="dxa"/>
          </w:tcPr>
          <w:p w14:paraId="4D721766" w14:textId="21EA2F78" w:rsidR="00A8650B" w:rsidRDefault="00A8650B" w:rsidP="00A8650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Scientific Notation Day 5</w:t>
            </w:r>
          </w:p>
          <w:p w14:paraId="302BC777" w14:textId="3D0C36AA" w:rsidR="00557FDA" w:rsidRDefault="00557FDA" w:rsidP="00A8650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(on Back of Packet)</w:t>
            </w:r>
          </w:p>
          <w:p w14:paraId="3CDF265C" w14:textId="77777777" w:rsidR="00085066" w:rsidRDefault="00085066" w:rsidP="00A8650B">
            <w:pPr>
              <w:rPr>
                <w:rFonts w:ascii="Times New Roman" w:hAnsi="Times New Roman"/>
                <w:b/>
                <w:sz w:val="20"/>
              </w:rPr>
            </w:pPr>
          </w:p>
          <w:p w14:paraId="5389D14B" w14:textId="5B4D3B0C" w:rsidR="00A8650B" w:rsidRDefault="00A8650B" w:rsidP="00A8650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Using Algebra  to Solve Word Problems Day 2  </w:t>
            </w:r>
          </w:p>
          <w:p w14:paraId="692F1744" w14:textId="77777777" w:rsidR="00A8650B" w:rsidRPr="009400D7" w:rsidRDefault="00A8650B" w:rsidP="00A8650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Set 3 page 37-38</w:t>
            </w:r>
          </w:p>
          <w:p w14:paraId="4E9C708E" w14:textId="77777777" w:rsidR="00A8650B" w:rsidRPr="009400D7" w:rsidRDefault="00A8650B" w:rsidP="00A8650B">
            <w:pPr>
              <w:rPr>
                <w:rFonts w:ascii="Times New Roman" w:hAnsi="Times New Roman"/>
                <w:b/>
                <w:sz w:val="20"/>
              </w:rPr>
            </w:pPr>
          </w:p>
          <w:p w14:paraId="6296E428" w14:textId="77777777" w:rsidR="00A8650B" w:rsidRDefault="00A8650B" w:rsidP="00A8650B">
            <w:pPr>
              <w:rPr>
                <w:rFonts w:ascii="Times New Roman" w:hAnsi="Times New Roman"/>
                <w:b/>
                <w:sz w:val="20"/>
              </w:rPr>
            </w:pPr>
          </w:p>
          <w:p w14:paraId="77D6E499" w14:textId="64771005" w:rsidR="00A8650B" w:rsidRPr="006E33AD" w:rsidRDefault="00A8650B" w:rsidP="00A8650B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28F2DD20" w14:textId="77777777" w:rsidR="00A8650B" w:rsidRDefault="00A8650B" w:rsidP="00085066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9400D7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0819CD6D" w14:textId="77777777" w:rsidR="00A8650B" w:rsidRPr="009400D7" w:rsidRDefault="00A8650B" w:rsidP="00085066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</w:p>
          <w:p w14:paraId="60EA75EF" w14:textId="77777777" w:rsidR="00A8650B" w:rsidRDefault="00A8650B" w:rsidP="00085066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9400D7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1DBB3987" w14:textId="77777777" w:rsidR="00A8650B" w:rsidRPr="009400D7" w:rsidRDefault="00A8650B" w:rsidP="00085066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</w:p>
          <w:p w14:paraId="0A0CC589" w14:textId="329AB281" w:rsidR="00A8650B" w:rsidRPr="006E33AD" w:rsidRDefault="00A8650B" w:rsidP="00085066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9400D7">
              <w:rPr>
                <w:rFonts w:ascii="Times New Roman" w:hAnsi="Times New Roman"/>
                <w:b/>
                <w:sz w:val="20"/>
              </w:rPr>
              <w:t>-Various Sources</w:t>
            </w:r>
          </w:p>
        </w:tc>
        <w:tc>
          <w:tcPr>
            <w:tcW w:w="2070" w:type="dxa"/>
          </w:tcPr>
          <w:p w14:paraId="7C35DB6E" w14:textId="77777777" w:rsidR="00A8650B" w:rsidRDefault="00A8650B" w:rsidP="00A8650B">
            <w:pPr>
              <w:rPr>
                <w:rFonts w:ascii="Times New Roman" w:hAnsi="Times New Roman"/>
                <w:b/>
                <w:sz w:val="20"/>
              </w:rPr>
            </w:pPr>
          </w:p>
          <w:p w14:paraId="392FFDD4" w14:textId="77777777" w:rsidR="00A8650B" w:rsidRDefault="00A8650B" w:rsidP="00A8650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Using Algebra  to Solve Word Problems Day   </w:t>
            </w:r>
          </w:p>
          <w:p w14:paraId="01297307" w14:textId="77777777" w:rsidR="00A8650B" w:rsidRPr="009400D7" w:rsidRDefault="00A8650B" w:rsidP="00A8650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Set 3 page 39: 8-12</w:t>
            </w:r>
          </w:p>
          <w:p w14:paraId="2E2E922F" w14:textId="77777777" w:rsidR="00A8650B" w:rsidRDefault="00A8650B" w:rsidP="00A8650B">
            <w:pPr>
              <w:rPr>
                <w:rFonts w:ascii="Times New Roman" w:hAnsi="Times New Roman"/>
                <w:b/>
                <w:sz w:val="20"/>
              </w:rPr>
            </w:pPr>
          </w:p>
          <w:p w14:paraId="2702C74D" w14:textId="6A909C1B" w:rsidR="00A8650B" w:rsidRPr="006E33AD" w:rsidRDefault="00A8650B" w:rsidP="00A8650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20" w:type="dxa"/>
          </w:tcPr>
          <w:p w14:paraId="30A4A718" w14:textId="0FD6C2FF" w:rsidR="00A8650B" w:rsidRPr="006E33AD" w:rsidRDefault="00A8650B" w:rsidP="00A8650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00" w:type="dxa"/>
          </w:tcPr>
          <w:p w14:paraId="3B0CC373" w14:textId="4BAAE938" w:rsidR="00A8650B" w:rsidRPr="006E33AD" w:rsidRDefault="00A8650B" w:rsidP="0008506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8A.13, 8A.15</w:t>
            </w:r>
          </w:p>
        </w:tc>
      </w:tr>
    </w:tbl>
    <w:p w14:paraId="30660F81" w14:textId="1253049B" w:rsidR="00E359C8" w:rsidRPr="006E33AD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 w:rsidRPr="006E33AD">
        <w:rPr>
          <w:rFonts w:ascii="Roman 10pt Bold" w:hAnsi="Roman 10pt Bold"/>
          <w:b/>
          <w:spacing w:val="-2"/>
          <w:sz w:val="20"/>
        </w:rPr>
        <w:tab/>
      </w:r>
    </w:p>
    <w:p w14:paraId="566DA034" w14:textId="4B10BB09" w:rsidR="00812FC8" w:rsidRPr="006E33AD" w:rsidRDefault="00347A0C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 w:rsidRPr="006E33AD">
        <w:rPr>
          <w:rFonts w:ascii="Times New Roman" w:hAnsi="Times New Roman"/>
          <w:b/>
          <w:i/>
          <w:sz w:val="20"/>
        </w:rPr>
        <w:t>Accelerated 8</w:t>
      </w:r>
      <w:r w:rsidRPr="006E33AD">
        <w:rPr>
          <w:rFonts w:ascii="Times New Roman" w:hAnsi="Times New Roman"/>
          <w:b/>
          <w:i/>
          <w:sz w:val="20"/>
          <w:vertAlign w:val="superscript"/>
        </w:rPr>
        <w:t>th</w:t>
      </w:r>
      <w:r w:rsidRPr="006E33AD">
        <w:rPr>
          <w:rFonts w:ascii="Times New Roman" w:hAnsi="Times New Roman"/>
          <w:b/>
          <w:i/>
          <w:sz w:val="20"/>
        </w:rPr>
        <w:t xml:space="preserve"> grade Math </w:t>
      </w:r>
      <w:r w:rsidR="00375507" w:rsidRPr="006E33AD">
        <w:rPr>
          <w:rFonts w:ascii="Times New Roman" w:hAnsi="Times New Roman"/>
          <w:b/>
          <w:sz w:val="20"/>
        </w:rPr>
        <w:t xml:space="preserve">: </w:t>
      </w:r>
      <w:r w:rsidR="00812FC8" w:rsidRPr="006E33AD">
        <w:rPr>
          <w:rFonts w:ascii="Times New Roman" w:hAnsi="Times New Roman"/>
          <w:b/>
          <w:sz w:val="20"/>
        </w:rPr>
        <w:t>Carter</w:t>
      </w:r>
      <w:r w:rsidRPr="006E33AD">
        <w:rPr>
          <w:rFonts w:ascii="Times New Roman" w:hAnsi="Times New Roman"/>
          <w:b/>
          <w:sz w:val="20"/>
        </w:rPr>
        <w:t>, Zinke</w:t>
      </w:r>
      <w:r w:rsidR="00375507" w:rsidRPr="006E33AD">
        <w:rPr>
          <w:rFonts w:ascii="Times New Roman" w:hAnsi="Times New Roman"/>
          <w:b/>
          <w:sz w:val="20"/>
        </w:rPr>
        <w:tab/>
      </w:r>
      <w:r w:rsidR="00375507" w:rsidRPr="006E33AD">
        <w:rPr>
          <w:rFonts w:ascii="Times New Roman" w:hAnsi="Times New Roman"/>
          <w:b/>
          <w:sz w:val="20"/>
        </w:rPr>
        <w:tab/>
      </w:r>
      <w:r w:rsidR="00375507" w:rsidRPr="006E33AD">
        <w:rPr>
          <w:rFonts w:ascii="Times New Roman" w:hAnsi="Times New Roman"/>
          <w:b/>
          <w:sz w:val="20"/>
        </w:rPr>
        <w:tab/>
      </w:r>
      <w:r w:rsidR="00375507" w:rsidRPr="006E33AD">
        <w:rPr>
          <w:rFonts w:ascii="Times New Roman" w:hAnsi="Times New Roman"/>
          <w:b/>
          <w:sz w:val="20"/>
        </w:rPr>
        <w:tab/>
      </w:r>
      <w:r w:rsidR="00280C4E" w:rsidRPr="006E33AD">
        <w:rPr>
          <w:rFonts w:ascii="Times New Roman" w:hAnsi="Times New Roman"/>
          <w:sz w:val="20"/>
        </w:rPr>
        <w:tab/>
      </w:r>
      <w:r w:rsidR="00280C4E" w:rsidRPr="006E33AD">
        <w:rPr>
          <w:rFonts w:ascii="Times New Roman" w:hAnsi="Times New Roman"/>
          <w:sz w:val="20"/>
        </w:rPr>
        <w:tab/>
      </w:r>
      <w:r w:rsidR="00280C4E" w:rsidRPr="006E33AD">
        <w:rPr>
          <w:rFonts w:ascii="Times New Roman" w:hAnsi="Times New Roman"/>
          <w:sz w:val="20"/>
        </w:rPr>
        <w:tab/>
      </w:r>
      <w:r w:rsidR="00CE70F8" w:rsidRPr="006E33AD">
        <w:rPr>
          <w:rFonts w:ascii="Times New Roman" w:hAnsi="Times New Roman"/>
          <w:sz w:val="20"/>
        </w:rPr>
        <w:tab/>
      </w:r>
      <w:r w:rsidR="009D7884" w:rsidRPr="006E33AD">
        <w:rPr>
          <w:rFonts w:ascii="Times New Roman" w:hAnsi="Times New Roman"/>
          <w:sz w:val="20"/>
        </w:rPr>
        <w:t xml:space="preserve">   </w:t>
      </w:r>
      <w:r w:rsidR="009D7884" w:rsidRPr="006E33AD">
        <w:rPr>
          <w:rFonts w:ascii="Times New Roman" w:hAnsi="Times New Roman"/>
          <w:b/>
          <w:sz w:val="20"/>
        </w:rPr>
        <w:t xml:space="preserve">Week of: </w:t>
      </w:r>
      <w:r w:rsidR="0091001A" w:rsidRPr="006E33AD">
        <w:rPr>
          <w:rFonts w:ascii="Times New Roman" w:hAnsi="Times New Roman"/>
          <w:b/>
          <w:sz w:val="20"/>
        </w:rPr>
        <w:t xml:space="preserve"> </w:t>
      </w:r>
      <w:r w:rsidR="009D7884" w:rsidRPr="006E33AD">
        <w:rPr>
          <w:rFonts w:ascii="Times New Roman" w:hAnsi="Times New Roman"/>
          <w:b/>
          <w:sz w:val="20"/>
        </w:rPr>
        <w:t xml:space="preserve"> </w:t>
      </w:r>
      <w:r w:rsidR="007B51F8">
        <w:rPr>
          <w:rFonts w:ascii="Times New Roman" w:hAnsi="Times New Roman"/>
          <w:b/>
          <w:sz w:val="20"/>
        </w:rPr>
        <w:t>9-</w:t>
      </w:r>
      <w:r w:rsidR="008F7D6E">
        <w:rPr>
          <w:rFonts w:ascii="Times New Roman" w:hAnsi="Times New Roman"/>
          <w:b/>
          <w:sz w:val="20"/>
        </w:rPr>
        <w:t>9-2024</w:t>
      </w:r>
    </w:p>
    <w:p w14:paraId="46A7CAA6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34E07" w14:textId="77777777" w:rsidR="000E19B0" w:rsidRDefault="000E19B0">
      <w:pPr>
        <w:spacing w:line="20" w:lineRule="exact"/>
      </w:pPr>
    </w:p>
  </w:endnote>
  <w:endnote w:type="continuationSeparator" w:id="0">
    <w:p w14:paraId="43E24F66" w14:textId="77777777" w:rsidR="000E19B0" w:rsidRDefault="000E19B0">
      <w:r>
        <w:t xml:space="preserve"> </w:t>
      </w:r>
    </w:p>
  </w:endnote>
  <w:endnote w:type="continuationNotice" w:id="1">
    <w:p w14:paraId="7476585A" w14:textId="77777777" w:rsidR="000E19B0" w:rsidRDefault="000E19B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9042A" w14:textId="77777777" w:rsidR="000E19B0" w:rsidRDefault="000E19B0">
      <w:r>
        <w:separator/>
      </w:r>
    </w:p>
  </w:footnote>
  <w:footnote w:type="continuationSeparator" w:id="0">
    <w:p w14:paraId="6FE09AC6" w14:textId="77777777" w:rsidR="000E19B0" w:rsidRDefault="000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7FA9"/>
    <w:multiLevelType w:val="hybridMultilevel"/>
    <w:tmpl w:val="8CF8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BA5"/>
    <w:multiLevelType w:val="hybridMultilevel"/>
    <w:tmpl w:val="3E48C32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D41C8"/>
    <w:multiLevelType w:val="hybridMultilevel"/>
    <w:tmpl w:val="D2AEEB6C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40534"/>
    <w:rsid w:val="00050180"/>
    <w:rsid w:val="0005068E"/>
    <w:rsid w:val="00085066"/>
    <w:rsid w:val="000D79CC"/>
    <w:rsid w:val="000E19B0"/>
    <w:rsid w:val="000F0B7F"/>
    <w:rsid w:val="000F55C0"/>
    <w:rsid w:val="00104A56"/>
    <w:rsid w:val="00137D9E"/>
    <w:rsid w:val="001579B0"/>
    <w:rsid w:val="001A0E3A"/>
    <w:rsid w:val="001F3935"/>
    <w:rsid w:val="00231C16"/>
    <w:rsid w:val="00272EFE"/>
    <w:rsid w:val="00280C4E"/>
    <w:rsid w:val="0028190C"/>
    <w:rsid w:val="00293389"/>
    <w:rsid w:val="0029537C"/>
    <w:rsid w:val="002A5765"/>
    <w:rsid w:val="002D4327"/>
    <w:rsid w:val="002F5E61"/>
    <w:rsid w:val="003068E0"/>
    <w:rsid w:val="00344587"/>
    <w:rsid w:val="00347A0C"/>
    <w:rsid w:val="0035726E"/>
    <w:rsid w:val="00357533"/>
    <w:rsid w:val="00375507"/>
    <w:rsid w:val="00380323"/>
    <w:rsid w:val="003A05B8"/>
    <w:rsid w:val="003C48E1"/>
    <w:rsid w:val="003D026E"/>
    <w:rsid w:val="003D13FD"/>
    <w:rsid w:val="003F6257"/>
    <w:rsid w:val="003F642D"/>
    <w:rsid w:val="00406C81"/>
    <w:rsid w:val="00422D97"/>
    <w:rsid w:val="0046388B"/>
    <w:rsid w:val="00475233"/>
    <w:rsid w:val="004A1563"/>
    <w:rsid w:val="004A25B6"/>
    <w:rsid w:val="004E14F8"/>
    <w:rsid w:val="00503A34"/>
    <w:rsid w:val="00537727"/>
    <w:rsid w:val="00557FDA"/>
    <w:rsid w:val="00570703"/>
    <w:rsid w:val="005A3396"/>
    <w:rsid w:val="005B0395"/>
    <w:rsid w:val="005B1B5A"/>
    <w:rsid w:val="005F3892"/>
    <w:rsid w:val="005F7472"/>
    <w:rsid w:val="00621450"/>
    <w:rsid w:val="00641ECE"/>
    <w:rsid w:val="006466AE"/>
    <w:rsid w:val="006703FC"/>
    <w:rsid w:val="00672013"/>
    <w:rsid w:val="006D72C1"/>
    <w:rsid w:val="006E33AD"/>
    <w:rsid w:val="00703B78"/>
    <w:rsid w:val="00741FED"/>
    <w:rsid w:val="00747A77"/>
    <w:rsid w:val="0075109D"/>
    <w:rsid w:val="0077442F"/>
    <w:rsid w:val="007B51F8"/>
    <w:rsid w:val="007C6492"/>
    <w:rsid w:val="008058B3"/>
    <w:rsid w:val="00806B92"/>
    <w:rsid w:val="00812FC8"/>
    <w:rsid w:val="00844E26"/>
    <w:rsid w:val="00861CBB"/>
    <w:rsid w:val="00864332"/>
    <w:rsid w:val="00866B1B"/>
    <w:rsid w:val="0088325B"/>
    <w:rsid w:val="00892725"/>
    <w:rsid w:val="008B108D"/>
    <w:rsid w:val="008B28F6"/>
    <w:rsid w:val="008C7546"/>
    <w:rsid w:val="008E057D"/>
    <w:rsid w:val="008F7D6E"/>
    <w:rsid w:val="0091001A"/>
    <w:rsid w:val="009279ED"/>
    <w:rsid w:val="00933162"/>
    <w:rsid w:val="009432DA"/>
    <w:rsid w:val="009610C1"/>
    <w:rsid w:val="009B6D72"/>
    <w:rsid w:val="009C1390"/>
    <w:rsid w:val="009D7884"/>
    <w:rsid w:val="009E12EA"/>
    <w:rsid w:val="009E1A38"/>
    <w:rsid w:val="009F6239"/>
    <w:rsid w:val="00A23B7F"/>
    <w:rsid w:val="00A30428"/>
    <w:rsid w:val="00A8650B"/>
    <w:rsid w:val="00A97084"/>
    <w:rsid w:val="00AD2AA2"/>
    <w:rsid w:val="00B243E8"/>
    <w:rsid w:val="00B5795E"/>
    <w:rsid w:val="00B72B76"/>
    <w:rsid w:val="00B8549B"/>
    <w:rsid w:val="00B857EC"/>
    <w:rsid w:val="00B86EBC"/>
    <w:rsid w:val="00B911B4"/>
    <w:rsid w:val="00C1179B"/>
    <w:rsid w:val="00C32EF3"/>
    <w:rsid w:val="00C358B0"/>
    <w:rsid w:val="00C645DE"/>
    <w:rsid w:val="00CE70F8"/>
    <w:rsid w:val="00CF1FD1"/>
    <w:rsid w:val="00CF47BF"/>
    <w:rsid w:val="00D00CB0"/>
    <w:rsid w:val="00D03DEB"/>
    <w:rsid w:val="00D06EDC"/>
    <w:rsid w:val="00D11236"/>
    <w:rsid w:val="00D279F8"/>
    <w:rsid w:val="00D41D3B"/>
    <w:rsid w:val="00D54C5F"/>
    <w:rsid w:val="00D865C6"/>
    <w:rsid w:val="00DA1EB6"/>
    <w:rsid w:val="00DC34C8"/>
    <w:rsid w:val="00DC5E4F"/>
    <w:rsid w:val="00DD02B0"/>
    <w:rsid w:val="00DE1EF3"/>
    <w:rsid w:val="00DE4325"/>
    <w:rsid w:val="00E04824"/>
    <w:rsid w:val="00E21B95"/>
    <w:rsid w:val="00E359C8"/>
    <w:rsid w:val="00E4113F"/>
    <w:rsid w:val="00E842E2"/>
    <w:rsid w:val="00EB3FDE"/>
    <w:rsid w:val="00EB4937"/>
    <w:rsid w:val="00EB707F"/>
    <w:rsid w:val="00EC6F73"/>
    <w:rsid w:val="00F3659D"/>
    <w:rsid w:val="00F4622A"/>
    <w:rsid w:val="00F54390"/>
    <w:rsid w:val="00F54D3E"/>
    <w:rsid w:val="00F65BD2"/>
    <w:rsid w:val="00F70AF9"/>
    <w:rsid w:val="00FB39DD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ED3C1"/>
  <w15:docId w15:val="{5FAEABB9-E4DE-4C6F-892A-5DD89627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1</Pages>
  <Words>251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2</cp:revision>
  <cp:lastPrinted>2021-09-08T17:32:00Z</cp:lastPrinted>
  <dcterms:created xsi:type="dcterms:W3CDTF">2024-09-06T14:44:00Z</dcterms:created>
  <dcterms:modified xsi:type="dcterms:W3CDTF">2024-09-06T14:44:00Z</dcterms:modified>
</cp:coreProperties>
</file>