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46255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462558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C96E82">
        <w:rPr>
          <w:rFonts w:ascii="Comic Sans MS" w:hAnsi="Comic Sans MS"/>
          <w:b/>
          <w:spacing w:val="-3"/>
          <w:sz w:val="20"/>
        </w:rPr>
        <w:t>4/</w:t>
      </w:r>
      <w:r w:rsidR="00462558">
        <w:rPr>
          <w:rFonts w:ascii="Comic Sans MS" w:hAnsi="Comic Sans MS"/>
          <w:b/>
          <w:spacing w:val="-3"/>
          <w:sz w:val="20"/>
        </w:rPr>
        <w:t>11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76714A" w:rsidRPr="00F17F01" w:rsidTr="001F0FF1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714A" w:rsidRPr="00C96E82" w:rsidRDefault="00C96E82" w:rsidP="004625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ACAP </w:t>
            </w:r>
            <w:r w:rsidR="0046255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TESTING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714A" w:rsidRPr="001A2599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714A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714A" w:rsidRPr="001A2599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Pr="001A2599" w:rsidRDefault="0076714A" w:rsidP="0076714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F17F01" w:rsidRDefault="0076714A" w:rsidP="0076714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714A" w:rsidRPr="00CE156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714A" w:rsidRPr="00C96E82" w:rsidRDefault="00C96E82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96E82">
              <w:rPr>
                <w:rFonts w:ascii="Times New Roman" w:hAnsi="Times New Roman"/>
                <w:b/>
                <w:spacing w:val="-2"/>
                <w:szCs w:val="24"/>
              </w:rPr>
              <w:t>ALL 7th Grade Standards</w:t>
            </w:r>
          </w:p>
        </w:tc>
      </w:tr>
      <w:tr w:rsidR="0076714A" w:rsidRPr="00F17F01" w:rsidTr="004A38C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76714A" w:rsidRPr="00F17F0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714A" w:rsidRPr="00C96E82" w:rsidRDefault="00C96E82" w:rsidP="00965C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ACAP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714A" w:rsidRPr="001A2599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714A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714A" w:rsidRPr="001A2599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Pr="001A2599" w:rsidRDefault="0076714A" w:rsidP="0076714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F17F01" w:rsidRDefault="0076714A" w:rsidP="0076714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714A" w:rsidRPr="00CE156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714A" w:rsidRPr="00C96E82" w:rsidRDefault="00C96E82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96E82">
              <w:rPr>
                <w:rFonts w:ascii="Times New Roman" w:hAnsi="Times New Roman"/>
                <w:b/>
                <w:spacing w:val="-2"/>
                <w:szCs w:val="24"/>
              </w:rPr>
              <w:t>ALL 7th Grade Standards</w:t>
            </w:r>
          </w:p>
        </w:tc>
      </w:tr>
      <w:tr w:rsidR="00D32C3D" w:rsidRPr="00F17F01" w:rsidTr="00F54B54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D32C3D" w:rsidRPr="00C96E82" w:rsidRDefault="00C96E82" w:rsidP="00965C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ACAP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96E82" w:rsidRDefault="00C96E82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96E82">
              <w:rPr>
                <w:rFonts w:ascii="Times New Roman" w:hAnsi="Times New Roman"/>
                <w:b/>
                <w:spacing w:val="-2"/>
                <w:szCs w:val="24"/>
              </w:rPr>
              <w:t>ALL 7th Grade Standards</w:t>
            </w:r>
          </w:p>
        </w:tc>
      </w:tr>
      <w:tr w:rsidR="00D32C3D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D32C3D" w:rsidRDefault="00C96E82" w:rsidP="00965C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ACAP </w:t>
            </w:r>
            <w:r w:rsidR="00965C87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Make Ups</w:t>
            </w:r>
          </w:p>
          <w:p w:rsidR="00965C87" w:rsidRPr="00C96E82" w:rsidRDefault="00965C87" w:rsidP="00965C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Worksheets – Integers and Absolute Values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96E82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ALL 7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th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Grade Standards</w:t>
            </w:r>
          </w:p>
        </w:tc>
      </w:tr>
      <w:tr w:rsidR="00D32C3D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965C87" w:rsidRPr="00965C87" w:rsidRDefault="00965C87" w:rsidP="00965C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965C87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Make Ups</w:t>
            </w:r>
          </w:p>
          <w:p w:rsidR="00D32C3D" w:rsidRPr="00A9781D" w:rsidRDefault="00965C87" w:rsidP="00965C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965C87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Worksheets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– Fractions and Decimals</w:t>
            </w: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96E82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ALL 7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th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Grade Standards</w:t>
            </w:r>
          </w:p>
        </w:tc>
      </w:tr>
      <w:tr w:rsidR="00D32C3D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2C3D" w:rsidRPr="00D854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2C3D" w:rsidRPr="00D822D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0" w:rsidRDefault="00726AE0">
      <w:pPr>
        <w:spacing w:line="20" w:lineRule="exact"/>
      </w:pPr>
    </w:p>
  </w:endnote>
  <w:endnote w:type="continuationSeparator" w:id="0">
    <w:p w:rsidR="00726AE0" w:rsidRDefault="00726AE0">
      <w:r>
        <w:t xml:space="preserve"> </w:t>
      </w:r>
    </w:p>
  </w:endnote>
  <w:endnote w:type="continuationNotice" w:id="1">
    <w:p w:rsidR="00726AE0" w:rsidRDefault="00726A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0" w:rsidRDefault="00726AE0">
      <w:r>
        <w:separator/>
      </w:r>
    </w:p>
  </w:footnote>
  <w:footnote w:type="continuationSeparator" w:id="0">
    <w:p w:rsidR="00726AE0" w:rsidRDefault="0072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57333"/>
    <w:rsid w:val="0036357D"/>
    <w:rsid w:val="003657F0"/>
    <w:rsid w:val="00374881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2558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F2545"/>
    <w:rsid w:val="006F40A7"/>
    <w:rsid w:val="00725494"/>
    <w:rsid w:val="00726AE0"/>
    <w:rsid w:val="00734256"/>
    <w:rsid w:val="00734495"/>
    <w:rsid w:val="00736227"/>
    <w:rsid w:val="00746E14"/>
    <w:rsid w:val="0075109D"/>
    <w:rsid w:val="0076714A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65C87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209A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2</cp:revision>
  <cp:lastPrinted>2021-08-02T16:39:00Z</cp:lastPrinted>
  <dcterms:created xsi:type="dcterms:W3CDTF">2025-03-30T18:29:00Z</dcterms:created>
  <dcterms:modified xsi:type="dcterms:W3CDTF">2025-03-30T18:29:00Z</dcterms:modified>
</cp:coreProperties>
</file>