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D2D9B2D" w:rsidR="00664D89" w:rsidRDefault="00664D89" w:rsidP="007930DF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7930DF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7930D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Date: </w:t>
      </w:r>
      <w:r w:rsidR="002542D0">
        <w:rPr>
          <w:rFonts w:ascii="Times New Roman" w:hAnsi="Times New Roman"/>
          <w:b/>
          <w:bCs/>
          <w:noProof/>
          <w:sz w:val="20"/>
        </w:rPr>
        <w:t>February 1</w:t>
      </w:r>
      <w:r w:rsidR="00711DD1">
        <w:rPr>
          <w:rFonts w:ascii="Times New Roman" w:hAnsi="Times New Roman"/>
          <w:b/>
          <w:bCs/>
          <w:noProof/>
          <w:sz w:val="20"/>
        </w:rPr>
        <w:t>7-21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,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2542D0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</w:t>
      </w:r>
      <w:r w:rsidRPr="00444CEB">
        <w:rPr>
          <w:rFonts w:ascii="Times New Roman" w:hAnsi="Times New Roman"/>
          <w:noProof/>
          <w:sz w:val="20"/>
        </w:rPr>
        <w:t xml:space="preserve">     </w:t>
      </w:r>
      <w:r w:rsidRPr="00444CEB">
        <w:rPr>
          <w:rFonts w:ascii="Times New Roman" w:hAnsi="Times New Roman"/>
          <w:sz w:val="20"/>
        </w:rPr>
        <w:t xml:space="preserve">         </w:t>
      </w:r>
      <w:r w:rsidR="007930DF">
        <w:rPr>
          <w:rFonts w:ascii="Times New Roman" w:hAnsi="Times New Roman"/>
          <w:sz w:val="20"/>
        </w:rPr>
        <w:t xml:space="preserve">Period: </w:t>
      </w:r>
      <w:r w:rsidR="007930DF" w:rsidRPr="007930DF">
        <w:rPr>
          <w:rFonts w:ascii="Times New Roman" w:hAnsi="Times New Roman"/>
          <w:b/>
          <w:bCs/>
          <w:sz w:val="20"/>
        </w:rPr>
        <w:t>Sixth</w:t>
      </w:r>
      <w:r w:rsidRPr="00444CEB">
        <w:rPr>
          <w:rFonts w:ascii="Times New Roman" w:hAnsi="Times New Roman"/>
          <w:sz w:val="20"/>
        </w:rPr>
        <w:t xml:space="preserve">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B8F7" w14:textId="23DC525C" w:rsidR="00272079" w:rsidRPr="00711DD1" w:rsidRDefault="00656672" w:rsidP="00711DD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11DD1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38C3834A" w:rsidR="007C022D" w:rsidRDefault="00711DD1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Eurasian</w:t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  <w:t>mussel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5FD261C3" w:rsidR="007C022D" w:rsidRDefault="00711DD1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ecosystem</w:t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  <w:t>invasive</w:t>
                            </w:r>
                          </w:p>
                          <w:p w14:paraId="270E7F0E" w14:textId="23A78B3C" w:rsidR="00711DD1" w:rsidRDefault="00711DD1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adaptations</w:t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  <w:t>plankton</w:t>
                            </w:r>
                          </w:p>
                          <w:p w14:paraId="0F8C3D8E" w14:textId="2B57FE21" w:rsidR="00711DD1" w:rsidRPr="00272079" w:rsidRDefault="00711DD1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>species</w:t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  <w:t>feral</w:t>
                            </w: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3D41B8F7" w14:textId="23DC525C" w:rsidR="00272079" w:rsidRPr="00711DD1" w:rsidRDefault="00656672" w:rsidP="00711DD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11DD1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38C3834A" w:rsidR="007C022D" w:rsidRDefault="00711DD1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Eurasian</w:t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  <w:t>mussel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5FD261C3" w:rsidR="007C022D" w:rsidRDefault="00711DD1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ecosystem</w:t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  <w:t>invasive</w:t>
                      </w:r>
                    </w:p>
                    <w:p w14:paraId="270E7F0E" w14:textId="23A78B3C" w:rsidR="00711DD1" w:rsidRDefault="00711DD1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adaptations</w:t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  <w:t>plankton</w:t>
                      </w:r>
                    </w:p>
                    <w:p w14:paraId="0F8C3D8E" w14:textId="2B57FE21" w:rsidR="00711DD1" w:rsidRPr="00272079" w:rsidRDefault="00711DD1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>species</w:t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  <w:t>feral</w:t>
                      </w: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4C28F4C" w14:textId="77777777" w:rsidR="006D568C" w:rsidRPr="00301CD1" w:rsidRDefault="006D568C" w:rsidP="006D568C"/>
          <w:p w14:paraId="2DC42A2C" w14:textId="77777777" w:rsidR="00121D57" w:rsidRDefault="00B1761B" w:rsidP="00C1566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WEATHER</w:t>
            </w:r>
          </w:p>
          <w:p w14:paraId="2F53D62A" w14:textId="77777777" w:rsidR="00B1761B" w:rsidRDefault="00B1761B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9C5ACF9" w14:textId="77777777" w:rsidR="00B1761B" w:rsidRDefault="00B1761B" w:rsidP="00C1566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</w:t>
            </w:r>
          </w:p>
          <w:p w14:paraId="7D1CE126" w14:textId="63FE06E9" w:rsidR="00B1761B" w:rsidRPr="00C1566D" w:rsidRDefault="00B1761B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DBFC3E0" w:rsidR="00121D57" w:rsidRPr="00D956D0" w:rsidRDefault="00121D57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FC3CC3" w:rsidRPr="006D2A56" w:rsidRDefault="00FC3CC3" w:rsidP="00B1761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23C6D76" w14:textId="77777777" w:rsidR="00B1761B" w:rsidRDefault="00B1761B" w:rsidP="00B1761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F6C1617" w14:textId="6F2BE6A6" w:rsidR="00B1761B" w:rsidRDefault="00B1761B" w:rsidP="00B176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WEATHER</w:t>
            </w:r>
          </w:p>
          <w:p w14:paraId="2A046059" w14:textId="77777777" w:rsidR="00B1761B" w:rsidRDefault="00B1761B" w:rsidP="00B1761B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0983AD6" w14:textId="77777777" w:rsidR="00B1761B" w:rsidRDefault="00B1761B" w:rsidP="00B1761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DAY</w:t>
            </w:r>
          </w:p>
          <w:p w14:paraId="3DC71D8C" w14:textId="74752956" w:rsidR="000C3D8C" w:rsidRPr="006D0437" w:rsidRDefault="000C3D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8" w:type="dxa"/>
          </w:tcPr>
          <w:p w14:paraId="1AC568DE" w14:textId="37B7300A" w:rsidR="00F25CD6" w:rsidRPr="00F25CD6" w:rsidRDefault="00B1761B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discuss animals and their traits from the previous lesson. Students will complete a Writing Web using the “Ecosystem Invaders” selection from Open Court Anthology.</w:t>
            </w:r>
          </w:p>
        </w:tc>
        <w:tc>
          <w:tcPr>
            <w:tcW w:w="2614" w:type="dxa"/>
          </w:tcPr>
          <w:p w14:paraId="73428B2C" w14:textId="381C92AC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</w:t>
            </w:r>
            <w:r w:rsidR="002542D0">
              <w:rPr>
                <w:sz w:val="16"/>
                <w:szCs w:val="16"/>
              </w:rPr>
              <w:t>lessons</w:t>
            </w:r>
            <w:r w:rsidR="0039668F">
              <w:rPr>
                <w:sz w:val="16"/>
                <w:szCs w:val="16"/>
              </w:rPr>
              <w:t xml:space="preserve">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3A55E2">
              <w:rPr>
                <w:sz w:val="16"/>
                <w:szCs w:val="16"/>
              </w:rPr>
              <w:t>Ecosystem Invaders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proofErr w:type="gramStart"/>
            <w:r w:rsidR="002542D0">
              <w:rPr>
                <w:sz w:val="16"/>
                <w:szCs w:val="16"/>
              </w:rPr>
              <w:t>selection</w:t>
            </w:r>
            <w:r w:rsidR="00656672">
              <w:rPr>
                <w:sz w:val="16"/>
                <w:szCs w:val="16"/>
              </w:rPr>
              <w:t>”</w:t>
            </w:r>
            <w:proofErr w:type="gramEnd"/>
          </w:p>
          <w:p w14:paraId="2254BA6F" w14:textId="4758FEF5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Students will write/research any questions they have about the</w:t>
            </w:r>
            <w:r w:rsidR="00656672">
              <w:rPr>
                <w:sz w:val="16"/>
                <w:szCs w:val="16"/>
              </w:rPr>
              <w:t xml:space="preserve"> </w:t>
            </w:r>
            <w:r w:rsidR="00876BFA">
              <w:rPr>
                <w:sz w:val="16"/>
                <w:szCs w:val="16"/>
              </w:rPr>
              <w:t>selection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64D7DE76" w14:textId="05AC2D5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 xml:space="preserve">will read the </w:t>
            </w:r>
            <w:r w:rsidR="00664FFB">
              <w:rPr>
                <w:sz w:val="16"/>
                <w:szCs w:val="16"/>
              </w:rPr>
              <w:t>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3EC2B36F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3A55E2">
              <w:rPr>
                <w:b/>
                <w:bCs/>
                <w:sz w:val="16"/>
                <w:szCs w:val="16"/>
              </w:rPr>
              <w:t>Variation of</w:t>
            </w:r>
            <w:r w:rsidR="00876BFA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876BFA">
              <w:rPr>
                <w:b/>
                <w:bCs/>
                <w:sz w:val="16"/>
                <w:szCs w:val="16"/>
              </w:rPr>
              <w:t>Traits</w:t>
            </w:r>
            <w:r w:rsidR="00656672">
              <w:rPr>
                <w:b/>
                <w:bCs/>
                <w:sz w:val="16"/>
                <w:szCs w:val="16"/>
              </w:rPr>
              <w:t xml:space="preserve"> 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  <w:proofErr w:type="gramEnd"/>
          </w:p>
          <w:p w14:paraId="208E2575" w14:textId="39DBC470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text feature </w:t>
            </w:r>
            <w:r w:rsidR="003A55E2" w:rsidRPr="003A55E2">
              <w:rPr>
                <w:b/>
                <w:bCs/>
                <w:sz w:val="16"/>
                <w:szCs w:val="16"/>
                <w:highlight w:val="green"/>
              </w:rPr>
              <w:t>Charts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61DE3D08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3A55E2">
              <w:rPr>
                <w:b/>
                <w:bCs/>
                <w:sz w:val="16"/>
                <w:szCs w:val="16"/>
              </w:rPr>
              <w:t>Variations of</w:t>
            </w:r>
            <w:r w:rsidR="00876BFA">
              <w:rPr>
                <w:b/>
                <w:bCs/>
                <w:sz w:val="16"/>
                <w:szCs w:val="16"/>
              </w:rPr>
              <w:t xml:space="preserve"> Traits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3A340F4F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3A55E2">
              <w:rPr>
                <w:sz w:val="16"/>
                <w:szCs w:val="16"/>
              </w:rPr>
              <w:t>Ecosystem Invaders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A6C0500" w:rsidR="007D2D5C" w:rsidRPr="006D2A56" w:rsidRDefault="007D2D5C" w:rsidP="00B1761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04EFAF" w14:textId="46F8CBDC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</w:t>
            </w:r>
            <w:r w:rsidR="003A55E2">
              <w:rPr>
                <w:sz w:val="16"/>
                <w:szCs w:val="16"/>
              </w:rPr>
              <w:t>Ecosystem Invaders</w:t>
            </w:r>
            <w:r>
              <w:rPr>
                <w:sz w:val="16"/>
                <w:szCs w:val="16"/>
              </w:rPr>
              <w:t>”</w:t>
            </w:r>
          </w:p>
          <w:p w14:paraId="1EED7E3B" w14:textId="3AA08B18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B75DD82" w14:textId="3AA19918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</w:t>
            </w:r>
            <w:r w:rsidR="003A55E2">
              <w:rPr>
                <w:sz w:val="16"/>
                <w:szCs w:val="16"/>
              </w:rPr>
              <w:t>Ecosystem Invaders</w:t>
            </w:r>
            <w:r>
              <w:rPr>
                <w:sz w:val="16"/>
                <w:szCs w:val="16"/>
              </w:rPr>
              <w:t>”</w:t>
            </w:r>
          </w:p>
          <w:p w14:paraId="18105256" w14:textId="5AC3252C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67AC2484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876BFA">
              <w:rPr>
                <w:rFonts w:ascii="Times New Roman" w:hAnsi="Times New Roman"/>
                <w:sz w:val="16"/>
                <w:szCs w:val="16"/>
              </w:rPr>
              <w:t>Science Connect</w:t>
            </w:r>
            <w:r w:rsidR="00656672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3A55E2">
              <w:rPr>
                <w:rFonts w:ascii="Times New Roman" w:hAnsi="Times New Roman"/>
                <w:sz w:val="16"/>
                <w:szCs w:val="16"/>
              </w:rPr>
              <w:t>Ecosystem Invaders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72AD7D61" w14:textId="225B24DF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</w:t>
            </w:r>
            <w:r w:rsidR="003A55E2">
              <w:rPr>
                <w:sz w:val="16"/>
                <w:szCs w:val="16"/>
              </w:rPr>
              <w:t>Ecosystem Invaders</w:t>
            </w:r>
            <w:r>
              <w:rPr>
                <w:sz w:val="16"/>
                <w:szCs w:val="16"/>
              </w:rPr>
              <w:t>”</w:t>
            </w:r>
          </w:p>
          <w:p w14:paraId="6070F4BC" w14:textId="1E991AFF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A167" w14:textId="77777777" w:rsidR="00B91E05" w:rsidRDefault="00B91E05" w:rsidP="00857076">
      <w:r>
        <w:separator/>
      </w:r>
    </w:p>
  </w:endnote>
  <w:endnote w:type="continuationSeparator" w:id="0">
    <w:p w14:paraId="2D0503FB" w14:textId="77777777" w:rsidR="00B91E05" w:rsidRDefault="00B91E0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4F2E" w14:textId="77777777" w:rsidR="00B91E05" w:rsidRDefault="00B91E05" w:rsidP="00857076">
      <w:r>
        <w:separator/>
      </w:r>
    </w:p>
  </w:footnote>
  <w:footnote w:type="continuationSeparator" w:id="0">
    <w:p w14:paraId="3FBBA8EE" w14:textId="77777777" w:rsidR="00B91E05" w:rsidRDefault="00B91E0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5B3B"/>
    <w:rsid w:val="000269DF"/>
    <w:rsid w:val="00035259"/>
    <w:rsid w:val="00054134"/>
    <w:rsid w:val="00056628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D2616"/>
    <w:rsid w:val="001D56AE"/>
    <w:rsid w:val="001E48C8"/>
    <w:rsid w:val="001F0436"/>
    <w:rsid w:val="0024359F"/>
    <w:rsid w:val="002542D0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A55E2"/>
    <w:rsid w:val="003B3EA8"/>
    <w:rsid w:val="003C12C8"/>
    <w:rsid w:val="003E188A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56672"/>
    <w:rsid w:val="006629C5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11DD1"/>
    <w:rsid w:val="007239D6"/>
    <w:rsid w:val="00727144"/>
    <w:rsid w:val="00745F85"/>
    <w:rsid w:val="007524AF"/>
    <w:rsid w:val="00760A81"/>
    <w:rsid w:val="00764259"/>
    <w:rsid w:val="00781978"/>
    <w:rsid w:val="0078336E"/>
    <w:rsid w:val="007930DF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7F4888"/>
    <w:rsid w:val="00807FEE"/>
    <w:rsid w:val="00822179"/>
    <w:rsid w:val="00843D7E"/>
    <w:rsid w:val="00857076"/>
    <w:rsid w:val="00876BFA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9744B"/>
    <w:rsid w:val="009A5994"/>
    <w:rsid w:val="009E2A4F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B04F38"/>
    <w:rsid w:val="00B0583E"/>
    <w:rsid w:val="00B16DD0"/>
    <w:rsid w:val="00B1761B"/>
    <w:rsid w:val="00B53E14"/>
    <w:rsid w:val="00B640F4"/>
    <w:rsid w:val="00B76205"/>
    <w:rsid w:val="00B76390"/>
    <w:rsid w:val="00B76E66"/>
    <w:rsid w:val="00B82C94"/>
    <w:rsid w:val="00B91E05"/>
    <w:rsid w:val="00BA58C4"/>
    <w:rsid w:val="00BE6EA8"/>
    <w:rsid w:val="00BE7E58"/>
    <w:rsid w:val="00C1566D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1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16</TotalTime>
  <Pages>2</Pages>
  <Words>603</Words>
  <Characters>3431</Characters>
  <Application>Microsoft Office Word</Application>
  <DocSecurity>0</DocSecurity>
  <Lines>256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2025-02-18T13:39:00Z</cp:lastPrinted>
  <dcterms:created xsi:type="dcterms:W3CDTF">2025-02-18T00:02:00Z</dcterms:created>
  <dcterms:modified xsi:type="dcterms:W3CDTF">2025-02-18T13:51:00Z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