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706224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CD50B3">
                              <w:rPr>
                                <w:rFonts w:ascii="Aharoni" w:hAnsi="Aharoni" w:cs="Aharoni"/>
                                <w:b/>
                              </w:rPr>
                              <w:t>ELA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69706224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CD50B3">
                        <w:rPr>
                          <w:rFonts w:ascii="Aharoni" w:hAnsi="Aharoni" w:cs="Aharoni"/>
                          <w:b/>
                        </w:rPr>
                        <w:t>ELA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C68D6DC" w14:textId="5B809452" w:rsidR="001938C2" w:rsidRDefault="00664D89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sz w:val="20"/>
        </w:rPr>
        <w:t>Teacher: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A0557F">
        <w:rPr>
          <w:rFonts w:ascii="Times New Roman" w:hAnsi="Times New Roman"/>
          <w:noProof/>
          <w:sz w:val="20"/>
          <w:u w:val="single"/>
        </w:rPr>
        <w:t>ROBINSON/HALL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Date</w:t>
      </w:r>
      <w:proofErr w:type="gramStart"/>
      <w:r>
        <w:rPr>
          <w:rFonts w:ascii="Times New Roman" w:hAnsi="Times New Roman"/>
          <w:sz w:val="20"/>
        </w:rPr>
        <w:t xml:space="preserve">: 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062A26">
        <w:rPr>
          <w:rFonts w:ascii="Times New Roman" w:hAnsi="Times New Roman"/>
          <w:sz w:val="20"/>
          <w:u w:val="single"/>
        </w:rPr>
        <w:t>April</w:t>
      </w:r>
      <w:proofErr w:type="gramEnd"/>
      <w:r w:rsidR="00062A26">
        <w:rPr>
          <w:rFonts w:ascii="Times New Roman" w:hAnsi="Times New Roman"/>
          <w:sz w:val="20"/>
          <w:u w:val="single"/>
        </w:rPr>
        <w:t xml:space="preserve"> </w:t>
      </w:r>
      <w:r w:rsidR="00E60528">
        <w:rPr>
          <w:rFonts w:ascii="Times New Roman" w:hAnsi="Times New Roman"/>
          <w:sz w:val="20"/>
          <w:u w:val="single"/>
        </w:rPr>
        <w:t>7-11</w:t>
      </w:r>
      <w:r w:rsidR="00EE54B5">
        <w:rPr>
          <w:rFonts w:ascii="Times New Roman" w:hAnsi="Times New Roman"/>
          <w:sz w:val="20"/>
          <w:u w:val="single"/>
        </w:rPr>
        <w:t xml:space="preserve">, </w:t>
      </w:r>
      <w:proofErr w:type="gramStart"/>
      <w:r w:rsidR="00EE54B5">
        <w:rPr>
          <w:rFonts w:ascii="Times New Roman" w:hAnsi="Times New Roman"/>
          <w:sz w:val="20"/>
          <w:u w:val="single"/>
        </w:rPr>
        <w:t>2025</w:t>
      </w:r>
      <w:proofErr w:type="gramEnd"/>
      <w:r w:rsidR="00EE54B5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>Subject</w:t>
      </w:r>
      <w:proofErr w:type="gramStart"/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</w:t>
      </w:r>
      <w:proofErr w:type="gramEnd"/>
      <w:r>
        <w:rPr>
          <w:rFonts w:ascii="Times New Roman" w:hAnsi="Times New Roman"/>
          <w:sz w:val="20"/>
        </w:rPr>
        <w:t xml:space="preserve"> </w:t>
      </w:r>
      <w:r w:rsidR="00764259">
        <w:rPr>
          <w:rFonts w:ascii="Times New Roman" w:hAnsi="Times New Roman"/>
          <w:sz w:val="20"/>
        </w:rPr>
        <w:t>Period</w:t>
      </w:r>
      <w:proofErr w:type="gramStart"/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 w:rsidRPr="0006291C">
        <w:rPr>
          <w:rFonts w:ascii="Times New Roman" w:hAnsi="Times New Roman"/>
          <w:noProof/>
          <w:sz w:val="20"/>
          <w:u w:val="single"/>
        </w:rPr>
        <w:t>First</w:t>
      </w:r>
      <w:proofErr w:type="gramEnd"/>
      <w:r w:rsidR="0006291C" w:rsidRPr="0006291C">
        <w:rPr>
          <w:rFonts w:ascii="Times New Roman" w:hAnsi="Times New Roman"/>
          <w:noProof/>
          <w:sz w:val="20"/>
          <w:u w:val="single"/>
        </w:rPr>
        <w:t>-</w:t>
      </w:r>
      <w:r w:rsidR="00D04625">
        <w:rPr>
          <w:rFonts w:ascii="Times New Roman" w:hAnsi="Times New Roman"/>
          <w:noProof/>
          <w:sz w:val="20"/>
          <w:u w:val="single"/>
        </w:rPr>
        <w:t>Second</w:t>
      </w:r>
      <w:r>
        <w:rPr>
          <w:rFonts w:ascii="Times New Roman" w:hAnsi="Times New Roman"/>
          <w:noProof/>
          <w:sz w:val="20"/>
        </w:rPr>
        <w:t xml:space="preserve">        </w:t>
      </w:r>
    </w:p>
    <w:p w14:paraId="1D98430E" w14:textId="77777777" w:rsidR="00033898" w:rsidRDefault="001938C2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</w:p>
    <w:p w14:paraId="14C9B193" w14:textId="69FA8988" w:rsidR="00664D89" w:rsidRDefault="00033898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  <w:t>NOTE:  ACAP REVIEW</w:t>
      </w:r>
      <w:r w:rsidR="00E60528">
        <w:rPr>
          <w:rFonts w:ascii="Times New Roman" w:hAnsi="Times New Roman"/>
          <w:noProof/>
          <w:sz w:val="20"/>
        </w:rPr>
        <w:t>/TEST</w:t>
      </w:r>
    </w:p>
    <w:p w14:paraId="18AE0675" w14:textId="6EEEE2DD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963B4B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F0A4185" w14:textId="084C56AC" w:rsidR="00963B4B" w:rsidRDefault="00963B4B" w:rsidP="00963B4B">
            <w:pPr>
              <w:pStyle w:val="TableParagraph"/>
              <w:rPr>
                <w:rFonts w:ascii="Poppins" w:hAnsi="Poppins" w:cs="Poppins"/>
                <w:bCs/>
                <w:sz w:val="20"/>
                <w:u w:val="single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Alabama CCRS/COS Standards</w:t>
            </w:r>
          </w:p>
          <w:p w14:paraId="70D67CE0" w14:textId="77777777" w:rsidR="00963B4B" w:rsidRDefault="00963B4B" w:rsidP="00963B4B">
            <w:pPr>
              <w:pStyle w:val="TableParagraph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14:paraId="6F818F30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PHONICS</w:t>
            </w:r>
          </w:p>
          <w:p w14:paraId="585F2158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Standard</w:t>
            </w:r>
          </w:p>
          <w:p w14:paraId="11850065" w14:textId="3F41B11B" w:rsidR="00501C95" w:rsidRDefault="00501C95" w:rsidP="00501C95">
            <w:pPr>
              <w:pStyle w:val="TableParagraph"/>
              <w:numPr>
                <w:ilvl w:val="0"/>
                <w:numId w:val="52"/>
              </w:numPr>
              <w:rPr>
                <w:rFonts w:ascii="Times New Roman"/>
              </w:rPr>
            </w:pPr>
            <w:r w:rsidRPr="00D36BA7">
              <w:rPr>
                <w:rFonts w:ascii="Times New Roman"/>
              </w:rPr>
              <w:t>Apply knowledge of roots, prefixes, and suffixes to encode unfamiliar multisyllabic words.</w:t>
            </w:r>
          </w:p>
          <w:p w14:paraId="390D97D5" w14:textId="366CD9D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VOCABULARY</w:t>
            </w:r>
          </w:p>
          <w:p w14:paraId="59868EF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10.Interpret words and phrases, including figurative language, as they are used in a text.</w:t>
            </w:r>
          </w:p>
          <w:p w14:paraId="149C6A10" w14:textId="18747560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COMPREHENSION</w:t>
            </w:r>
          </w:p>
          <w:p w14:paraId="3AB0685E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23. Evaluate how text features and structures contribute to the meaning of an informational</w:t>
            </w:r>
          </w:p>
          <w:p w14:paraId="1CA0B43E" w14:textId="77777777" w:rsidR="00501C95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text.</w:t>
            </w:r>
          </w:p>
          <w:p w14:paraId="6CDA952F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a. Identify and describe the structures within a text, including description, comparison and</w:t>
            </w:r>
          </w:p>
          <w:p w14:paraId="189A1294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contrast, sequence, problem and solution, and cause and effect.</w:t>
            </w:r>
          </w:p>
          <w:p w14:paraId="69C77DD2" w14:textId="31466ADA" w:rsidR="00501C95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b. Interpret information from text features in both print and digital formats</w:t>
            </w:r>
            <w:r w:rsidR="00FF2850">
              <w:rPr>
                <w:rFonts w:ascii="Times New Roman"/>
              </w:rPr>
              <w:t>.</w:t>
            </w:r>
          </w:p>
          <w:p w14:paraId="4482E6BC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</w:p>
          <w:p w14:paraId="1065C0B8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WRITING</w:t>
            </w:r>
          </w:p>
          <w:p w14:paraId="2A9F04D3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33. Use research to produce clear and coherent writing in which the development and</w:t>
            </w:r>
          </w:p>
          <w:p w14:paraId="3188CC0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organization are appropriate to task, purpose, and audience.</w:t>
            </w:r>
          </w:p>
          <w:p w14:paraId="2ED74C71" w14:textId="77777777" w:rsidR="00963B4B" w:rsidRPr="00CD50B3" w:rsidRDefault="00963B4B" w:rsidP="00963B4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77875E2" w14:textId="77777777" w:rsidR="00963B4B" w:rsidRDefault="00963B4B" w:rsidP="00963B4B">
            <w:pPr>
              <w:rPr>
                <w:rFonts w:ascii="Times New Roman" w:eastAsia="Calibri" w:hAnsi="Times New Roman" w:cs="Calibri"/>
                <w:sz w:val="16"/>
                <w:szCs w:val="16"/>
                <w:lang w:val="es-ES"/>
              </w:rPr>
            </w:pPr>
          </w:p>
          <w:p w14:paraId="3C935A49" w14:textId="334F12A7" w:rsidR="00963B4B" w:rsidRPr="00963B4B" w:rsidRDefault="00963B4B" w:rsidP="00963B4B">
            <w:pPr>
              <w:tabs>
                <w:tab w:val="left" w:pos="570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CD50B3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7D1BE5BF" w14:textId="77777777" w:rsidR="00963B4B" w:rsidRDefault="00963B4B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</w:p>
          <w:p w14:paraId="19631E06" w14:textId="131D2654" w:rsidR="00DF2914" w:rsidRPr="00477DBE" w:rsidRDefault="006F30D3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 CAN . . .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 . . .</w:t>
            </w:r>
            <w:proofErr w:type="gramEnd"/>
          </w:p>
          <w:p w14:paraId="60579537" w14:textId="77777777" w:rsidR="00963B4B" w:rsidRPr="00DF2914" w:rsidRDefault="00963B4B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E12AA4C" w14:textId="21D59E6A" w:rsidR="00963B4B" w:rsidRPr="00DF2914" w:rsidRDefault="00963B4B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PHONICS</w:t>
            </w:r>
          </w:p>
          <w:p w14:paraId="178965FC" w14:textId="1B044689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•</w:t>
            </w:r>
            <w:r w:rsidRPr="00DF2914">
              <w:rPr>
                <w:rFonts w:ascii="Times New Roman"/>
                <w:sz w:val="20"/>
                <w:szCs w:val="20"/>
              </w:rPr>
              <w:t xml:space="preserve"> Identify syllable types, including open, closed, vowel-consonant-e, r-controlled, vowel</w:t>
            </w:r>
          </w:p>
          <w:p w14:paraId="0D1A4360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 xml:space="preserve">team (including diphthongs), consonant-le, and </w:t>
            </w:r>
            <w:r w:rsidRPr="00DF2914">
              <w:rPr>
                <w:rFonts w:ascii="Times New Roman"/>
                <w:sz w:val="20"/>
                <w:szCs w:val="20"/>
              </w:rPr>
              <w:t>“</w:t>
            </w:r>
            <w:r w:rsidRPr="00DF2914">
              <w:rPr>
                <w:rFonts w:ascii="Times New Roman"/>
                <w:sz w:val="20"/>
                <w:szCs w:val="20"/>
              </w:rPr>
              <w:t>leftovers</w:t>
            </w:r>
            <w:r w:rsidRPr="00DF2914">
              <w:rPr>
                <w:rFonts w:ascii="Times New Roman"/>
                <w:sz w:val="20"/>
                <w:szCs w:val="20"/>
              </w:rPr>
              <w:t>”</w:t>
            </w:r>
            <w:r w:rsidRPr="00DF2914">
              <w:rPr>
                <w:rFonts w:ascii="Times New Roman"/>
                <w:sz w:val="20"/>
                <w:szCs w:val="20"/>
              </w:rPr>
              <w:t xml:space="preserve"> including odd and schwa</w:t>
            </w:r>
          </w:p>
          <w:p w14:paraId="439770A6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syllables in words.</w:t>
            </w:r>
          </w:p>
          <w:p w14:paraId="23C961AE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7D8CF69" w14:textId="60E48B71" w:rsidR="00CD50B3" w:rsidRPr="00DF2914" w:rsidRDefault="00DF2914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VOCABULARY</w:t>
            </w:r>
          </w:p>
          <w:p w14:paraId="7C1F1A1C" w14:textId="571B3213" w:rsidR="00DF2914" w:rsidRPr="00DF2914" w:rsidRDefault="00CD50B3" w:rsidP="00DF2914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Explain how specific word choices shape meaning or tone.</w:t>
            </w:r>
          </w:p>
          <w:p w14:paraId="4E0247CA" w14:textId="272C64E9" w:rsidR="00DF2914" w:rsidRPr="00DF2914" w:rsidRDefault="00DF2914" w:rsidP="00DF2914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COMREHENSION</w:t>
            </w:r>
          </w:p>
          <w:p w14:paraId="6E756922" w14:textId="5FF4A565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evaluating how text</w:t>
            </w:r>
          </w:p>
          <w:p w14:paraId="5E9A921C" w14:textId="77777777" w:rsidR="00501C95" w:rsidRPr="00501C95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features and structures contribute to the meaning of a text.</w:t>
            </w:r>
          </w:p>
          <w:p w14:paraId="6AE42093" w14:textId="6E8D9596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identifying and</w:t>
            </w:r>
          </w:p>
          <w:p w14:paraId="4CC29087" w14:textId="77777777" w:rsidR="00501C95" w:rsidRPr="00501C95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describing the text structures.</w:t>
            </w:r>
          </w:p>
          <w:p w14:paraId="5F2F5EE3" w14:textId="7C073B69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interpreting</w:t>
            </w:r>
          </w:p>
          <w:p w14:paraId="64282149" w14:textId="079B62EF" w:rsidR="004910C2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information from text features in both print and digital formats.</w:t>
            </w:r>
          </w:p>
          <w:p w14:paraId="637BF499" w14:textId="24582249" w:rsidR="00CD50B3" w:rsidRPr="00DF2914" w:rsidRDefault="00CD50B3" w:rsidP="00501C95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lastRenderedPageBreak/>
              <w:t>WRITING</w:t>
            </w:r>
          </w:p>
          <w:p w14:paraId="42C2CE02" w14:textId="1C696AB5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Introduce a research topic clearly and group related ideas.</w:t>
            </w:r>
          </w:p>
          <w:p w14:paraId="4665EB2F" w14:textId="14992932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Integrate and cite evidence to present research findings in written form.</w:t>
            </w:r>
          </w:p>
          <w:p w14:paraId="4EFC365A" w14:textId="31A845C8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Paraphrase portions of texts or information presented in diverse media and formats.</w:t>
            </w:r>
          </w:p>
          <w:p w14:paraId="240C8004" w14:textId="423B3AC7" w:rsidR="00CD50B3" w:rsidRPr="00CD50B3" w:rsidRDefault="00CD50B3" w:rsidP="00CD50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 xml:space="preserve">ACTIVATING </w:t>
      </w:r>
      <w:proofErr w:type="gramStart"/>
      <w:r w:rsidRPr="00514E3A">
        <w:rPr>
          <w:rFonts w:ascii="Times New Roman" w:hAnsi="Times New Roman"/>
          <w:b/>
          <w:bCs/>
          <w:sz w:val="20"/>
          <w:u w:val="single"/>
        </w:rPr>
        <w:t>LEARNING STRATEGY/</w:t>
      </w:r>
      <w:proofErr w:type="gramEnd"/>
      <w:r w:rsidRPr="00514E3A">
        <w:rPr>
          <w:rFonts w:ascii="Times New Roman" w:hAnsi="Times New Roman"/>
          <w:b/>
          <w:bCs/>
          <w:sz w:val="20"/>
          <w:u w:val="single"/>
        </w:rPr>
        <w:t>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2F39EB5C" w:rsidR="00664D89" w:rsidRDefault="002B6EA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64F1B">
              <w:rPr>
                <w:rFonts w:ascii="Times New Roman" w:hAnsi="Times New Roman"/>
                <w:sz w:val="18"/>
                <w:szCs w:val="18"/>
              </w:rPr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05BCF50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BCE0A6C" w14:textId="738D2ABC" w:rsidR="00314617" w:rsidRPr="00314617" w:rsidRDefault="006F30D3" w:rsidP="006F30D3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t>phoneme, grapheme, syllable, syllable type, morpheme, free morpheme, bound morpheme, affix, root, morphological structure, context, isolation, multisyllabic, derivational affix, inflectional affix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0BCE0A6C" w14:textId="738D2ABC" w:rsidR="00314617" w:rsidRPr="00314617" w:rsidRDefault="006F30D3" w:rsidP="006F30D3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t>phoneme, grapheme, syllable, syllable type, morpheme, free morpheme, bound morpheme, affix, root, morphological structure, context, isolation, multisyllabic, derivational affix, inflectional affix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955BDA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79DFE493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7C625D87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2992A13D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7376D06E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3E92BEDB" w:rsidR="00955BDA" w:rsidRPr="00513B0E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1AFDDB72" w:rsidR="00664D89" w:rsidRPr="00D718CF" w:rsidRDefault="00D718CF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E40DB4" w14:textId="77777777" w:rsidR="00661AAE" w:rsidRPr="00D718CF" w:rsidRDefault="00661AAE" w:rsidP="00661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13C7DD9E" w14:textId="77777777" w:rsidR="00FC3CC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534DC6A5" w14:textId="35AFD20A" w:rsidR="006F30D3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38" w:type="dxa"/>
          </w:tcPr>
          <w:p w14:paraId="12E58657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69CA81EE" w14:textId="0A5F7653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4" w:type="dxa"/>
          </w:tcPr>
          <w:p w14:paraId="0B4B02E8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18E76712" w14:textId="57BB2CF6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2" w:type="dxa"/>
          </w:tcPr>
          <w:p w14:paraId="42B8B96D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0069EEB1" w14:textId="43AE5F31" w:rsidR="00664D89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790" w:type="dxa"/>
            <w:gridSpan w:val="2"/>
          </w:tcPr>
          <w:p w14:paraId="1386B76A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7AF6A4E9" w14:textId="32372477" w:rsidR="00664D89" w:rsidRPr="00745F85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</w:tr>
      <w:tr w:rsidR="00FC3F67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F67" w:rsidRDefault="00FC3F67" w:rsidP="00FC3F67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C3F67" w:rsidRPr="008D050D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75C869F" w14:textId="77777777" w:rsid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667D1D3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DC71D8C" w14:textId="2510BC73" w:rsidR="00FC3F67" w:rsidRP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</w:t>
            </w:r>
            <w:r w:rsid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 STANDARD</w:t>
            </w:r>
          </w:p>
        </w:tc>
        <w:tc>
          <w:tcPr>
            <w:tcW w:w="2638" w:type="dxa"/>
          </w:tcPr>
          <w:p w14:paraId="086D17BC" w14:textId="77777777" w:rsidR="00FC3F67" w:rsidRPr="00C26FF4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59523559" w14:textId="77777777" w:rsidR="00C26FF4" w:rsidRDefault="00C26FF4" w:rsidP="00C26FF4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1AC568DE" w14:textId="41D570F2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4" w:type="dxa"/>
          </w:tcPr>
          <w:p w14:paraId="72F24AE5" w14:textId="77777777" w:rsidR="00FC3F67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7814298A" w14:textId="77777777" w:rsidR="00C26FF4" w:rsidRDefault="00C26FF4" w:rsidP="00C26FF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254BA6F" w14:textId="388A7969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2" w:type="dxa"/>
          </w:tcPr>
          <w:p w14:paraId="2D0B531C" w14:textId="77777777" w:rsidR="00FC3F67" w:rsidRDefault="00FC3F67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1BBC7399" w14:textId="77777777" w:rsidR="00C26FF4" w:rsidRDefault="00C26FF4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780E721" w14:textId="27AB6AE8" w:rsidR="00C26FF4" w:rsidRPr="005B7A6C" w:rsidRDefault="00C26FF4" w:rsidP="00FC3F67">
            <w:pPr>
              <w:pStyle w:val="ListParagrap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790" w:type="dxa"/>
            <w:gridSpan w:val="2"/>
          </w:tcPr>
          <w:p w14:paraId="771DB6C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0418E76D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57500CF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172F9650" w14:textId="64ACE435" w:rsidR="00C26FF4" w:rsidRPr="00EA02B0" w:rsidRDefault="00C26FF4" w:rsidP="00FC3F67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</w:tr>
      <w:tr w:rsidR="00FC3F67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FC3F67" w:rsidRPr="00553220" w:rsidRDefault="00FC3F67" w:rsidP="00FC3F67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664BC241" w14:textId="6130D144" w:rsidR="00FC3F67" w:rsidRPr="00C26FF4" w:rsidRDefault="00C26FF4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2B2072E8" w14:textId="77777777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38" w:type="dxa"/>
          </w:tcPr>
          <w:p w14:paraId="4F4C8EFB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E500B5" w14:textId="211CB35C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49DFD976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A58CBBC" w14:textId="0B234A05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2" w:type="dxa"/>
          </w:tcPr>
          <w:p w14:paraId="2BA66AD2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B8CDD09" w14:textId="73BAA8B6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233DA9E0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089822" w14:textId="5C0D5824" w:rsidR="00FC3F67" w:rsidRPr="00AA757A" w:rsidRDefault="00FC3F67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</w:tr>
      <w:tr w:rsidR="00FC3F67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53A2B6E5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1210BC24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20A5C203" w:rsidR="00FC3F6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5FB43D6F" w:rsidR="00FC3F67" w:rsidRPr="00AA757A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F67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C3F67" w:rsidRDefault="00FC3F67" w:rsidP="00FC3F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9A10B2">
        <w:rPr>
          <w:rFonts w:ascii="Times New Roman" w:hAnsi="Times New Roman"/>
          <w:sz w:val="18"/>
          <w:szCs w:val="18"/>
        </w:rPr>
      </w:r>
      <w:r w:rsidR="009A10B2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9A10B2">
        <w:rPr>
          <w:rFonts w:ascii="Times New Roman" w:hAnsi="Times New Roman"/>
          <w:sz w:val="20"/>
        </w:rPr>
      </w:r>
      <w:r w:rsidR="009A10B2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2A4F1D">
        <w:rPr>
          <w:rFonts w:ascii="Times New Roman" w:hAnsi="Times New Roman"/>
          <w:sz w:val="20"/>
        </w:rPr>
      </w:r>
      <w:r w:rsidR="002A4F1D">
        <w:rPr>
          <w:rFonts w:ascii="Times New Roman" w:hAnsi="Times New Roman"/>
          <w:sz w:val="20"/>
        </w:rPr>
        <w:fldChar w:fldCharType="separate"/>
      </w:r>
      <w:r w:rsidR="002A4F1D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4DB50" w14:textId="77777777" w:rsidR="00B64AB0" w:rsidRDefault="00B64AB0" w:rsidP="00857076">
      <w:r>
        <w:separator/>
      </w:r>
    </w:p>
  </w:endnote>
  <w:endnote w:type="continuationSeparator" w:id="0">
    <w:p w14:paraId="469664FD" w14:textId="77777777" w:rsidR="00B64AB0" w:rsidRDefault="00B64AB0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D6EF5" w14:textId="77777777" w:rsidR="00B64AB0" w:rsidRDefault="00B64AB0" w:rsidP="00857076">
      <w:r>
        <w:separator/>
      </w:r>
    </w:p>
  </w:footnote>
  <w:footnote w:type="continuationSeparator" w:id="0">
    <w:p w14:paraId="7984B16C" w14:textId="77777777" w:rsidR="00B64AB0" w:rsidRDefault="00B64AB0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F8D"/>
    <w:multiLevelType w:val="multilevel"/>
    <w:tmpl w:val="3118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94E04"/>
    <w:multiLevelType w:val="multilevel"/>
    <w:tmpl w:val="503C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8484D"/>
    <w:multiLevelType w:val="hybridMultilevel"/>
    <w:tmpl w:val="6D4C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D6257"/>
    <w:multiLevelType w:val="multilevel"/>
    <w:tmpl w:val="CC62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E38CE"/>
    <w:multiLevelType w:val="multilevel"/>
    <w:tmpl w:val="CFD6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63615"/>
    <w:multiLevelType w:val="multilevel"/>
    <w:tmpl w:val="FA8C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F731C"/>
    <w:multiLevelType w:val="multilevel"/>
    <w:tmpl w:val="885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507F2"/>
    <w:multiLevelType w:val="multilevel"/>
    <w:tmpl w:val="1DE0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F38A3"/>
    <w:multiLevelType w:val="multilevel"/>
    <w:tmpl w:val="FA06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29351D"/>
    <w:multiLevelType w:val="hybridMultilevel"/>
    <w:tmpl w:val="958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A2C1D"/>
    <w:multiLevelType w:val="multilevel"/>
    <w:tmpl w:val="425E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FC47D3"/>
    <w:multiLevelType w:val="hybridMultilevel"/>
    <w:tmpl w:val="06F42BF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A0D7B"/>
    <w:multiLevelType w:val="multilevel"/>
    <w:tmpl w:val="8ED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931205"/>
    <w:multiLevelType w:val="multilevel"/>
    <w:tmpl w:val="E87A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85419A"/>
    <w:multiLevelType w:val="hybridMultilevel"/>
    <w:tmpl w:val="66B6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26E96"/>
    <w:multiLevelType w:val="multilevel"/>
    <w:tmpl w:val="9C38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B3927"/>
    <w:multiLevelType w:val="hybridMultilevel"/>
    <w:tmpl w:val="0F0ECE52"/>
    <w:lvl w:ilvl="0" w:tplc="FFFFFFF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2C1448"/>
    <w:multiLevelType w:val="hybridMultilevel"/>
    <w:tmpl w:val="BCD4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5A375B"/>
    <w:multiLevelType w:val="hybridMultilevel"/>
    <w:tmpl w:val="637E5276"/>
    <w:lvl w:ilvl="0" w:tplc="D0E46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63DF9"/>
    <w:multiLevelType w:val="multilevel"/>
    <w:tmpl w:val="4F32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BF310C"/>
    <w:multiLevelType w:val="hybridMultilevel"/>
    <w:tmpl w:val="BA82B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E010AE8"/>
    <w:multiLevelType w:val="hybridMultilevel"/>
    <w:tmpl w:val="1EAA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90279"/>
    <w:multiLevelType w:val="multilevel"/>
    <w:tmpl w:val="0EB2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6122E3"/>
    <w:multiLevelType w:val="hybridMultilevel"/>
    <w:tmpl w:val="B73C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061197"/>
    <w:multiLevelType w:val="multilevel"/>
    <w:tmpl w:val="04DC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B35B32"/>
    <w:multiLevelType w:val="hybridMultilevel"/>
    <w:tmpl w:val="3C20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C20E6F"/>
    <w:multiLevelType w:val="multilevel"/>
    <w:tmpl w:val="CFA8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44409C"/>
    <w:multiLevelType w:val="hybridMultilevel"/>
    <w:tmpl w:val="BB4AC052"/>
    <w:lvl w:ilvl="0" w:tplc="C6067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D71CCC"/>
    <w:multiLevelType w:val="multilevel"/>
    <w:tmpl w:val="D17C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3A0761"/>
    <w:multiLevelType w:val="multilevel"/>
    <w:tmpl w:val="81D6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A91EFE"/>
    <w:multiLevelType w:val="hybridMultilevel"/>
    <w:tmpl w:val="116A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AF2F9E"/>
    <w:multiLevelType w:val="hybridMultilevel"/>
    <w:tmpl w:val="67DCC0F8"/>
    <w:lvl w:ilvl="0" w:tplc="5720DC2E">
      <w:start w:val="4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9706042"/>
    <w:multiLevelType w:val="hybridMultilevel"/>
    <w:tmpl w:val="9FC0F0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07AC7"/>
    <w:multiLevelType w:val="multilevel"/>
    <w:tmpl w:val="08B0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C262A8"/>
    <w:multiLevelType w:val="multilevel"/>
    <w:tmpl w:val="486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F03ED4"/>
    <w:multiLevelType w:val="hybridMultilevel"/>
    <w:tmpl w:val="DE2C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3F6E3A"/>
    <w:multiLevelType w:val="multilevel"/>
    <w:tmpl w:val="D9AC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89237F"/>
    <w:multiLevelType w:val="multilevel"/>
    <w:tmpl w:val="12C8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0338A0"/>
    <w:multiLevelType w:val="multilevel"/>
    <w:tmpl w:val="3248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954CDF"/>
    <w:multiLevelType w:val="hybridMultilevel"/>
    <w:tmpl w:val="4450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1F4292"/>
    <w:multiLevelType w:val="multilevel"/>
    <w:tmpl w:val="238C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4805D3"/>
    <w:multiLevelType w:val="multilevel"/>
    <w:tmpl w:val="5986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ED0EC3"/>
    <w:multiLevelType w:val="hybridMultilevel"/>
    <w:tmpl w:val="FB907874"/>
    <w:lvl w:ilvl="0" w:tplc="6F489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93C25"/>
    <w:multiLevelType w:val="multilevel"/>
    <w:tmpl w:val="1E20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134196">
    <w:abstractNumId w:val="13"/>
  </w:num>
  <w:num w:numId="2" w16cid:durableId="1455638506">
    <w:abstractNumId w:val="33"/>
  </w:num>
  <w:num w:numId="3" w16cid:durableId="530533792">
    <w:abstractNumId w:val="26"/>
  </w:num>
  <w:num w:numId="4" w16cid:durableId="781850273">
    <w:abstractNumId w:val="16"/>
  </w:num>
  <w:num w:numId="5" w16cid:durableId="2063869185">
    <w:abstractNumId w:val="20"/>
  </w:num>
  <w:num w:numId="6" w16cid:durableId="43912990">
    <w:abstractNumId w:val="46"/>
  </w:num>
  <w:num w:numId="7" w16cid:durableId="357584773">
    <w:abstractNumId w:val="10"/>
  </w:num>
  <w:num w:numId="8" w16cid:durableId="14188059">
    <w:abstractNumId w:val="30"/>
  </w:num>
  <w:num w:numId="9" w16cid:durableId="1560820881">
    <w:abstractNumId w:val="24"/>
  </w:num>
  <w:num w:numId="10" w16cid:durableId="311064961">
    <w:abstractNumId w:val="28"/>
  </w:num>
  <w:num w:numId="11" w16cid:durableId="1730877898">
    <w:abstractNumId w:val="21"/>
  </w:num>
  <w:num w:numId="12" w16cid:durableId="921522279">
    <w:abstractNumId w:val="8"/>
  </w:num>
  <w:num w:numId="13" w16cid:durableId="657418967">
    <w:abstractNumId w:val="31"/>
  </w:num>
  <w:num w:numId="14" w16cid:durableId="1464421923">
    <w:abstractNumId w:val="23"/>
  </w:num>
  <w:num w:numId="15" w16cid:durableId="943076544">
    <w:abstractNumId w:val="49"/>
  </w:num>
  <w:num w:numId="16" w16cid:durableId="1571041994">
    <w:abstractNumId w:val="41"/>
  </w:num>
  <w:num w:numId="17" w16cid:durableId="970356429">
    <w:abstractNumId w:val="44"/>
  </w:num>
  <w:num w:numId="18" w16cid:durableId="1557862806">
    <w:abstractNumId w:val="18"/>
  </w:num>
  <w:num w:numId="19" w16cid:durableId="1322007694">
    <w:abstractNumId w:val="50"/>
  </w:num>
  <w:num w:numId="20" w16cid:durableId="2075155053">
    <w:abstractNumId w:val="9"/>
  </w:num>
  <w:num w:numId="21" w16cid:durableId="187259282">
    <w:abstractNumId w:val="51"/>
  </w:num>
  <w:num w:numId="22" w16cid:durableId="1557206787">
    <w:abstractNumId w:val="1"/>
  </w:num>
  <w:num w:numId="23" w16cid:durableId="1444153761">
    <w:abstractNumId w:val="39"/>
  </w:num>
  <w:num w:numId="24" w16cid:durableId="2137095228">
    <w:abstractNumId w:val="4"/>
  </w:num>
  <w:num w:numId="25" w16cid:durableId="654378819">
    <w:abstractNumId w:val="29"/>
  </w:num>
  <w:num w:numId="26" w16cid:durableId="152184562">
    <w:abstractNumId w:val="7"/>
  </w:num>
  <w:num w:numId="27" w16cid:durableId="920873609">
    <w:abstractNumId w:val="47"/>
  </w:num>
  <w:num w:numId="28" w16cid:durableId="186992656">
    <w:abstractNumId w:val="11"/>
  </w:num>
  <w:num w:numId="29" w16cid:durableId="864178751">
    <w:abstractNumId w:val="32"/>
  </w:num>
  <w:num w:numId="30" w16cid:durableId="1583486961">
    <w:abstractNumId w:val="6"/>
  </w:num>
  <w:num w:numId="31" w16cid:durableId="1319647410">
    <w:abstractNumId w:val="48"/>
  </w:num>
  <w:num w:numId="32" w16cid:durableId="24404061">
    <w:abstractNumId w:val="14"/>
  </w:num>
  <w:num w:numId="33" w16cid:durableId="2132625391">
    <w:abstractNumId w:val="25"/>
  </w:num>
  <w:num w:numId="34" w16cid:durableId="2043817905">
    <w:abstractNumId w:val="22"/>
  </w:num>
  <w:num w:numId="35" w16cid:durableId="1550530498">
    <w:abstractNumId w:val="0"/>
  </w:num>
  <w:num w:numId="36" w16cid:durableId="892275706">
    <w:abstractNumId w:val="34"/>
  </w:num>
  <w:num w:numId="37" w16cid:durableId="2001426469">
    <w:abstractNumId w:val="17"/>
  </w:num>
  <w:num w:numId="38" w16cid:durableId="791478701">
    <w:abstractNumId w:val="45"/>
  </w:num>
  <w:num w:numId="39" w16cid:durableId="87314286">
    <w:abstractNumId w:val="40"/>
  </w:num>
  <w:num w:numId="40" w16cid:durableId="62140113">
    <w:abstractNumId w:val="5"/>
  </w:num>
  <w:num w:numId="41" w16cid:durableId="1131900569">
    <w:abstractNumId w:val="43"/>
  </w:num>
  <w:num w:numId="42" w16cid:durableId="1078091357">
    <w:abstractNumId w:val="3"/>
  </w:num>
  <w:num w:numId="43" w16cid:durableId="1245916180">
    <w:abstractNumId w:val="15"/>
  </w:num>
  <w:num w:numId="44" w16cid:durableId="566302424">
    <w:abstractNumId w:val="27"/>
  </w:num>
  <w:num w:numId="45" w16cid:durableId="1192569042">
    <w:abstractNumId w:val="42"/>
  </w:num>
  <w:num w:numId="46" w16cid:durableId="580143629">
    <w:abstractNumId w:val="36"/>
  </w:num>
  <w:num w:numId="47" w16cid:durableId="397941923">
    <w:abstractNumId w:val="38"/>
  </w:num>
  <w:num w:numId="48" w16cid:durableId="1799298829">
    <w:abstractNumId w:val="2"/>
  </w:num>
  <w:num w:numId="49" w16cid:durableId="1681856742">
    <w:abstractNumId w:val="35"/>
  </w:num>
  <w:num w:numId="50" w16cid:durableId="1918855322">
    <w:abstractNumId w:val="19"/>
  </w:num>
  <w:num w:numId="51" w16cid:durableId="670454176">
    <w:abstractNumId w:val="37"/>
  </w:num>
  <w:num w:numId="52" w16cid:durableId="954677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0356B"/>
    <w:rsid w:val="00014DE9"/>
    <w:rsid w:val="0002344B"/>
    <w:rsid w:val="000300CE"/>
    <w:rsid w:val="00032A69"/>
    <w:rsid w:val="00033796"/>
    <w:rsid w:val="00033898"/>
    <w:rsid w:val="00054134"/>
    <w:rsid w:val="00056628"/>
    <w:rsid w:val="000613FB"/>
    <w:rsid w:val="0006291C"/>
    <w:rsid w:val="00062A26"/>
    <w:rsid w:val="00080D0A"/>
    <w:rsid w:val="000810C0"/>
    <w:rsid w:val="000A30DA"/>
    <w:rsid w:val="000C51F0"/>
    <w:rsid w:val="000D67B3"/>
    <w:rsid w:val="001042F7"/>
    <w:rsid w:val="00127E1F"/>
    <w:rsid w:val="00134AB3"/>
    <w:rsid w:val="001466FD"/>
    <w:rsid w:val="00151017"/>
    <w:rsid w:val="00153B0F"/>
    <w:rsid w:val="00156411"/>
    <w:rsid w:val="00165729"/>
    <w:rsid w:val="00181044"/>
    <w:rsid w:val="00187435"/>
    <w:rsid w:val="00187FD3"/>
    <w:rsid w:val="001938C2"/>
    <w:rsid w:val="00197D4C"/>
    <w:rsid w:val="001B218A"/>
    <w:rsid w:val="001B38BB"/>
    <w:rsid w:val="001B64FD"/>
    <w:rsid w:val="001D56AE"/>
    <w:rsid w:val="001E5723"/>
    <w:rsid w:val="001F0436"/>
    <w:rsid w:val="00225685"/>
    <w:rsid w:val="00235F83"/>
    <w:rsid w:val="00242151"/>
    <w:rsid w:val="0024359F"/>
    <w:rsid w:val="00256095"/>
    <w:rsid w:val="0025757E"/>
    <w:rsid w:val="002576E4"/>
    <w:rsid w:val="00257B36"/>
    <w:rsid w:val="002611BA"/>
    <w:rsid w:val="00261A7D"/>
    <w:rsid w:val="00261A88"/>
    <w:rsid w:val="00264FBA"/>
    <w:rsid w:val="00280554"/>
    <w:rsid w:val="002823B5"/>
    <w:rsid w:val="0028794B"/>
    <w:rsid w:val="00293B64"/>
    <w:rsid w:val="002A4F1D"/>
    <w:rsid w:val="002B01B0"/>
    <w:rsid w:val="002B6EA5"/>
    <w:rsid w:val="002F4C6A"/>
    <w:rsid w:val="00314617"/>
    <w:rsid w:val="00315FC6"/>
    <w:rsid w:val="00316412"/>
    <w:rsid w:val="00333534"/>
    <w:rsid w:val="00335FD6"/>
    <w:rsid w:val="003446E6"/>
    <w:rsid w:val="00344F66"/>
    <w:rsid w:val="00380F50"/>
    <w:rsid w:val="0038284F"/>
    <w:rsid w:val="003844E3"/>
    <w:rsid w:val="00384F09"/>
    <w:rsid w:val="003922F5"/>
    <w:rsid w:val="003A07E4"/>
    <w:rsid w:val="003A11D0"/>
    <w:rsid w:val="003B3EA8"/>
    <w:rsid w:val="003C7647"/>
    <w:rsid w:val="003E1429"/>
    <w:rsid w:val="003E188A"/>
    <w:rsid w:val="003F069B"/>
    <w:rsid w:val="00400747"/>
    <w:rsid w:val="00403D71"/>
    <w:rsid w:val="004123B5"/>
    <w:rsid w:val="00425EAD"/>
    <w:rsid w:val="00451D26"/>
    <w:rsid w:val="00460735"/>
    <w:rsid w:val="00477F37"/>
    <w:rsid w:val="004849DA"/>
    <w:rsid w:val="00486694"/>
    <w:rsid w:val="00490BBC"/>
    <w:rsid w:val="004910C2"/>
    <w:rsid w:val="00492181"/>
    <w:rsid w:val="004B0CA9"/>
    <w:rsid w:val="004B1030"/>
    <w:rsid w:val="004B1079"/>
    <w:rsid w:val="004B46A2"/>
    <w:rsid w:val="004C0508"/>
    <w:rsid w:val="004C2FC8"/>
    <w:rsid w:val="005016AE"/>
    <w:rsid w:val="00501C95"/>
    <w:rsid w:val="00513B0E"/>
    <w:rsid w:val="00514E3A"/>
    <w:rsid w:val="00530A91"/>
    <w:rsid w:val="00530C7C"/>
    <w:rsid w:val="00541B6E"/>
    <w:rsid w:val="00553220"/>
    <w:rsid w:val="00564726"/>
    <w:rsid w:val="005709CD"/>
    <w:rsid w:val="00577683"/>
    <w:rsid w:val="00587177"/>
    <w:rsid w:val="005935FC"/>
    <w:rsid w:val="00595BC4"/>
    <w:rsid w:val="005A7616"/>
    <w:rsid w:val="005A763F"/>
    <w:rsid w:val="005B5848"/>
    <w:rsid w:val="005B7A6C"/>
    <w:rsid w:val="005D41E8"/>
    <w:rsid w:val="005E5822"/>
    <w:rsid w:val="005F28C5"/>
    <w:rsid w:val="005F3E1A"/>
    <w:rsid w:val="005F4763"/>
    <w:rsid w:val="00604FA1"/>
    <w:rsid w:val="006213C2"/>
    <w:rsid w:val="00623345"/>
    <w:rsid w:val="006313E6"/>
    <w:rsid w:val="00652F58"/>
    <w:rsid w:val="00655967"/>
    <w:rsid w:val="00661AAE"/>
    <w:rsid w:val="00663056"/>
    <w:rsid w:val="00664D89"/>
    <w:rsid w:val="00665CD5"/>
    <w:rsid w:val="0067348B"/>
    <w:rsid w:val="00680FDC"/>
    <w:rsid w:val="0068293E"/>
    <w:rsid w:val="006A5A97"/>
    <w:rsid w:val="006C5433"/>
    <w:rsid w:val="006D2A56"/>
    <w:rsid w:val="006F30D3"/>
    <w:rsid w:val="006F47A2"/>
    <w:rsid w:val="00706D8A"/>
    <w:rsid w:val="007239D6"/>
    <w:rsid w:val="00727144"/>
    <w:rsid w:val="007354F0"/>
    <w:rsid w:val="00735B04"/>
    <w:rsid w:val="00745F85"/>
    <w:rsid w:val="00751F82"/>
    <w:rsid w:val="007524AF"/>
    <w:rsid w:val="00753FAE"/>
    <w:rsid w:val="00760A81"/>
    <w:rsid w:val="00764259"/>
    <w:rsid w:val="00781173"/>
    <w:rsid w:val="00781978"/>
    <w:rsid w:val="00795446"/>
    <w:rsid w:val="0079632F"/>
    <w:rsid w:val="007A1762"/>
    <w:rsid w:val="007C3148"/>
    <w:rsid w:val="007C4595"/>
    <w:rsid w:val="007D16F4"/>
    <w:rsid w:val="007D40F8"/>
    <w:rsid w:val="007E2DD7"/>
    <w:rsid w:val="007F1C3E"/>
    <w:rsid w:val="00810A60"/>
    <w:rsid w:val="008142F0"/>
    <w:rsid w:val="00816AD3"/>
    <w:rsid w:val="00822179"/>
    <w:rsid w:val="00832781"/>
    <w:rsid w:val="00843D7E"/>
    <w:rsid w:val="00844203"/>
    <w:rsid w:val="00845B61"/>
    <w:rsid w:val="0085309D"/>
    <w:rsid w:val="00854515"/>
    <w:rsid w:val="00857076"/>
    <w:rsid w:val="00862F9A"/>
    <w:rsid w:val="008739E2"/>
    <w:rsid w:val="0088266C"/>
    <w:rsid w:val="00886E67"/>
    <w:rsid w:val="00886EFE"/>
    <w:rsid w:val="00897A19"/>
    <w:rsid w:val="008A50B2"/>
    <w:rsid w:val="008A7E1F"/>
    <w:rsid w:val="008D050D"/>
    <w:rsid w:val="008F0A91"/>
    <w:rsid w:val="009007B8"/>
    <w:rsid w:val="009026BA"/>
    <w:rsid w:val="00910FB8"/>
    <w:rsid w:val="009248C4"/>
    <w:rsid w:val="00925D15"/>
    <w:rsid w:val="00931CFB"/>
    <w:rsid w:val="0094442D"/>
    <w:rsid w:val="00952005"/>
    <w:rsid w:val="00955BDA"/>
    <w:rsid w:val="009605B5"/>
    <w:rsid w:val="00963B4B"/>
    <w:rsid w:val="00964389"/>
    <w:rsid w:val="009713FB"/>
    <w:rsid w:val="00975D66"/>
    <w:rsid w:val="0097691D"/>
    <w:rsid w:val="009A10B2"/>
    <w:rsid w:val="009B0F08"/>
    <w:rsid w:val="009B4A62"/>
    <w:rsid w:val="009C7B44"/>
    <w:rsid w:val="009E2050"/>
    <w:rsid w:val="009E2A4F"/>
    <w:rsid w:val="00A04738"/>
    <w:rsid w:val="00A0557F"/>
    <w:rsid w:val="00A1444A"/>
    <w:rsid w:val="00A22311"/>
    <w:rsid w:val="00A308DE"/>
    <w:rsid w:val="00A45035"/>
    <w:rsid w:val="00A54C19"/>
    <w:rsid w:val="00A85694"/>
    <w:rsid w:val="00A905B9"/>
    <w:rsid w:val="00A9545C"/>
    <w:rsid w:val="00AA4FC3"/>
    <w:rsid w:val="00AA5AF9"/>
    <w:rsid w:val="00AA757A"/>
    <w:rsid w:val="00AB1334"/>
    <w:rsid w:val="00AB6196"/>
    <w:rsid w:val="00AE3F87"/>
    <w:rsid w:val="00AE54A0"/>
    <w:rsid w:val="00AE79B4"/>
    <w:rsid w:val="00AF2F1E"/>
    <w:rsid w:val="00B04F38"/>
    <w:rsid w:val="00B13BCA"/>
    <w:rsid w:val="00B14241"/>
    <w:rsid w:val="00B16DD0"/>
    <w:rsid w:val="00B17D5A"/>
    <w:rsid w:val="00B26823"/>
    <w:rsid w:val="00B370D1"/>
    <w:rsid w:val="00B465A5"/>
    <w:rsid w:val="00B53E14"/>
    <w:rsid w:val="00B640F4"/>
    <w:rsid w:val="00B64AB0"/>
    <w:rsid w:val="00B70D90"/>
    <w:rsid w:val="00B76E66"/>
    <w:rsid w:val="00B82C94"/>
    <w:rsid w:val="00BA37A9"/>
    <w:rsid w:val="00BA58C4"/>
    <w:rsid w:val="00BA6038"/>
    <w:rsid w:val="00BC05B8"/>
    <w:rsid w:val="00BE0789"/>
    <w:rsid w:val="00C004D4"/>
    <w:rsid w:val="00C172CD"/>
    <w:rsid w:val="00C26FF4"/>
    <w:rsid w:val="00C3070A"/>
    <w:rsid w:val="00C33E02"/>
    <w:rsid w:val="00C436F7"/>
    <w:rsid w:val="00C52D53"/>
    <w:rsid w:val="00C61774"/>
    <w:rsid w:val="00C64F1B"/>
    <w:rsid w:val="00C66152"/>
    <w:rsid w:val="00C70745"/>
    <w:rsid w:val="00C74A30"/>
    <w:rsid w:val="00C77249"/>
    <w:rsid w:val="00C90FF6"/>
    <w:rsid w:val="00C939EA"/>
    <w:rsid w:val="00CA12E6"/>
    <w:rsid w:val="00CA27FE"/>
    <w:rsid w:val="00CB65B3"/>
    <w:rsid w:val="00CD50B3"/>
    <w:rsid w:val="00CE3B3F"/>
    <w:rsid w:val="00CE4F5E"/>
    <w:rsid w:val="00D0321F"/>
    <w:rsid w:val="00D04625"/>
    <w:rsid w:val="00D10698"/>
    <w:rsid w:val="00D15574"/>
    <w:rsid w:val="00D1655A"/>
    <w:rsid w:val="00D20990"/>
    <w:rsid w:val="00D33B77"/>
    <w:rsid w:val="00D43D56"/>
    <w:rsid w:val="00D45CCD"/>
    <w:rsid w:val="00D46B8D"/>
    <w:rsid w:val="00D46EE8"/>
    <w:rsid w:val="00D62281"/>
    <w:rsid w:val="00D718CF"/>
    <w:rsid w:val="00D96845"/>
    <w:rsid w:val="00DA4DAF"/>
    <w:rsid w:val="00DF2914"/>
    <w:rsid w:val="00DF30D2"/>
    <w:rsid w:val="00E0306C"/>
    <w:rsid w:val="00E036DE"/>
    <w:rsid w:val="00E041A0"/>
    <w:rsid w:val="00E15255"/>
    <w:rsid w:val="00E209DC"/>
    <w:rsid w:val="00E30038"/>
    <w:rsid w:val="00E54ADB"/>
    <w:rsid w:val="00E55C96"/>
    <w:rsid w:val="00E56F67"/>
    <w:rsid w:val="00E60528"/>
    <w:rsid w:val="00E754F0"/>
    <w:rsid w:val="00E97E21"/>
    <w:rsid w:val="00EA02B0"/>
    <w:rsid w:val="00EB3514"/>
    <w:rsid w:val="00EB6642"/>
    <w:rsid w:val="00EB783C"/>
    <w:rsid w:val="00ED36B5"/>
    <w:rsid w:val="00ED752D"/>
    <w:rsid w:val="00EE0AD6"/>
    <w:rsid w:val="00EE27B7"/>
    <w:rsid w:val="00EE3315"/>
    <w:rsid w:val="00EE458B"/>
    <w:rsid w:val="00EE54B5"/>
    <w:rsid w:val="00EE59E5"/>
    <w:rsid w:val="00EE5E21"/>
    <w:rsid w:val="00F0239A"/>
    <w:rsid w:val="00F17F4C"/>
    <w:rsid w:val="00F24AB6"/>
    <w:rsid w:val="00F26699"/>
    <w:rsid w:val="00F27248"/>
    <w:rsid w:val="00F35490"/>
    <w:rsid w:val="00F37E70"/>
    <w:rsid w:val="00F41346"/>
    <w:rsid w:val="00F4666E"/>
    <w:rsid w:val="00F50637"/>
    <w:rsid w:val="00F50E63"/>
    <w:rsid w:val="00F54B96"/>
    <w:rsid w:val="00F571D9"/>
    <w:rsid w:val="00F671BA"/>
    <w:rsid w:val="00F8464B"/>
    <w:rsid w:val="00F8664E"/>
    <w:rsid w:val="00F978BF"/>
    <w:rsid w:val="00FA285C"/>
    <w:rsid w:val="00FA565F"/>
    <w:rsid w:val="00FA6B11"/>
    <w:rsid w:val="00FB7779"/>
    <w:rsid w:val="00FC3CC3"/>
    <w:rsid w:val="00FC3F67"/>
    <w:rsid w:val="00FD020A"/>
    <w:rsid w:val="00FD0539"/>
    <w:rsid w:val="00FD2F0E"/>
    <w:rsid w:val="00FF157F"/>
    <w:rsid w:val="00FF2850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64F06F5-37E6-4784-B9E1-192D5577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CD50B3"/>
    <w:pPr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B94E8E-26A7-41D4-834B-92C768F70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5E4A1-C6BF-47A8-AB74-2AEBB2619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D75327-80E7-4399-A1AF-DEBC852F1E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9D6601-4979-42EB-9398-3CBB9693DF2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a0f2bddb-c330-4d44-a866-d047185ba33c"/>
    <ds:schemaRef ds:uri="http://schemas.microsoft.com/office/infopath/2007/PartnerControls"/>
    <ds:schemaRef ds:uri="http://schemas.microsoft.com/office/2006/documentManagement/types"/>
    <ds:schemaRef ds:uri="35d7d848-d93b-464c-b537-a49461f64af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3</Pages>
  <Words>688</Words>
  <Characters>6036</Characters>
  <Application>Microsoft Office Word</Application>
  <DocSecurity>0</DocSecurity>
  <Lines>503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2022-11-08T18:18:00Z</cp:lastPrinted>
  <dcterms:created xsi:type="dcterms:W3CDTF">2025-04-07T13:38:00Z</dcterms:created>
  <dcterms:modified xsi:type="dcterms:W3CDTF">2025-04-07T13:38:00Z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  <property fmtid="{D5CDD505-2E9C-101B-9397-08002B2CF9AE}" pid="3" name="ContentTypeId">
    <vt:lpwstr>0x010100283F9D05541A4542B7D231ABEDF59A34</vt:lpwstr>
  </property>
</Properties>
</file>