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BB0900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852F42">
        <w:rPr>
          <w:rFonts w:ascii="Times New Roman" w:hAnsi="Times New Roman"/>
          <w:noProof/>
          <w:sz w:val="20"/>
        </w:rPr>
        <w:t>ROBINSON/HALL</w:t>
      </w:r>
      <w:r w:rsidR="00852F42">
        <w:rPr>
          <w:rFonts w:ascii="Times New Roman" w:hAnsi="Times New Roman"/>
          <w:noProof/>
          <w:sz w:val="20"/>
        </w:rPr>
        <w:tab/>
      </w:r>
      <w:r w:rsidR="001D553E">
        <w:rPr>
          <w:rFonts w:ascii="Times New Roman" w:hAnsi="Times New Roman"/>
          <w:sz w:val="20"/>
        </w:rPr>
        <w:t>DATE: 1</w:t>
      </w:r>
      <w:r w:rsidR="00321938">
        <w:rPr>
          <w:rFonts w:ascii="Times New Roman" w:hAnsi="Times New Roman"/>
          <w:sz w:val="20"/>
        </w:rPr>
        <w:t>1/</w:t>
      </w:r>
      <w:r w:rsidR="00B46CF1">
        <w:rPr>
          <w:rFonts w:ascii="Times New Roman" w:hAnsi="Times New Roman"/>
          <w:sz w:val="20"/>
        </w:rPr>
        <w:t>1</w:t>
      </w:r>
      <w:r w:rsidR="00D40141">
        <w:rPr>
          <w:rFonts w:ascii="Times New Roman" w:hAnsi="Times New Roman"/>
          <w:sz w:val="20"/>
        </w:rPr>
        <w:t>8-22</w:t>
      </w:r>
      <w:r>
        <w:rPr>
          <w:rFonts w:ascii="Times New Roman" w:hAnsi="Times New Roman"/>
          <w:sz w:val="20"/>
        </w:rPr>
        <w:tab/>
        <w:t xml:space="preserve">Subject: </w:t>
      </w:r>
      <w:r w:rsidR="00852F42">
        <w:rPr>
          <w:rFonts w:ascii="Times New Roman" w:hAnsi="Times New Roman"/>
          <w:sz w:val="20"/>
        </w:rPr>
        <w:tab/>
      </w:r>
      <w:r w:rsidR="00852F42">
        <w:rPr>
          <w:rFonts w:ascii="Times New Roman" w:hAnsi="Times New Roman"/>
          <w:sz w:val="20"/>
        </w:rPr>
        <w:tab/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7504A84" w14:textId="7FFFA27F" w:rsidR="0016095B" w:rsidRDefault="0016095B" w:rsidP="00160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1E478106" w:rsidR="00664D89" w:rsidRDefault="0016095B" w:rsidP="0016095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2BF43FF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 xml:space="preserve">IDENTIFY WHAT HAPPENED DURING THE </w:t>
            </w:r>
            <w:r w:rsidR="00321938">
              <w:rPr>
                <w:rFonts w:ascii="Times New Roman" w:hAnsi="Times New Roman"/>
                <w:b/>
                <w:sz w:val="20"/>
                <w:szCs w:val="20"/>
              </w:rPr>
              <w:t>CREEK WAR.</w:t>
            </w:r>
          </w:p>
          <w:p w14:paraId="741A0715" w14:textId="4B7D74B7" w:rsidR="00CC1461" w:rsidRDefault="0016095B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STATE FACTS ABOUT THE FIGHT FOR INTERDEPENDENCE OF THE AMERICAN REVOLUTIONARY WAR IN ALABAMA.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14AC" w14:textId="77777777" w:rsidR="0016095B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753BA0EE" w:rsidR="00BE2D22" w:rsidRDefault="0016095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</w:t>
                            </w:r>
                            <w:r w:rsidR="0032193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5E3114AC" w14:textId="77777777" w:rsidR="0016095B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753BA0EE" w:rsidR="00BE2D22" w:rsidRDefault="0016095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</w:t>
                      </w:r>
                      <w:r w:rsidR="00321938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9159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91591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91591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A474364" w:rsidR="00E91591" w:rsidRPr="00FC3CC3" w:rsidRDefault="00E91591" w:rsidP="00E91591"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863253D" w:rsidR="00E91591" w:rsidRPr="0024359F" w:rsidRDefault="00E91591" w:rsidP="00E9159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lastRenderedPageBreak/>
              <w:t xml:space="preserve">WHAT HAPPENED DURING THE REVOLUTIONARY </w:t>
            </w:r>
            <w:r>
              <w:lastRenderedPageBreak/>
              <w:t>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5802BDC" w:rsidR="00E91591" w:rsidRPr="0024359F" w:rsidRDefault="00E91591" w:rsidP="00E9159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lastRenderedPageBreak/>
              <w:t xml:space="preserve">WHAT HAPPENED DURING THE REVOLUTIONARY </w:t>
            </w:r>
            <w:r>
              <w:lastRenderedPageBreak/>
              <w:t>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B8C7929" w:rsidR="00E91591" w:rsidRPr="0024359F" w:rsidRDefault="00E91591" w:rsidP="00E9159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lastRenderedPageBreak/>
              <w:t xml:space="preserve">WHAT HAPPENED DURING THE REVOLUTIONARY </w:t>
            </w:r>
            <w:r>
              <w:lastRenderedPageBreak/>
              <w:t>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2F5875B" w:rsidR="00E91591" w:rsidRPr="005016AE" w:rsidRDefault="00E91591" w:rsidP="00E91591">
            <w:pPr>
              <w:rPr>
                <w:rFonts w:ascii="Times New Roman" w:hAnsi="Times New Roman"/>
              </w:rPr>
            </w:pPr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</w:tr>
      <w:tr w:rsidR="00E9159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E91591" w:rsidRDefault="00E91591" w:rsidP="00E9159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E91591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E91591" w:rsidRPr="005F4763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895C0FE" w:rsidR="00E91591" w:rsidRDefault="00E91591" w:rsidP="00E915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E98584C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11F5F01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71104E5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0567073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78FC" w14:textId="77777777" w:rsidR="00B64E2E" w:rsidRDefault="00B64E2E" w:rsidP="00857076">
      <w:r>
        <w:separator/>
      </w:r>
    </w:p>
  </w:endnote>
  <w:endnote w:type="continuationSeparator" w:id="0">
    <w:p w14:paraId="5FFA98B0" w14:textId="77777777" w:rsidR="00B64E2E" w:rsidRDefault="00B64E2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CD7D" w14:textId="77777777" w:rsidR="00B64E2E" w:rsidRDefault="00B64E2E" w:rsidP="00857076">
      <w:r>
        <w:separator/>
      </w:r>
    </w:p>
  </w:footnote>
  <w:footnote w:type="continuationSeparator" w:id="0">
    <w:p w14:paraId="79E9D729" w14:textId="77777777" w:rsidR="00B64E2E" w:rsidRDefault="00B64E2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42E12"/>
    <w:rsid w:val="00145E4F"/>
    <w:rsid w:val="00151017"/>
    <w:rsid w:val="00153B06"/>
    <w:rsid w:val="00156411"/>
    <w:rsid w:val="0016095B"/>
    <w:rsid w:val="0016259A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21938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527D"/>
    <w:rsid w:val="005A763F"/>
    <w:rsid w:val="005B5848"/>
    <w:rsid w:val="005F3E1A"/>
    <w:rsid w:val="005F4763"/>
    <w:rsid w:val="00604FA1"/>
    <w:rsid w:val="0063646C"/>
    <w:rsid w:val="006530C2"/>
    <w:rsid w:val="00664D89"/>
    <w:rsid w:val="00665CD5"/>
    <w:rsid w:val="00680FDC"/>
    <w:rsid w:val="006A59F7"/>
    <w:rsid w:val="006A5A97"/>
    <w:rsid w:val="006C1845"/>
    <w:rsid w:val="006D2A56"/>
    <w:rsid w:val="006F5939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19B2"/>
    <w:rsid w:val="00852F42"/>
    <w:rsid w:val="00857076"/>
    <w:rsid w:val="00871E71"/>
    <w:rsid w:val="0088266C"/>
    <w:rsid w:val="0089327E"/>
    <w:rsid w:val="00894FF0"/>
    <w:rsid w:val="008D050D"/>
    <w:rsid w:val="008E0F7F"/>
    <w:rsid w:val="008E7E95"/>
    <w:rsid w:val="008F0A91"/>
    <w:rsid w:val="009007B8"/>
    <w:rsid w:val="009026BA"/>
    <w:rsid w:val="00910FB8"/>
    <w:rsid w:val="00925D15"/>
    <w:rsid w:val="00937F10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46CF1"/>
    <w:rsid w:val="00B53E14"/>
    <w:rsid w:val="00B640F4"/>
    <w:rsid w:val="00B64E2E"/>
    <w:rsid w:val="00B76E66"/>
    <w:rsid w:val="00B82C94"/>
    <w:rsid w:val="00BA58C4"/>
    <w:rsid w:val="00BA6E66"/>
    <w:rsid w:val="00BD646C"/>
    <w:rsid w:val="00BE2D22"/>
    <w:rsid w:val="00C06FEF"/>
    <w:rsid w:val="00C110C3"/>
    <w:rsid w:val="00C3070A"/>
    <w:rsid w:val="00C61774"/>
    <w:rsid w:val="00C70745"/>
    <w:rsid w:val="00C74FDC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0141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91591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locked/>
    <w:rsid w:val="0016095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6095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435</Words>
  <Characters>4785</Characters>
  <Application>Microsoft Office Word</Application>
  <DocSecurity>0</DocSecurity>
  <Lines>435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2024-11-07T17:29:00Z</cp:lastPrinted>
  <dcterms:created xsi:type="dcterms:W3CDTF">2025-01-27T19:39:00Z</dcterms:created>
  <dcterms:modified xsi:type="dcterms:W3CDTF">2025-01-27T19:39:00Z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b6c349bb0c9313389b80f8ebfe3f8dfa75ed16ab47ce43420e0d26bcf531d956</vt:lpwstr>
  </property>
</Properties>
</file>