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3A79" w14:textId="7CDA0E08" w:rsidR="00EB4937" w:rsidRPr="000501F8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bookmarkStart w:id="0" w:name="_GoBack"/>
      <w:bookmarkEnd w:id="0"/>
      <w:r w:rsidRPr="000501F8">
        <w:rPr>
          <w:rFonts w:ascii="Times New Roman" w:hAnsi="Times New Roman"/>
          <w:spacing w:val="-3"/>
          <w:sz w:val="20"/>
        </w:rPr>
        <w:t>Teacher:</w:t>
      </w:r>
      <w:r w:rsidR="00B54F47">
        <w:rPr>
          <w:rFonts w:ascii="Times New Roman" w:hAnsi="Times New Roman"/>
          <w:spacing w:val="-3"/>
          <w:sz w:val="20"/>
        </w:rPr>
        <w:t xml:space="preserve"> J Taylor</w:t>
      </w:r>
      <w:r w:rsidR="00DE5BFB" w:rsidRPr="000501F8">
        <w:rPr>
          <w:rFonts w:ascii="Times New Roman" w:hAnsi="Times New Roman"/>
          <w:spacing w:val="-3"/>
          <w:sz w:val="20"/>
        </w:rPr>
        <w:t xml:space="preserve">             </w:t>
      </w:r>
      <w:r w:rsidR="00B13741">
        <w:rPr>
          <w:rFonts w:ascii="Times New Roman" w:hAnsi="Times New Roman"/>
          <w:spacing w:val="-3"/>
          <w:sz w:val="20"/>
        </w:rPr>
        <w:t xml:space="preserve">              </w:t>
      </w:r>
      <w:r w:rsidR="00B46716">
        <w:rPr>
          <w:rFonts w:ascii="Times New Roman" w:hAnsi="Times New Roman"/>
          <w:spacing w:val="-3"/>
          <w:sz w:val="20"/>
        </w:rPr>
        <w:tab/>
      </w:r>
      <w:r w:rsidR="00B13741">
        <w:rPr>
          <w:rFonts w:ascii="Times New Roman" w:hAnsi="Times New Roman"/>
          <w:spacing w:val="-3"/>
          <w:sz w:val="20"/>
        </w:rPr>
        <w:t xml:space="preserve">   </w:t>
      </w:r>
      <w:r w:rsidR="00DE5BFB" w:rsidRPr="000501F8">
        <w:rPr>
          <w:rFonts w:ascii="Times New Roman" w:hAnsi="Times New Roman"/>
          <w:spacing w:val="-3"/>
          <w:sz w:val="20"/>
        </w:rPr>
        <w:t>W</w:t>
      </w:r>
      <w:r w:rsidR="00137D9E" w:rsidRPr="000501F8">
        <w:rPr>
          <w:rFonts w:ascii="Times New Roman" w:hAnsi="Times New Roman"/>
          <w:spacing w:val="-3"/>
          <w:sz w:val="20"/>
        </w:rPr>
        <w:t>e</w:t>
      </w:r>
      <w:r w:rsidR="005F7472" w:rsidRPr="000501F8">
        <w:rPr>
          <w:rFonts w:ascii="Times New Roman" w:hAnsi="Times New Roman"/>
          <w:spacing w:val="-3"/>
          <w:sz w:val="20"/>
        </w:rPr>
        <w:t xml:space="preserve">ek of:  </w:t>
      </w:r>
      <w:r w:rsidR="00DE5BFB" w:rsidRPr="000501F8">
        <w:rPr>
          <w:rFonts w:ascii="Times New Roman" w:hAnsi="Times New Roman"/>
          <w:spacing w:val="-3"/>
          <w:sz w:val="20"/>
        </w:rPr>
        <w:t xml:space="preserve"> </w:t>
      </w:r>
      <w:r w:rsidR="004D156D">
        <w:rPr>
          <w:rFonts w:ascii="Times New Roman" w:hAnsi="Times New Roman"/>
          <w:spacing w:val="-3"/>
          <w:sz w:val="20"/>
        </w:rPr>
        <w:t>Dec.</w:t>
      </w:r>
      <w:r w:rsidR="00DB0D4E">
        <w:rPr>
          <w:rFonts w:ascii="Times New Roman" w:hAnsi="Times New Roman"/>
          <w:spacing w:val="-3"/>
          <w:sz w:val="20"/>
        </w:rPr>
        <w:t>16-20 2024</w:t>
      </w:r>
      <w:r w:rsidRPr="000501F8">
        <w:rPr>
          <w:rFonts w:ascii="Times New Roman" w:hAnsi="Times New Roman"/>
          <w:spacing w:val="-3"/>
          <w:sz w:val="20"/>
        </w:rPr>
        <w:tab/>
      </w:r>
      <w:r w:rsidRPr="000501F8">
        <w:rPr>
          <w:rFonts w:ascii="Times New Roman" w:hAnsi="Times New Roman"/>
          <w:spacing w:val="-3"/>
          <w:sz w:val="20"/>
        </w:rPr>
        <w:tab/>
        <w:t>Subject:</w:t>
      </w:r>
      <w:r w:rsidR="005F7472" w:rsidRPr="000501F8">
        <w:rPr>
          <w:rFonts w:ascii="Times New Roman" w:hAnsi="Times New Roman"/>
          <w:spacing w:val="-3"/>
          <w:sz w:val="20"/>
        </w:rPr>
        <w:t xml:space="preserve"> </w:t>
      </w:r>
      <w:r w:rsidR="00A744AB" w:rsidRPr="000501F8">
        <w:rPr>
          <w:rFonts w:ascii="Times New Roman" w:hAnsi="Times New Roman"/>
          <w:spacing w:val="-3"/>
          <w:sz w:val="20"/>
        </w:rPr>
        <w:t xml:space="preserve"> Math 07        </w:t>
      </w:r>
      <w:r w:rsidR="005F7472" w:rsidRPr="000501F8">
        <w:rPr>
          <w:rFonts w:ascii="Times New Roman" w:hAnsi="Times New Roman"/>
          <w:spacing w:val="-3"/>
          <w:sz w:val="20"/>
        </w:rPr>
        <w:tab/>
      </w:r>
      <w:r w:rsidR="000501F8" w:rsidRPr="000501F8">
        <w:rPr>
          <w:rFonts w:ascii="Times New Roman" w:hAnsi="Times New Roman"/>
          <w:spacing w:val="-3"/>
          <w:sz w:val="20"/>
        </w:rPr>
        <w:t xml:space="preserve">   </w:t>
      </w:r>
      <w:r w:rsidR="005F7472" w:rsidRPr="000501F8">
        <w:rPr>
          <w:rFonts w:ascii="Times New Roman" w:hAnsi="Times New Roman"/>
          <w:spacing w:val="-3"/>
          <w:sz w:val="20"/>
        </w:rPr>
        <w:t xml:space="preserve">Period:  </w:t>
      </w:r>
      <w:r w:rsidR="00290293">
        <w:rPr>
          <w:rFonts w:ascii="Times New Roman" w:hAnsi="Times New Roman"/>
          <w:spacing w:val="-3"/>
          <w:sz w:val="20"/>
        </w:rPr>
        <w:t>2</w:t>
      </w:r>
      <w:r w:rsidR="00B13741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229DEAA" w14:textId="77777777" w:rsidTr="0075109D">
        <w:tc>
          <w:tcPr>
            <w:tcW w:w="490" w:type="dxa"/>
            <w:shd w:val="pct15" w:color="auto" w:fill="auto"/>
          </w:tcPr>
          <w:p w14:paraId="52D5FA6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75F39E4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E0BDC5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811BC38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6B6E816A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0967ADE1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698659A4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4D156D" w14:paraId="41FC6892" w14:textId="77777777" w:rsidTr="0075109D">
        <w:tc>
          <w:tcPr>
            <w:tcW w:w="490" w:type="dxa"/>
            <w:shd w:val="pct15" w:color="auto" w:fill="auto"/>
          </w:tcPr>
          <w:p w14:paraId="7B5003C9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7AE22AA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E74BC47" w14:textId="77777777" w:rsidR="004D156D" w:rsidRDefault="004D156D" w:rsidP="004D156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F67FEE8" w14:textId="13244BFB" w:rsidR="004D156D" w:rsidRPr="00F62122" w:rsidRDefault="00DB0D4E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5</w:t>
            </w:r>
            <w:r w:rsidRPr="00DB0D4E">
              <w:rPr>
                <w:rFonts w:ascii="Times New Roman" w:hAnsi="Times New Roman"/>
                <w:spacing w:val="-2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and 6</w:t>
            </w:r>
            <w:r w:rsidRPr="00DB0D4E">
              <w:rPr>
                <w:rFonts w:ascii="Times New Roman" w:hAnsi="Times New Roman"/>
                <w:spacing w:val="-2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midterm exam</w:t>
            </w:r>
          </w:p>
        </w:tc>
        <w:tc>
          <w:tcPr>
            <w:tcW w:w="2970" w:type="dxa"/>
          </w:tcPr>
          <w:p w14:paraId="342D53E0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DA24F13" w14:textId="49F77F1B" w:rsidR="004D156D" w:rsidRPr="00E215A2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020E7AF1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08F2AF9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F704783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1618CB3" w14:textId="617427C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77E4D768" w14:textId="2D146D35" w:rsidR="004D156D" w:rsidRDefault="004D156D" w:rsidP="004D156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4F7A357C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2128AA64" w14:textId="1E62A64C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79440839" w14:textId="499279B1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4D156D" w14:paraId="4D2AE50B" w14:textId="77777777" w:rsidTr="0075109D">
        <w:tc>
          <w:tcPr>
            <w:tcW w:w="490" w:type="dxa"/>
            <w:shd w:val="pct15" w:color="auto" w:fill="auto"/>
          </w:tcPr>
          <w:p w14:paraId="0B44783E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CC595C6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B5438FF" w14:textId="6E4465F5" w:rsidR="004D156D" w:rsidRPr="00DC0CC1" w:rsidRDefault="00DB0D4E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</w:t>
            </w:r>
          </w:p>
        </w:tc>
        <w:tc>
          <w:tcPr>
            <w:tcW w:w="2970" w:type="dxa"/>
          </w:tcPr>
          <w:p w14:paraId="7D74E914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53D0A48" w14:textId="091E8CCB" w:rsidR="004D156D" w:rsidRDefault="004D156D" w:rsidP="004D156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0CF07184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7F3F9BE8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464D1402" w14:textId="77777777" w:rsidR="004D156D" w:rsidRDefault="004D156D" w:rsidP="004D156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EA20108" w14:textId="16056CF7" w:rsidR="004D156D" w:rsidRDefault="004D156D" w:rsidP="004D156D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ECB25FA" w14:textId="2A6467BF" w:rsidR="004D156D" w:rsidRDefault="004D156D" w:rsidP="004D156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5882B207" w14:textId="68ECE02D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8F4AA02" w14:textId="04DD455A" w:rsidR="004D156D" w:rsidRDefault="004D156D" w:rsidP="004D156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B46716" w14:paraId="4EC37AAD" w14:textId="77777777" w:rsidTr="0075109D">
        <w:tc>
          <w:tcPr>
            <w:tcW w:w="490" w:type="dxa"/>
            <w:shd w:val="pct15" w:color="auto" w:fill="auto"/>
          </w:tcPr>
          <w:p w14:paraId="01A1BA6E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479C2DD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E3554E7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60B2C0" w14:textId="54AF1EBC" w:rsidR="00B46716" w:rsidRPr="005B2030" w:rsidRDefault="00DB0D4E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 up Exams/Half Day</w:t>
            </w:r>
          </w:p>
        </w:tc>
        <w:tc>
          <w:tcPr>
            <w:tcW w:w="2970" w:type="dxa"/>
          </w:tcPr>
          <w:p w14:paraId="34C8B049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28F8232C" w14:textId="121FB498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exam  review practice problems from  Exam Review worksheets</w:t>
            </w:r>
          </w:p>
        </w:tc>
        <w:tc>
          <w:tcPr>
            <w:tcW w:w="2700" w:type="dxa"/>
          </w:tcPr>
          <w:p w14:paraId="655FD70D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8C9F187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6439FC8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23D56C97" w14:textId="4B55B065" w:rsidR="00B46716" w:rsidRDefault="00B46716" w:rsidP="00B467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3BFB586" w14:textId="315CEC62" w:rsidR="00B46716" w:rsidRDefault="00B46716" w:rsidP="00B467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1620" w:type="dxa"/>
          </w:tcPr>
          <w:p w14:paraId="5CA3B151" w14:textId="62611DB9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ED64FE3" w14:textId="334779DA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All standards covered for the 1st &amp; 2</w:t>
            </w:r>
            <w:r w:rsidRPr="00B13741">
              <w:rPr>
                <w:rFonts w:ascii="Times New Roman" w:hAnsi="Times New Roman"/>
                <w:spacing w:val="-2"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nine weeks</w:t>
            </w:r>
          </w:p>
        </w:tc>
      </w:tr>
      <w:tr w:rsidR="00B46716" w14:paraId="11D0934A" w14:textId="77777777" w:rsidTr="0075109D">
        <w:tc>
          <w:tcPr>
            <w:tcW w:w="490" w:type="dxa"/>
            <w:shd w:val="pct15" w:color="auto" w:fill="auto"/>
          </w:tcPr>
          <w:p w14:paraId="3C461611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7C94E22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C763FF0" w14:textId="446D2227" w:rsidR="00B46716" w:rsidRPr="00FB7F3E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F7FD479" w14:textId="1F316144" w:rsid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B716031" w14:textId="4BC6A83F" w:rsidR="00B46716" w:rsidRDefault="00B46716" w:rsidP="00B46716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1783EDFA" w14:textId="7C17AAEF" w:rsidR="00B46716" w:rsidRDefault="00B46716" w:rsidP="00B4671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3B4D4FCF" w14:textId="490E7C62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FFB96B0" w14:textId="51085E1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B46716" w14:paraId="5EC066F2" w14:textId="77777777" w:rsidTr="0075109D">
        <w:tc>
          <w:tcPr>
            <w:tcW w:w="490" w:type="dxa"/>
            <w:shd w:val="pct15" w:color="auto" w:fill="auto"/>
          </w:tcPr>
          <w:p w14:paraId="09AF3DF3" w14:textId="77777777" w:rsidR="00B46716" w:rsidRDefault="00B46716" w:rsidP="00B4671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2E8525E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5ACB7BD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0E11B477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844F4CC" w14:textId="77777777" w:rsidR="00B46716" w:rsidRDefault="00B46716" w:rsidP="00B467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8701F75" w14:textId="4336DA60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</w:p>
        </w:tc>
        <w:tc>
          <w:tcPr>
            <w:tcW w:w="2970" w:type="dxa"/>
          </w:tcPr>
          <w:p w14:paraId="3073B42E" w14:textId="48B0D70D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 w:after="54"/>
            </w:pPr>
          </w:p>
        </w:tc>
        <w:tc>
          <w:tcPr>
            <w:tcW w:w="2700" w:type="dxa"/>
          </w:tcPr>
          <w:p w14:paraId="61D41908" w14:textId="1A04E423" w:rsidR="00B46716" w:rsidRPr="00B46716" w:rsidRDefault="00B46716" w:rsidP="00B46716">
            <w:pPr>
              <w:tabs>
                <w:tab w:val="left" w:pos="-720"/>
              </w:tabs>
              <w:spacing w:before="90" w:after="54"/>
            </w:pPr>
          </w:p>
        </w:tc>
        <w:tc>
          <w:tcPr>
            <w:tcW w:w="2070" w:type="dxa"/>
          </w:tcPr>
          <w:p w14:paraId="20D13D52" w14:textId="5C86C381" w:rsidR="00B46716" w:rsidRPr="00B46716" w:rsidRDefault="00B46716" w:rsidP="00B46716">
            <w:pPr>
              <w:tabs>
                <w:tab w:val="center" w:pos="157"/>
              </w:tabs>
              <w:suppressAutoHyphens/>
              <w:spacing w:before="90"/>
            </w:pPr>
          </w:p>
        </w:tc>
        <w:tc>
          <w:tcPr>
            <w:tcW w:w="1620" w:type="dxa"/>
          </w:tcPr>
          <w:p w14:paraId="162A3E78" w14:textId="61E7F091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</w:p>
        </w:tc>
        <w:tc>
          <w:tcPr>
            <w:tcW w:w="2970" w:type="dxa"/>
          </w:tcPr>
          <w:p w14:paraId="6DAB469A" w14:textId="29C411B4" w:rsidR="00B46716" w:rsidRPr="00B46716" w:rsidRDefault="00B46716" w:rsidP="00B46716">
            <w:pPr>
              <w:tabs>
                <w:tab w:val="left" w:pos="-720"/>
              </w:tabs>
              <w:suppressAutoHyphens/>
              <w:spacing w:before="90"/>
            </w:pPr>
          </w:p>
        </w:tc>
      </w:tr>
    </w:tbl>
    <w:p w14:paraId="163A4C6D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592A466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8F041" w14:textId="77777777" w:rsidR="005A4DDF" w:rsidRDefault="005A4DDF">
      <w:pPr>
        <w:spacing w:line="20" w:lineRule="exact"/>
      </w:pPr>
    </w:p>
  </w:endnote>
  <w:endnote w:type="continuationSeparator" w:id="0">
    <w:p w14:paraId="16C3A651" w14:textId="77777777" w:rsidR="005A4DDF" w:rsidRDefault="005A4DDF">
      <w:r>
        <w:t xml:space="preserve"> </w:t>
      </w:r>
    </w:p>
  </w:endnote>
  <w:endnote w:type="continuationNotice" w:id="1">
    <w:p w14:paraId="5282B148" w14:textId="77777777" w:rsidR="005A4DDF" w:rsidRDefault="005A4D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1AD39" w14:textId="77777777" w:rsidR="005A4DDF" w:rsidRDefault="005A4DDF">
      <w:r>
        <w:separator/>
      </w:r>
    </w:p>
  </w:footnote>
  <w:footnote w:type="continuationSeparator" w:id="0">
    <w:p w14:paraId="54140930" w14:textId="77777777" w:rsidR="005A4DDF" w:rsidRDefault="005A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4D3C"/>
    <w:multiLevelType w:val="hybridMultilevel"/>
    <w:tmpl w:val="27D8DF0E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FB"/>
    <w:rsid w:val="000342A4"/>
    <w:rsid w:val="000374B8"/>
    <w:rsid w:val="000501F8"/>
    <w:rsid w:val="00064613"/>
    <w:rsid w:val="000712F1"/>
    <w:rsid w:val="00077C54"/>
    <w:rsid w:val="00105A89"/>
    <w:rsid w:val="00137D9E"/>
    <w:rsid w:val="00162DC0"/>
    <w:rsid w:val="001A0DC1"/>
    <w:rsid w:val="001D724B"/>
    <w:rsid w:val="001E7731"/>
    <w:rsid w:val="0021146A"/>
    <w:rsid w:val="0021606F"/>
    <w:rsid w:val="00240D31"/>
    <w:rsid w:val="00241B16"/>
    <w:rsid w:val="00263A56"/>
    <w:rsid w:val="002644CB"/>
    <w:rsid w:val="00290293"/>
    <w:rsid w:val="002E3AFB"/>
    <w:rsid w:val="002F3C97"/>
    <w:rsid w:val="002F7318"/>
    <w:rsid w:val="003104BE"/>
    <w:rsid w:val="00354853"/>
    <w:rsid w:val="00376E67"/>
    <w:rsid w:val="003E0026"/>
    <w:rsid w:val="003F3F47"/>
    <w:rsid w:val="003F6870"/>
    <w:rsid w:val="00421960"/>
    <w:rsid w:val="00467F0E"/>
    <w:rsid w:val="00481BED"/>
    <w:rsid w:val="004B1B29"/>
    <w:rsid w:val="004B217C"/>
    <w:rsid w:val="004C5C91"/>
    <w:rsid w:val="004D156D"/>
    <w:rsid w:val="00507794"/>
    <w:rsid w:val="005178A1"/>
    <w:rsid w:val="00525156"/>
    <w:rsid w:val="0053449C"/>
    <w:rsid w:val="005519B5"/>
    <w:rsid w:val="00557C17"/>
    <w:rsid w:val="005A4DDF"/>
    <w:rsid w:val="005B2030"/>
    <w:rsid w:val="005E73F3"/>
    <w:rsid w:val="005F7472"/>
    <w:rsid w:val="0061233A"/>
    <w:rsid w:val="006269F1"/>
    <w:rsid w:val="006467BF"/>
    <w:rsid w:val="006705D5"/>
    <w:rsid w:val="006874D3"/>
    <w:rsid w:val="00710657"/>
    <w:rsid w:val="00723DF3"/>
    <w:rsid w:val="00730075"/>
    <w:rsid w:val="0073199E"/>
    <w:rsid w:val="00732C88"/>
    <w:rsid w:val="00746AD6"/>
    <w:rsid w:val="0075109D"/>
    <w:rsid w:val="00794FD3"/>
    <w:rsid w:val="007A3DD7"/>
    <w:rsid w:val="007A64EF"/>
    <w:rsid w:val="007B60BA"/>
    <w:rsid w:val="007C6492"/>
    <w:rsid w:val="007F509E"/>
    <w:rsid w:val="00805C92"/>
    <w:rsid w:val="008165E8"/>
    <w:rsid w:val="00832235"/>
    <w:rsid w:val="00842DDC"/>
    <w:rsid w:val="00875472"/>
    <w:rsid w:val="00884235"/>
    <w:rsid w:val="00892725"/>
    <w:rsid w:val="0089467B"/>
    <w:rsid w:val="008A1A06"/>
    <w:rsid w:val="008B108D"/>
    <w:rsid w:val="008B5098"/>
    <w:rsid w:val="008F3473"/>
    <w:rsid w:val="0090106E"/>
    <w:rsid w:val="0091298E"/>
    <w:rsid w:val="009279ED"/>
    <w:rsid w:val="0093502B"/>
    <w:rsid w:val="0099060C"/>
    <w:rsid w:val="00994C84"/>
    <w:rsid w:val="00997F11"/>
    <w:rsid w:val="009C1390"/>
    <w:rsid w:val="009D6F46"/>
    <w:rsid w:val="009F6090"/>
    <w:rsid w:val="00A30428"/>
    <w:rsid w:val="00A744AB"/>
    <w:rsid w:val="00AC7501"/>
    <w:rsid w:val="00AD44FA"/>
    <w:rsid w:val="00B13741"/>
    <w:rsid w:val="00B2398A"/>
    <w:rsid w:val="00B42ABC"/>
    <w:rsid w:val="00B46716"/>
    <w:rsid w:val="00B54F47"/>
    <w:rsid w:val="00B56C3A"/>
    <w:rsid w:val="00B8549B"/>
    <w:rsid w:val="00BA29C2"/>
    <w:rsid w:val="00C1179B"/>
    <w:rsid w:val="00C20F41"/>
    <w:rsid w:val="00C23050"/>
    <w:rsid w:val="00C30E4F"/>
    <w:rsid w:val="00C36060"/>
    <w:rsid w:val="00C3673A"/>
    <w:rsid w:val="00C570E3"/>
    <w:rsid w:val="00C8197C"/>
    <w:rsid w:val="00CA6BC2"/>
    <w:rsid w:val="00CC390C"/>
    <w:rsid w:val="00CE387B"/>
    <w:rsid w:val="00D066B8"/>
    <w:rsid w:val="00D06EDC"/>
    <w:rsid w:val="00D55649"/>
    <w:rsid w:val="00D55F55"/>
    <w:rsid w:val="00D864F2"/>
    <w:rsid w:val="00DA0F04"/>
    <w:rsid w:val="00DB0D4E"/>
    <w:rsid w:val="00DC0CC1"/>
    <w:rsid w:val="00DC51F3"/>
    <w:rsid w:val="00DE1EF3"/>
    <w:rsid w:val="00DE2348"/>
    <w:rsid w:val="00DE3003"/>
    <w:rsid w:val="00DE4325"/>
    <w:rsid w:val="00DE48E7"/>
    <w:rsid w:val="00DE5BFB"/>
    <w:rsid w:val="00DF03D8"/>
    <w:rsid w:val="00E215A2"/>
    <w:rsid w:val="00E57797"/>
    <w:rsid w:val="00E6607A"/>
    <w:rsid w:val="00E810EB"/>
    <w:rsid w:val="00EB4937"/>
    <w:rsid w:val="00ED0FB4"/>
    <w:rsid w:val="00EF6F73"/>
    <w:rsid w:val="00F019FF"/>
    <w:rsid w:val="00F05B01"/>
    <w:rsid w:val="00F36E50"/>
    <w:rsid w:val="00F41DDC"/>
    <w:rsid w:val="00F4622A"/>
    <w:rsid w:val="00F65BD2"/>
    <w:rsid w:val="00F65BE9"/>
    <w:rsid w:val="00F777D4"/>
    <w:rsid w:val="00F81E01"/>
    <w:rsid w:val="00F92905"/>
    <w:rsid w:val="00F93823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B7C1B"/>
  <w15:docId w15:val="{71CADF8A-C346-4C26-BF04-C7B55EAD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wnloads\lesson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lesson_plan_template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Period;4</dc:creator>
  <dc:description>Double Click &amp; Insert me</dc:description>
  <cp:lastModifiedBy>Mary Taylor</cp:lastModifiedBy>
  <cp:revision>2</cp:revision>
  <cp:lastPrinted>2017-12-04T13:05:00Z</cp:lastPrinted>
  <dcterms:created xsi:type="dcterms:W3CDTF">2024-12-16T13:10:00Z</dcterms:created>
  <dcterms:modified xsi:type="dcterms:W3CDTF">2024-12-16T13:10:00Z</dcterms:modified>
</cp:coreProperties>
</file>