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407"/>
        <w:gridCol w:w="1800"/>
        <w:gridCol w:w="2250"/>
      </w:tblGrid>
      <w:tr w:rsidR="00812FC8" w:rsidRPr="00B733F8" w14:paraId="7742EA4E" w14:textId="77777777" w:rsidTr="004516F5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320808" w:rsidRPr="00B733F8" w14:paraId="6B207296" w14:textId="77777777" w:rsidTr="00467A92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2080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3C7589FB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2080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3/17</w:t>
            </w:r>
          </w:p>
          <w:p w14:paraId="0CF577EF" w14:textId="77777777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320808" w:rsidRP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1996CD4" w14:textId="2D1991BE" w:rsidR="00320808" w:rsidRPr="00320808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8.22a</w:t>
            </w:r>
          </w:p>
          <w:p w14:paraId="55F0EF4F" w14:textId="77777777" w:rsidR="00320808" w:rsidRP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A8B98B" w14:textId="77777777" w:rsidR="00320808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Quiz 7-2</w:t>
            </w:r>
          </w:p>
          <w:p w14:paraId="4F3D34C5" w14:textId="77777777" w:rsidR="00FC14C7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GCF,</w:t>
            </w:r>
          </w:p>
          <w:p w14:paraId="5C3971EA" w14:textId="4482D036" w:rsidR="00FC14C7" w:rsidRPr="00320808" w:rsidRDefault="00FC14C7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Difference of Squares and Basic Trinomials</w:t>
            </w:r>
          </w:p>
        </w:tc>
        <w:tc>
          <w:tcPr>
            <w:tcW w:w="2903" w:type="dxa"/>
          </w:tcPr>
          <w:p w14:paraId="4AFFFDF9" w14:textId="0E810682" w:rsidR="00320808" w:rsidRP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20808">
              <w:rPr>
                <w:rFonts w:ascii="Times New Roman" w:hAnsi="Times New Roman"/>
                <w:b/>
                <w:sz w:val="20"/>
              </w:rPr>
              <w:t>ACAP 8.22a</w:t>
            </w:r>
          </w:p>
          <w:p w14:paraId="59BF213B" w14:textId="77777777" w:rsidR="00320808" w:rsidRP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56FF178F" w14:textId="77777777" w:rsid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Quiz 7-2</w:t>
            </w:r>
          </w:p>
          <w:p w14:paraId="1337B42D" w14:textId="77777777" w:rsid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GCF,</w:t>
            </w:r>
          </w:p>
          <w:p w14:paraId="22D3F7A0" w14:textId="5B07D30D" w:rsidR="00320808" w:rsidRPr="00320808" w:rsidRDefault="00FC14C7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Difference of Squares and Basic Trinomials</w:t>
            </w:r>
          </w:p>
        </w:tc>
        <w:tc>
          <w:tcPr>
            <w:tcW w:w="2700" w:type="dxa"/>
          </w:tcPr>
          <w:p w14:paraId="3B1241CD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6731E61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9613EF6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085EF743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32B9476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511D96" w14:textId="5DF19422" w:rsidR="00320808" w:rsidRPr="004516F5" w:rsidRDefault="00320808" w:rsidP="00FC14C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2273771D" w14:textId="77777777" w:rsidR="00FC14C7" w:rsidRP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C14C7">
              <w:rPr>
                <w:rFonts w:ascii="Times New Roman" w:hAnsi="Times New Roman"/>
                <w:b/>
                <w:sz w:val="20"/>
                <w:highlight w:val="yellow"/>
              </w:rPr>
              <w:t>Quiz 7-2</w:t>
            </w:r>
          </w:p>
          <w:p w14:paraId="42AD6A27" w14:textId="77777777" w:rsidR="00FC14C7" w:rsidRPr="00FC14C7" w:rsidRDefault="00FC14C7" w:rsidP="00FC14C7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C14C7">
              <w:rPr>
                <w:rFonts w:ascii="Times New Roman" w:hAnsi="Times New Roman"/>
                <w:b/>
                <w:sz w:val="20"/>
                <w:highlight w:val="yellow"/>
              </w:rPr>
              <w:t>Factoring GCF,</w:t>
            </w:r>
          </w:p>
          <w:p w14:paraId="07E8AA3C" w14:textId="11CE331C" w:rsidR="00320808" w:rsidRPr="004516F5" w:rsidRDefault="00FC14C7" w:rsidP="00FC14C7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C14C7">
              <w:rPr>
                <w:rFonts w:ascii="Times New Roman" w:hAnsi="Times New Roman"/>
                <w:b/>
                <w:sz w:val="20"/>
                <w:highlight w:val="yellow"/>
              </w:rPr>
              <w:t>Difference of Squares and Basic Trinomials</w:t>
            </w:r>
          </w:p>
        </w:tc>
        <w:tc>
          <w:tcPr>
            <w:tcW w:w="2250" w:type="dxa"/>
          </w:tcPr>
          <w:p w14:paraId="0A654BFA" w14:textId="3AD67136" w:rsidR="00320808" w:rsidRPr="007273A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8A.5</w:t>
            </w:r>
          </w:p>
        </w:tc>
      </w:tr>
      <w:tr w:rsidR="00320808" w:rsidRPr="00B733F8" w14:paraId="26059AEF" w14:textId="77777777" w:rsidTr="00467A92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32080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6C33299D" w:rsidR="00320808" w:rsidRPr="00B733F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3/18</w:t>
            </w:r>
          </w:p>
        </w:tc>
        <w:tc>
          <w:tcPr>
            <w:tcW w:w="2160" w:type="dxa"/>
          </w:tcPr>
          <w:p w14:paraId="2739D28A" w14:textId="3C21429B" w:rsidR="002471EC" w:rsidRDefault="00320808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</w:p>
          <w:p w14:paraId="074CC878" w14:textId="77777777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Transformation</w:t>
            </w:r>
          </w:p>
          <w:p w14:paraId="7213ED94" w14:textId="286D61C7" w:rsidR="00320808" w:rsidRDefault="00320808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Packet 8.23</w:t>
            </w:r>
          </w:p>
          <w:p w14:paraId="28E031F5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18E3D62" w14:textId="77777777" w:rsidR="00320808" w:rsidRPr="00AB7FC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Trinomials of the form ax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+bx+c</w:t>
            </w:r>
          </w:p>
          <w:p w14:paraId="4D7A492B" w14:textId="38FD6F66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4F0F5C34" w14:textId="0A2F06ED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ACAP </w:t>
            </w:r>
          </w:p>
          <w:p w14:paraId="1B510DBC" w14:textId="77777777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Transformation</w:t>
            </w:r>
          </w:p>
          <w:p w14:paraId="0F88ACC8" w14:textId="77777777" w:rsidR="002471EC" w:rsidRDefault="002471EC" w:rsidP="002471E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Packet 8.23</w:t>
            </w:r>
          </w:p>
          <w:p w14:paraId="48D57A65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40C54B76" w14:textId="77777777" w:rsidR="00320808" w:rsidRPr="00AB7FC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Trinomials of the form ax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+bx+c pages 31-32</w:t>
            </w:r>
          </w:p>
          <w:p w14:paraId="6755D28E" w14:textId="17142818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6BECB9D8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3A27459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A56754A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38A49C65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21DE749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Trinomials</w:t>
            </w:r>
          </w:p>
          <w:p w14:paraId="6E2AD2F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 ax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+bx+c</w:t>
            </w:r>
          </w:p>
          <w:p w14:paraId="38D9EC76" w14:textId="40460328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8 page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33</w:t>
            </w:r>
          </w:p>
        </w:tc>
        <w:tc>
          <w:tcPr>
            <w:tcW w:w="1800" w:type="dxa"/>
          </w:tcPr>
          <w:p w14:paraId="1B514396" w14:textId="4186E32E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48274818" w14:textId="2D2C6C17" w:rsidR="00320808" w:rsidRPr="004516F5" w:rsidRDefault="00320808" w:rsidP="00320808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</w:t>
            </w:r>
          </w:p>
        </w:tc>
      </w:tr>
      <w:tr w:rsidR="00320808" w:rsidRPr="00B733F8" w14:paraId="57D69C2A" w14:textId="77777777" w:rsidTr="004516F5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73FD1EC5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3/19</w:t>
            </w:r>
          </w:p>
          <w:p w14:paraId="17A610FC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1F2505" w14:textId="66C83E3E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Transformation Packet 8.24</w:t>
            </w:r>
          </w:p>
          <w:p w14:paraId="20948648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3E296F" w14:textId="00323128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Polynomials with Four Terms</w:t>
            </w:r>
          </w:p>
          <w:p w14:paraId="0AC84BF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116DE87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E65CE7" w14:textId="3F56FAC9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4B78FFC1" w14:textId="066BACF6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Transformation Packet 8.24</w:t>
            </w:r>
          </w:p>
          <w:p w14:paraId="2563C9CB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F1849C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041480B" w14:textId="5A08A9BC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Polynomials with Four Terms pages 35-36</w:t>
            </w:r>
          </w:p>
          <w:p w14:paraId="1886DD17" w14:textId="378BBEE4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375728F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2BB8CA5E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B384805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320808" w:rsidRPr="004516F5" w:rsidRDefault="00320808" w:rsidP="00320808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692FD9C8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Polynomials with Four Terms</w:t>
            </w:r>
          </w:p>
          <w:p w14:paraId="6BC2B22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38B27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HW#9 page 37</w:t>
            </w:r>
          </w:p>
          <w:p w14:paraId="45228F10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F26C9EE" w14:textId="0F73BB6A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5E1D5C57" w14:textId="416089F6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59D735DF" w14:textId="77777777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</w:t>
            </w:r>
          </w:p>
          <w:p w14:paraId="303A9CC8" w14:textId="77777777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BA01872" w14:textId="6BCC15F8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320808" w:rsidRPr="00B733F8" w14:paraId="32A309D5" w14:textId="77777777" w:rsidTr="00485810">
        <w:trPr>
          <w:trHeight w:val="1692"/>
        </w:trPr>
        <w:tc>
          <w:tcPr>
            <w:tcW w:w="877" w:type="dxa"/>
            <w:shd w:val="pct15" w:color="auto" w:fill="auto"/>
          </w:tcPr>
          <w:p w14:paraId="5F31CD6C" w14:textId="18706072" w:rsidR="0032080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2A30A897" w14:textId="1A8849F9" w:rsidR="00320808" w:rsidRPr="00B733F8" w:rsidRDefault="00320808" w:rsidP="003208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3/20</w:t>
            </w:r>
          </w:p>
          <w:p w14:paraId="307416E2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892E72" w14:textId="18EAC51C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8.23-24</w:t>
            </w:r>
          </w:p>
          <w:p w14:paraId="0198821E" w14:textId="64495FA5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Selected Problems</w:t>
            </w:r>
          </w:p>
          <w:p w14:paraId="3AC7AF1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9940F59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601D7996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5CE486E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99C602" w14:textId="1A11561A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61F069EE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8.23-24</w:t>
            </w:r>
          </w:p>
          <w:p w14:paraId="5F1CB690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Selected Problems</w:t>
            </w:r>
          </w:p>
          <w:p w14:paraId="5A9D4C10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5BD951B" w14:textId="6DE739B2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450DEAED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Flow Chart page 41</w:t>
            </w:r>
          </w:p>
          <w:p w14:paraId="41FA4FD4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D547AA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232B21D2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Page43-44</w:t>
            </w:r>
          </w:p>
          <w:p w14:paraId="48BD3FB1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A4E0188" w14:textId="14BEB97A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F41514E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D8D54F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47C057A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4EAE1A0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4835B82E" w:rsidR="00320808" w:rsidRPr="004516F5" w:rsidRDefault="00320808" w:rsidP="003208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1B08EBD4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213D657" w14:textId="0D69485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Review</w:t>
            </w:r>
          </w:p>
          <w:p w14:paraId="5E12AC4F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Page43-44</w:t>
            </w:r>
          </w:p>
          <w:p w14:paraId="35A3AF7E" w14:textId="4AE063D8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01977D2D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Turn in ACAP</w:t>
            </w:r>
          </w:p>
          <w:p w14:paraId="3C21661E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Transformation</w:t>
            </w:r>
          </w:p>
          <w:p w14:paraId="59CAC31C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Workbook </w:t>
            </w:r>
          </w:p>
          <w:p w14:paraId="639056ED" w14:textId="1C57D6C4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And Packet</w:t>
            </w:r>
          </w:p>
        </w:tc>
        <w:tc>
          <w:tcPr>
            <w:tcW w:w="2250" w:type="dxa"/>
          </w:tcPr>
          <w:p w14:paraId="4E9575FA" w14:textId="1C3B72D8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2FB17CB2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8A.5,8A.6a</w:t>
            </w:r>
          </w:p>
        </w:tc>
      </w:tr>
      <w:tr w:rsidR="00320808" w:rsidRPr="00B733F8" w14:paraId="73B2E0C6" w14:textId="77777777" w:rsidTr="00D511E2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32080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55910984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3/21</w:t>
            </w:r>
          </w:p>
          <w:p w14:paraId="521177FA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320808" w:rsidRPr="00B733F8" w:rsidRDefault="00320808" w:rsidP="003208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92B8E61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Quiz 7-3</w:t>
            </w:r>
          </w:p>
          <w:p w14:paraId="12CA5977" w14:textId="4709834B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0313568D" w14:textId="77777777" w:rsidR="00320808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Factoring Quiz 7-3</w:t>
            </w:r>
          </w:p>
          <w:p w14:paraId="17EC1A92" w14:textId="52FEAACA" w:rsidR="00320808" w:rsidRDefault="00320808" w:rsidP="00320808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7D6E499" w14:textId="1B532B0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57C4011F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56BE7F1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7ADCEAE" w14:textId="77777777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14AB5B19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2702C74D" w14:textId="3826FDB9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1A76623A" w14:textId="0EEAD95C" w:rsidR="00320808" w:rsidRPr="007F5C4F" w:rsidRDefault="00320808" w:rsidP="00320808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F5C4F">
              <w:rPr>
                <w:rFonts w:ascii="Times New Roman" w:hAnsi="Times New Roman"/>
                <w:b/>
                <w:sz w:val="20"/>
                <w:highlight w:val="yellow"/>
              </w:rPr>
              <w:t>Quiz 7-3</w:t>
            </w:r>
          </w:p>
          <w:p w14:paraId="30A4A718" w14:textId="4AA31C4B" w:rsidR="00320808" w:rsidRPr="004516F5" w:rsidRDefault="00320808" w:rsidP="003208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F5C4F">
              <w:rPr>
                <w:rFonts w:ascii="Times New Roman" w:hAnsi="Times New Roman"/>
                <w:b/>
                <w:sz w:val="20"/>
                <w:highlight w:val="yellow"/>
              </w:rPr>
              <w:t>Covers HW 5-11</w:t>
            </w:r>
          </w:p>
        </w:tc>
        <w:tc>
          <w:tcPr>
            <w:tcW w:w="2250" w:type="dxa"/>
          </w:tcPr>
          <w:p w14:paraId="6E813F30" w14:textId="77777777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B0CC373" w14:textId="62A146F5" w:rsidR="00320808" w:rsidRPr="004516F5" w:rsidRDefault="00320808" w:rsidP="0032080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8A.5,8A.6a</w:t>
            </w: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1A3E308F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7273A5">
        <w:rPr>
          <w:rFonts w:ascii="Times New Roman" w:hAnsi="Times New Roman"/>
          <w:b/>
          <w:sz w:val="22"/>
          <w:szCs w:val="22"/>
        </w:rPr>
        <w:t xml:space="preserve"> Carter</w:t>
      </w:r>
      <w:r w:rsidR="00F75450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F75450">
        <w:rPr>
          <w:rFonts w:ascii="Times New Roman" w:hAnsi="Times New Roman"/>
          <w:b/>
          <w:sz w:val="22"/>
          <w:szCs w:val="22"/>
        </w:rPr>
        <w:t>3-1</w:t>
      </w:r>
      <w:r w:rsidR="00AE6304">
        <w:rPr>
          <w:rFonts w:ascii="Times New Roman" w:hAnsi="Times New Roman"/>
          <w:b/>
          <w:sz w:val="22"/>
          <w:szCs w:val="22"/>
        </w:rPr>
        <w:t>7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AE6304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373F8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B2B131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B7A16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65C5D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5B2B4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865D37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EC20037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16C9DA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6BAEC21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95302F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E2EA43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439DAA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EEEC79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6F6E1C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D1E7C4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D647E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CEE19A9" w14:textId="6C38CBDB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8CF4C0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23222C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E8D865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44753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A7E129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437A57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E107C1D" w14:textId="65D403F3" w:rsidR="00BF55D2" w:rsidRDefault="00BF55D2" w:rsidP="00BF55D2">
      <w:pPr>
        <w:rPr>
          <w:rFonts w:ascii="Times New Roman" w:hAnsi="Times New Roman"/>
          <w:sz w:val="20"/>
        </w:rPr>
      </w:pPr>
    </w:p>
    <w:p w14:paraId="33E607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D625" w14:textId="77777777" w:rsidR="00D50E22" w:rsidRDefault="00D50E22">
      <w:pPr>
        <w:spacing w:line="20" w:lineRule="exact"/>
      </w:pPr>
    </w:p>
  </w:endnote>
  <w:endnote w:type="continuationSeparator" w:id="0">
    <w:p w14:paraId="23B5667D" w14:textId="77777777" w:rsidR="00D50E22" w:rsidRDefault="00D50E22">
      <w:r>
        <w:t xml:space="preserve"> </w:t>
      </w:r>
    </w:p>
  </w:endnote>
  <w:endnote w:type="continuationNotice" w:id="1">
    <w:p w14:paraId="317A8D30" w14:textId="77777777" w:rsidR="00D50E22" w:rsidRDefault="00D50E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33E5" w14:textId="77777777" w:rsidR="00D50E22" w:rsidRDefault="00D50E22">
      <w:r>
        <w:separator/>
      </w:r>
    </w:p>
  </w:footnote>
  <w:footnote w:type="continuationSeparator" w:id="0">
    <w:p w14:paraId="68435889" w14:textId="77777777" w:rsidR="00D50E22" w:rsidRDefault="00D5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17D55"/>
    <w:rsid w:val="00020977"/>
    <w:rsid w:val="00025854"/>
    <w:rsid w:val="00045013"/>
    <w:rsid w:val="0005068E"/>
    <w:rsid w:val="000B742F"/>
    <w:rsid w:val="000C79D8"/>
    <w:rsid w:val="000F0B7F"/>
    <w:rsid w:val="00104A56"/>
    <w:rsid w:val="00127610"/>
    <w:rsid w:val="00137D9E"/>
    <w:rsid w:val="001436A8"/>
    <w:rsid w:val="00144A02"/>
    <w:rsid w:val="001A0E3A"/>
    <w:rsid w:val="001A165E"/>
    <w:rsid w:val="001C48BC"/>
    <w:rsid w:val="001E35CF"/>
    <w:rsid w:val="001E6DFD"/>
    <w:rsid w:val="001F3935"/>
    <w:rsid w:val="00231C16"/>
    <w:rsid w:val="002471EC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D4327"/>
    <w:rsid w:val="002E3832"/>
    <w:rsid w:val="002E68D2"/>
    <w:rsid w:val="003046A8"/>
    <w:rsid w:val="00320808"/>
    <w:rsid w:val="00330254"/>
    <w:rsid w:val="00344403"/>
    <w:rsid w:val="00344587"/>
    <w:rsid w:val="00347A23"/>
    <w:rsid w:val="0035726E"/>
    <w:rsid w:val="00372B06"/>
    <w:rsid w:val="00375507"/>
    <w:rsid w:val="00376DEF"/>
    <w:rsid w:val="00380323"/>
    <w:rsid w:val="003825A2"/>
    <w:rsid w:val="003A05B8"/>
    <w:rsid w:val="003A677D"/>
    <w:rsid w:val="003C3228"/>
    <w:rsid w:val="003C48E1"/>
    <w:rsid w:val="003E1FAF"/>
    <w:rsid w:val="003E742B"/>
    <w:rsid w:val="003F0282"/>
    <w:rsid w:val="003F6B21"/>
    <w:rsid w:val="00436FA2"/>
    <w:rsid w:val="004464DD"/>
    <w:rsid w:val="004516F5"/>
    <w:rsid w:val="0046388B"/>
    <w:rsid w:val="00463CC6"/>
    <w:rsid w:val="00467A92"/>
    <w:rsid w:val="00483410"/>
    <w:rsid w:val="00484026"/>
    <w:rsid w:val="00485810"/>
    <w:rsid w:val="004877C7"/>
    <w:rsid w:val="004A25B6"/>
    <w:rsid w:val="004A4861"/>
    <w:rsid w:val="004C1C2A"/>
    <w:rsid w:val="004C44A4"/>
    <w:rsid w:val="004E7E66"/>
    <w:rsid w:val="004F6F7F"/>
    <w:rsid w:val="00503A34"/>
    <w:rsid w:val="00512FCE"/>
    <w:rsid w:val="00533B9F"/>
    <w:rsid w:val="00537727"/>
    <w:rsid w:val="005508BB"/>
    <w:rsid w:val="00570703"/>
    <w:rsid w:val="005A3396"/>
    <w:rsid w:val="005B0395"/>
    <w:rsid w:val="005B03AB"/>
    <w:rsid w:val="005B0EDE"/>
    <w:rsid w:val="005B1B5A"/>
    <w:rsid w:val="005F3892"/>
    <w:rsid w:val="005F7472"/>
    <w:rsid w:val="006013A4"/>
    <w:rsid w:val="00621450"/>
    <w:rsid w:val="00633B74"/>
    <w:rsid w:val="00635236"/>
    <w:rsid w:val="00641ECE"/>
    <w:rsid w:val="0065370C"/>
    <w:rsid w:val="00657ACE"/>
    <w:rsid w:val="00665F81"/>
    <w:rsid w:val="006703FC"/>
    <w:rsid w:val="006A5396"/>
    <w:rsid w:val="006C6B28"/>
    <w:rsid w:val="006D72C1"/>
    <w:rsid w:val="006E1E83"/>
    <w:rsid w:val="006F7B9D"/>
    <w:rsid w:val="00703B78"/>
    <w:rsid w:val="007273A5"/>
    <w:rsid w:val="007467B7"/>
    <w:rsid w:val="00747A77"/>
    <w:rsid w:val="0075109D"/>
    <w:rsid w:val="007564F8"/>
    <w:rsid w:val="00762345"/>
    <w:rsid w:val="0076716F"/>
    <w:rsid w:val="0077442F"/>
    <w:rsid w:val="00780559"/>
    <w:rsid w:val="007C14D4"/>
    <w:rsid w:val="007C6492"/>
    <w:rsid w:val="007F5C4F"/>
    <w:rsid w:val="00800DAF"/>
    <w:rsid w:val="00806B92"/>
    <w:rsid w:val="008128C1"/>
    <w:rsid w:val="00812FC8"/>
    <w:rsid w:val="0083409A"/>
    <w:rsid w:val="00844726"/>
    <w:rsid w:val="00844E26"/>
    <w:rsid w:val="00855CC7"/>
    <w:rsid w:val="00856770"/>
    <w:rsid w:val="0086103B"/>
    <w:rsid w:val="00861CBB"/>
    <w:rsid w:val="008807B8"/>
    <w:rsid w:val="00883075"/>
    <w:rsid w:val="0088325B"/>
    <w:rsid w:val="00892725"/>
    <w:rsid w:val="00897031"/>
    <w:rsid w:val="008A1D28"/>
    <w:rsid w:val="008A5019"/>
    <w:rsid w:val="008B108D"/>
    <w:rsid w:val="008C7546"/>
    <w:rsid w:val="008D1AAA"/>
    <w:rsid w:val="0091001A"/>
    <w:rsid w:val="009279ED"/>
    <w:rsid w:val="0093009B"/>
    <w:rsid w:val="00933162"/>
    <w:rsid w:val="0093608E"/>
    <w:rsid w:val="009432DA"/>
    <w:rsid w:val="009610C1"/>
    <w:rsid w:val="009A6106"/>
    <w:rsid w:val="009A6312"/>
    <w:rsid w:val="009B6D72"/>
    <w:rsid w:val="009C1390"/>
    <w:rsid w:val="009D7884"/>
    <w:rsid w:val="009E12EA"/>
    <w:rsid w:val="009E179E"/>
    <w:rsid w:val="009E1A38"/>
    <w:rsid w:val="009F3657"/>
    <w:rsid w:val="009F6239"/>
    <w:rsid w:val="00A05775"/>
    <w:rsid w:val="00A21454"/>
    <w:rsid w:val="00A225EC"/>
    <w:rsid w:val="00A30428"/>
    <w:rsid w:val="00A47D4B"/>
    <w:rsid w:val="00A87A2F"/>
    <w:rsid w:val="00A90F92"/>
    <w:rsid w:val="00A97084"/>
    <w:rsid w:val="00AA14FE"/>
    <w:rsid w:val="00AB7FC5"/>
    <w:rsid w:val="00AC00C7"/>
    <w:rsid w:val="00AC0CE8"/>
    <w:rsid w:val="00AC460C"/>
    <w:rsid w:val="00AE6304"/>
    <w:rsid w:val="00B169AE"/>
    <w:rsid w:val="00B2484E"/>
    <w:rsid w:val="00B5795E"/>
    <w:rsid w:val="00B72B76"/>
    <w:rsid w:val="00B733F8"/>
    <w:rsid w:val="00B739C7"/>
    <w:rsid w:val="00B77721"/>
    <w:rsid w:val="00B8549B"/>
    <w:rsid w:val="00B857EC"/>
    <w:rsid w:val="00B86EBC"/>
    <w:rsid w:val="00B901CE"/>
    <w:rsid w:val="00B911B4"/>
    <w:rsid w:val="00B96757"/>
    <w:rsid w:val="00BC39F7"/>
    <w:rsid w:val="00BE3229"/>
    <w:rsid w:val="00BF55D2"/>
    <w:rsid w:val="00C01CE2"/>
    <w:rsid w:val="00C06F49"/>
    <w:rsid w:val="00C1179B"/>
    <w:rsid w:val="00C32EF3"/>
    <w:rsid w:val="00C358B0"/>
    <w:rsid w:val="00C645DE"/>
    <w:rsid w:val="00C8559C"/>
    <w:rsid w:val="00C86ADC"/>
    <w:rsid w:val="00C86C04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2BEB"/>
    <w:rsid w:val="00D269D2"/>
    <w:rsid w:val="00D279F8"/>
    <w:rsid w:val="00D360F1"/>
    <w:rsid w:val="00D41D3B"/>
    <w:rsid w:val="00D50E22"/>
    <w:rsid w:val="00D6499C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D526A"/>
    <w:rsid w:val="00DE1EF3"/>
    <w:rsid w:val="00DE4325"/>
    <w:rsid w:val="00DE4F4B"/>
    <w:rsid w:val="00E0133F"/>
    <w:rsid w:val="00E04824"/>
    <w:rsid w:val="00E16FD1"/>
    <w:rsid w:val="00E21B95"/>
    <w:rsid w:val="00E359C8"/>
    <w:rsid w:val="00E4113F"/>
    <w:rsid w:val="00E80BD7"/>
    <w:rsid w:val="00EA704D"/>
    <w:rsid w:val="00EB4937"/>
    <w:rsid w:val="00EC3FAE"/>
    <w:rsid w:val="00EC5041"/>
    <w:rsid w:val="00ED57FD"/>
    <w:rsid w:val="00EF074B"/>
    <w:rsid w:val="00EF0958"/>
    <w:rsid w:val="00EF7136"/>
    <w:rsid w:val="00EF7162"/>
    <w:rsid w:val="00F0111E"/>
    <w:rsid w:val="00F05281"/>
    <w:rsid w:val="00F3659D"/>
    <w:rsid w:val="00F4622A"/>
    <w:rsid w:val="00F505C2"/>
    <w:rsid w:val="00F54D3E"/>
    <w:rsid w:val="00F56A9E"/>
    <w:rsid w:val="00F64297"/>
    <w:rsid w:val="00F65BD2"/>
    <w:rsid w:val="00F71630"/>
    <w:rsid w:val="00F75450"/>
    <w:rsid w:val="00FB0747"/>
    <w:rsid w:val="00FB39DD"/>
    <w:rsid w:val="00FB6E11"/>
    <w:rsid w:val="00FC1468"/>
    <w:rsid w:val="00FC14C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3</cp:revision>
  <cp:lastPrinted>2024-03-12T20:56:00Z</cp:lastPrinted>
  <dcterms:created xsi:type="dcterms:W3CDTF">2025-03-10T19:35:00Z</dcterms:created>
  <dcterms:modified xsi:type="dcterms:W3CDTF">2025-03-11T19:56:00Z</dcterms:modified>
</cp:coreProperties>
</file>