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88DE51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DD194D">
        <w:rPr>
          <w:rFonts w:ascii="Times New Roman" w:hAnsi="Times New Roman"/>
          <w:noProof/>
          <w:sz w:val="20"/>
        </w:rPr>
        <w:t>Hall &amp; Robinson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</w:t>
      </w:r>
      <w:r w:rsidR="004176AD">
        <w:rPr>
          <w:rFonts w:ascii="Times New Roman" w:hAnsi="Times New Roman"/>
          <w:sz w:val="20"/>
        </w:rPr>
        <w:t>30-10/4</w:t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62D8D414" w14:textId="078F3DE9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TSW</w:t>
            </w:r>
            <w:r w:rsidR="00026CAE">
              <w:rPr>
                <w:rFonts w:ascii="Times New Roman" w:hAnsi="Times New Roman"/>
                <w:sz w:val="20"/>
              </w:rPr>
              <w:t xml:space="preserve"> </w:t>
            </w:r>
            <w:r w:rsidR="00DD194D">
              <w:rPr>
                <w:rFonts w:ascii="Times New Roman" w:hAnsi="Times New Roman"/>
                <w:sz w:val="20"/>
              </w:rPr>
              <w:t>plan and conduct</w:t>
            </w:r>
            <w:r w:rsidR="004176AD">
              <w:rPr>
                <w:rFonts w:ascii="Times New Roman" w:hAnsi="Times New Roman"/>
                <w:sz w:val="20"/>
              </w:rPr>
              <w:t xml:space="preserve"> fair tests in which variables are controlled and failure points are considered to identify aspects of a model or prototype that can be improved. 3-5-ETS1-3</w:t>
            </w:r>
          </w:p>
          <w:p w14:paraId="3C935A49" w14:textId="2CAD0612" w:rsidR="004176AD" w:rsidRDefault="004176A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 </w:t>
            </w:r>
            <w:r w:rsidR="00DD194D">
              <w:rPr>
                <w:rFonts w:ascii="Times New Roman" w:hAnsi="Times New Roman"/>
                <w:sz w:val="20"/>
              </w:rPr>
              <w:t>make</w:t>
            </w:r>
            <w:r>
              <w:rPr>
                <w:rFonts w:ascii="Times New Roman" w:hAnsi="Times New Roman"/>
                <w:sz w:val="20"/>
              </w:rPr>
              <w:t xml:space="preserve"> observations to provide evidence that energy can be transferred from place to place by sound, light, heat, and electric currents. 4-ps3-2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35B2A3D8" w:rsidR="001F1742" w:rsidRDefault="004176A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Explore open and closed circuits and EKGs, and experience a magic trick that uses </w:t>
            </w:r>
            <w:r w:rsidR="00DD194D">
              <w:rPr>
                <w:rFonts w:ascii="Times New Roman" w:hAnsi="Times New Roman"/>
                <w:sz w:val="20"/>
              </w:rPr>
              <w:t>electricity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A8BC530" w:rsidR="00664D89" w:rsidRPr="00530A91" w:rsidRDefault="004176AD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604D2D30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8136"/>
                <wp:effectExtent l="0" t="0" r="14605" b="1714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F128DCC" w14:textId="4945BF19" w:rsidR="003D7C9D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Circuit- the path that an electric current travels along</w:t>
                            </w:r>
                          </w:p>
                          <w:p w14:paraId="6BB8D37C" w14:textId="23E82E87" w:rsidR="004176AD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Conductor- a material that carries electricity</w:t>
                            </w:r>
                          </w:p>
                          <w:p w14:paraId="4AB8256E" w14:textId="66984C93" w:rsidR="004176AD" w:rsidRPr="00AE79B4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Return- the place to which the electrons flow in a circuit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9gFwIAACw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xcZ+nVer2khKMvS1er7Oo65mD503NjnX8noCPhUFCLU43w7HjvfCiH5U8hIZsDJau9VCoa&#10;til3ypIjQwXs45rQfwpTmvRYy3K+HBn4K0Qa158gOulRykp2BV2dg1geeHurqyg0z6Qaz1iy0hOR&#10;gbuRRT+UAwYGQkuoTkiphVGy+MXw0IL9QUmPci2o+35gVlCi3mscyzpbLIK+o7FYvp6jYS895aWH&#10;aY5QBfWUjMedH//EwVjZtJhpFIKGWxxlLSPJz1VNdaMkI/fT9wmav7Rj1PMn3z4CAAD//wMAUEsD&#10;BBQABgAIAAAAIQBIyQSN5AAAABABAAAPAAAAZHJzL2Rvd25yZXYueG1sTE9LT8JAEL6b+B82Y+LF&#10;wLZbQCidEqPR4E3R6HXpDm3jPmp3KfXfu5z0MsmX+Z7FZjSaDdT71lmEdJoAI1s51doa4f3tcbIE&#10;5oO0SmpnCeGHPGzKy4tC5sqd7CsNu1CzaGJ9LhGaELqcc181ZKSfuo5s/B1cb2SIsK+56uUpmhvN&#10;RZIsuJGtjQmN7Oi+oeprdzQIy9l2+PTP2ctHtTjoVbi5HZ6+e8Trq/FhHc/dGligMfwp4Lwh9ocy&#10;Ftu7o1WeaYSJEPNIRciyFbAzYZamAtgeQSTzDHhZ8P9Dyl8AAAD//wMAUEsBAi0AFAAGAAgAAAAh&#10;ALaDOJL+AAAA4QEAABMAAAAAAAAAAAAAAAAAAAAAAFtDb250ZW50X1R5cGVzXS54bWxQSwECLQAU&#10;AAYACAAAACEAOP0h/9YAAACUAQAACwAAAAAAAAAAAAAAAAAvAQAAX3JlbHMvLnJlbHNQSwECLQAU&#10;AAYACAAAACEAdVavYBcCAAAsBAAADgAAAAAAAAAAAAAAAAAuAgAAZHJzL2Uyb0RvYy54bWxQSwEC&#10;LQAUAAYACAAAACEASMkEj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F128DCC" w14:textId="4945BF19" w:rsidR="003D7C9D" w:rsidRDefault="004176A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Circuit- the path that an electric current travels along</w:t>
                      </w:r>
                    </w:p>
                    <w:p w14:paraId="6BB8D37C" w14:textId="23E82E87" w:rsidR="004176AD" w:rsidRDefault="004176A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Conductor- a material that carries electricity</w:t>
                      </w:r>
                    </w:p>
                    <w:p w14:paraId="4AB8256E" w14:textId="66984C93" w:rsidR="004176AD" w:rsidRPr="00AE79B4" w:rsidRDefault="004176A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Return- the place to which the electrons flow in a circuit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14F8DEE5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74192ED6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Why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do I get an electric shock?</w:t>
            </w:r>
          </w:p>
          <w:p w14:paraId="7D1CE126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2F374DEA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57F6602C" w14:textId="4E36C2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B4CF77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21D44B15" w14:textId="6D236B7E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E87F0AE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685128F6" w14:textId="58749C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02924FD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0C9D5863" w14:textId="483B25C5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3844B6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how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electric currents are created.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284ED63" w:rsidR="003D7C9D" w:rsidRDefault="004176A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5C74B0B5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6BFABC8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D0B6808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</w:tr>
      <w:tr w:rsidR="003D7C9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69CA81EE" w14:textId="2103148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59249F2C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58E87ACB" w14:textId="67BDE1F3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7E7C396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2A349941" w14:textId="423D3899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544445F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0456734" w14:textId="3062B965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6219C385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</w:t>
            </w:r>
            <w:r w:rsidR="004176AD">
              <w:rPr>
                <w:rFonts w:ascii="Times New Roman" w:hAnsi="Times New Roman"/>
                <w:bCs/>
                <w:iCs/>
                <w:sz w:val="20"/>
                <w:szCs w:val="20"/>
              </w:rPr>
              <w:t>- “Electricity is Magic’</w:t>
            </w:r>
          </w:p>
        </w:tc>
        <w:tc>
          <w:tcPr>
            <w:tcW w:w="2612" w:type="dxa"/>
          </w:tcPr>
          <w:p w14:paraId="48FBEE64" w14:textId="788076A4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EE7B579" w14:textId="1091EB4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40397640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3D7C9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7EACCB5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 w:rsidR="00DD194D">
              <w:rPr>
                <w:rFonts w:ascii="Times New Roman" w:hAnsi="Times New Roman"/>
                <w:sz w:val="18"/>
                <w:szCs w:val="18"/>
              </w:rPr>
              <w:t>Classwork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EF293F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="00DD194D">
        <w:rPr>
          <w:rFonts w:ascii="Times New Roman" w:hAnsi="Times New Roman"/>
          <w:sz w:val="18"/>
          <w:szCs w:val="18"/>
        </w:rPr>
        <w:t>Project-based</w:t>
      </w:r>
      <w:r w:rsidRPr="00760A81">
        <w:rPr>
          <w:rFonts w:ascii="Times New Roman" w:hAnsi="Times New Roman"/>
          <w:sz w:val="18"/>
          <w:szCs w:val="18"/>
        </w:rPr>
        <w:t xml:space="preserve">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687894C7" w:rsidR="00664D89" w:rsidRPr="00DD194D" w:rsidRDefault="00664D89" w:rsidP="00DD19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D194D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t>SNB CHECK</w:t>
      </w:r>
    </w:p>
    <w:sectPr w:rsidR="00664D89" w:rsidRPr="00DD194D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FC0B" w14:textId="77777777" w:rsidR="00C40145" w:rsidRDefault="00C40145" w:rsidP="00857076">
      <w:r>
        <w:separator/>
      </w:r>
    </w:p>
  </w:endnote>
  <w:endnote w:type="continuationSeparator" w:id="0">
    <w:p w14:paraId="18D4587A" w14:textId="77777777" w:rsidR="00C40145" w:rsidRDefault="00C4014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0E9A4" w14:textId="77777777" w:rsidR="00C40145" w:rsidRDefault="00C40145" w:rsidP="00857076">
      <w:r>
        <w:separator/>
      </w:r>
    </w:p>
  </w:footnote>
  <w:footnote w:type="continuationSeparator" w:id="0">
    <w:p w14:paraId="23ACDADB" w14:textId="77777777" w:rsidR="00C40145" w:rsidRDefault="00C4014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A46D1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794B"/>
    <w:rsid w:val="00293B64"/>
    <w:rsid w:val="002A3B13"/>
    <w:rsid w:val="002B01B0"/>
    <w:rsid w:val="00316412"/>
    <w:rsid w:val="00334848"/>
    <w:rsid w:val="00380F50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15FA"/>
    <w:rsid w:val="005F3E1A"/>
    <w:rsid w:val="005F4763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56D62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B7DD4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0145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D194D"/>
    <w:rsid w:val="00DE7741"/>
    <w:rsid w:val="00E036DE"/>
    <w:rsid w:val="00E0744F"/>
    <w:rsid w:val="00E148F3"/>
    <w:rsid w:val="00E55C96"/>
    <w:rsid w:val="00EB677E"/>
    <w:rsid w:val="00EB783C"/>
    <w:rsid w:val="00ED36B5"/>
    <w:rsid w:val="00EE0AD6"/>
    <w:rsid w:val="00EE27B7"/>
    <w:rsid w:val="00EE37BE"/>
    <w:rsid w:val="00EF4484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786</Words>
  <Characters>4612</Characters>
  <Application>Microsoft Office Word</Application>
  <DocSecurity>0</DocSecurity>
  <Lines>384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2015-07-14T22:47:00Z</cp:lastPrinted>
  <dcterms:created xsi:type="dcterms:W3CDTF">2024-09-30T01:23:00Z</dcterms:created>
  <dcterms:modified xsi:type="dcterms:W3CDTF">2024-09-30T01:23:00Z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98c0877b700db50064c833e3ff944a678fe8b6d2cf06d49e79b0fb35cc3288a1</vt:lpwstr>
  </property>
</Properties>
</file>