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80D0E" w14:textId="77777777" w:rsidR="00FC3CC3" w:rsidRDefault="00604FA1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5DCE7B" wp14:editId="734549C9">
                <wp:simplePos x="0" y="0"/>
                <wp:positionH relativeFrom="margin">
                  <wp:posOffset>2644140</wp:posOffset>
                </wp:positionH>
                <wp:positionV relativeFrom="paragraph">
                  <wp:posOffset>7620</wp:posOffset>
                </wp:positionV>
                <wp:extent cx="3939540" cy="251460"/>
                <wp:effectExtent l="0" t="0" r="2286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96869" w14:textId="097F6B54" w:rsidR="00664D89" w:rsidRPr="008D050D" w:rsidRDefault="00CC02EA" w:rsidP="00CC02EA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 xml:space="preserve">Sumter County School </w:t>
                            </w:r>
                            <w:r w:rsidR="008D050D" w:rsidRPr="008D050D"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>District Lesson Plan</w:t>
                            </w:r>
                          </w:p>
                          <w:p w14:paraId="74176B18" w14:textId="77777777" w:rsidR="00664D89" w:rsidRDefault="00664D89" w:rsidP="00CC02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DCE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2pt;margin-top:.6pt;width:310.2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">
                <v:textbox>
                  <w:txbxContent>
                    <w:p w14:paraId="6EA96869" w14:textId="097F6B54" w:rsidR="00664D89" w:rsidRPr="008D050D" w:rsidRDefault="00CC02EA" w:rsidP="00CC02EA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 xml:space="preserve">Sumter County School </w:t>
                      </w:r>
                      <w:r w:rsidR="008D050D" w:rsidRPr="008D050D"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>District Lesson Plan</w:t>
                      </w:r>
                    </w:p>
                    <w:p w14:paraId="74176B18" w14:textId="77777777" w:rsidR="00664D89" w:rsidRDefault="00664D89" w:rsidP="00CC02E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996F2" w14:textId="77777777" w:rsidR="00FC3CC3" w:rsidRDefault="00FC3CC3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p w14:paraId="211098FC" w14:textId="77777777" w:rsidR="00FC3CC3" w:rsidRDefault="00FC3CC3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p w14:paraId="14C9B193" w14:textId="0A1BE2DD" w:rsidR="00664D89" w:rsidRDefault="00CC02EA" w:rsidP="00CC02E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</w:t>
      </w:r>
      <w:r w:rsidR="00664D89">
        <w:rPr>
          <w:rFonts w:ascii="Times New Roman" w:hAnsi="Times New Roman"/>
          <w:sz w:val="20"/>
        </w:rPr>
        <w:t>Teacher:</w:t>
      </w:r>
      <w:r>
        <w:rPr>
          <w:rFonts w:ascii="Times New Roman" w:hAnsi="Times New Roman"/>
          <w:noProof/>
          <w:sz w:val="20"/>
        </w:rPr>
        <w:t xml:space="preserve"> </w:t>
      </w:r>
      <w:r w:rsidRPr="00CC02EA">
        <w:rPr>
          <w:rFonts w:ascii="Times New Roman" w:hAnsi="Times New Roman"/>
          <w:b/>
          <w:bCs/>
          <w:noProof/>
          <w:sz w:val="20"/>
          <w:u w:val="single"/>
        </w:rPr>
        <w:t>Gandy/Washington</w:t>
      </w:r>
      <w:r w:rsidR="00664D89"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 xml:space="preserve">                           </w:t>
      </w:r>
      <w:r w:rsidR="00664D89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</w:t>
      </w:r>
      <w:r w:rsidR="00664D89">
        <w:rPr>
          <w:rFonts w:ascii="Times New Roman" w:hAnsi="Times New Roman"/>
          <w:sz w:val="20"/>
        </w:rPr>
        <w:t xml:space="preserve">Date: </w:t>
      </w:r>
      <w:r>
        <w:rPr>
          <w:rFonts w:ascii="Times New Roman" w:hAnsi="Times New Roman"/>
          <w:sz w:val="20"/>
        </w:rPr>
        <w:t xml:space="preserve"> </w:t>
      </w:r>
      <w:proofErr w:type="gramStart"/>
      <w:r w:rsidR="00877D99">
        <w:rPr>
          <w:rFonts w:ascii="Times New Roman" w:hAnsi="Times New Roman"/>
          <w:b/>
          <w:bCs/>
          <w:sz w:val="20"/>
          <w:u w:val="single"/>
        </w:rPr>
        <w:t xml:space="preserve">August </w:t>
      </w:r>
      <w:r w:rsidR="00443021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="00877D99">
        <w:rPr>
          <w:rFonts w:ascii="Times New Roman" w:hAnsi="Times New Roman"/>
          <w:b/>
          <w:bCs/>
          <w:sz w:val="20"/>
          <w:u w:val="single"/>
        </w:rPr>
        <w:t>26</w:t>
      </w:r>
      <w:proofErr w:type="gramEnd"/>
      <w:r w:rsidR="00877D99">
        <w:rPr>
          <w:rFonts w:ascii="Times New Roman" w:hAnsi="Times New Roman"/>
          <w:b/>
          <w:bCs/>
          <w:sz w:val="20"/>
          <w:u w:val="single"/>
        </w:rPr>
        <w:t>-30</w:t>
      </w:r>
      <w:r w:rsidRPr="00CC02EA">
        <w:rPr>
          <w:rFonts w:ascii="Times New Roman" w:hAnsi="Times New Roman"/>
          <w:b/>
          <w:bCs/>
          <w:sz w:val="20"/>
          <w:u w:val="single"/>
        </w:rPr>
        <w:t>, 202</w:t>
      </w:r>
      <w:r w:rsidR="00877D99">
        <w:rPr>
          <w:rFonts w:ascii="Times New Roman" w:hAnsi="Times New Roman"/>
          <w:b/>
          <w:bCs/>
          <w:sz w:val="20"/>
          <w:u w:val="single"/>
        </w:rPr>
        <w:t>4</w:t>
      </w:r>
      <w:r>
        <w:rPr>
          <w:rFonts w:ascii="Times New Roman" w:hAnsi="Times New Roman"/>
          <w:sz w:val="20"/>
        </w:rPr>
        <w:t xml:space="preserve">                                                                 </w:t>
      </w:r>
      <w:r w:rsidR="00664D89">
        <w:rPr>
          <w:rFonts w:ascii="Times New Roman" w:hAnsi="Times New Roman"/>
          <w:sz w:val="20"/>
        </w:rPr>
        <w:t>Subject:</w:t>
      </w:r>
      <w:r w:rsidR="000150A9">
        <w:rPr>
          <w:rFonts w:ascii="Times New Roman" w:hAnsi="Times New Roman"/>
          <w:sz w:val="20"/>
        </w:rPr>
        <w:t xml:space="preserve"> </w:t>
      </w:r>
      <w:r w:rsidR="000150A9" w:rsidRPr="000150A9">
        <w:rPr>
          <w:rFonts w:ascii="Times New Roman" w:hAnsi="Times New Roman"/>
          <w:b/>
          <w:bCs/>
          <w:sz w:val="20"/>
          <w:u w:val="single"/>
        </w:rPr>
        <w:t>Reading</w:t>
      </w:r>
    </w:p>
    <w:p w14:paraId="18AE0675" w14:textId="77777777" w:rsidR="00664D89" w:rsidRDefault="00664D89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tbl>
      <w:tblPr>
        <w:tblW w:w="14448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48"/>
      </w:tblGrid>
      <w:tr w:rsidR="00664D89" w14:paraId="7BFB6C52" w14:textId="77777777" w:rsidTr="00403D71">
        <w:trPr>
          <w:trHeight w:val="816"/>
        </w:trPr>
        <w:tc>
          <w:tcPr>
            <w:tcW w:w="14448" w:type="dxa"/>
            <w:tcBorders>
              <w:top w:val="single" w:sz="4" w:space="0" w:color="auto"/>
              <w:bottom w:val="single" w:sz="4" w:space="0" w:color="auto"/>
            </w:tcBorders>
          </w:tcPr>
          <w:p w14:paraId="1E10A8F3" w14:textId="7E343D89" w:rsidR="0020283A" w:rsidRDefault="00664D89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</w:rPr>
            </w:pPr>
            <w:r w:rsidRPr="003B3EA8">
              <w:rPr>
                <w:rFonts w:ascii="Times New Roman" w:hAnsi="Times New Roman"/>
                <w:b/>
                <w:sz w:val="20"/>
                <w:u w:val="single"/>
              </w:rPr>
              <w:t xml:space="preserve">Alabama </w:t>
            </w:r>
            <w:r w:rsidR="00056628">
              <w:rPr>
                <w:rFonts w:ascii="Times New Roman" w:hAnsi="Times New Roman"/>
                <w:b/>
                <w:sz w:val="20"/>
                <w:u w:val="single"/>
              </w:rPr>
              <w:t>CCRS/</w:t>
            </w:r>
            <w:r w:rsidRPr="003B3EA8">
              <w:rPr>
                <w:rFonts w:ascii="Times New Roman" w:hAnsi="Times New Roman"/>
                <w:b/>
                <w:sz w:val="20"/>
                <w:u w:val="single"/>
              </w:rPr>
              <w:t xml:space="preserve">COS: </w:t>
            </w:r>
            <w:r w:rsidR="00056628">
              <w:rPr>
                <w:rFonts w:ascii="Times New Roman" w:hAnsi="Times New Roman"/>
                <w:b/>
                <w:sz w:val="20"/>
                <w:u w:val="single"/>
              </w:rPr>
              <w:t>S</w:t>
            </w:r>
            <w:r w:rsidRPr="003B3EA8">
              <w:rPr>
                <w:rFonts w:ascii="Times New Roman" w:hAnsi="Times New Roman"/>
                <w:b/>
                <w:sz w:val="20"/>
                <w:u w:val="single"/>
              </w:rPr>
              <w:t xml:space="preserve">tandards  </w:t>
            </w:r>
            <w:r w:rsidRPr="003B3EA8">
              <w:rPr>
                <w:rFonts w:ascii="Times New Roman" w:hAnsi="Times New Roman"/>
                <w:b/>
                <w:sz w:val="20"/>
              </w:rPr>
              <w:t xml:space="preserve">  </w:t>
            </w:r>
          </w:p>
          <w:p w14:paraId="172129D0" w14:textId="698C3E57" w:rsidR="00A47F82" w:rsidRDefault="0020283A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</w:rPr>
            </w:pPr>
            <w:r w:rsidRPr="004E1AE0">
              <w:rPr>
                <w:rFonts w:ascii="Times New Roman" w:hAnsi="Times New Roman"/>
                <w:bCs/>
                <w:sz w:val="18"/>
                <w:szCs w:val="18"/>
              </w:rPr>
              <w:t>*SWBAT utilize active listening skills during discussion and conversation in pairs, small groups, or whole-class setting, following agreed-upon rules for participation</w:t>
            </w:r>
            <w:r w:rsidRPr="00A47F82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Pr="00A47F8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877D99">
              <w:rPr>
                <w:rFonts w:ascii="Times New Roman" w:hAnsi="Times New Roman"/>
                <w:b/>
                <w:sz w:val="18"/>
                <w:szCs w:val="18"/>
                <w:highlight w:val="green"/>
              </w:rPr>
              <w:t>(K.R.1)</w:t>
            </w:r>
            <w:r w:rsidR="00664D89" w:rsidRPr="003B3EA8">
              <w:rPr>
                <w:rFonts w:ascii="Times New Roman" w:hAnsi="Times New Roman"/>
                <w:b/>
                <w:sz w:val="20"/>
              </w:rPr>
              <w:t xml:space="preserve">   </w:t>
            </w:r>
          </w:p>
          <w:p w14:paraId="1946EBB5" w14:textId="46063D66" w:rsidR="00A47F82" w:rsidRDefault="00A47F8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E1AE0">
              <w:rPr>
                <w:rFonts w:ascii="Times New Roman" w:hAnsi="Times New Roman"/>
                <w:bCs/>
                <w:sz w:val="18"/>
                <w:szCs w:val="18"/>
              </w:rPr>
              <w:t>*SWBAT expand background knowledge and build vocabulary through discussion, reading, and writing.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77D99">
              <w:rPr>
                <w:rFonts w:ascii="Times New Roman" w:hAnsi="Times New Roman"/>
                <w:b/>
                <w:sz w:val="18"/>
                <w:szCs w:val="18"/>
                <w:highlight w:val="green"/>
              </w:rPr>
              <w:t>(K.R.3)</w:t>
            </w:r>
          </w:p>
          <w:p w14:paraId="5DFB9079" w14:textId="6FE30F1F" w:rsidR="003C23EE" w:rsidRDefault="003C23EE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E1AE0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utilize the writing process to plan, draft, revise, edit, and publish writings in various genres.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77D99">
              <w:rPr>
                <w:rFonts w:ascii="Times New Roman" w:hAnsi="Times New Roman"/>
                <w:b/>
                <w:sz w:val="18"/>
                <w:szCs w:val="18"/>
                <w:highlight w:val="green"/>
              </w:rPr>
              <w:t>(K.R.5)</w:t>
            </w:r>
          </w:p>
          <w:p w14:paraId="39685589" w14:textId="13190CA0" w:rsidR="003C23EE" w:rsidRPr="004E1AE0" w:rsidRDefault="003C23EE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D387C">
              <w:rPr>
                <w:rFonts w:ascii="Times New Roman" w:hAnsi="Times New Roman"/>
                <w:bCs/>
                <w:sz w:val="18"/>
                <w:szCs w:val="18"/>
              </w:rPr>
              <w:t>*SWBAT use speech that is understandable with only grade-appropriate errors.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(LF.OL.K.1a)</w:t>
            </w:r>
          </w:p>
          <w:p w14:paraId="088C9A64" w14:textId="09FE2E1A" w:rsidR="00A47F82" w:rsidRDefault="00A47F8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E1AE0">
              <w:rPr>
                <w:rFonts w:ascii="Times New Roman" w:hAnsi="Times New Roman"/>
                <w:bCs/>
                <w:sz w:val="18"/>
                <w:szCs w:val="18"/>
              </w:rPr>
              <w:t>*SWBAT listen to others and take turns speaking, carrying on a conversation through multiple exchanges.</w:t>
            </w:r>
            <w:r w:rsidR="004E1AE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(LF.OL.K.1d)</w:t>
            </w:r>
          </w:p>
          <w:p w14:paraId="755FFE01" w14:textId="380E6B23" w:rsidR="00AD387C" w:rsidRPr="004E1AE0" w:rsidRDefault="00AD387C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D387C">
              <w:rPr>
                <w:rFonts w:ascii="Times New Roman" w:hAnsi="Times New Roman"/>
                <w:bCs/>
                <w:sz w:val="18"/>
                <w:szCs w:val="18"/>
              </w:rPr>
              <w:t xml:space="preserve">*SWBAT actively engage in teacher-led reading experiences and collaborative discussions with peers to build background knowledge needed to be successful as they </w:t>
            </w:r>
            <w:r w:rsidR="00877D99">
              <w:rPr>
                <w:rFonts w:ascii="Times New Roman" w:hAnsi="Times New Roman"/>
                <w:bCs/>
                <w:sz w:val="18"/>
                <w:szCs w:val="18"/>
              </w:rPr>
              <w:t>le</w:t>
            </w:r>
            <w:r w:rsidRPr="00AD387C">
              <w:rPr>
                <w:rFonts w:ascii="Times New Roman" w:hAnsi="Times New Roman"/>
                <w:bCs/>
                <w:sz w:val="18"/>
                <w:szCs w:val="18"/>
              </w:rPr>
              <w:t>arn to read and later, read to learn.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77D9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(LF.OL.K.2)</w:t>
            </w:r>
          </w:p>
          <w:p w14:paraId="50CA57B0" w14:textId="77777777" w:rsidR="00A47F82" w:rsidRDefault="00A47F8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actively participate in teacher-led choral and shared reading experiences. </w:t>
            </w:r>
            <w:r w:rsidRPr="00877D9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(LF.OL.K.3)</w:t>
            </w:r>
          </w:p>
          <w:p w14:paraId="2EE02071" w14:textId="30803056" w:rsidR="00AD387C" w:rsidRPr="004E1AE0" w:rsidRDefault="00AD387C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D387C">
              <w:rPr>
                <w:rFonts w:ascii="Times New Roman" w:hAnsi="Times New Roman"/>
                <w:bCs/>
                <w:sz w:val="18"/>
                <w:szCs w:val="18"/>
              </w:rPr>
              <w:t xml:space="preserve">*SWBAT with guidance and support, ask and answer questions to seek help, get information, or clarify information presented orally, through text, or other media. </w:t>
            </w:r>
            <w:r w:rsidRPr="00877D99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(</w:t>
            </w:r>
            <w:r w:rsidRPr="00877D9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LF.OL.K.4)</w:t>
            </w:r>
          </w:p>
          <w:p w14:paraId="0E4CA72F" w14:textId="700961B2" w:rsidR="00D94A5B" w:rsidRDefault="00A47F8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r w:rsidR="008D4B42">
              <w:rPr>
                <w:rFonts w:ascii="Times New Roman" w:hAnsi="Times New Roman"/>
                <w:bCs/>
                <w:sz w:val="18"/>
                <w:szCs w:val="18"/>
              </w:rPr>
              <w:t>speak audibly and express thoughts, feelings, and ideas clearly</w:t>
            </w:r>
            <w:r w:rsidR="00D94A5B"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D94A5B" w:rsidRPr="004E1AE0">
              <w:rPr>
                <w:rFonts w:ascii="Times New Roman" w:hAnsi="Times New Roman"/>
                <w:b/>
                <w:sz w:val="18"/>
                <w:szCs w:val="18"/>
              </w:rPr>
              <w:t>(LF.OL.K.</w:t>
            </w:r>
            <w:r w:rsidR="008D4B42">
              <w:rPr>
                <w:rFonts w:ascii="Times New Roman" w:hAnsi="Times New Roman"/>
                <w:b/>
                <w:sz w:val="18"/>
                <w:szCs w:val="18"/>
              </w:rPr>
              <w:t>5a</w:t>
            </w:r>
            <w:r w:rsidR="00D94A5B" w:rsidRPr="004E1AE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4C511E87" w14:textId="4C6EF02A" w:rsidR="00AD387C" w:rsidRDefault="00AD387C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D387C">
              <w:rPr>
                <w:rFonts w:ascii="Times New Roman" w:hAnsi="Times New Roman"/>
                <w:bCs/>
                <w:sz w:val="18"/>
                <w:szCs w:val="18"/>
              </w:rPr>
              <w:t>*SWBAT describe people, places, things, and events with re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l</w:t>
            </w:r>
            <w:r w:rsidRPr="00AD387C">
              <w:rPr>
                <w:rFonts w:ascii="Times New Roman" w:hAnsi="Times New Roman"/>
                <w:bCs/>
                <w:sz w:val="18"/>
                <w:szCs w:val="18"/>
              </w:rPr>
              <w:t>evant details in a story with three to five events. 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LF.OL.K.5b)</w:t>
            </w:r>
          </w:p>
          <w:p w14:paraId="1F89D66E" w14:textId="155C079A" w:rsidR="008D4B42" w:rsidRDefault="008D4B4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8D4B42">
              <w:rPr>
                <w:rFonts w:ascii="Times New Roman" w:hAnsi="Times New Roman"/>
                <w:bCs/>
                <w:sz w:val="18"/>
                <w:szCs w:val="18"/>
              </w:rPr>
              <w:t>*SWBAT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use spatial and temporal correctly. </w:t>
            </w:r>
            <w:r w:rsidRPr="008D4B42">
              <w:rPr>
                <w:rFonts w:ascii="Times New Roman" w:hAnsi="Times New Roman"/>
                <w:b/>
                <w:sz w:val="18"/>
                <w:szCs w:val="18"/>
              </w:rPr>
              <w:t>(LF.OL.K.6)</w:t>
            </w:r>
          </w:p>
          <w:p w14:paraId="705B1568" w14:textId="1CA2BDA1" w:rsidR="00D94A5B" w:rsidRPr="004E1AE0" w:rsidRDefault="008D4B4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8D4B42">
              <w:rPr>
                <w:rFonts w:ascii="Times New Roman" w:hAnsi="Times New Roman"/>
                <w:bCs/>
                <w:sz w:val="18"/>
                <w:szCs w:val="18"/>
              </w:rPr>
              <w:t>*SWBAT restate and follow one-and two-step directions.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(LF.OL.K.7)</w:t>
            </w:r>
            <w:r w:rsidR="00664D89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14:paraId="06F0D23C" w14:textId="5694C9FE" w:rsidR="00D94A5B" w:rsidRP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*SWBAT with prompting and support, explain the roles of the author and illustrator of a text.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8b)</w:t>
            </w:r>
          </w:p>
          <w:p w14:paraId="56BC0358" w14:textId="05D9339E" w:rsidR="008D4B42" w:rsidRP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*SWBAT track print, moving left to right and top to bottom on the printed page, returning to the beginning of the next line.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8c)</w:t>
            </w:r>
            <w:r w:rsidR="00664D89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142B1649" w14:textId="77777777" w:rsidR="00AD387C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*SWBAT distinguish letters from words within sentences.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8f)</w:t>
            </w:r>
            <w:r w:rsidR="00664D89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78B09F51" w14:textId="61D25CDA" w:rsidR="00D94A5B" w:rsidRPr="004E1AE0" w:rsidRDefault="001E2CC0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E2CC0">
              <w:rPr>
                <w:rFonts w:ascii="Times New Roman" w:hAnsi="Times New Roman"/>
                <w:bCs/>
                <w:sz w:val="18"/>
                <w:szCs w:val="18"/>
              </w:rPr>
              <w:t>*SWBAT compare and contrast letters based upon similarities and differences, including name, shape, sounds, and approach strokes for writing.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8g)</w:t>
            </w:r>
          </w:p>
          <w:p w14:paraId="5F02F4F5" w14:textId="5E411453" w:rsidR="008D4B42" w:rsidRP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recognize and produce pairs of rhyming words and distinguish them from non-rhyming pairs using pictures and/or </w:t>
            </w:r>
            <w:r w:rsidR="004E1AE0"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spoken words. </w:t>
            </w:r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9c)</w:t>
            </w:r>
          </w:p>
          <w:p w14:paraId="731CD3B9" w14:textId="77777777" w:rsidR="004E1AE0" w:rsidRDefault="004E1AE0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recognize and name all </w:t>
            </w:r>
            <w:proofErr w:type="gramStart"/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upper and lower case</w:t>
            </w:r>
            <w:proofErr w:type="gramEnd"/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 letters in non-sequential order with accuracy and automatically.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77D9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(</w:t>
            </w:r>
            <w:proofErr w:type="gramStart"/>
            <w:r w:rsidRPr="00877D9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LF.FL.K.</w:t>
            </w:r>
            <w:proofErr w:type="gramEnd"/>
            <w:r w:rsidRPr="00877D99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11)</w:t>
            </w:r>
          </w:p>
          <w:p w14:paraId="58157FD1" w14:textId="77777777" w:rsidR="001E2CC0" w:rsidRDefault="001E2CC0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1E2CC0">
              <w:rPr>
                <w:rFonts w:ascii="Times New Roman" w:hAnsi="Times New Roman"/>
                <w:bCs/>
                <w:sz w:val="18"/>
                <w:szCs w:val="18"/>
              </w:rPr>
              <w:t>*SWBAT use previously-taught vocabulary to produce and expand complete sentences in shared language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activities (LF.V.K.21)</w:t>
            </w:r>
          </w:p>
          <w:p w14:paraId="2F094472" w14:textId="58A4AC52" w:rsidR="001E2CC0" w:rsidRDefault="001E2CC0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16CB6">
              <w:rPr>
                <w:rFonts w:ascii="Times New Roman" w:hAnsi="Times New Roman"/>
                <w:bCs/>
                <w:sz w:val="18"/>
                <w:szCs w:val="18"/>
              </w:rPr>
              <w:t>*SWBAT</w:t>
            </w:r>
            <w:r w:rsidR="00416CB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416CB6">
              <w:rPr>
                <w:rFonts w:ascii="Times New Roman" w:hAnsi="Times New Roman"/>
                <w:bCs/>
                <w:sz w:val="18"/>
                <w:szCs w:val="18"/>
              </w:rPr>
              <w:t>manipulate words and/or phrases to create simple sentences</w:t>
            </w:r>
            <w:r w:rsidR="00416CB6" w:rsidRPr="00416CB6">
              <w:rPr>
                <w:rFonts w:ascii="Times New Roman" w:hAnsi="Times New Roman"/>
                <w:bCs/>
                <w:sz w:val="18"/>
                <w:szCs w:val="18"/>
              </w:rPr>
              <w:t>, including declaratives and interrogatives, to help build syntactic awareness and comprehension at the sentence level.</w:t>
            </w:r>
            <w:r w:rsidR="00416CB6">
              <w:rPr>
                <w:rFonts w:ascii="Times New Roman" w:hAnsi="Times New Roman"/>
                <w:b/>
                <w:sz w:val="18"/>
                <w:szCs w:val="18"/>
              </w:rPr>
              <w:t xml:space="preserve"> (LF.C.K.23)</w:t>
            </w:r>
          </w:p>
          <w:p w14:paraId="4F9BCBB0" w14:textId="6C470548" w:rsidR="00416CB6" w:rsidRDefault="00416CB6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16CB6">
              <w:rPr>
                <w:rFonts w:ascii="Times New Roman" w:hAnsi="Times New Roman"/>
                <w:bCs/>
                <w:sz w:val="18"/>
                <w:szCs w:val="18"/>
              </w:rPr>
              <w:t xml:space="preserve">*SWBAT identify common types of texts and their features, including literary, informational, fairy tale, and poetry.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(LF.C.K.24)</w:t>
            </w:r>
          </w:p>
          <w:p w14:paraId="2B8B8629" w14:textId="43074F2D" w:rsidR="00416CB6" w:rsidRDefault="00416CB6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16CB6">
              <w:rPr>
                <w:rFonts w:ascii="Times New Roman" w:hAnsi="Times New Roman"/>
                <w:bCs/>
                <w:sz w:val="18"/>
                <w:szCs w:val="18"/>
              </w:rPr>
              <w:t>*SWBAT identify the topic of texts, using titles, headings, illustrations and texts clues. 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LF.C.K.25)</w:t>
            </w:r>
          </w:p>
          <w:p w14:paraId="4F2E94FE" w14:textId="0478D487" w:rsidR="00416CB6" w:rsidRDefault="00416CB6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r w:rsidR="004E1AE0" w:rsidRPr="00A85882">
              <w:rPr>
                <w:rFonts w:ascii="Times New Roman" w:hAnsi="Times New Roman"/>
                <w:bCs/>
                <w:sz w:val="18"/>
                <w:szCs w:val="18"/>
              </w:rPr>
              <w:t>SWBAT with prompting and support, describe the relationship between illustration and the text in which they appear.</w:t>
            </w:r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85882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LF.C.K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.26)</w:t>
            </w:r>
            <w:r w:rsidR="00664D89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76B3AB59" w14:textId="63F1DF66" w:rsidR="00A87FE2" w:rsidRDefault="00A87FE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7FE2">
              <w:rPr>
                <w:rFonts w:ascii="Times New Roman" w:hAnsi="Times New Roman"/>
                <w:bCs/>
                <w:sz w:val="18"/>
                <w:szCs w:val="18"/>
              </w:rPr>
              <w:t>*SWBAT retell a text orally, including main character(s), setting, and important events in logical order.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(LF.C.K. 27a)</w:t>
            </w:r>
          </w:p>
          <w:p w14:paraId="123177FD" w14:textId="25185C95" w:rsidR="00A87FE2" w:rsidRDefault="00A87FE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7FE2">
              <w:rPr>
                <w:rFonts w:ascii="Times New Roman" w:hAnsi="Times New Roman"/>
                <w:bCs/>
                <w:sz w:val="18"/>
                <w:szCs w:val="18"/>
              </w:rPr>
              <w:t>*SWBAT use text clues to determine main ideas and make predictions about an ending in a literary text.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(LF.C.K.28)</w:t>
            </w:r>
          </w:p>
          <w:p w14:paraId="1A47CEB1" w14:textId="310BD252" w:rsidR="00A87FE2" w:rsidRDefault="00A87FE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7FE2">
              <w:rPr>
                <w:rFonts w:ascii="Times New Roman" w:hAnsi="Times New Roman"/>
                <w:bCs/>
                <w:sz w:val="18"/>
                <w:szCs w:val="18"/>
              </w:rPr>
              <w:t>*SWBAT ask and answer questions about key details in literary and informational texts.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(LF.C.K.30)</w:t>
            </w:r>
          </w:p>
          <w:p w14:paraId="15BCAE57" w14:textId="33EB1F9C" w:rsidR="00A87FE2" w:rsidRDefault="00A87FE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7FE2">
              <w:rPr>
                <w:rFonts w:ascii="Times New Roman" w:hAnsi="Times New Roman"/>
                <w:bCs/>
                <w:sz w:val="18"/>
                <w:szCs w:val="18"/>
              </w:rPr>
              <w:t>*SWBAT distinguish between literary texts and informational texts.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(LF.C.K.32a)</w:t>
            </w:r>
          </w:p>
          <w:p w14:paraId="52F675AA" w14:textId="174F7101" w:rsidR="00A87FE2" w:rsidRDefault="00A87FE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7FE2">
              <w:rPr>
                <w:rFonts w:ascii="Times New Roman" w:hAnsi="Times New Roman"/>
                <w:bCs/>
                <w:sz w:val="18"/>
                <w:szCs w:val="18"/>
              </w:rPr>
              <w:t>*SWBAT compare and contrast two informational texts on the same topic.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(LF.C.K.32b)</w:t>
            </w:r>
          </w:p>
          <w:p w14:paraId="13700BBD" w14:textId="2AEA43EE" w:rsidR="00A87FE2" w:rsidRDefault="00A87FE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D2D64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r w:rsidR="004D2D64" w:rsidRPr="004D2D64">
              <w:rPr>
                <w:rFonts w:ascii="Times New Roman" w:hAnsi="Times New Roman"/>
                <w:bCs/>
                <w:sz w:val="18"/>
                <w:szCs w:val="18"/>
              </w:rPr>
              <w:t xml:space="preserve">express ideas orally and connect these ideas through drawing and emergent writing. </w:t>
            </w:r>
            <w:r w:rsidR="004D2D64">
              <w:rPr>
                <w:rFonts w:ascii="Times New Roman" w:hAnsi="Times New Roman"/>
                <w:b/>
                <w:sz w:val="18"/>
                <w:szCs w:val="18"/>
              </w:rPr>
              <w:t>(LF.W.K.33)</w:t>
            </w:r>
          </w:p>
          <w:p w14:paraId="213BB540" w14:textId="7AA68824" w:rsidR="004D2D64" w:rsidRDefault="0030323A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30323A">
              <w:rPr>
                <w:rFonts w:ascii="Times New Roman" w:hAnsi="Times New Roman"/>
                <w:bCs/>
                <w:sz w:val="18"/>
                <w:szCs w:val="18"/>
              </w:rPr>
              <w:t xml:space="preserve">*SWBAT compose a simple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s</w:t>
            </w:r>
            <w:r w:rsidRPr="0030323A">
              <w:rPr>
                <w:rFonts w:ascii="Times New Roman" w:hAnsi="Times New Roman"/>
                <w:bCs/>
                <w:sz w:val="18"/>
                <w:szCs w:val="18"/>
              </w:rPr>
              <w:t>entence, including necessary components to create a complete sentence rather than a fragment.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(LF.W.K.36b)</w:t>
            </w:r>
          </w:p>
          <w:p w14:paraId="6FDCAA09" w14:textId="1C4A2457" w:rsidR="0030323A" w:rsidRDefault="0030323A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30323A">
              <w:rPr>
                <w:rFonts w:ascii="Times New Roman" w:hAnsi="Times New Roman"/>
                <w:bCs/>
                <w:sz w:val="18"/>
                <w:szCs w:val="18"/>
              </w:rPr>
              <w:t>*SWBAT identify the role or purpose of a noun and a verb within a sentence and the type of information it conveys.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(LF.W.K.36c) </w:t>
            </w:r>
          </w:p>
          <w:p w14:paraId="18D6AF8A" w14:textId="2B596965" w:rsidR="0030323A" w:rsidRDefault="0030323A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30323A">
              <w:rPr>
                <w:rFonts w:ascii="Times New Roman" w:hAnsi="Times New Roman"/>
                <w:bCs/>
                <w:sz w:val="18"/>
                <w:szCs w:val="18"/>
              </w:rPr>
              <w:t>*SWBAT capitalize the pronoun I and names of individuals.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(LF.W.K.36f)</w:t>
            </w:r>
          </w:p>
          <w:p w14:paraId="7D105FB9" w14:textId="24C63A73" w:rsidR="0030323A" w:rsidRDefault="0030323A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B84EF0">
              <w:rPr>
                <w:rFonts w:ascii="Times New Roman" w:hAnsi="Times New Roman"/>
                <w:bCs/>
                <w:sz w:val="18"/>
                <w:szCs w:val="18"/>
              </w:rPr>
              <w:t xml:space="preserve">*SWBAT actively participate in shared writing experiences to </w:t>
            </w:r>
            <w:r w:rsidR="00B84EF0" w:rsidRPr="00B84EF0">
              <w:rPr>
                <w:rFonts w:ascii="Times New Roman" w:hAnsi="Times New Roman"/>
                <w:bCs/>
                <w:sz w:val="18"/>
                <w:szCs w:val="18"/>
              </w:rPr>
              <w:t>create messages, lists, and labels for a drawing or illustration.</w:t>
            </w:r>
            <w:r w:rsidR="00B84EF0">
              <w:rPr>
                <w:rFonts w:ascii="Times New Roman" w:hAnsi="Times New Roman"/>
                <w:b/>
                <w:sz w:val="18"/>
                <w:szCs w:val="18"/>
              </w:rPr>
              <w:t xml:space="preserve"> (LF.W.K.37a)</w:t>
            </w:r>
          </w:p>
          <w:p w14:paraId="69DF52FE" w14:textId="2B7EFDCB" w:rsidR="00B84EF0" w:rsidRDefault="008F5288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8F5288">
              <w:rPr>
                <w:rFonts w:ascii="Times New Roman" w:hAnsi="Times New Roman"/>
                <w:bCs/>
                <w:sz w:val="18"/>
                <w:szCs w:val="18"/>
              </w:rPr>
              <w:t>*SWBAT improve pictorial and written presentations, as needed, by planning, revising, editing, and using suggestions from peers and adults.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(LF.W.K.38)</w:t>
            </w:r>
          </w:p>
          <w:p w14:paraId="0FD94AB4" w14:textId="3DF8C69D" w:rsidR="008F5288" w:rsidRDefault="00F92287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F92287">
              <w:rPr>
                <w:rFonts w:ascii="Times New Roman" w:hAnsi="Times New Roman"/>
                <w:bCs/>
                <w:sz w:val="18"/>
                <w:szCs w:val="18"/>
              </w:rPr>
              <w:t>*SWBAT participate in shared research and writing projects to answer a question or describe a topic.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(LF.W.K.39)</w:t>
            </w:r>
          </w:p>
          <w:p w14:paraId="3C935A49" w14:textId="4E9B2D12" w:rsidR="00664D89" w:rsidRPr="0058076A" w:rsidRDefault="00664D89" w:rsidP="0058076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14:paraId="777782C4" w14:textId="3C457613" w:rsidR="00664D89" w:rsidRDefault="00F92287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509"/>
      </w:tblGrid>
      <w:tr w:rsidR="00056628" w14:paraId="0E97E62F" w14:textId="77777777" w:rsidTr="00D43308">
        <w:trPr>
          <w:trHeight w:val="1043"/>
        </w:trPr>
        <w:tc>
          <w:tcPr>
            <w:tcW w:w="14509" w:type="dxa"/>
          </w:tcPr>
          <w:p w14:paraId="3EE09882" w14:textId="77777777" w:rsidR="00056628" w:rsidRDefault="00056628" w:rsidP="000566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Outcome(s)/Objective(s)</w:t>
            </w:r>
            <w:r w:rsidR="005F3E1A">
              <w:rPr>
                <w:rFonts w:ascii="Times New Roman" w:hAnsi="Times New Roman"/>
                <w:b/>
                <w:sz w:val="20"/>
                <w:szCs w:val="20"/>
              </w:rPr>
              <w:t>/I can statement</w:t>
            </w:r>
          </w:p>
          <w:p w14:paraId="2419393B" w14:textId="7E253684" w:rsidR="00801808" w:rsidRPr="00056628" w:rsidRDefault="00801808" w:rsidP="000566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 Can:</w:t>
            </w:r>
          </w:p>
          <w:p w14:paraId="7A6E103A" w14:textId="4DC5156B" w:rsidR="00D43308" w:rsidRPr="00C4193D" w:rsidRDefault="00D43308" w:rsidP="00D43308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proofErr w:type="gramStart"/>
            <w:r w:rsidR="00801808">
              <w:rPr>
                <w:rFonts w:ascii="Times New Roman" w:hAnsi="Times New Roman"/>
                <w:sz w:val="18"/>
                <w:szCs w:val="18"/>
              </w:rPr>
              <w:t>recognize</w:t>
            </w:r>
            <w:proofErr w:type="gramEnd"/>
            <w:r w:rsidR="00801808">
              <w:rPr>
                <w:rFonts w:ascii="Times New Roman" w:hAnsi="Times New Roman"/>
                <w:sz w:val="18"/>
                <w:szCs w:val="18"/>
              </w:rPr>
              <w:t xml:space="preserve"> the letters of the </w:t>
            </w:r>
            <w:proofErr w:type="spellStart"/>
            <w:r w:rsidR="00801808">
              <w:rPr>
                <w:rFonts w:ascii="Times New Roman" w:hAnsi="Times New Roman"/>
                <w:sz w:val="18"/>
                <w:szCs w:val="18"/>
              </w:rPr>
              <w:t>alphabetl</w:t>
            </w:r>
            <w:proofErr w:type="spellEnd"/>
          </w:p>
          <w:p w14:paraId="6B71694B" w14:textId="3C43CFF4" w:rsidR="00D43308" w:rsidRPr="00C4193D" w:rsidRDefault="00D43308" w:rsidP="00D433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proofErr w:type="gramStart"/>
            <w:r w:rsidRPr="00C4193D">
              <w:rPr>
                <w:rFonts w:ascii="Times New Roman" w:hAnsi="Times New Roman"/>
                <w:sz w:val="18"/>
                <w:szCs w:val="18"/>
              </w:rPr>
              <w:t>recognize</w:t>
            </w:r>
            <w:proofErr w:type="gramEnd"/>
            <w:r w:rsidRPr="00C4193D">
              <w:rPr>
                <w:rFonts w:ascii="Times New Roman" w:hAnsi="Times New Roman"/>
                <w:sz w:val="18"/>
                <w:szCs w:val="18"/>
              </w:rPr>
              <w:t xml:space="preserve"> and make rhyming words.</w:t>
            </w:r>
          </w:p>
          <w:p w14:paraId="49477E14" w14:textId="2F86C80F" w:rsidR="00056628" w:rsidRDefault="00D43308" w:rsidP="00D433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  <w:u w:val="single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proofErr w:type="gramStart"/>
            <w:r w:rsidR="00801808">
              <w:rPr>
                <w:rFonts w:ascii="Times New Roman" w:hAnsi="Times New Roman"/>
                <w:sz w:val="18"/>
                <w:szCs w:val="18"/>
              </w:rPr>
              <w:t>discuss</w:t>
            </w:r>
            <w:proofErr w:type="gramEnd"/>
            <w:r w:rsidR="00801808">
              <w:rPr>
                <w:rFonts w:ascii="Times New Roman" w:hAnsi="Times New Roman"/>
                <w:sz w:val="18"/>
                <w:szCs w:val="18"/>
              </w:rPr>
              <w:t xml:space="preserve"> the role of the </w:t>
            </w:r>
            <w:r w:rsidRPr="00C4193D">
              <w:rPr>
                <w:rFonts w:ascii="Times New Roman" w:hAnsi="Times New Roman"/>
                <w:sz w:val="18"/>
                <w:szCs w:val="18"/>
              </w:rPr>
              <w:t>author and illustrator</w:t>
            </w:r>
            <w:r w:rsidR="0080180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40C8004" w14:textId="77777777" w:rsidR="00056628" w:rsidRDefault="00056628" w:rsidP="000566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</w:tr>
    </w:tbl>
    <w:p w14:paraId="74664C8C" w14:textId="77777777" w:rsidR="00056628" w:rsidRPr="003B3EA8" w:rsidRDefault="00056628" w:rsidP="0005662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0"/>
        </w:rPr>
      </w:pPr>
      <w:r w:rsidRPr="003B3EA8">
        <w:rPr>
          <w:rFonts w:ascii="Times New Roman" w:hAnsi="Times New Roman"/>
          <w:b/>
          <w:sz w:val="20"/>
          <w:u w:val="single"/>
        </w:rPr>
        <w:t xml:space="preserve">  </w:t>
      </w:r>
      <w:r w:rsidRPr="003B3EA8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</w:rPr>
        <w:t xml:space="preserve">       </w:t>
      </w:r>
    </w:p>
    <w:p w14:paraId="13938EE6" w14:textId="77777777" w:rsidR="00664D89" w:rsidRDefault="00E036DE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lastRenderedPageBreak/>
        <w:t>ACTIVATING LEARNING STRATEGY/STRATEGIC</w:t>
      </w:r>
      <w:r w:rsidR="00664D89">
        <w:rPr>
          <w:rFonts w:ascii="Times New Roman" w:hAnsi="Times New Roman"/>
          <w:b/>
          <w:bCs/>
          <w:sz w:val="20"/>
        </w:rPr>
        <w:t xml:space="preserve"> TEACHING STRATEGIES:</w:t>
      </w:r>
    </w:p>
    <w:tbl>
      <w:tblPr>
        <w:tblW w:w="14457" w:type="dxa"/>
        <w:tblInd w:w="-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046"/>
        <w:gridCol w:w="316"/>
        <w:gridCol w:w="2298"/>
        <w:gridCol w:w="316"/>
        <w:gridCol w:w="2625"/>
        <w:gridCol w:w="316"/>
        <w:gridCol w:w="1145"/>
        <w:gridCol w:w="316"/>
        <w:gridCol w:w="2641"/>
        <w:gridCol w:w="35"/>
        <w:gridCol w:w="327"/>
        <w:gridCol w:w="2676"/>
      </w:tblGrid>
      <w:tr w:rsidR="00664D89" w14:paraId="18312602" w14:textId="77777777" w:rsidTr="002611BA">
        <w:trPr>
          <w:trHeight w:val="125"/>
        </w:trPr>
        <w:tc>
          <w:tcPr>
            <w:tcW w:w="40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DC0BC" w14:textId="77777777" w:rsidR="00664D89" w:rsidRDefault="00664D89" w:rsidP="0094442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7A21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25C98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6FFF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5C0C1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07DC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6616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3C75E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45344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B23C2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78AF7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AF620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4D89" w14:paraId="26EB7E1B" w14:textId="77777777" w:rsidTr="002611BA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E249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0" w:name="Check6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4CFE8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8B266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0D8F5" w14:textId="77777777" w:rsidR="00664D89" w:rsidRDefault="00664D89" w:rsidP="007A176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A176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="007A176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7A176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18"/>
                <w:szCs w:val="18"/>
              </w:rPr>
              <w:t xml:space="preserve">  Word Splash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01595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" w:name="Check14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8C228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Anticipation Guide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D47E1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3" w:name="Check18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B6A49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Lecture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973C5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4" w:name="Check22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B3325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Graphic Organizer/VLT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5DF78" w14:textId="77777777" w:rsidR="00664D89" w:rsidRDefault="00664D89" w:rsidP="0094442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ACDF2" w14:textId="14D7A766" w:rsidR="00664D89" w:rsidRDefault="009D260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26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Poem, Rhymes, etc.</w:t>
            </w:r>
          </w:p>
        </w:tc>
      </w:tr>
      <w:tr w:rsidR="00664D89" w14:paraId="7970FDC8" w14:textId="77777777" w:rsidTr="002611BA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18656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6" w:name="Check7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B5161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Survey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DE2A9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D40DC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7" w:name="Check11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Possible Sentence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E4576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8" w:name="Check15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B9E5A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Think-Pair-Share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6BE69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9" w:name="Check19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38236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Reading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710B6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0" w:name="Check23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8C759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Pictograph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461C7" w14:textId="77777777" w:rsidR="00664D89" w:rsidRDefault="00664D89" w:rsidP="00665CD5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1" w:name="Check27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7BB80" w14:textId="5D53F272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Acronyms/Word</w:t>
            </w:r>
          </w:p>
        </w:tc>
      </w:tr>
      <w:tr w:rsidR="00664D89" w14:paraId="5520DBE8" w14:textId="77777777" w:rsidTr="002611BA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4CB27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2" w:name="Check8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28DC7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Word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5F9D1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D7755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3" w:name="Check12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"/>
            <w:r>
              <w:rPr>
                <w:rFonts w:ascii="Times New Roman" w:hAnsi="Times New Roman"/>
                <w:sz w:val="18"/>
                <w:szCs w:val="18"/>
              </w:rPr>
              <w:t xml:space="preserve">  Concept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7B865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9D43C" w14:textId="722D9BE7" w:rsidR="00664D89" w:rsidRDefault="009D260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6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4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Vocabulary Overview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FB799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5" w:name="Check20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32C18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5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F6CF3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6" w:name="Check24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3685D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6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Diagram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79991" w14:textId="77777777" w:rsidR="00664D89" w:rsidRDefault="00664D89" w:rsidP="0094442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7" w:name="Check28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B2B17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7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Other: ____________</w:t>
            </w:r>
          </w:p>
        </w:tc>
      </w:tr>
      <w:tr w:rsidR="00664D89" w14:paraId="6E123447" w14:textId="77777777" w:rsidTr="002611BA">
        <w:trPr>
          <w:trHeight w:val="308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14937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8" w:name="Check9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2BF71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Word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6FA36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9D13E" w14:textId="77777777" w:rsidR="00664D89" w:rsidRDefault="00664D89" w:rsidP="00F866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9" w:name="Check13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9"/>
            <w:r>
              <w:rPr>
                <w:rFonts w:ascii="Times New Roman" w:hAnsi="Times New Roman"/>
                <w:sz w:val="18"/>
                <w:szCs w:val="18"/>
              </w:rPr>
              <w:t xml:space="preserve">  Frayer 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D1961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20" w:name="Check17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3809F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0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Daily Language Practice (DLP)___________________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A1A32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1" w:name="Check21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BC01D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1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Hands-on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5EB1B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2" w:name="Check25"/>
        <w:tc>
          <w:tcPr>
            <w:tcW w:w="2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94B18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2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Mind Map/Visual Guide</w:t>
            </w:r>
          </w:p>
        </w:tc>
        <w:tc>
          <w:tcPr>
            <w:tcW w:w="362" w:type="dxa"/>
            <w:gridSpan w:val="2"/>
            <w:vAlign w:val="bottom"/>
          </w:tcPr>
          <w:p w14:paraId="24329ADB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B93CF" w14:textId="77777777" w:rsidR="00664D89" w:rsidRDefault="00664D89" w:rsidP="0094442D">
            <w:pPr>
              <w:rPr>
                <w:sz w:val="20"/>
                <w:szCs w:val="18"/>
              </w:rPr>
            </w:pPr>
          </w:p>
        </w:tc>
      </w:tr>
      <w:tr w:rsidR="00664D89" w14:paraId="0F133B79" w14:textId="77777777" w:rsidTr="002611BA">
        <w:trPr>
          <w:trHeight w:val="309"/>
        </w:trPr>
        <w:tc>
          <w:tcPr>
            <w:tcW w:w="40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C7DF4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8E4B7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B099C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C8A4D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283A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0F1FC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02E5B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F42C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1D7E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3E226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BEF8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610E6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4D89" w:rsidRPr="00530A91" w14:paraId="58CDE123" w14:textId="77777777" w:rsidTr="002611BA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97"/>
        </w:trPr>
        <w:tc>
          <w:tcPr>
            <w:tcW w:w="14457" w:type="dxa"/>
            <w:gridSpan w:val="13"/>
          </w:tcPr>
          <w:p w14:paraId="6FDD445B" w14:textId="77777777" w:rsidR="00FC3CC3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6944821" w14:textId="77777777" w:rsidR="00664D89" w:rsidRPr="00530A91" w:rsidRDefault="00664D89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0A91">
              <w:rPr>
                <w:rFonts w:ascii="Times New Roman" w:hAnsi="Times New Roman"/>
                <w:b/>
                <w:sz w:val="18"/>
                <w:szCs w:val="18"/>
              </w:rPr>
              <w:t>Engagement Strategies:</w:t>
            </w:r>
          </w:p>
          <w:p w14:paraId="519FD136" w14:textId="77777777" w:rsidR="00664D89" w:rsidRPr="00530A91" w:rsidRDefault="00261A88" w:rsidP="0094442D">
            <w:pPr>
              <w:pStyle w:val="msoaddress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Collaborative Group Work                               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Writing to Learn                               </w:t>
            </w:r>
            <w:bookmarkStart w:id="23" w:name="Check5"/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3"/>
            <w:r w:rsidR="00664D89">
              <w:rPr>
                <w:rFonts w:ascii="Times New Roman" w:hAnsi="Times New Roman"/>
                <w:sz w:val="18"/>
                <w:szCs w:val="18"/>
              </w:rPr>
              <w:t xml:space="preserve"> - Literacy Groups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664D89">
              <w:rPr>
                <w:rFonts w:ascii="Times New Roman" w:hAnsi="Times New Roman"/>
                <w:sz w:val="18"/>
                <w:szCs w:val="18"/>
              </w:rPr>
              <w:t>Other:_</w:t>
            </w:r>
            <w:proofErr w:type="gramEnd"/>
            <w:r w:rsidR="00664D89">
              <w:rPr>
                <w:rFonts w:ascii="Times New Roman" w:hAnsi="Times New Roman"/>
                <w:sz w:val="18"/>
                <w:szCs w:val="18"/>
              </w:rPr>
              <w:t>____________________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FC3CC3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</w:p>
          <w:p w14:paraId="7B29D96F" w14:textId="32170597" w:rsidR="00664D89" w:rsidRPr="00530A91" w:rsidRDefault="00261A88" w:rsidP="0094442D">
            <w:pPr>
              <w:pStyle w:val="msoaddress"/>
              <w:widowControl w:val="0"/>
              <w:ind w:left="360" w:hanging="36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Questioning Techniques                                  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Scaffolding Text                              </w:t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260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-Classroom Talk</w:t>
            </w:r>
            <w:r w:rsidR="00316412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316412">
              <w:rPr>
                <w:rFonts w:ascii="Times New Roman" w:hAnsi="Times New Roman"/>
                <w:sz w:val="18"/>
                <w:szCs w:val="18"/>
              </w:rPr>
              <w:t xml:space="preserve"> - T.W.I.R.L.</w:t>
            </w:r>
          </w:p>
          <w:p w14:paraId="0F8768D8" w14:textId="77777777" w:rsidR="00FC3CC3" w:rsidRPr="00530A91" w:rsidRDefault="00FC3CC3" w:rsidP="009444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4D89" w:rsidRPr="00530A91" w14:paraId="56A73E90" w14:textId="77777777" w:rsidTr="002611BA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9"/>
        </w:trPr>
        <w:tc>
          <w:tcPr>
            <w:tcW w:w="14457" w:type="dxa"/>
            <w:gridSpan w:val="13"/>
          </w:tcPr>
          <w:p w14:paraId="6D42DE2B" w14:textId="77777777" w:rsidR="00FC3CC3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9520B63" w14:textId="2929A550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Technology Integration: </w:t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260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Smart board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Document Camera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IPADS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Mac Books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Computers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Kindles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Interactive Tablets 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Digital/ Video Camera                                                                                                                            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Clickers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ACCESS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 Program:________________________________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Other:______________________________________ </w:t>
            </w:r>
          </w:p>
          <w:p w14:paraId="1B8BA0DF" w14:textId="77777777" w:rsidR="00FC3CC3" w:rsidRPr="00530A91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6917F2F3" w14:textId="77777777" w:rsidR="00664D89" w:rsidRPr="00530A91" w:rsidRDefault="007A1762" w:rsidP="00665CD5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E8202" wp14:editId="2D8D7422">
                <wp:simplePos x="0" y="0"/>
                <wp:positionH relativeFrom="margin">
                  <wp:posOffset>-144780</wp:posOffset>
                </wp:positionH>
                <wp:positionV relativeFrom="paragraph">
                  <wp:posOffset>213360</wp:posOffset>
                </wp:positionV>
                <wp:extent cx="9433560" cy="617220"/>
                <wp:effectExtent l="0" t="0" r="15240" b="1143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35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F3DFA" w14:textId="77777777" w:rsidR="009D472E" w:rsidRDefault="00FC3CC3" w:rsidP="00FC3CC3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This Week’s Vocabulary: </w:t>
                            </w:r>
                          </w:p>
                          <w:p w14:paraId="29BC866B" w14:textId="7A551DA5" w:rsidR="00FC3CC3" w:rsidRDefault="00FC3CC3" w:rsidP="00FC3CC3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27FD5899" w14:textId="2A76A321" w:rsidR="003F7B04" w:rsidRPr="003F7B04" w:rsidRDefault="004514D7" w:rsidP="003F7B04">
                            <w:pPr>
                              <w:rPr>
                                <w:rFonts w:ascii="Times New Roman" w:eastAsia="Century Gothic" w:hAnsi="Times New Roman"/>
                                <w:sz w:val="18"/>
                                <w:szCs w:val="18"/>
                              </w:rPr>
                            </w:pPr>
                            <w:r w:rsidRPr="005221B7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The following vocabulary words will be </w:t>
                            </w:r>
                            <w:proofErr w:type="gramStart"/>
                            <w:r w:rsidRPr="005221B7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discuss</w:t>
                            </w:r>
                            <w:proofErr w:type="gramEnd"/>
                            <w:r w:rsidRPr="005221B7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 this week’s lesson: </w:t>
                            </w:r>
                            <w:r w:rsidR="003F7B04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photograph</w:t>
                            </w:r>
                            <w:r w:rsidR="009133E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r w:rsidR="003F7B04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freckle</w:t>
                            </w:r>
                            <w:r w:rsidR="009133E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r w:rsidR="003F7B04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sometimes</w:t>
                            </w:r>
                            <w:r w:rsidR="009133E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r w:rsidR="003F7B04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secret</w:t>
                            </w:r>
                            <w:r w:rsidR="009133E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r w:rsidR="003F7B04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interested</w:t>
                            </w:r>
                            <w:r w:rsidR="009133E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r w:rsidR="003F7B04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around</w:t>
                            </w:r>
                            <w:r w:rsidR="009133E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r w:rsidR="003F7B04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front</w:t>
                            </w:r>
                            <w:r w:rsidR="009133E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r w:rsidR="003F7B04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thoughtful</w:t>
                            </w:r>
                            <w:r w:rsidR="009133E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r w:rsidR="003F7B04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familiar, and heart</w:t>
                            </w:r>
                            <w:r w:rsidR="003F7B04">
                              <w:rPr>
                                <w:rFonts w:ascii="Times New Roman" w:eastAsia="Century Gothic" w:hAnsi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E820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-11.4pt;margin-top:16.8pt;width:742.8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">
                <v:textbox>
                  <w:txbxContent>
                    <w:p w14:paraId="2E5F3DFA" w14:textId="77777777" w:rsidR="009D472E" w:rsidRDefault="00FC3CC3" w:rsidP="00FC3CC3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This Week’s Vocabulary: </w:t>
                      </w:r>
                    </w:p>
                    <w:p w14:paraId="29BC866B" w14:textId="7A551DA5" w:rsidR="00FC3CC3" w:rsidRDefault="00FC3CC3" w:rsidP="00FC3CC3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</w:t>
                      </w:r>
                    </w:p>
                    <w:p w14:paraId="27FD5899" w14:textId="2A76A321" w:rsidR="003F7B04" w:rsidRPr="003F7B04" w:rsidRDefault="004514D7" w:rsidP="003F7B04">
                      <w:pPr>
                        <w:rPr>
                          <w:rFonts w:ascii="Times New Roman" w:eastAsia="Century Gothic" w:hAnsi="Times New Roman"/>
                          <w:sz w:val="18"/>
                          <w:szCs w:val="18"/>
                        </w:rPr>
                      </w:pPr>
                      <w:r w:rsidRPr="005221B7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The following vocabulary words will be </w:t>
                      </w:r>
                      <w:proofErr w:type="gramStart"/>
                      <w:r w:rsidRPr="005221B7">
                        <w:rPr>
                          <w:rFonts w:ascii="Times New Roman" w:hAnsi="Times New Roman"/>
                          <w:bCs/>
                          <w:sz w:val="20"/>
                        </w:rPr>
                        <w:t>discuss</w:t>
                      </w:r>
                      <w:proofErr w:type="gramEnd"/>
                      <w:r w:rsidRPr="005221B7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 this week’s lesson: </w:t>
                      </w:r>
                      <w:r w:rsidR="003F7B04">
                        <w:rPr>
                          <w:rFonts w:ascii="Times New Roman" w:hAnsi="Times New Roman"/>
                          <w:bCs/>
                          <w:sz w:val="20"/>
                        </w:rPr>
                        <w:t>photograph</w:t>
                      </w:r>
                      <w:r w:rsidR="009133E6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r w:rsidR="003F7B04">
                        <w:rPr>
                          <w:rFonts w:ascii="Times New Roman" w:hAnsi="Times New Roman"/>
                          <w:bCs/>
                          <w:sz w:val="20"/>
                        </w:rPr>
                        <w:t>freckle</w:t>
                      </w:r>
                      <w:r w:rsidR="009133E6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r w:rsidR="003F7B04">
                        <w:rPr>
                          <w:rFonts w:ascii="Times New Roman" w:hAnsi="Times New Roman"/>
                          <w:bCs/>
                          <w:sz w:val="20"/>
                        </w:rPr>
                        <w:t>sometimes</w:t>
                      </w:r>
                      <w:r w:rsidR="009133E6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r w:rsidR="003F7B04">
                        <w:rPr>
                          <w:rFonts w:ascii="Times New Roman" w:hAnsi="Times New Roman"/>
                          <w:bCs/>
                          <w:sz w:val="20"/>
                        </w:rPr>
                        <w:t>secret</w:t>
                      </w:r>
                      <w:r w:rsidR="009133E6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r w:rsidR="003F7B04">
                        <w:rPr>
                          <w:rFonts w:ascii="Times New Roman" w:hAnsi="Times New Roman"/>
                          <w:bCs/>
                          <w:sz w:val="20"/>
                        </w:rPr>
                        <w:t>interested</w:t>
                      </w:r>
                      <w:r w:rsidR="009133E6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r w:rsidR="003F7B04">
                        <w:rPr>
                          <w:rFonts w:ascii="Times New Roman" w:hAnsi="Times New Roman"/>
                          <w:bCs/>
                          <w:sz w:val="20"/>
                        </w:rPr>
                        <w:t>around</w:t>
                      </w:r>
                      <w:r w:rsidR="009133E6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r w:rsidR="003F7B04">
                        <w:rPr>
                          <w:rFonts w:ascii="Times New Roman" w:hAnsi="Times New Roman"/>
                          <w:bCs/>
                          <w:sz w:val="20"/>
                        </w:rPr>
                        <w:t>front</w:t>
                      </w:r>
                      <w:r w:rsidR="009133E6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r w:rsidR="003F7B04">
                        <w:rPr>
                          <w:rFonts w:ascii="Times New Roman" w:hAnsi="Times New Roman"/>
                          <w:bCs/>
                          <w:sz w:val="20"/>
                        </w:rPr>
                        <w:t>thoughtful</w:t>
                      </w:r>
                      <w:r w:rsidR="009133E6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r w:rsidR="003F7B04">
                        <w:rPr>
                          <w:rFonts w:ascii="Times New Roman" w:hAnsi="Times New Roman"/>
                          <w:bCs/>
                          <w:sz w:val="20"/>
                        </w:rPr>
                        <w:t>familiar, and heart</w:t>
                      </w:r>
                      <w:r w:rsidR="003F7B04">
                        <w:rPr>
                          <w:rFonts w:ascii="Times New Roman" w:eastAsia="Century Gothic" w:hAnsi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D04FE8" w14:textId="77777777" w:rsidR="00664D89" w:rsidRDefault="00664D89" w:rsidP="00F37E70">
      <w:pPr>
        <w:jc w:val="center"/>
        <w:rPr>
          <w:rFonts w:ascii="Times New Roman" w:hAnsi="Times New Roman"/>
          <w:b/>
          <w:bCs/>
          <w:sz w:val="20"/>
        </w:rPr>
      </w:pPr>
      <w:r w:rsidRPr="00F37E70">
        <w:rPr>
          <w:rFonts w:ascii="Times New Roman" w:hAnsi="Times New Roman"/>
          <w:b/>
          <w:bCs/>
        </w:rPr>
        <w:t>PROCEDURAL CONTENT (application</w:t>
      </w:r>
      <w:r>
        <w:rPr>
          <w:rFonts w:ascii="Times New Roman" w:hAnsi="Times New Roman"/>
          <w:b/>
          <w:bCs/>
          <w:sz w:val="20"/>
        </w:rPr>
        <w:t>)</w:t>
      </w:r>
    </w:p>
    <w:tbl>
      <w:tblPr>
        <w:tblW w:w="14787" w:type="dxa"/>
        <w:tblInd w:w="-16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"/>
        <w:gridCol w:w="1388"/>
        <w:gridCol w:w="2576"/>
        <w:gridCol w:w="2638"/>
        <w:gridCol w:w="2614"/>
        <w:gridCol w:w="2612"/>
        <w:gridCol w:w="2379"/>
        <w:gridCol w:w="411"/>
      </w:tblGrid>
      <w:tr w:rsidR="00664D89" w14:paraId="54292C63" w14:textId="77777777" w:rsidTr="007D40F8">
        <w:trPr>
          <w:trHeight w:val="73"/>
        </w:trPr>
        <w:tc>
          <w:tcPr>
            <w:tcW w:w="1557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10966C3F" w14:textId="77777777" w:rsidR="00664D89" w:rsidRDefault="00664D89" w:rsidP="0094442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76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75C3751D" w14:textId="77777777" w:rsidR="00664D89" w:rsidRDefault="00664D89" w:rsidP="0094442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Monday</w:t>
            </w:r>
          </w:p>
        </w:tc>
        <w:tc>
          <w:tcPr>
            <w:tcW w:w="2638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6670DDA2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Tuesday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12F372AF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Wednesday</w:t>
            </w:r>
          </w:p>
        </w:tc>
        <w:tc>
          <w:tcPr>
            <w:tcW w:w="2612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20836D75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Thursday</w:t>
            </w:r>
          </w:p>
        </w:tc>
        <w:tc>
          <w:tcPr>
            <w:tcW w:w="279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6D0AD8B9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Friday</w:t>
            </w:r>
          </w:p>
        </w:tc>
      </w:tr>
      <w:tr w:rsidR="00664D89" w14:paraId="0B547A7A" w14:textId="77777777" w:rsidTr="00CD1666">
        <w:trPr>
          <w:trHeight w:val="627"/>
        </w:trPr>
        <w:tc>
          <w:tcPr>
            <w:tcW w:w="1557" w:type="dxa"/>
            <w:gridSpan w:val="2"/>
            <w:tcBorders>
              <w:top w:val="single" w:sz="12" w:space="0" w:color="auto"/>
            </w:tcBorders>
          </w:tcPr>
          <w:p w14:paraId="619026A4" w14:textId="77777777" w:rsidR="00664D89" w:rsidRDefault="00664D89" w:rsidP="0094442D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Essential Question</w:t>
            </w:r>
          </w:p>
        </w:tc>
        <w:tc>
          <w:tcPr>
            <w:tcW w:w="2576" w:type="dxa"/>
            <w:tcBorders>
              <w:top w:val="single" w:sz="12" w:space="0" w:color="auto"/>
            </w:tcBorders>
          </w:tcPr>
          <w:p w14:paraId="72273D10" w14:textId="77777777" w:rsidR="00664D89" w:rsidRDefault="00664D89" w:rsidP="0094442D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</w:p>
          <w:p w14:paraId="665E86B2" w14:textId="77777777" w:rsidR="00FC3CC3" w:rsidRDefault="00FC3CC3" w:rsidP="00FC3CC3"/>
          <w:p w14:paraId="7D1CE126" w14:textId="77777777" w:rsidR="00FC3CC3" w:rsidRPr="00FC3CC3" w:rsidRDefault="00FC3CC3" w:rsidP="00FC3CC3"/>
        </w:tc>
        <w:tc>
          <w:tcPr>
            <w:tcW w:w="2638" w:type="dxa"/>
            <w:tcBorders>
              <w:top w:val="single" w:sz="12" w:space="0" w:color="auto"/>
            </w:tcBorders>
          </w:tcPr>
          <w:p w14:paraId="57F6602C" w14:textId="193D22AA" w:rsidR="00664D89" w:rsidRPr="0024359F" w:rsidRDefault="009277DE" w:rsidP="0094442D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>
              <w:rPr>
                <w:b w:val="0"/>
                <w:bCs/>
                <w:i/>
                <w:iCs/>
                <w:sz w:val="20"/>
                <w:szCs w:val="20"/>
              </w:rPr>
              <w:t>How can you make friends at school?</w:t>
            </w: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21D44B15" w14:textId="253B1BAA" w:rsidR="00664D89" w:rsidRPr="0024359F" w:rsidRDefault="009277DE" w:rsidP="007C3148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>
              <w:rPr>
                <w:b w:val="0"/>
                <w:bCs/>
                <w:i/>
                <w:iCs/>
                <w:sz w:val="20"/>
                <w:szCs w:val="20"/>
              </w:rPr>
              <w:t>What are some ways you are brave?</w:t>
            </w: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685128F6" w14:textId="77777777" w:rsidR="00664D89" w:rsidRPr="0024359F" w:rsidRDefault="00664D89" w:rsidP="0094442D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0C9D5863" w14:textId="77777777" w:rsidR="00664D89" w:rsidRPr="005016AE" w:rsidRDefault="00664D89" w:rsidP="0094442D">
            <w:pPr>
              <w:rPr>
                <w:rFonts w:ascii="Times New Roman" w:hAnsi="Times New Roman"/>
              </w:rPr>
            </w:pPr>
          </w:p>
        </w:tc>
      </w:tr>
      <w:tr w:rsidR="00C4193D" w14:paraId="243C26FC" w14:textId="77777777" w:rsidTr="007D40F8">
        <w:trPr>
          <w:trHeight w:val="348"/>
        </w:trPr>
        <w:tc>
          <w:tcPr>
            <w:tcW w:w="1557" w:type="dxa"/>
            <w:gridSpan w:val="2"/>
            <w:tcBorders>
              <w:top w:val="single" w:sz="12" w:space="0" w:color="auto"/>
            </w:tcBorders>
          </w:tcPr>
          <w:p w14:paraId="42EB49C0" w14:textId="77777777" w:rsidR="00C4193D" w:rsidRDefault="00C4193D" w:rsidP="00C4193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</w:t>
            </w:r>
          </w:p>
          <w:p w14:paraId="6170F584" w14:textId="5A93FA2C" w:rsidR="00C4193D" w:rsidRDefault="00C4193D" w:rsidP="00C4193D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Daily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>Objective</w:t>
            </w:r>
            <w:r>
              <w:rPr>
                <w:rFonts w:ascii="Times New Roman" w:hAnsi="Times New Roman"/>
                <w:b/>
                <w:bCs/>
                <w:i/>
                <w:sz w:val="20"/>
              </w:rPr>
              <w:t>(s)</w:t>
            </w:r>
          </w:p>
          <w:p w14:paraId="577923C4" w14:textId="2D32C6DE" w:rsidR="00C4193D" w:rsidRPr="005F4763" w:rsidRDefault="00C4193D" w:rsidP="00C4193D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I Can Statement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576" w:type="dxa"/>
            <w:tcBorders>
              <w:top w:val="single" w:sz="12" w:space="0" w:color="auto"/>
            </w:tcBorders>
          </w:tcPr>
          <w:p w14:paraId="5D5DE7F3" w14:textId="03D3260C" w:rsidR="00C4193D" w:rsidRPr="00EA0584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EA0584"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0584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/>
                <w:sz w:val="18"/>
                <w:szCs w:val="18"/>
              </w:rPr>
              <w:t>can recognize and make</w:t>
            </w:r>
            <w:r w:rsidRPr="00EA0584">
              <w:rPr>
                <w:rFonts w:ascii="Times New Roman" w:hAnsi="Times New Roman"/>
                <w:sz w:val="18"/>
                <w:szCs w:val="18"/>
              </w:rPr>
              <w:t xml:space="preserve"> rhyming words.</w:t>
            </w:r>
          </w:p>
          <w:p w14:paraId="769835A2" w14:textId="47465F8E" w:rsidR="00C4193D" w:rsidRDefault="00AD6B42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* </w:t>
            </w:r>
            <w:r w:rsidRPr="00AD6B42">
              <w:rPr>
                <w:rFonts w:ascii="Times New Roman" w:hAnsi="Times New Roman"/>
                <w:sz w:val="20"/>
              </w:rPr>
              <w:t>I can identify random letters of the alphabet.</w:t>
            </w:r>
          </w:p>
          <w:p w14:paraId="484E7852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</w:tcBorders>
          </w:tcPr>
          <w:p w14:paraId="225C21CF" w14:textId="02576289" w:rsidR="00C4193D" w:rsidRPr="00C4193D" w:rsidRDefault="00C4193D" w:rsidP="00C4193D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 xml:space="preserve">* I can </w:t>
            </w:r>
            <w:r w:rsidR="005911A6">
              <w:rPr>
                <w:rFonts w:ascii="Times New Roman" w:hAnsi="Times New Roman"/>
                <w:sz w:val="18"/>
                <w:szCs w:val="18"/>
              </w:rPr>
              <w:t>name letters of the alphabet</w:t>
            </w:r>
          </w:p>
          <w:p w14:paraId="185B795F" w14:textId="77777777" w:rsidR="00C4193D" w:rsidRP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056AADFF" w14:textId="06ED71D6" w:rsidR="00C4193D" w:rsidRPr="00082921" w:rsidRDefault="00C4193D" w:rsidP="00C4193D">
            <w:pPr>
              <w:rPr>
                <w:rFonts w:ascii="Times New Roman" w:hAnsi="Times New Roman"/>
                <w:sz w:val="20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 xml:space="preserve">* I can </w:t>
            </w:r>
            <w:r w:rsidR="005911A6">
              <w:rPr>
                <w:rFonts w:ascii="Times New Roman" w:hAnsi="Times New Roman"/>
                <w:sz w:val="18"/>
                <w:szCs w:val="18"/>
              </w:rPr>
              <w:t>listen to a read aloud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28136481" w14:textId="77777777" w:rsidR="00C4193D" w:rsidRP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68A1B8B2" w14:textId="78F9E695" w:rsidR="00C4193D" w:rsidRDefault="00C4193D" w:rsidP="00C4193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 xml:space="preserve">* I can </w:t>
            </w:r>
            <w:r w:rsidR="007F2400">
              <w:rPr>
                <w:rFonts w:ascii="Times New Roman" w:hAnsi="Times New Roman"/>
                <w:sz w:val="18"/>
                <w:szCs w:val="18"/>
              </w:rPr>
              <w:t>discuss the jobs of the author and illustrator,</w:t>
            </w: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736B318F" w14:textId="77777777" w:rsidR="00C4193D" w:rsidRPr="00C4193D" w:rsidRDefault="00C4193D" w:rsidP="00C4193D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find the front cover, back cover and title page in nonfiction books.</w:t>
            </w:r>
          </w:p>
          <w:p w14:paraId="72592E56" w14:textId="77777777" w:rsidR="00C4193D" w:rsidRP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1F377330" w14:textId="3D7F1714" w:rsidR="00C4193D" w:rsidRDefault="007F2400" w:rsidP="00C4193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 xml:space="preserve">* I can </w:t>
            </w:r>
            <w:r>
              <w:rPr>
                <w:rFonts w:ascii="Times New Roman" w:hAnsi="Times New Roman"/>
                <w:sz w:val="18"/>
                <w:szCs w:val="18"/>
              </w:rPr>
              <w:t>discuss the jobs of the author and illustrator,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71A3A340" w14:textId="77777777" w:rsidR="00D43308" w:rsidRPr="00C4193D" w:rsidRDefault="00D43308" w:rsidP="00D43308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find the front cover, back cover and title page in nonfiction books.</w:t>
            </w:r>
          </w:p>
          <w:p w14:paraId="2DBACCCE" w14:textId="77777777" w:rsidR="00D43308" w:rsidRPr="00C4193D" w:rsidRDefault="00D43308" w:rsidP="00D433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2D4AA8D8" w14:textId="52ECD619" w:rsidR="00C4193D" w:rsidRDefault="00CD1666" w:rsidP="00D4330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 xml:space="preserve">* I can </w:t>
            </w:r>
            <w:r>
              <w:rPr>
                <w:rFonts w:ascii="Times New Roman" w:hAnsi="Times New Roman"/>
                <w:sz w:val="18"/>
                <w:szCs w:val="18"/>
              </w:rPr>
              <w:t>discuss the jobs of the author and illustrator,</w:t>
            </w:r>
          </w:p>
        </w:tc>
      </w:tr>
      <w:tr w:rsidR="00C4193D" w14:paraId="632169B7" w14:textId="77777777" w:rsidTr="007D40F8">
        <w:trPr>
          <w:trHeight w:val="813"/>
        </w:trPr>
        <w:tc>
          <w:tcPr>
            <w:tcW w:w="1557" w:type="dxa"/>
            <w:gridSpan w:val="2"/>
          </w:tcPr>
          <w:p w14:paraId="31968EDC" w14:textId="77777777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Preview </w:t>
            </w:r>
          </w:p>
          <w:p w14:paraId="0676E80D" w14:textId="2E7A21F8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(Before)</w:t>
            </w:r>
          </w:p>
          <w:p w14:paraId="77F3509B" w14:textId="5B8A88E8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Warm-up- Hook</w:t>
            </w:r>
          </w:p>
        </w:tc>
        <w:tc>
          <w:tcPr>
            <w:tcW w:w="2576" w:type="dxa"/>
          </w:tcPr>
          <w:p w14:paraId="4C683D79" w14:textId="7146CB20" w:rsidR="00C4193D" w:rsidRPr="00CD1666" w:rsidRDefault="008411EA" w:rsidP="008411EA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* Heggerty </w:t>
            </w:r>
            <w:r w:rsidR="006D501D"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(Week </w:t>
            </w:r>
            <w:r w:rsidR="002C3528"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  <w:r w:rsidR="006D501D"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  <w:p w14:paraId="059DABA1" w14:textId="2F8E56FD" w:rsidR="00C4193D" w:rsidRPr="00CD1666" w:rsidRDefault="008411EA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* </w:t>
            </w:r>
            <w:r w:rsidR="009539B7"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Activate prior knowledge</w:t>
            </w:r>
            <w:r w:rsidR="00527006"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(Table Talk)</w:t>
            </w:r>
          </w:p>
          <w:p w14:paraId="35694BDF" w14:textId="642F9DB1" w:rsidR="009539B7" w:rsidRPr="00CD1666" w:rsidRDefault="009539B7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* Discuss background information</w:t>
            </w:r>
          </w:p>
          <w:p w14:paraId="534DC6A5" w14:textId="70184600" w:rsidR="00C4193D" w:rsidRPr="00CD1666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38" w:type="dxa"/>
          </w:tcPr>
          <w:p w14:paraId="08197F4E" w14:textId="3AE6DF0B" w:rsidR="009539B7" w:rsidRPr="00CD1666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* Heggerty (Week </w:t>
            </w:r>
            <w:r w:rsidR="002C3528"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  <w:p w14:paraId="55359798" w14:textId="7C0ED149" w:rsidR="009539B7" w:rsidRPr="00CD1666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* Activate prior knowledge</w:t>
            </w:r>
            <w:r w:rsidR="00527006"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(Table Talk)</w:t>
            </w:r>
          </w:p>
          <w:p w14:paraId="04058E45" w14:textId="11C18B16" w:rsidR="009539B7" w:rsidRPr="00CD1666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* Discuss background information</w:t>
            </w:r>
          </w:p>
          <w:p w14:paraId="69CA81EE" w14:textId="036E2AF4" w:rsidR="00C4193D" w:rsidRPr="00CD1666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14" w:type="dxa"/>
          </w:tcPr>
          <w:p w14:paraId="41A5BB3E" w14:textId="29023F9D" w:rsidR="009539B7" w:rsidRPr="00CD1666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* Heggerty (Week </w:t>
            </w:r>
            <w:r w:rsidR="002C3528"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  <w:p w14:paraId="0E0D1FF4" w14:textId="6B6BB58A" w:rsidR="009539B7" w:rsidRPr="00CD1666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* Activate prior knowledge</w:t>
            </w:r>
            <w:r w:rsidR="00527006"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(Table Talk)</w:t>
            </w:r>
          </w:p>
          <w:p w14:paraId="288F92BB" w14:textId="77777777" w:rsidR="009539B7" w:rsidRPr="00CD1666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* Discuss background information</w:t>
            </w:r>
          </w:p>
          <w:p w14:paraId="18E76712" w14:textId="2AAC6642" w:rsidR="00C4193D" w:rsidRPr="00CD1666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12" w:type="dxa"/>
          </w:tcPr>
          <w:p w14:paraId="26FCE787" w14:textId="38DAA655" w:rsidR="009539B7" w:rsidRPr="00CD1666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* Heggerty (Week </w:t>
            </w:r>
            <w:r w:rsidR="002C3528"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  <w:p w14:paraId="4F4AE67B" w14:textId="07DDD50B" w:rsidR="009539B7" w:rsidRPr="00CD1666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* Activate prior knowledge</w:t>
            </w:r>
            <w:r w:rsidR="00527006"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(Table Talk)</w:t>
            </w:r>
          </w:p>
          <w:p w14:paraId="0778DE9E" w14:textId="77777777" w:rsidR="009539B7" w:rsidRPr="00CD1666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* Discuss background information</w:t>
            </w:r>
          </w:p>
          <w:p w14:paraId="0069EEB1" w14:textId="33F6304F" w:rsidR="00C4193D" w:rsidRPr="00CD1666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43011662" w14:textId="2B0ECBB7" w:rsidR="009539B7" w:rsidRPr="00CD1666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* Heggerty (Week </w:t>
            </w:r>
            <w:r w:rsidR="002C3528"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3</w:t>
            </w: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  <w:p w14:paraId="1BC49647" w14:textId="29C054F4" w:rsidR="009539B7" w:rsidRPr="00CD1666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* Activate prior knowledge</w:t>
            </w:r>
            <w:r w:rsidR="00527006"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(Table Talk)</w:t>
            </w:r>
          </w:p>
          <w:p w14:paraId="5FC5F21D" w14:textId="77777777" w:rsidR="009539B7" w:rsidRPr="00CD1666" w:rsidRDefault="009539B7" w:rsidP="009539B7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D1666">
              <w:rPr>
                <w:rFonts w:ascii="Times New Roman" w:hAnsi="Times New Roman"/>
                <w:bCs/>
                <w:iCs/>
                <w:sz w:val="18"/>
                <w:szCs w:val="18"/>
              </w:rPr>
              <w:t>* Discuss background information</w:t>
            </w:r>
          </w:p>
          <w:p w14:paraId="7AF6A4E9" w14:textId="775D4930" w:rsidR="00C4193D" w:rsidRPr="00CD1666" w:rsidRDefault="00C4193D" w:rsidP="00C4193D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  <w:tr w:rsidR="00C4193D" w14:paraId="17A62CD1" w14:textId="77777777" w:rsidTr="00CD1666">
        <w:trPr>
          <w:trHeight w:val="1695"/>
        </w:trPr>
        <w:tc>
          <w:tcPr>
            <w:tcW w:w="1557" w:type="dxa"/>
            <w:gridSpan w:val="2"/>
          </w:tcPr>
          <w:p w14:paraId="13E18F70" w14:textId="77777777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lastRenderedPageBreak/>
              <w:t xml:space="preserve">  </w:t>
            </w:r>
          </w:p>
          <w:p w14:paraId="4F487C20" w14:textId="77777777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Instruction</w:t>
            </w:r>
          </w:p>
          <w:p w14:paraId="2ACEB98F" w14:textId="77777777" w:rsidR="00C4193D" w:rsidRDefault="00C4193D" w:rsidP="00C4193D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       (During)</w:t>
            </w:r>
          </w:p>
          <w:p w14:paraId="243C5DFC" w14:textId="05242947" w:rsidR="00C4193D" w:rsidRDefault="00C4193D" w:rsidP="00C419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Do-</w:t>
            </w:r>
          </w:p>
          <w:p w14:paraId="57503A2B" w14:textId="3FE78038" w:rsidR="00C4193D" w:rsidRDefault="00C4193D" w:rsidP="00C419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 Do-</w:t>
            </w:r>
          </w:p>
          <w:p w14:paraId="2F2EC17B" w14:textId="2502AF8D" w:rsidR="00C4193D" w:rsidRDefault="00C4193D" w:rsidP="00C419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Y’all Do-</w:t>
            </w:r>
          </w:p>
          <w:p w14:paraId="73158B36" w14:textId="653819A3" w:rsidR="00C4193D" w:rsidRPr="008D050D" w:rsidRDefault="00C4193D" w:rsidP="00C419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You Do-</w:t>
            </w:r>
          </w:p>
          <w:p w14:paraId="57B165EF" w14:textId="376C0EA0" w:rsidR="00C4193D" w:rsidRPr="00640B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4"/>
                <w:szCs w:val="4"/>
              </w:rPr>
            </w:pPr>
          </w:p>
        </w:tc>
        <w:tc>
          <w:tcPr>
            <w:tcW w:w="2576" w:type="dxa"/>
          </w:tcPr>
          <w:p w14:paraId="3DC71D8C" w14:textId="71BAEC11" w:rsidR="00C4193D" w:rsidRPr="008D050D" w:rsidRDefault="00437A2F" w:rsidP="00C419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  <w:tc>
          <w:tcPr>
            <w:tcW w:w="2638" w:type="dxa"/>
          </w:tcPr>
          <w:p w14:paraId="1AC568DE" w14:textId="52735003" w:rsidR="00C4193D" w:rsidRPr="006D2A56" w:rsidRDefault="00FD6D9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  <w:tc>
          <w:tcPr>
            <w:tcW w:w="2614" w:type="dxa"/>
          </w:tcPr>
          <w:p w14:paraId="2254BA6F" w14:textId="2CD15DFB" w:rsidR="00C4193D" w:rsidRPr="006D2A56" w:rsidRDefault="00FD6D9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  <w:tc>
          <w:tcPr>
            <w:tcW w:w="2612" w:type="dxa"/>
          </w:tcPr>
          <w:p w14:paraId="2780E721" w14:textId="770F2652" w:rsidR="00C4193D" w:rsidRPr="006D2A56" w:rsidRDefault="00FD6D9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  <w:tc>
          <w:tcPr>
            <w:tcW w:w="2790" w:type="dxa"/>
            <w:gridSpan w:val="2"/>
          </w:tcPr>
          <w:p w14:paraId="172F9650" w14:textId="1B3E0436" w:rsidR="00C4193D" w:rsidRPr="00745F85" w:rsidRDefault="00FD6D9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</w:tr>
      <w:tr w:rsidR="00C4193D" w14:paraId="62C11F8D" w14:textId="77777777" w:rsidTr="00B52C45">
        <w:trPr>
          <w:trHeight w:val="534"/>
        </w:trPr>
        <w:tc>
          <w:tcPr>
            <w:tcW w:w="1557" w:type="dxa"/>
            <w:gridSpan w:val="2"/>
          </w:tcPr>
          <w:p w14:paraId="5D1218C7" w14:textId="77777777" w:rsidR="00C4193D" w:rsidRDefault="00C4193D" w:rsidP="00C4193D">
            <w:pPr>
              <w:rPr>
                <w:rFonts w:ascii="Times New Roman" w:hAnsi="Times New Roman"/>
                <w:sz w:val="20"/>
              </w:rPr>
            </w:pPr>
          </w:p>
          <w:p w14:paraId="1A4D75BE" w14:textId="1F30B8E0" w:rsidR="00C4193D" w:rsidRDefault="00C4193D" w:rsidP="00C4193D">
            <w:pPr>
              <w:jc w:val="center"/>
              <w:rPr>
                <w:rFonts w:ascii="Times New Roman" w:hAnsi="Times New Roman"/>
                <w:sz w:val="20"/>
              </w:rPr>
            </w:pPr>
            <w:r w:rsidRPr="00553220"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>Small Groups</w:t>
            </w:r>
          </w:p>
          <w:p w14:paraId="398679E0" w14:textId="2EBCF5B0" w:rsidR="00C4193D" w:rsidRPr="00B52C45" w:rsidRDefault="00C4193D" w:rsidP="00B52C45">
            <w:pPr>
              <w:jc w:val="center"/>
              <w:rPr>
                <w:rFonts w:ascii="Times New Roman" w:hAnsi="Times New Roman"/>
                <w:iCs/>
                <w:sz w:val="4"/>
                <w:szCs w:val="4"/>
              </w:rPr>
            </w:pPr>
          </w:p>
        </w:tc>
        <w:tc>
          <w:tcPr>
            <w:tcW w:w="2576" w:type="dxa"/>
          </w:tcPr>
          <w:p w14:paraId="76FE5FE9" w14:textId="58A053D9" w:rsidR="00C4193D" w:rsidRDefault="00B52C45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2B2072E8" w14:textId="7E6306A6" w:rsidR="00C4193D" w:rsidRPr="00B52C45" w:rsidRDefault="00C4193D" w:rsidP="00B52C45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38" w:type="dxa"/>
          </w:tcPr>
          <w:p w14:paraId="0FF3D6F1" w14:textId="77777777" w:rsidR="00B52C45" w:rsidRDefault="00B52C45" w:rsidP="00B52C4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16E500B5" w14:textId="4D841335" w:rsidR="00C4193D" w:rsidRPr="00B52C45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14" w:type="dxa"/>
          </w:tcPr>
          <w:p w14:paraId="1889A775" w14:textId="77777777" w:rsidR="00B52C45" w:rsidRDefault="00B52C45" w:rsidP="00B52C4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6A58CBBC" w14:textId="32283216" w:rsidR="00C4193D" w:rsidRPr="00B52C45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12" w:type="dxa"/>
          </w:tcPr>
          <w:p w14:paraId="73E9E70D" w14:textId="77777777" w:rsidR="00B52C45" w:rsidRDefault="00B52C45" w:rsidP="00B52C4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6B8CDD09" w14:textId="0C6FB7B7" w:rsidR="00C4193D" w:rsidRPr="00B52C45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790" w:type="dxa"/>
            <w:gridSpan w:val="2"/>
          </w:tcPr>
          <w:p w14:paraId="6F51DCB9" w14:textId="77777777" w:rsidR="00B52C45" w:rsidRDefault="00B52C45" w:rsidP="00B52C4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16089822" w14:textId="14742924" w:rsidR="00C4193D" w:rsidRPr="00B52C45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</w:tr>
      <w:tr w:rsidR="00C4193D" w14:paraId="6869CC00" w14:textId="77777777" w:rsidTr="007D40F8">
        <w:trPr>
          <w:trHeight w:val="181"/>
        </w:trPr>
        <w:tc>
          <w:tcPr>
            <w:tcW w:w="1557" w:type="dxa"/>
            <w:gridSpan w:val="2"/>
          </w:tcPr>
          <w:p w14:paraId="054DD934" w14:textId="77777777" w:rsidR="00B52C45" w:rsidRDefault="00B52C45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  <w:p w14:paraId="6AF7D9C3" w14:textId="051EAFE0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After/Homework</w:t>
            </w:r>
          </w:p>
        </w:tc>
        <w:tc>
          <w:tcPr>
            <w:tcW w:w="2576" w:type="dxa"/>
          </w:tcPr>
          <w:p w14:paraId="416A014E" w14:textId="12B95846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4CE2413C" w14:textId="6C835347" w:rsidR="00C4193D" w:rsidRPr="00B52C45" w:rsidRDefault="00B52C45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4"/>
                <w:szCs w:val="4"/>
              </w:rPr>
            </w:pPr>
            <w:r w:rsidRPr="00B52C45">
              <w:rPr>
                <w:rFonts w:ascii="Times New Roman" w:hAnsi="Times New Roman"/>
                <w:sz w:val="4"/>
                <w:szCs w:val="4"/>
              </w:rPr>
              <w:t>a</w:t>
            </w:r>
          </w:p>
        </w:tc>
        <w:tc>
          <w:tcPr>
            <w:tcW w:w="2638" w:type="dxa"/>
          </w:tcPr>
          <w:p w14:paraId="189EAD51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1EED7E3B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</w:tcPr>
          <w:p w14:paraId="1A6BB06E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18105256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612" w:type="dxa"/>
          </w:tcPr>
          <w:p w14:paraId="305C21B0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453369DC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gridSpan w:val="2"/>
          </w:tcPr>
          <w:p w14:paraId="5985197A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6070F4BC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4193D" w14:paraId="008F3191" w14:textId="77777777" w:rsidTr="008D050D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9" w:type="dxa"/>
          <w:wAfter w:w="411" w:type="dxa"/>
          <w:trHeight w:val="148"/>
        </w:trPr>
        <w:tc>
          <w:tcPr>
            <w:tcW w:w="14207" w:type="dxa"/>
            <w:gridSpan w:val="6"/>
          </w:tcPr>
          <w:p w14:paraId="0FEA3E30" w14:textId="77777777" w:rsidR="00C4193D" w:rsidRDefault="00C4193D" w:rsidP="00C419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443A02EE" w14:textId="18BC3B75" w:rsidR="00C4193D" w:rsidRDefault="00C4193D" w:rsidP="00C419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Assessment (Formative):  </w:t>
            </w:r>
            <w:r w:rsidR="00305AB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05AB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05AB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>C</w:t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lass work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>N</w:t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otebook </w:t>
            </w:r>
            <w:r w:rsidR="00475A4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A4E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75A4E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Homework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quizzes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Tests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Computer activities 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Collaborative work </w:t>
            </w:r>
            <w:r w:rsidRPr="00760A81">
              <w:rPr>
                <w:rFonts w:ascii="Times New Roman" w:hAnsi="Times New Roman"/>
                <w:sz w:val="20"/>
              </w:rPr>
              <w:t xml:space="preserve">    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 xml:space="preserve"> Project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t>Other:</w:t>
            </w:r>
          </w:p>
        </w:tc>
      </w:tr>
    </w:tbl>
    <w:p w14:paraId="4728D79D" w14:textId="04E4852B" w:rsidR="007D40F8" w:rsidRDefault="007D40F8" w:rsidP="007D40F8">
      <w:pPr>
        <w:jc w:val="center"/>
        <w:rPr>
          <w:rFonts w:ascii="Times New Roman" w:hAnsi="Times New Roman"/>
          <w:b/>
          <w:bCs/>
          <w:sz w:val="20"/>
        </w:rPr>
      </w:pPr>
    </w:p>
    <w:p w14:paraId="106D37A2" w14:textId="30DB8A7F" w:rsidR="00FC3CC3" w:rsidRDefault="007A1762" w:rsidP="007D40F8">
      <w:pPr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Assessment (Summative): 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00760A81">
        <w:rPr>
          <w:rFonts w:ascii="Times New Roman" w:hAnsi="Times New Roman"/>
          <w:sz w:val="18"/>
          <w:szCs w:val="18"/>
        </w:rPr>
        <w:t>Q</w:t>
      </w:r>
      <w:r w:rsidRPr="00760A81">
        <w:rPr>
          <w:rFonts w:ascii="Times New Roman" w:hAnsi="Times New Roman"/>
          <w:bCs/>
          <w:sz w:val="20"/>
        </w:rPr>
        <w:t>uizze</w:t>
      </w:r>
      <w:r>
        <w:rPr>
          <w:rFonts w:ascii="Times New Roman" w:hAnsi="Times New Roman"/>
          <w:b/>
          <w:bCs/>
          <w:sz w:val="20"/>
        </w:rPr>
        <w:t xml:space="preserve">s </w:t>
      </w:r>
      <w:r w:rsidR="00E47F78">
        <w:rPr>
          <w:rFonts w:ascii="Times New Roman" w:hAnsi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47F78"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 w:rsidR="00E47F78"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b/>
          <w:bCs/>
          <w:sz w:val="20"/>
        </w:rPr>
        <w:t xml:space="preserve">ests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b/>
          <w:bCs/>
          <w:sz w:val="20"/>
        </w:rPr>
        <w:t xml:space="preserve"> </w:t>
      </w:r>
      <w:r w:rsidRPr="00760A81">
        <w:rPr>
          <w:rFonts w:ascii="Times New Roman" w:hAnsi="Times New Roman"/>
          <w:bCs/>
          <w:sz w:val="20"/>
        </w:rPr>
        <w:t xml:space="preserve">Group activities   </w:t>
      </w:r>
      <w:r w:rsidRPr="00492181"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92181"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b/>
          <w:sz w:val="18"/>
          <w:szCs w:val="18"/>
        </w:rPr>
      </w:r>
      <w:r w:rsidR="00000000">
        <w:rPr>
          <w:rFonts w:ascii="Times New Roman" w:hAnsi="Times New Roman"/>
          <w:b/>
          <w:sz w:val="18"/>
          <w:szCs w:val="18"/>
        </w:rPr>
        <w:fldChar w:fldCharType="separate"/>
      </w:r>
      <w:r w:rsidRPr="00492181">
        <w:rPr>
          <w:rFonts w:ascii="Times New Roman" w:hAnsi="Times New Roman"/>
          <w:b/>
          <w:sz w:val="18"/>
          <w:szCs w:val="18"/>
        </w:rPr>
        <w:fldChar w:fldCharType="end"/>
      </w:r>
      <w:r w:rsidRPr="00492181">
        <w:rPr>
          <w:rFonts w:ascii="Times New Roman" w:hAnsi="Times New Roman"/>
          <w:b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 xml:space="preserve">Project based </w:t>
      </w:r>
      <w:r w:rsidRPr="00492181"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92181"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b/>
          <w:sz w:val="18"/>
          <w:szCs w:val="18"/>
        </w:rPr>
      </w:r>
      <w:r w:rsidR="00000000">
        <w:rPr>
          <w:rFonts w:ascii="Times New Roman" w:hAnsi="Times New Roman"/>
          <w:b/>
          <w:sz w:val="18"/>
          <w:szCs w:val="18"/>
        </w:rPr>
        <w:fldChar w:fldCharType="separate"/>
      </w:r>
      <w:r w:rsidRPr="00492181">
        <w:rPr>
          <w:rFonts w:ascii="Times New Roman" w:hAnsi="Times New Roman"/>
          <w:b/>
          <w:sz w:val="18"/>
          <w:szCs w:val="18"/>
        </w:rPr>
        <w:fldChar w:fldCharType="end"/>
      </w:r>
      <w:r w:rsidR="00760A81">
        <w:rPr>
          <w:rFonts w:ascii="Times New Roman" w:hAnsi="Times New Roman"/>
          <w:b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>O</w:t>
      </w:r>
      <w:r w:rsidR="00760A81">
        <w:rPr>
          <w:rFonts w:ascii="Times New Roman" w:hAnsi="Times New Roman"/>
          <w:sz w:val="18"/>
          <w:szCs w:val="18"/>
        </w:rPr>
        <w:t>ther:</w:t>
      </w:r>
    </w:p>
    <w:p w14:paraId="48FBFEEB" w14:textId="77777777" w:rsidR="007A1762" w:rsidRDefault="007A1762" w:rsidP="007D40F8">
      <w:pPr>
        <w:jc w:val="center"/>
        <w:rPr>
          <w:rFonts w:ascii="Times New Roman" w:hAnsi="Times New Roman"/>
          <w:b/>
          <w:bCs/>
          <w:sz w:val="20"/>
        </w:rPr>
      </w:pPr>
    </w:p>
    <w:p w14:paraId="066F6424" w14:textId="683606A0" w:rsidR="00664D89" w:rsidRDefault="00664D89" w:rsidP="007D40F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Summarizing</w:t>
      </w:r>
      <w:bookmarkStart w:id="24" w:name="Check29"/>
      <w:r>
        <w:rPr>
          <w:rFonts w:ascii="Times New Roman" w:hAnsi="Times New Roman"/>
          <w:b/>
          <w:bCs/>
          <w:sz w:val="20"/>
        </w:rPr>
        <w:t xml:space="preserve">:      </w:t>
      </w:r>
      <w:r w:rsidR="00261A88">
        <w:rPr>
          <w:rFonts w:ascii="Times New Roman" w:hAnsi="Times New Roman"/>
          <w:sz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bookmarkEnd w:id="24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3-2-1   </w:t>
      </w:r>
      <w:bookmarkStart w:id="25" w:name="Check30"/>
      <w:r w:rsidR="00261A88">
        <w:rPr>
          <w:rFonts w:ascii="Times New Roman" w:hAnsi="Times New Roman"/>
          <w:sz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bookmarkEnd w:id="25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Ticket out the Door  </w:t>
      </w:r>
      <w:r w:rsidR="007A1762">
        <w:rPr>
          <w:rFonts w:ascii="Times New Roman" w:hAnsi="Times New Roman"/>
          <w:sz w:val="20"/>
        </w:rPr>
        <w:t xml:space="preserve"> </w:t>
      </w:r>
      <w:r w:rsidR="00261A88">
        <w:rPr>
          <w:rFonts w:ascii="Times New Roman" w:hAnsi="Times New Roman"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The Important Thing   </w:t>
      </w:r>
      <w:bookmarkStart w:id="26" w:name="Check32"/>
      <w:r w:rsidR="00261A88">
        <w:rPr>
          <w:rFonts w:ascii="Times New Roman" w:hAnsi="Times New Roman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bookmarkEnd w:id="26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Cue Cards   </w:t>
      </w:r>
      <w:r w:rsidR="00305AB2">
        <w:rPr>
          <w:rFonts w:ascii="Times New Roman" w:hAnsi="Times New Roman"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1"/>
            </w:checkBox>
          </w:ffData>
        </w:fldChar>
      </w:r>
      <w:bookmarkStart w:id="27" w:name="Check33"/>
      <w:r w:rsidR="00305AB2"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305AB2">
        <w:rPr>
          <w:rFonts w:ascii="Times New Roman" w:hAnsi="Times New Roman"/>
          <w:sz w:val="20"/>
        </w:rPr>
        <w:fldChar w:fldCharType="end"/>
      </w:r>
      <w:bookmarkEnd w:id="27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Teacher Questions   </w:t>
      </w:r>
      <w:r w:rsidR="00305AB2">
        <w:rPr>
          <w:rFonts w:ascii="Times New Roman" w:hAnsi="Times New Roman"/>
          <w:sz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1"/>
            </w:checkBox>
          </w:ffData>
        </w:fldChar>
      </w:r>
      <w:bookmarkStart w:id="28" w:name="Check34"/>
      <w:r w:rsidR="00305AB2"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305AB2">
        <w:rPr>
          <w:rFonts w:ascii="Times New Roman" w:hAnsi="Times New Roman"/>
          <w:sz w:val="20"/>
        </w:rPr>
        <w:fldChar w:fldCharType="end"/>
      </w:r>
      <w:bookmarkEnd w:id="28"/>
      <w:r w:rsidR="00760A81">
        <w:rPr>
          <w:rFonts w:ascii="Times New Roman" w:hAnsi="Times New Roman"/>
          <w:sz w:val="20"/>
        </w:rPr>
        <w:t xml:space="preserve"> </w:t>
      </w:r>
      <w:r w:rsidR="00316412">
        <w:rPr>
          <w:rFonts w:ascii="Times New Roman" w:hAnsi="Times New Roman"/>
          <w:sz w:val="20"/>
        </w:rPr>
        <w:t>Student Summary</w:t>
      </w:r>
      <w:r>
        <w:rPr>
          <w:rFonts w:ascii="Times New Roman" w:hAnsi="Times New Roman"/>
          <w:sz w:val="20"/>
        </w:rPr>
        <w:t xml:space="preserve"> </w:t>
      </w:r>
      <w:r w:rsidR="00261A88">
        <w:rPr>
          <w:rFonts w:ascii="Times New Roman" w:hAnsi="Times New Roman"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r w:rsidR="00760A81">
        <w:rPr>
          <w:rFonts w:ascii="Times New Roman" w:hAnsi="Times New Roman"/>
          <w:sz w:val="20"/>
        </w:rPr>
        <w:t xml:space="preserve"> Other:</w:t>
      </w:r>
    </w:p>
    <w:p w14:paraId="7A615DF1" w14:textId="77777777" w:rsidR="00664D89" w:rsidRDefault="00664D89" w:rsidP="00F50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664D89" w:rsidSect="007F1C3E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D015D" w14:textId="77777777" w:rsidR="00E12AE2" w:rsidRDefault="00E12AE2" w:rsidP="00857076">
      <w:r>
        <w:separator/>
      </w:r>
    </w:p>
  </w:endnote>
  <w:endnote w:type="continuationSeparator" w:id="0">
    <w:p w14:paraId="350DBC21" w14:textId="77777777" w:rsidR="00E12AE2" w:rsidRDefault="00E12AE2" w:rsidP="0085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22CD9" w14:textId="77777777" w:rsidR="00E12AE2" w:rsidRDefault="00E12AE2" w:rsidP="00857076">
      <w:r>
        <w:separator/>
      </w:r>
    </w:p>
  </w:footnote>
  <w:footnote w:type="continuationSeparator" w:id="0">
    <w:p w14:paraId="364C09E6" w14:textId="77777777" w:rsidR="00E12AE2" w:rsidRDefault="00E12AE2" w:rsidP="00857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E41D9"/>
    <w:multiLevelType w:val="hybridMultilevel"/>
    <w:tmpl w:val="AD24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7FD8"/>
    <w:multiLevelType w:val="hybridMultilevel"/>
    <w:tmpl w:val="B0927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135E5"/>
    <w:multiLevelType w:val="hybridMultilevel"/>
    <w:tmpl w:val="A56EFA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07184"/>
    <w:multiLevelType w:val="hybridMultilevel"/>
    <w:tmpl w:val="33662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F63D9F"/>
    <w:multiLevelType w:val="hybridMultilevel"/>
    <w:tmpl w:val="F9C82D70"/>
    <w:lvl w:ilvl="0" w:tplc="E3C487B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810E32"/>
    <w:multiLevelType w:val="hybridMultilevel"/>
    <w:tmpl w:val="02247A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0D66"/>
    <w:multiLevelType w:val="hybridMultilevel"/>
    <w:tmpl w:val="7644A5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2433A"/>
    <w:multiLevelType w:val="hybridMultilevel"/>
    <w:tmpl w:val="C15EE1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8430">
    <w:abstractNumId w:val="0"/>
  </w:num>
  <w:num w:numId="2" w16cid:durableId="516966486">
    <w:abstractNumId w:val="3"/>
  </w:num>
  <w:num w:numId="3" w16cid:durableId="2134978065">
    <w:abstractNumId w:val="5"/>
  </w:num>
  <w:num w:numId="4" w16cid:durableId="465899212">
    <w:abstractNumId w:val="2"/>
  </w:num>
  <w:num w:numId="5" w16cid:durableId="931351665">
    <w:abstractNumId w:val="1"/>
  </w:num>
  <w:num w:numId="6" w16cid:durableId="469253453">
    <w:abstractNumId w:val="7"/>
  </w:num>
  <w:num w:numId="7" w16cid:durableId="1196622373">
    <w:abstractNumId w:val="4"/>
  </w:num>
  <w:num w:numId="8" w16cid:durableId="2106532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9"/>
    <w:rsid w:val="00002483"/>
    <w:rsid w:val="00002C92"/>
    <w:rsid w:val="000150A9"/>
    <w:rsid w:val="0002344B"/>
    <w:rsid w:val="00026CA3"/>
    <w:rsid w:val="000468A0"/>
    <w:rsid w:val="00054134"/>
    <w:rsid w:val="00056628"/>
    <w:rsid w:val="00080D0A"/>
    <w:rsid w:val="000810C0"/>
    <w:rsid w:val="00082921"/>
    <w:rsid w:val="000C51F0"/>
    <w:rsid w:val="000F21A6"/>
    <w:rsid w:val="00127E49"/>
    <w:rsid w:val="00151017"/>
    <w:rsid w:val="00156411"/>
    <w:rsid w:val="00187435"/>
    <w:rsid w:val="00197D4C"/>
    <w:rsid w:val="001B38BB"/>
    <w:rsid w:val="001D56AE"/>
    <w:rsid w:val="001E2CC0"/>
    <w:rsid w:val="001F0436"/>
    <w:rsid w:val="0020283A"/>
    <w:rsid w:val="0024359F"/>
    <w:rsid w:val="00256095"/>
    <w:rsid w:val="002611BA"/>
    <w:rsid w:val="00261A88"/>
    <w:rsid w:val="002823B5"/>
    <w:rsid w:val="0028794B"/>
    <w:rsid w:val="00293B64"/>
    <w:rsid w:val="002B01B0"/>
    <w:rsid w:val="002C3528"/>
    <w:rsid w:val="002F418C"/>
    <w:rsid w:val="0030323A"/>
    <w:rsid w:val="00305AB2"/>
    <w:rsid w:val="00316412"/>
    <w:rsid w:val="00317C89"/>
    <w:rsid w:val="00380F50"/>
    <w:rsid w:val="003B3EA8"/>
    <w:rsid w:val="003C23EE"/>
    <w:rsid w:val="003E188A"/>
    <w:rsid w:val="003F7B04"/>
    <w:rsid w:val="00403D71"/>
    <w:rsid w:val="00416CB6"/>
    <w:rsid w:val="00437A2F"/>
    <w:rsid w:val="00443021"/>
    <w:rsid w:val="004514D7"/>
    <w:rsid w:val="00451D26"/>
    <w:rsid w:val="00475A4E"/>
    <w:rsid w:val="004849DA"/>
    <w:rsid w:val="00492181"/>
    <w:rsid w:val="00492A8B"/>
    <w:rsid w:val="004A5224"/>
    <w:rsid w:val="004B0E58"/>
    <w:rsid w:val="004B1079"/>
    <w:rsid w:val="004C02CB"/>
    <w:rsid w:val="004C0508"/>
    <w:rsid w:val="004C2FC8"/>
    <w:rsid w:val="004D2D64"/>
    <w:rsid w:val="004E1AE0"/>
    <w:rsid w:val="005016AE"/>
    <w:rsid w:val="005221B7"/>
    <w:rsid w:val="00527006"/>
    <w:rsid w:val="00530A91"/>
    <w:rsid w:val="00541B6E"/>
    <w:rsid w:val="00553220"/>
    <w:rsid w:val="0058076A"/>
    <w:rsid w:val="00587177"/>
    <w:rsid w:val="005911A6"/>
    <w:rsid w:val="005935FC"/>
    <w:rsid w:val="005A763F"/>
    <w:rsid w:val="005B5848"/>
    <w:rsid w:val="005F3E1A"/>
    <w:rsid w:val="005F4763"/>
    <w:rsid w:val="00604FA1"/>
    <w:rsid w:val="00640B3D"/>
    <w:rsid w:val="00664D89"/>
    <w:rsid w:val="00665CD5"/>
    <w:rsid w:val="00680FDC"/>
    <w:rsid w:val="006A5A97"/>
    <w:rsid w:val="006D2A56"/>
    <w:rsid w:val="006D501D"/>
    <w:rsid w:val="007239D6"/>
    <w:rsid w:val="00727144"/>
    <w:rsid w:val="00745F85"/>
    <w:rsid w:val="007524AF"/>
    <w:rsid w:val="00760A81"/>
    <w:rsid w:val="00764259"/>
    <w:rsid w:val="00781978"/>
    <w:rsid w:val="00795446"/>
    <w:rsid w:val="007A1762"/>
    <w:rsid w:val="007C3148"/>
    <w:rsid w:val="007D40F8"/>
    <w:rsid w:val="007F1C3E"/>
    <w:rsid w:val="007F2400"/>
    <w:rsid w:val="007F5835"/>
    <w:rsid w:val="00801808"/>
    <w:rsid w:val="00822179"/>
    <w:rsid w:val="008411EA"/>
    <w:rsid w:val="00843D7E"/>
    <w:rsid w:val="00857076"/>
    <w:rsid w:val="00877D99"/>
    <w:rsid w:val="0088266C"/>
    <w:rsid w:val="008D050D"/>
    <w:rsid w:val="008D4B42"/>
    <w:rsid w:val="008F0A91"/>
    <w:rsid w:val="008F5288"/>
    <w:rsid w:val="009004C1"/>
    <w:rsid w:val="009007B8"/>
    <w:rsid w:val="009026BA"/>
    <w:rsid w:val="00910FB8"/>
    <w:rsid w:val="009133E6"/>
    <w:rsid w:val="00925D15"/>
    <w:rsid w:val="009277DE"/>
    <w:rsid w:val="0094442D"/>
    <w:rsid w:val="009539B7"/>
    <w:rsid w:val="009605B5"/>
    <w:rsid w:val="00962450"/>
    <w:rsid w:val="009D2609"/>
    <w:rsid w:val="009D472E"/>
    <w:rsid w:val="009E2A4F"/>
    <w:rsid w:val="00A04738"/>
    <w:rsid w:val="00A47F82"/>
    <w:rsid w:val="00A85694"/>
    <w:rsid w:val="00A85882"/>
    <w:rsid w:val="00A87FE2"/>
    <w:rsid w:val="00A905B9"/>
    <w:rsid w:val="00AA5AF9"/>
    <w:rsid w:val="00AB484C"/>
    <w:rsid w:val="00AB6196"/>
    <w:rsid w:val="00AD387C"/>
    <w:rsid w:val="00AD6B42"/>
    <w:rsid w:val="00AE54A0"/>
    <w:rsid w:val="00AE79B4"/>
    <w:rsid w:val="00B04F38"/>
    <w:rsid w:val="00B16DD0"/>
    <w:rsid w:val="00B21B9F"/>
    <w:rsid w:val="00B3628E"/>
    <w:rsid w:val="00B52C45"/>
    <w:rsid w:val="00B53E14"/>
    <w:rsid w:val="00B640F4"/>
    <w:rsid w:val="00B76E66"/>
    <w:rsid w:val="00B82C94"/>
    <w:rsid w:val="00B84EF0"/>
    <w:rsid w:val="00BA58C4"/>
    <w:rsid w:val="00C3070A"/>
    <w:rsid w:val="00C33C37"/>
    <w:rsid w:val="00C4193D"/>
    <w:rsid w:val="00C61774"/>
    <w:rsid w:val="00C70745"/>
    <w:rsid w:val="00C72DA2"/>
    <w:rsid w:val="00C87684"/>
    <w:rsid w:val="00C90FF6"/>
    <w:rsid w:val="00CA27FE"/>
    <w:rsid w:val="00CC02EA"/>
    <w:rsid w:val="00CD1666"/>
    <w:rsid w:val="00CF79E2"/>
    <w:rsid w:val="00D0321F"/>
    <w:rsid w:val="00D15574"/>
    <w:rsid w:val="00D1655A"/>
    <w:rsid w:val="00D20990"/>
    <w:rsid w:val="00D349A1"/>
    <w:rsid w:val="00D41630"/>
    <w:rsid w:val="00D43308"/>
    <w:rsid w:val="00D45CCD"/>
    <w:rsid w:val="00D62281"/>
    <w:rsid w:val="00D928B3"/>
    <w:rsid w:val="00D94A5B"/>
    <w:rsid w:val="00D96845"/>
    <w:rsid w:val="00E036DE"/>
    <w:rsid w:val="00E12AE2"/>
    <w:rsid w:val="00E148F3"/>
    <w:rsid w:val="00E47F78"/>
    <w:rsid w:val="00E55C96"/>
    <w:rsid w:val="00EA0584"/>
    <w:rsid w:val="00EB783C"/>
    <w:rsid w:val="00ED36B5"/>
    <w:rsid w:val="00EE0AD6"/>
    <w:rsid w:val="00EE27B7"/>
    <w:rsid w:val="00F17F4C"/>
    <w:rsid w:val="00F24AB6"/>
    <w:rsid w:val="00F26699"/>
    <w:rsid w:val="00F37E70"/>
    <w:rsid w:val="00F50637"/>
    <w:rsid w:val="00F571D9"/>
    <w:rsid w:val="00F8664E"/>
    <w:rsid w:val="00F92287"/>
    <w:rsid w:val="00F978BF"/>
    <w:rsid w:val="00FA6B11"/>
    <w:rsid w:val="00FB0AA3"/>
    <w:rsid w:val="00FB7779"/>
    <w:rsid w:val="00FC3CC3"/>
    <w:rsid w:val="00FD6D9A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229FE8"/>
  <w15:docId w15:val="{C431BF1C-DFEE-4E27-B9F6-B3F25A6D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D5"/>
    <w:pPr>
      <w:widowControl w:val="0"/>
    </w:pPr>
    <w:rPr>
      <w:rFonts w:ascii="Courier New" w:eastAsia="Times New Roman" w:hAnsi="Courier New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5CD5"/>
    <w:pPr>
      <w:keepNext/>
      <w:jc w:val="center"/>
      <w:outlineLvl w:val="2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65CD5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665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CD5"/>
    <w:rPr>
      <w:rFonts w:ascii="Courier New" w:hAnsi="Courier New" w:cs="Times New Roman"/>
      <w:sz w:val="24"/>
      <w:szCs w:val="24"/>
    </w:rPr>
  </w:style>
  <w:style w:type="paragraph" w:customStyle="1" w:styleId="msoaddress">
    <w:name w:val="msoaddress"/>
    <w:uiPriority w:val="99"/>
    <w:rsid w:val="00665CD5"/>
    <w:rPr>
      <w:rFonts w:ascii="Georgia" w:eastAsia="Times New Roman" w:hAnsi="Georgia"/>
      <w:color w:val="000000"/>
      <w:kern w:val="28"/>
      <w:sz w:val="13"/>
      <w:szCs w:val="15"/>
    </w:rPr>
  </w:style>
  <w:style w:type="paragraph" w:styleId="ListParagraph">
    <w:name w:val="List Paragraph"/>
    <w:basedOn w:val="Normal"/>
    <w:uiPriority w:val="99"/>
    <w:qFormat/>
    <w:rsid w:val="00665CD5"/>
    <w:pPr>
      <w:ind w:left="720"/>
      <w:contextualSpacing/>
    </w:pPr>
  </w:style>
  <w:style w:type="paragraph" w:customStyle="1" w:styleId="Default">
    <w:name w:val="Default"/>
    <w:uiPriority w:val="99"/>
    <w:rsid w:val="00665C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57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7076"/>
    <w:rPr>
      <w:rFonts w:ascii="Courier New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82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2C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05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cy.long\Local%20Settings\Temporary%20Internet%20Files\Content.Outlook\HOG6ZRT7\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</Template>
  <TotalTime>280</TotalTime>
  <Pages>3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      Date:  Subject:</vt:lpstr>
    </vt:vector>
  </TitlesOfParts>
  <Company>Information Transport Solutions, Inc.</Company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      Date:  Subject:</dc:title>
  <dc:subject/>
  <dc:creator>lucy.long</dc:creator>
  <cp:keywords/>
  <dc:description/>
  <cp:lastModifiedBy>Yolanda Washington</cp:lastModifiedBy>
  <cp:revision>34</cp:revision>
  <cp:lastPrinted>2015-07-14T22:47:00Z</cp:lastPrinted>
  <dcterms:created xsi:type="dcterms:W3CDTF">2023-08-27T22:15:00Z</dcterms:created>
  <dcterms:modified xsi:type="dcterms:W3CDTF">2024-08-23T01:24:00Z</dcterms:modified>
</cp:coreProperties>
</file>