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77777777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DCE7B" wp14:editId="5D9C5A0F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272415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6A386883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9F7E97">
                              <w:rPr>
                                <w:rFonts w:ascii="Aharoni" w:hAnsi="Aharoni" w:cs="Aharoni"/>
                                <w:b/>
                              </w:rPr>
                              <w:t>Science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>Lesson Plan Template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.5pt;width:214.5pt;height:1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AC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">
                <v:textbox>
                  <w:txbxContent>
                    <w:p w14:paraId="6EA96869" w14:textId="6A386883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9F7E97">
                        <w:rPr>
                          <w:rFonts w:ascii="Aharoni" w:hAnsi="Aharoni" w:cs="Aharoni"/>
                          <w:b/>
                        </w:rPr>
                        <w:t>Science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>Lesson Plan Template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D69BE62" w:rsidR="00664D89" w:rsidRDefault="00664D89" w:rsidP="002D107D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2D107D">
        <w:rPr>
          <w:rFonts w:ascii="Times New Roman" w:hAnsi="Times New Roman"/>
          <w:noProof/>
          <w:sz w:val="20"/>
        </w:rPr>
        <w:t xml:space="preserve"> </w:t>
      </w:r>
      <w:r w:rsidR="0090567A">
        <w:rPr>
          <w:rFonts w:ascii="Times New Roman" w:hAnsi="Times New Roman"/>
          <w:b/>
          <w:bCs/>
          <w:noProof/>
          <w:sz w:val="20"/>
        </w:rPr>
        <w:t xml:space="preserve">Ms. </w:t>
      </w:r>
      <w:r w:rsidR="002D107D">
        <w:rPr>
          <w:rFonts w:ascii="Times New Roman" w:hAnsi="Times New Roman"/>
          <w:b/>
          <w:bCs/>
          <w:noProof/>
          <w:sz w:val="20"/>
        </w:rPr>
        <w:t>Randolph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</w:r>
      <w:r w:rsidR="002D107D">
        <w:rPr>
          <w:rFonts w:ascii="Times New Roman" w:hAnsi="Times New Roman"/>
          <w:sz w:val="20"/>
        </w:rPr>
        <w:tab/>
      </w:r>
      <w:r w:rsidR="002D107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Date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07B84">
        <w:rPr>
          <w:rFonts w:ascii="Times New Roman" w:hAnsi="Times New Roman"/>
          <w:b/>
          <w:bCs/>
          <w:noProof/>
          <w:sz w:val="20"/>
        </w:rPr>
        <w:t>April</w:t>
      </w:r>
      <w:proofErr w:type="gramEnd"/>
      <w:r w:rsidR="00907B84">
        <w:rPr>
          <w:rFonts w:ascii="Times New Roman" w:hAnsi="Times New Roman"/>
          <w:b/>
          <w:bCs/>
          <w:noProof/>
          <w:sz w:val="20"/>
        </w:rPr>
        <w:t xml:space="preserve"> </w:t>
      </w:r>
      <w:r w:rsidR="00281070">
        <w:rPr>
          <w:rFonts w:ascii="Times New Roman" w:hAnsi="Times New Roman"/>
          <w:b/>
          <w:bCs/>
          <w:noProof/>
          <w:sz w:val="20"/>
        </w:rPr>
        <w:t>7-11</w:t>
      </w:r>
      <w:r w:rsidR="00184AB5">
        <w:rPr>
          <w:rFonts w:ascii="Times New Roman" w:hAnsi="Times New Roman"/>
          <w:b/>
          <w:bCs/>
          <w:noProof/>
          <w:sz w:val="20"/>
        </w:rPr>
        <w:t>,</w:t>
      </w:r>
      <w:r w:rsidR="001C1208">
        <w:rPr>
          <w:rFonts w:ascii="Times New Roman" w:hAnsi="Times New Roman"/>
          <w:b/>
          <w:bCs/>
          <w:noProof/>
          <w:sz w:val="20"/>
        </w:rPr>
        <w:t xml:space="preserve"> </w:t>
      </w:r>
      <w:r w:rsidR="00184AB5">
        <w:rPr>
          <w:rFonts w:ascii="Times New Roman" w:hAnsi="Times New Roman"/>
          <w:b/>
          <w:bCs/>
          <w:noProof/>
          <w:sz w:val="20"/>
        </w:rPr>
        <w:t xml:space="preserve"> </w:t>
      </w:r>
      <w:r w:rsidR="00F661E0" w:rsidRPr="00444CEB">
        <w:rPr>
          <w:rFonts w:ascii="Times New Roman" w:hAnsi="Times New Roman"/>
          <w:b/>
          <w:bCs/>
          <w:noProof/>
          <w:sz w:val="20"/>
        </w:rPr>
        <w:t>202</w:t>
      </w:r>
      <w:r w:rsidR="003A072F">
        <w:rPr>
          <w:rFonts w:ascii="Times New Roman" w:hAnsi="Times New Roman"/>
          <w:b/>
          <w:bCs/>
          <w:noProof/>
          <w:sz w:val="20"/>
        </w:rPr>
        <w:t>5</w:t>
      </w:r>
      <w:r w:rsidR="00F661E0" w:rsidRPr="00444CEB">
        <w:rPr>
          <w:rFonts w:ascii="Times New Roman" w:hAnsi="Times New Roman"/>
          <w:b/>
          <w:bCs/>
          <w:noProof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D107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Subject</w:t>
      </w:r>
      <w:proofErr w:type="gramStart"/>
      <w:r>
        <w:rPr>
          <w:rFonts w:ascii="Times New Roman" w:hAnsi="Times New Roman"/>
          <w:sz w:val="20"/>
        </w:rPr>
        <w:t xml:space="preserve">: </w:t>
      </w:r>
      <w:r w:rsidR="00F07E5A">
        <w:rPr>
          <w:rFonts w:ascii="Times New Roman" w:hAnsi="Times New Roman"/>
          <w:noProof/>
          <w:sz w:val="20"/>
        </w:rPr>
        <w:t xml:space="preserve"> </w:t>
      </w:r>
      <w:r w:rsidR="009F7E97" w:rsidRPr="00444CEB">
        <w:rPr>
          <w:rFonts w:ascii="Times New Roman" w:hAnsi="Times New Roman"/>
          <w:b/>
          <w:bCs/>
          <w:noProof/>
          <w:sz w:val="20"/>
        </w:rPr>
        <w:t>Science</w:t>
      </w:r>
      <w:r w:rsidR="002D107D">
        <w:rPr>
          <w:rFonts w:ascii="Times New Roman" w:hAnsi="Times New Roman"/>
          <w:b/>
          <w:bCs/>
          <w:noProof/>
          <w:sz w:val="20"/>
        </w:rPr>
        <w:tab/>
      </w:r>
      <w:r w:rsidR="002D107D">
        <w:rPr>
          <w:rFonts w:ascii="Times New Roman" w:hAnsi="Times New Roman"/>
          <w:b/>
          <w:bCs/>
          <w:noProof/>
          <w:sz w:val="20"/>
        </w:rPr>
        <w:tab/>
      </w:r>
      <w:proofErr w:type="gramEnd"/>
      <w:r w:rsidR="002D107D">
        <w:rPr>
          <w:rFonts w:ascii="Times New Roman" w:hAnsi="Times New Roman"/>
          <w:b/>
          <w:bCs/>
          <w:noProof/>
          <w:sz w:val="20"/>
        </w:rPr>
        <w:tab/>
        <w:t>Period:  Sixth</w:t>
      </w:r>
      <w:r w:rsidRPr="00444CEB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</w:t>
      </w:r>
      <w:r w:rsidR="00F661E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</w:t>
      </w:r>
      <w:r w:rsidRPr="00444CEB">
        <w:rPr>
          <w:rFonts w:ascii="Times New Roman" w:hAnsi="Times New Roman"/>
          <w:sz w:val="20"/>
        </w:rPr>
        <w:t xml:space="preserve">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AC3F29">
        <w:trPr>
          <w:trHeight w:val="728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13843725" w14:textId="10F41C92" w:rsidR="00664D89" w:rsidRPr="00DD2A3F" w:rsidRDefault="00664D89" w:rsidP="00DD2A3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7F79DDAB" w14:textId="393D4C32" w:rsidR="00664D89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Ask and answer questions to demonstrate understanding of a text, referring explicitly to the text as the basis for the answers.</w:t>
            </w:r>
            <w:r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 xml:space="preserve">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RI.3.1</w:t>
            </w:r>
          </w:p>
          <w:p w14:paraId="03D36714" w14:textId="1A06666D" w:rsidR="00DD2A3F" w:rsidRPr="00670114" w:rsidRDefault="00DD2A3F" w:rsidP="006D568C">
            <w:pPr>
              <w:pStyle w:val="Header"/>
              <w:numPr>
                <w:ilvl w:val="0"/>
                <w:numId w:val="1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</w:rPr>
            </w:pP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</w:rPr>
              <w:t>Determine the main idea of a text; recount the key details and explain how they support the main idea</w:t>
            </w:r>
            <w:r w:rsidRPr="00DD2A3F">
              <w:rPr>
                <w:rFonts w:ascii="Lato Light" w:hAnsi="Lato Light"/>
                <w:color w:val="202020"/>
                <w:sz w:val="25"/>
                <w:szCs w:val="25"/>
              </w:rPr>
              <w:t xml:space="preserve">. </w:t>
            </w:r>
            <w:r w:rsidRPr="00DD2A3F">
              <w:rPr>
                <w:rFonts w:ascii="Lato Light" w:hAnsi="Lato Light"/>
                <w:b/>
                <w:bCs/>
                <w:color w:val="202020"/>
                <w:sz w:val="20"/>
                <w:szCs w:val="20"/>
                <w:highlight w:val="yellow"/>
              </w:rPr>
              <w:t>RI. 3.2</w:t>
            </w:r>
          </w:p>
          <w:p w14:paraId="3C935A49" w14:textId="0B422E91" w:rsidR="00AC3F29" w:rsidRPr="000A5059" w:rsidRDefault="00AC3F29" w:rsidP="006B5BC9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Times New Roman" w:hAnsi="Times New Roman"/>
                <w:sz w:val="20"/>
              </w:rPr>
            </w:pP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77777777" w:rsidR="00056628" w:rsidRP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</w:t>
            </w:r>
            <w:r w:rsidR="005F3E1A">
              <w:rPr>
                <w:rFonts w:ascii="Times New Roman" w:hAnsi="Times New Roman"/>
                <w:b/>
                <w:sz w:val="20"/>
                <w:szCs w:val="20"/>
              </w:rPr>
              <w:t>/I can statement</w:t>
            </w:r>
          </w:p>
          <w:p w14:paraId="49477E14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35DDB07" w14:textId="7A895064" w:rsidR="005D3B8D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 xml:space="preserve">locate </w:t>
            </w:r>
            <w:r w:rsidR="006D568C">
              <w:rPr>
                <w:b/>
                <w:bCs/>
                <w:sz w:val="20"/>
                <w:szCs w:val="20"/>
              </w:rPr>
              <w:t xml:space="preserve">the </w:t>
            </w:r>
            <w:r w:rsidR="006B5BC9" w:rsidRPr="00D6061A">
              <w:rPr>
                <w:b/>
                <w:bCs/>
                <w:sz w:val="20"/>
                <w:szCs w:val="20"/>
              </w:rPr>
              <w:t>main idea and supporting details from informational text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83524D" w14:textId="1892BCB4" w:rsidR="00D6061A" w:rsidRPr="00D6061A" w:rsidRDefault="00D6061A" w:rsidP="00D6061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TSWBA to </w:t>
            </w:r>
            <w:r w:rsidR="006B5BC9" w:rsidRPr="00D6061A">
              <w:rPr>
                <w:b/>
                <w:bCs/>
                <w:sz w:val="20"/>
                <w:szCs w:val="20"/>
              </w:rPr>
              <w:t>Use text features to locate information.</w:t>
            </w:r>
          </w:p>
          <w:p w14:paraId="1D24F979" w14:textId="69814C90" w:rsidR="00D6061A" w:rsidRPr="00D6061A" w:rsidRDefault="00D6061A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TWSBA to </w:t>
            </w:r>
            <w:r w:rsidRPr="00D6061A">
              <w:rPr>
                <w:b/>
                <w:bCs/>
                <w:sz w:val="20"/>
                <w:szCs w:val="20"/>
              </w:rPr>
              <w:t>connect events, ideas, and pieces of information in a text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6061A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40C8004" w14:textId="2CDA9569" w:rsidR="00056628" w:rsidRPr="005D3B8D" w:rsidRDefault="006B5BC9" w:rsidP="006B5BC9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D6061A">
              <w:rPr>
                <w:b/>
                <w:bCs/>
                <w:sz w:val="20"/>
                <w:szCs w:val="20"/>
                <w:shd w:val="clear" w:color="auto" w:fill="00FF00"/>
              </w:rPr>
              <w:t>I can</w:t>
            </w:r>
            <w:r w:rsidRPr="00D6061A">
              <w:rPr>
                <w:b/>
                <w:bCs/>
                <w:sz w:val="20"/>
                <w:szCs w:val="20"/>
              </w:rPr>
              <w:t xml:space="preserve"> read and understand an informational passage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199AC2BF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9" w:name="Check13"/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1A0B19BE" w:rsidR="00664D89" w:rsidRDefault="00261A88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2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2247FDF" w14:textId="77777777" w:rsidR="00D6061A" w:rsidRDefault="00664D89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15056F2" w:rsidR="00664D89" w:rsidRPr="00D6061A" w:rsidRDefault="00261A88" w:rsidP="00D6061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2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2335D9B6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</w:t>
            </w:r>
            <w:r w:rsidR="006B5BC9">
              <w:rPr>
                <w:rFonts w:ascii="Times New Roman" w:hAnsi="Times New Roman"/>
                <w:sz w:val="18"/>
                <w:szCs w:val="18"/>
                <w:u w:val="single"/>
              </w:rPr>
              <w:t>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1BF49C44">
                <wp:simplePos x="0" y="0"/>
                <wp:positionH relativeFrom="margin">
                  <wp:posOffset>-142875</wp:posOffset>
                </wp:positionH>
                <wp:positionV relativeFrom="paragraph">
                  <wp:posOffset>211455</wp:posOffset>
                </wp:positionV>
                <wp:extent cx="9103995" cy="1133475"/>
                <wp:effectExtent l="0" t="0" r="2095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5E79603E" w14:textId="4949C499" w:rsidR="003A072F" w:rsidRDefault="00AA6B97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moon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star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E34DB11" w14:textId="53CB33BF" w:rsidR="003A072F" w:rsidRDefault="00AA6B97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planets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constellations</w:t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D41B8F7" w14:textId="0A3CB815" w:rsidR="00272079" w:rsidRPr="003A072F" w:rsidRDefault="00AA6B97" w:rsidP="003A072F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>space</w:t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9A142C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656672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  <w:r w:rsidR="00DD2A3F" w:rsidRPr="003A072F">
                              <w:rPr>
                                <w:rFonts w:ascii="Amasis MT Pro Black" w:hAnsi="Amasis MT Pro Black" w:cs="Helvetica"/>
                                <w:b/>
                                <w:bCs/>
                                <w:color w:val="344048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D94979" w14:textId="07F86299" w:rsidR="007C022D" w:rsidRPr="00AA6B97" w:rsidRDefault="007C022D" w:rsidP="00AA6B97">
                            <w:pPr>
                              <w:widowControl/>
                              <w:shd w:val="clear" w:color="auto" w:fill="FFFFFF"/>
                              <w:spacing w:before="100" w:beforeAutospacing="1" w:after="100" w:afterAutospacing="1"/>
                              <w:ind w:left="72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346DD1CD" w14:textId="6C611568" w:rsidR="00F106C4" w:rsidRDefault="00F106C4" w:rsidP="00F106C4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291EC76D" w14:textId="43E546F8" w:rsidR="00AC3F29" w:rsidRDefault="00AC3F29" w:rsidP="006B5BC9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2BCDFF" w14:textId="77777777" w:rsidR="00AC3F29" w:rsidRPr="00AC3F29" w:rsidRDefault="00AC3F29" w:rsidP="00AC3F29">
                            <w:pPr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72C08390" w14:textId="77777777" w:rsidR="00F106C4" w:rsidRDefault="00F1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65pt;width:716.8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bcGgIAADMEAAAOAAAAZHJzL2Uyb0RvYy54bWysU9uO2yAQfa/Uf0C8N7Zz6W6sOKtttqkq&#10;bS/Sth+AMbZRMUOBxE6/fgfszaa3l6o8IIaBMzNnzmxuhk6Ro7BOgi5oNkspEZpDJXVT0K9f9q+u&#10;KX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5E79603E" w14:textId="4949C499" w:rsidR="003A072F" w:rsidRDefault="00AA6B97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moon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star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2E34DB11" w14:textId="53CB33BF" w:rsidR="003A072F" w:rsidRDefault="00AA6B97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planets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constellations</w:t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3D41B8F7" w14:textId="0A3CB815" w:rsidR="00272079" w:rsidRPr="003A072F" w:rsidRDefault="00AA6B97" w:rsidP="003A072F">
                      <w:pPr>
                        <w:widowControl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</w:pPr>
                      <w:r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>space</w:t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9A142C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656672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  <w:r w:rsidR="00DD2A3F" w:rsidRPr="003A072F">
                        <w:rPr>
                          <w:rFonts w:ascii="Amasis MT Pro Black" w:hAnsi="Amasis MT Pro Black" w:cs="Helvetica"/>
                          <w:b/>
                          <w:bCs/>
                          <w:color w:val="344048"/>
                          <w:sz w:val="22"/>
                          <w:szCs w:val="22"/>
                        </w:rPr>
                        <w:tab/>
                      </w:r>
                    </w:p>
                    <w:p w14:paraId="7CD94979" w14:textId="07F86299" w:rsidR="007C022D" w:rsidRPr="00AA6B97" w:rsidRDefault="007C022D" w:rsidP="00AA6B97">
                      <w:pPr>
                        <w:widowControl/>
                        <w:shd w:val="clear" w:color="auto" w:fill="FFFFFF"/>
                        <w:spacing w:before="100" w:beforeAutospacing="1" w:after="100" w:afterAutospacing="1"/>
                        <w:ind w:left="72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346DD1CD" w14:textId="6C611568" w:rsidR="00F106C4" w:rsidRDefault="00F106C4" w:rsidP="00F106C4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291EC76D" w14:textId="43E546F8" w:rsidR="00AC3F29" w:rsidRDefault="00AC3F29" w:rsidP="006B5BC9">
                      <w:pPr>
                        <w:ind w:left="360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ab/>
                      </w:r>
                    </w:p>
                    <w:p w14:paraId="472BCDFF" w14:textId="77777777" w:rsidR="00AC3F29" w:rsidRPr="00AC3F29" w:rsidRDefault="00AC3F29" w:rsidP="00AC3F29">
                      <w:pPr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</w:p>
                    <w:p w14:paraId="72C08390" w14:textId="77777777" w:rsidR="00F106C4" w:rsidRDefault="00F106C4"/>
                  </w:txbxContent>
                </v:textbox>
                <w10:wrap type="square" anchorx="margin"/>
              </v:shape>
            </w:pict>
          </mc:Fallback>
        </mc:AlternateContent>
      </w:r>
    </w:p>
    <w:p w14:paraId="11A68127" w14:textId="77777777" w:rsidR="00703818" w:rsidRDefault="00703818" w:rsidP="00F37E7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56D04FE8" w14:textId="4B4E3079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121D57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37FDF591" w14:textId="77777777" w:rsidR="006D568C" w:rsidRDefault="006D568C" w:rsidP="006D568C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4C28F4C" w14:textId="77777777" w:rsidR="006D568C" w:rsidRPr="00301CD1" w:rsidRDefault="006D568C" w:rsidP="006D568C"/>
          <w:p w14:paraId="7D1CE126" w14:textId="75445B35" w:rsidR="00121D57" w:rsidRPr="00C1566D" w:rsidRDefault="00121D57" w:rsidP="00C1566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EB193FE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6642E411" w14:textId="35246529" w:rsidR="00121D57" w:rsidRPr="00301CD1" w:rsidRDefault="00121D57" w:rsidP="006B5BC9"/>
          <w:p w14:paraId="2F345464" w14:textId="77777777" w:rsidR="00121D57" w:rsidRPr="00301CD1" w:rsidRDefault="00121D57" w:rsidP="00121D57"/>
          <w:p w14:paraId="05964F9B" w14:textId="77777777" w:rsidR="00121D57" w:rsidRDefault="00121D57" w:rsidP="00121D57"/>
          <w:p w14:paraId="57F6602C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5D37283" w14:textId="77777777" w:rsidR="006D0437" w:rsidRDefault="006D0437" w:rsidP="006D0437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21D44B15" w14:textId="1D383D78" w:rsidR="00121D57" w:rsidRPr="00A23D16" w:rsidRDefault="00121D57" w:rsidP="00A23D16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304AC07B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5FBD9184" w14:textId="77777777" w:rsidR="00121D57" w:rsidRDefault="00121D57" w:rsidP="00121D57"/>
          <w:p w14:paraId="685128F6" w14:textId="77777777" w:rsidR="00121D57" w:rsidRPr="0024359F" w:rsidRDefault="00121D57" w:rsidP="00121D57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65694C5A" w14:textId="77777777" w:rsidR="006B5BC9" w:rsidRDefault="006B5BC9" w:rsidP="006B5BC9">
            <w:pPr>
              <w:pStyle w:val="NormalWeb"/>
              <w:spacing w:before="0" w:after="0"/>
              <w:rPr>
                <w:b/>
                <w:sz w:val="18"/>
                <w:szCs w:val="18"/>
              </w:rPr>
            </w:pPr>
            <w:r w:rsidRPr="00CA62D7">
              <w:rPr>
                <w:sz w:val="16"/>
                <w:szCs w:val="16"/>
              </w:rPr>
              <w:t>Why is being able to read a variety of informational text and find the main idea &amp; details important to understanding reading?</w:t>
            </w:r>
          </w:p>
          <w:p w14:paraId="0C9D5863" w14:textId="77777777" w:rsidR="00121D57" w:rsidRPr="005016AE" w:rsidRDefault="00121D57" w:rsidP="006B5BC9">
            <w:pPr>
              <w:rPr>
                <w:rFonts w:ascii="Times New Roman" w:hAnsi="Times New Roman"/>
              </w:rPr>
            </w:pPr>
          </w:p>
        </w:tc>
      </w:tr>
      <w:tr w:rsidR="00121D57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121D57" w:rsidRDefault="00121D5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121D57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121D57" w:rsidRPr="005F4763" w:rsidRDefault="00121D57" w:rsidP="00121D57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C627E5F" w:rsidR="00121D57" w:rsidRPr="00D956D0" w:rsidRDefault="006D568C" w:rsidP="00121D5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600C8C7A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45CCA17D" w:rsidR="00121D57" w:rsidRDefault="006D0437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35A43C91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</w:t>
            </w:r>
            <w:r w:rsidR="00DD2A3F">
              <w:rPr>
                <w:b/>
                <w:sz w:val="18"/>
                <w:szCs w:val="18"/>
              </w:rPr>
              <w:t>passage.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7C7B9A40" w:rsidR="00121D57" w:rsidRDefault="006B5BC9" w:rsidP="00121D5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sz w:val="18"/>
                <w:szCs w:val="18"/>
                <w:shd w:val="clear" w:color="auto" w:fill="00FF00"/>
              </w:rPr>
              <w:t>I can</w:t>
            </w:r>
            <w:r>
              <w:rPr>
                <w:b/>
                <w:sz w:val="18"/>
                <w:szCs w:val="18"/>
              </w:rPr>
              <w:t xml:space="preserve"> read and understand an informational passage.</w:t>
            </w:r>
          </w:p>
        </w:tc>
      </w:tr>
      <w:tr w:rsidR="00664D89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664D89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D050D" w:rsidRDefault="00664D89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</w:t>
            </w:r>
            <w:r w:rsidR="008D050D">
              <w:rPr>
                <w:rFonts w:ascii="Times New Roman" w:hAnsi="Times New Roman"/>
                <w:i/>
                <w:iCs/>
                <w:sz w:val="20"/>
              </w:rPr>
              <w:t>)</w:t>
            </w:r>
          </w:p>
          <w:p w14:paraId="77F3509B" w14:textId="5B8A88E8" w:rsidR="00664D89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CCDEEC6" w14:textId="6FEE66EA" w:rsidR="00FC3CC3" w:rsidRDefault="004D0B6E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534DC6A5" w14:textId="77777777" w:rsidR="00FC3CC3" w:rsidRPr="006D2A56" w:rsidRDefault="00FC3CC3" w:rsidP="009444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69CA81EE" w14:textId="2314B463" w:rsidR="00664D89" w:rsidRPr="006D2A56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</w:tcPr>
          <w:p w14:paraId="18E76712" w14:textId="3F7913FB" w:rsidR="00664D89" w:rsidRPr="006D2A56" w:rsidRDefault="006D0437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</w:tcPr>
          <w:p w14:paraId="0069EEB1" w14:textId="370DFA3A" w:rsidR="00664D89" w:rsidRPr="006D2A56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790" w:type="dxa"/>
            <w:gridSpan w:val="2"/>
          </w:tcPr>
          <w:p w14:paraId="7AF6A4E9" w14:textId="3F2976A1" w:rsidR="00664D89" w:rsidRPr="00745F85" w:rsidRDefault="000C3D8C" w:rsidP="00C42C21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FC3CC3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C3CC3" w:rsidRDefault="00FC3CC3" w:rsidP="00FC3CC3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C3CC3" w:rsidRDefault="00FC3CC3" w:rsidP="00FC3CC3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C3CC3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D050D" w:rsidRPr="008D050D" w:rsidRDefault="008D050D" w:rsidP="008D050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8D050D" w:rsidRDefault="008D050D" w:rsidP="008D050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8D050D" w:rsidRDefault="008D050D" w:rsidP="00AB6196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3DC71D8C" w14:textId="082675B4" w:rsidR="000C3D8C" w:rsidRPr="006D0437" w:rsidRDefault="006D568C" w:rsidP="00C1566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sz w:val="16"/>
                <w:szCs w:val="16"/>
              </w:rPr>
              <w:t xml:space="preserve">The teacher and students will </w:t>
            </w:r>
            <w:r w:rsidR="009E5D13">
              <w:rPr>
                <w:sz w:val="16"/>
                <w:szCs w:val="16"/>
              </w:rPr>
              <w:t>review</w:t>
            </w:r>
            <w:r>
              <w:rPr>
                <w:sz w:val="16"/>
                <w:szCs w:val="16"/>
              </w:rPr>
              <w:t xml:space="preserve"> from</w:t>
            </w:r>
            <w:r w:rsidR="006566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 lesson</w:t>
            </w:r>
            <w:r w:rsidR="00907B84">
              <w:rPr>
                <w:sz w:val="16"/>
                <w:szCs w:val="16"/>
              </w:rPr>
              <w:t xml:space="preserve">s </w:t>
            </w:r>
            <w:r w:rsidR="009E5D13">
              <w:rPr>
                <w:sz w:val="16"/>
                <w:szCs w:val="16"/>
              </w:rPr>
              <w:t>about</w:t>
            </w:r>
            <w:r w:rsidR="005F0A30">
              <w:rPr>
                <w:sz w:val="16"/>
                <w:szCs w:val="16"/>
              </w:rPr>
              <w:t xml:space="preserve"> </w:t>
            </w:r>
            <w:r w:rsidR="000D7669">
              <w:rPr>
                <w:sz w:val="16"/>
                <w:szCs w:val="16"/>
              </w:rPr>
              <w:t>hurricanes</w:t>
            </w:r>
            <w:r w:rsidR="00AA6B97">
              <w:rPr>
                <w:sz w:val="16"/>
                <w:szCs w:val="16"/>
              </w:rPr>
              <w:t xml:space="preserve"> and teachers will introduce students to outer space.</w:t>
            </w:r>
          </w:p>
        </w:tc>
        <w:tc>
          <w:tcPr>
            <w:tcW w:w="2638" w:type="dxa"/>
          </w:tcPr>
          <w:p w14:paraId="1AC568DE" w14:textId="43DF4A3C" w:rsidR="00F25CD6" w:rsidRPr="00F25CD6" w:rsidRDefault="006D568C" w:rsidP="0095358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E60AE0">
              <w:rPr>
                <w:sz w:val="16"/>
                <w:szCs w:val="16"/>
              </w:rPr>
              <w:t xml:space="preserve"> and students will discuss</w:t>
            </w:r>
            <w:r w:rsidR="00656672">
              <w:rPr>
                <w:sz w:val="16"/>
                <w:szCs w:val="16"/>
              </w:rPr>
              <w:t xml:space="preserve"> </w:t>
            </w:r>
            <w:r w:rsidR="00AA6B97">
              <w:rPr>
                <w:sz w:val="16"/>
                <w:szCs w:val="16"/>
              </w:rPr>
              <w:t xml:space="preserve">outer </w:t>
            </w:r>
            <w:proofErr w:type="gramStart"/>
            <w:r w:rsidR="00AA6B97">
              <w:rPr>
                <w:sz w:val="16"/>
                <w:szCs w:val="16"/>
              </w:rPr>
              <w:t>space</w:t>
            </w:r>
            <w:r w:rsidR="00907B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from</w:t>
            </w:r>
            <w:proofErr w:type="gramEnd"/>
            <w:r>
              <w:rPr>
                <w:sz w:val="16"/>
                <w:szCs w:val="16"/>
              </w:rPr>
              <w:t xml:space="preserve"> previous lesson.</w:t>
            </w:r>
            <w:r w:rsidR="00656672">
              <w:rPr>
                <w:sz w:val="16"/>
                <w:szCs w:val="16"/>
              </w:rPr>
              <w:t xml:space="preserve"> Students will complete</w:t>
            </w:r>
            <w:r w:rsidR="009E5D13">
              <w:rPr>
                <w:sz w:val="16"/>
                <w:szCs w:val="16"/>
              </w:rPr>
              <w:t xml:space="preserve"> writing web from “</w:t>
            </w:r>
            <w:r w:rsidR="00AA6B97">
              <w:rPr>
                <w:sz w:val="16"/>
                <w:szCs w:val="16"/>
              </w:rPr>
              <w:t>Outer Space</w:t>
            </w:r>
            <w:r w:rsidR="005A6158">
              <w:rPr>
                <w:sz w:val="16"/>
                <w:szCs w:val="16"/>
              </w:rPr>
              <w:t>?”</w:t>
            </w:r>
          </w:p>
        </w:tc>
        <w:tc>
          <w:tcPr>
            <w:tcW w:w="2614" w:type="dxa"/>
          </w:tcPr>
          <w:p w14:paraId="73428B2C" w14:textId="2E0E7FA1" w:rsidR="00FC3CC3" w:rsidRDefault="006D568C" w:rsidP="00704D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</w:t>
            </w:r>
            <w:r w:rsidR="0039668F">
              <w:rPr>
                <w:sz w:val="16"/>
                <w:szCs w:val="16"/>
              </w:rPr>
              <w:t xml:space="preserve"> and students will discuss prior knowledge about</w:t>
            </w:r>
            <w:r w:rsidR="00B76390">
              <w:rPr>
                <w:sz w:val="16"/>
                <w:szCs w:val="16"/>
              </w:rPr>
              <w:t xml:space="preserve"> </w:t>
            </w:r>
            <w:r w:rsidR="00281070">
              <w:rPr>
                <w:sz w:val="16"/>
                <w:szCs w:val="16"/>
              </w:rPr>
              <w:t>outer space</w:t>
            </w:r>
            <w:r w:rsidR="0039668F">
              <w:rPr>
                <w:sz w:val="16"/>
                <w:szCs w:val="16"/>
              </w:rPr>
              <w:t>. Students will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 w:rsidR="0039668F">
              <w:rPr>
                <w:sz w:val="16"/>
                <w:szCs w:val="16"/>
              </w:rPr>
              <w:t>read and discuss</w:t>
            </w:r>
            <w:r w:rsidR="00B763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weekly reading </w:t>
            </w:r>
            <w:r w:rsidR="00656672">
              <w:rPr>
                <w:sz w:val="16"/>
                <w:szCs w:val="16"/>
              </w:rPr>
              <w:t xml:space="preserve">article” </w:t>
            </w:r>
            <w:r w:rsidR="00281070">
              <w:rPr>
                <w:sz w:val="16"/>
                <w:szCs w:val="16"/>
              </w:rPr>
              <w:t>Outer Space</w:t>
            </w:r>
            <w:r w:rsidR="00656672">
              <w:rPr>
                <w:sz w:val="16"/>
                <w:szCs w:val="16"/>
              </w:rPr>
              <w:t>”</w:t>
            </w:r>
          </w:p>
          <w:p w14:paraId="2254BA6F" w14:textId="7D1D5A9C" w:rsidR="006D568C" w:rsidRPr="006D2A56" w:rsidRDefault="006D568C" w:rsidP="00704D09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Students will </w:t>
            </w:r>
            <w:r w:rsidR="005A6158">
              <w:rPr>
                <w:sz w:val="16"/>
                <w:szCs w:val="16"/>
              </w:rPr>
              <w:t xml:space="preserve">complete </w:t>
            </w:r>
            <w:r w:rsidR="00281070">
              <w:rPr>
                <w:sz w:val="16"/>
                <w:szCs w:val="16"/>
              </w:rPr>
              <w:t>Outer Space</w:t>
            </w:r>
            <w:r w:rsidR="005A6158">
              <w:rPr>
                <w:sz w:val="16"/>
                <w:szCs w:val="16"/>
              </w:rPr>
              <w:t xml:space="preserve"> assignment.</w:t>
            </w:r>
          </w:p>
        </w:tc>
        <w:tc>
          <w:tcPr>
            <w:tcW w:w="2612" w:type="dxa"/>
          </w:tcPr>
          <w:p w14:paraId="64D7DE76" w14:textId="76FA34E4" w:rsidR="00704D09" w:rsidRDefault="000C3D8C" w:rsidP="00D11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teacher and students </w:t>
            </w:r>
            <w:r w:rsidR="00C1566D">
              <w:rPr>
                <w:sz w:val="16"/>
                <w:szCs w:val="16"/>
              </w:rPr>
              <w:t>will read the</w:t>
            </w:r>
            <w:r w:rsidR="001E4A4C">
              <w:rPr>
                <w:sz w:val="16"/>
                <w:szCs w:val="16"/>
              </w:rPr>
              <w:t xml:space="preserve"> story “</w:t>
            </w:r>
            <w:r w:rsidR="000D7669">
              <w:rPr>
                <w:sz w:val="16"/>
                <w:szCs w:val="16"/>
              </w:rPr>
              <w:t>What is a Hurricane?</w:t>
            </w:r>
            <w:r w:rsidR="001E4A4C">
              <w:rPr>
                <w:sz w:val="16"/>
                <w:szCs w:val="16"/>
              </w:rPr>
              <w:t>”</w:t>
            </w:r>
          </w:p>
          <w:p w14:paraId="30F44C53" w14:textId="77777777" w:rsidR="000C3D8C" w:rsidRDefault="000C3D8C" w:rsidP="00D11B7A">
            <w:pPr>
              <w:rPr>
                <w:sz w:val="16"/>
                <w:szCs w:val="16"/>
              </w:rPr>
            </w:pPr>
          </w:p>
          <w:p w14:paraId="05C3A4AD" w14:textId="27D5D130" w:rsidR="0039668F" w:rsidRDefault="000C3D8C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64FFB">
              <w:rPr>
                <w:b/>
                <w:bCs/>
                <w:sz w:val="16"/>
                <w:szCs w:val="16"/>
              </w:rPr>
              <w:t>read/discuss “</w:t>
            </w:r>
            <w:r w:rsidR="00281070">
              <w:rPr>
                <w:b/>
                <w:bCs/>
                <w:sz w:val="16"/>
                <w:szCs w:val="16"/>
              </w:rPr>
              <w:t>Outer Space</w:t>
            </w:r>
            <w:r w:rsidR="00664FFB">
              <w:rPr>
                <w:b/>
                <w:bCs/>
                <w:sz w:val="16"/>
                <w:szCs w:val="16"/>
              </w:rPr>
              <w:t>”</w:t>
            </w:r>
          </w:p>
          <w:p w14:paraId="208E2575" w14:textId="3D9E001C" w:rsidR="00664FFB" w:rsidRDefault="00664FFB" w:rsidP="00D11B7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-teacher and students will focus on </w:t>
            </w:r>
            <w:r w:rsidR="00656672">
              <w:rPr>
                <w:b/>
                <w:bCs/>
                <w:sz w:val="16"/>
                <w:szCs w:val="16"/>
              </w:rPr>
              <w:t>the</w:t>
            </w:r>
            <w:r w:rsidR="001E4A4C">
              <w:rPr>
                <w:b/>
                <w:bCs/>
                <w:sz w:val="16"/>
                <w:szCs w:val="16"/>
              </w:rPr>
              <w:t xml:space="preserve"> vocabulary associated with the passage</w:t>
            </w:r>
          </w:p>
          <w:p w14:paraId="2780E721" w14:textId="789FA983" w:rsidR="00664FFB" w:rsidRPr="00664FFB" w:rsidRDefault="00664FFB" w:rsidP="00D11B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-Complete “</w:t>
            </w:r>
            <w:r w:rsidR="00281070">
              <w:rPr>
                <w:b/>
                <w:bCs/>
                <w:sz w:val="16"/>
                <w:szCs w:val="16"/>
              </w:rPr>
              <w:t>Outer Space</w:t>
            </w:r>
            <w:r>
              <w:rPr>
                <w:b/>
                <w:bCs/>
                <w:sz w:val="16"/>
                <w:szCs w:val="16"/>
              </w:rPr>
              <w:t xml:space="preserve">” </w:t>
            </w:r>
            <w:r w:rsidR="003C33B6">
              <w:rPr>
                <w:b/>
                <w:bCs/>
                <w:sz w:val="16"/>
                <w:szCs w:val="16"/>
              </w:rPr>
              <w:t xml:space="preserve">writing </w:t>
            </w:r>
            <w:r>
              <w:rPr>
                <w:b/>
                <w:bCs/>
                <w:sz w:val="16"/>
                <w:szCs w:val="16"/>
              </w:rPr>
              <w:t>activity</w:t>
            </w:r>
          </w:p>
        </w:tc>
        <w:tc>
          <w:tcPr>
            <w:tcW w:w="2790" w:type="dxa"/>
            <w:gridSpan w:val="2"/>
          </w:tcPr>
          <w:p w14:paraId="172F9650" w14:textId="033F2D6C" w:rsidR="00FC3CC3" w:rsidRPr="00BE6EA8" w:rsidRDefault="000C3D8C" w:rsidP="00BE6EA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The teacher and students will review vocabulary and discuss</w:t>
            </w:r>
            <w:r w:rsidR="0039668F">
              <w:rPr>
                <w:sz w:val="16"/>
                <w:szCs w:val="16"/>
              </w:rPr>
              <w:t xml:space="preserve"> </w:t>
            </w:r>
            <w:r w:rsidR="003C12C8">
              <w:rPr>
                <w:sz w:val="16"/>
                <w:szCs w:val="16"/>
              </w:rPr>
              <w:t>“</w:t>
            </w:r>
            <w:r w:rsidR="00281070">
              <w:rPr>
                <w:sz w:val="16"/>
                <w:szCs w:val="16"/>
              </w:rPr>
              <w:t>Outer Space.</w:t>
            </w:r>
            <w:r w:rsidR="00B76390">
              <w:rPr>
                <w:sz w:val="16"/>
                <w:szCs w:val="16"/>
              </w:rPr>
              <w:t>”</w:t>
            </w:r>
          </w:p>
        </w:tc>
      </w:tr>
      <w:tr w:rsidR="007D2D5C" w14:paraId="62C11F8D" w14:textId="77777777" w:rsidTr="007A1B5A">
        <w:trPr>
          <w:trHeight w:val="864"/>
        </w:trPr>
        <w:tc>
          <w:tcPr>
            <w:tcW w:w="1557" w:type="dxa"/>
            <w:gridSpan w:val="2"/>
          </w:tcPr>
          <w:p w14:paraId="5D1218C7" w14:textId="77777777" w:rsidR="007D2D5C" w:rsidRDefault="007D2D5C" w:rsidP="007D2D5C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7D2D5C" w:rsidRDefault="007D2D5C" w:rsidP="007A1B5A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7D2D5C" w:rsidRPr="00553220" w:rsidRDefault="007D2D5C" w:rsidP="007D2D5C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6DD8EA3" w14:textId="77777777" w:rsidR="006D568C" w:rsidRDefault="006D568C" w:rsidP="006D5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B2072E8" w14:textId="1B63D773" w:rsidR="007D2D5C" w:rsidRPr="000D7669" w:rsidRDefault="006D568C" w:rsidP="000D7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</w:t>
            </w:r>
            <w:r w:rsidR="009E5D13">
              <w:rPr>
                <w:sz w:val="16"/>
                <w:szCs w:val="16"/>
              </w:rPr>
              <w:t>e KWL about</w:t>
            </w:r>
            <w:r w:rsidR="005A6158">
              <w:rPr>
                <w:sz w:val="16"/>
                <w:szCs w:val="16"/>
              </w:rPr>
              <w:t xml:space="preserve"> </w:t>
            </w:r>
            <w:r w:rsidR="00AA6B97">
              <w:rPr>
                <w:sz w:val="16"/>
                <w:szCs w:val="16"/>
              </w:rPr>
              <w:t>outer space</w:t>
            </w:r>
            <w:r w:rsidR="000D7669"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16BE4EE8" w14:textId="77777777" w:rsidR="000C3D8C" w:rsidRDefault="000C3D8C" w:rsidP="000C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with partners</w:t>
            </w:r>
          </w:p>
          <w:p w14:paraId="16E500B5" w14:textId="3D8B0B0D" w:rsidR="007D2D5C" w:rsidRPr="006D2A56" w:rsidRDefault="00085B0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>Finish Writing Web from the previous lesson.</w:t>
            </w:r>
          </w:p>
        </w:tc>
        <w:tc>
          <w:tcPr>
            <w:tcW w:w="2614" w:type="dxa"/>
          </w:tcPr>
          <w:p w14:paraId="567EE702" w14:textId="7D7D7DB9" w:rsidR="0039668F" w:rsidRDefault="0039668F" w:rsidP="00396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6A58CBBC" w14:textId="2169F74C" w:rsidR="002C4ECF" w:rsidRPr="006D2A56" w:rsidRDefault="0039668F" w:rsidP="0039668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Answer questions from </w:t>
            </w:r>
            <w:r w:rsidR="003C12C8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short story</w:t>
            </w:r>
          </w:p>
        </w:tc>
        <w:tc>
          <w:tcPr>
            <w:tcW w:w="2612" w:type="dxa"/>
          </w:tcPr>
          <w:p w14:paraId="6D9A0B0E" w14:textId="07009B31" w:rsidR="007B08F6" w:rsidRPr="0095060D" w:rsidRDefault="000C3D8C" w:rsidP="007B08F6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3C12C8">
              <w:rPr>
                <w:sz w:val="16"/>
                <w:szCs w:val="16"/>
              </w:rPr>
              <w:t>discussions.</w:t>
            </w:r>
          </w:p>
          <w:p w14:paraId="5A4C80DF" w14:textId="77777777" w:rsidR="00D11B7A" w:rsidRPr="0095060D" w:rsidRDefault="00D11B7A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B8CDD09" w14:textId="3F467297" w:rsidR="002C4ECF" w:rsidRPr="002C4ECF" w:rsidRDefault="002C4ECF" w:rsidP="00D11B7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</w:tcPr>
          <w:p w14:paraId="16089822" w14:textId="6D360790" w:rsidR="007D2D5C" w:rsidRPr="00745F85" w:rsidRDefault="000C3D8C" w:rsidP="000C3D8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Engage in Collaborative </w:t>
            </w:r>
            <w:r w:rsidR="00281070">
              <w:rPr>
                <w:sz w:val="16"/>
                <w:szCs w:val="16"/>
              </w:rPr>
              <w:t>Discussions</w:t>
            </w:r>
          </w:p>
        </w:tc>
      </w:tr>
      <w:tr w:rsidR="007A1B5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7A1B5A" w:rsidRDefault="007A1B5A" w:rsidP="007A1B5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1AC0E3BB" w14:textId="67DB84F0" w:rsidR="007A1B5A" w:rsidRPr="00F07E5A" w:rsidRDefault="004D0B6E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AA6B97">
              <w:rPr>
                <w:sz w:val="16"/>
                <w:szCs w:val="16"/>
              </w:rPr>
              <w:t>Outer Space</w:t>
            </w:r>
            <w:r>
              <w:rPr>
                <w:sz w:val="16"/>
                <w:szCs w:val="16"/>
              </w:rPr>
              <w:t>”</w:t>
            </w:r>
          </w:p>
          <w:p w14:paraId="74ED40F7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CE2413C" w14:textId="77777777" w:rsidR="007A1B5A" w:rsidRPr="00F07E5A" w:rsidRDefault="007A1B5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8" w:type="dxa"/>
          </w:tcPr>
          <w:p w14:paraId="1EED7E3B" w14:textId="3025CD34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AA6B97">
              <w:rPr>
                <w:sz w:val="16"/>
                <w:szCs w:val="16"/>
              </w:rPr>
              <w:t>Outer Space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2614" w:type="dxa"/>
          </w:tcPr>
          <w:p w14:paraId="18105256" w14:textId="131FFA13" w:rsidR="007A1B5A" w:rsidRPr="00F07E5A" w:rsidRDefault="005A6158" w:rsidP="00D6061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weekly article </w:t>
            </w:r>
            <w:r>
              <w:rPr>
                <w:sz w:val="16"/>
                <w:szCs w:val="16"/>
              </w:rPr>
              <w:t>“</w:t>
            </w:r>
            <w:r w:rsidR="00281070">
              <w:rPr>
                <w:sz w:val="16"/>
                <w:szCs w:val="16"/>
              </w:rPr>
              <w:t>Outer Space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2612" w:type="dxa"/>
          </w:tcPr>
          <w:p w14:paraId="453369DC" w14:textId="12ED79D5" w:rsidR="007A1B5A" w:rsidRPr="00F07E5A" w:rsidRDefault="00D6061A" w:rsidP="00E60AE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4D0B6E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r w:rsidR="00656672">
              <w:rPr>
                <w:rFonts w:ascii="Times New Roman" w:hAnsi="Times New Roman"/>
                <w:sz w:val="16"/>
                <w:szCs w:val="16"/>
              </w:rPr>
              <w:t>article “</w:t>
            </w:r>
            <w:r w:rsidR="00281070">
              <w:rPr>
                <w:rFonts w:ascii="Times New Roman" w:hAnsi="Times New Roman"/>
                <w:sz w:val="16"/>
                <w:szCs w:val="16"/>
              </w:rPr>
              <w:t>Outer Space</w:t>
            </w:r>
            <w:r w:rsidR="00656672"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2790" w:type="dxa"/>
            <w:gridSpan w:val="2"/>
          </w:tcPr>
          <w:p w14:paraId="6070F4BC" w14:textId="2036FCE7" w:rsidR="007A1B5A" w:rsidRDefault="00D6061A" w:rsidP="007A1B5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</w:t>
            </w:r>
            <w:r w:rsidR="00085B0C">
              <w:rPr>
                <w:rFonts w:ascii="Times New Roman" w:hAnsi="Times New Roman"/>
                <w:sz w:val="16"/>
                <w:szCs w:val="16"/>
              </w:rPr>
              <w:t xml:space="preserve">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weekly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articl</w:t>
            </w:r>
            <w:r w:rsidR="00281070">
              <w:rPr>
                <w:rFonts w:ascii="Times New Roman" w:hAnsi="Times New Roman"/>
                <w:sz w:val="16"/>
                <w:szCs w:val="16"/>
              </w:rPr>
              <w:t xml:space="preserve">e  </w:t>
            </w:r>
            <w:r w:rsidR="00B76390">
              <w:rPr>
                <w:sz w:val="16"/>
                <w:szCs w:val="16"/>
              </w:rPr>
              <w:t>”</w:t>
            </w:r>
            <w:proofErr w:type="gramEnd"/>
            <w:r w:rsidR="00281070">
              <w:rPr>
                <w:sz w:val="16"/>
                <w:szCs w:val="16"/>
              </w:rPr>
              <w:t>Outer Space</w:t>
            </w:r>
          </w:p>
        </w:tc>
      </w:tr>
      <w:tr w:rsidR="007D2D5C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7D2D5C" w:rsidRDefault="007D2D5C" w:rsidP="007D2D5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6AFF463C" w:rsidR="007D2D5C" w:rsidRDefault="007D2D5C" w:rsidP="007D2D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4ECF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C4ECF">
              <w:rPr>
                <w:rFonts w:ascii="Times New Roman" w:hAnsi="Times New Roman"/>
                <w:sz w:val="18"/>
                <w:szCs w:val="18"/>
              </w:rPr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C4ECF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66F72379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0C671389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3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C4ECF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C4ECF">
        <w:rPr>
          <w:rFonts w:ascii="Times New Roman" w:hAnsi="Times New Roman"/>
          <w:sz w:val="20"/>
        </w:rPr>
        <w:instrText xml:space="preserve"> FORMCHECKBOX </w:instrText>
      </w:r>
      <w:r w:rsidR="002C4ECF">
        <w:rPr>
          <w:rFonts w:ascii="Times New Roman" w:hAnsi="Times New Roman"/>
          <w:sz w:val="20"/>
        </w:rPr>
      </w:r>
      <w:r w:rsidR="002C4ECF">
        <w:rPr>
          <w:rFonts w:ascii="Times New Roman" w:hAnsi="Times New Roman"/>
          <w:sz w:val="20"/>
        </w:rPr>
        <w:fldChar w:fldCharType="separate"/>
      </w:r>
      <w:r w:rsidR="002C4ECF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1D2A" w14:textId="77777777" w:rsidR="00CC28A7" w:rsidRDefault="00CC28A7" w:rsidP="00857076">
      <w:r>
        <w:separator/>
      </w:r>
    </w:p>
  </w:endnote>
  <w:endnote w:type="continuationSeparator" w:id="0">
    <w:p w14:paraId="62ECE6E2" w14:textId="77777777" w:rsidR="00CC28A7" w:rsidRDefault="00CC28A7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5CF4" w14:textId="77777777" w:rsidR="00CC28A7" w:rsidRDefault="00CC28A7" w:rsidP="00857076">
      <w:r>
        <w:separator/>
      </w:r>
    </w:p>
  </w:footnote>
  <w:footnote w:type="continuationSeparator" w:id="0">
    <w:p w14:paraId="2C5F841B" w14:textId="77777777" w:rsidR="00CC28A7" w:rsidRDefault="00CC28A7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966"/>
    <w:multiLevelType w:val="hybridMultilevel"/>
    <w:tmpl w:val="CB4A4C6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A37"/>
    <w:multiLevelType w:val="hybridMultilevel"/>
    <w:tmpl w:val="AA16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5A21"/>
    <w:multiLevelType w:val="multilevel"/>
    <w:tmpl w:val="B43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B5804"/>
    <w:multiLevelType w:val="hybridMultilevel"/>
    <w:tmpl w:val="B8A05A02"/>
    <w:lvl w:ilvl="0" w:tplc="3D02DB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6104A"/>
    <w:multiLevelType w:val="multilevel"/>
    <w:tmpl w:val="5200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A20E6BDA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343E3F"/>
    <w:multiLevelType w:val="hybridMultilevel"/>
    <w:tmpl w:val="7FAC5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3975213">
    <w:abstractNumId w:val="3"/>
  </w:num>
  <w:num w:numId="2" w16cid:durableId="1791437781">
    <w:abstractNumId w:val="11"/>
  </w:num>
  <w:num w:numId="3" w16cid:durableId="534465382">
    <w:abstractNumId w:val="10"/>
  </w:num>
  <w:num w:numId="4" w16cid:durableId="1389954442">
    <w:abstractNumId w:val="8"/>
  </w:num>
  <w:num w:numId="5" w16cid:durableId="434595013">
    <w:abstractNumId w:val="4"/>
  </w:num>
  <w:num w:numId="6" w16cid:durableId="1648590179">
    <w:abstractNumId w:val="0"/>
  </w:num>
  <w:num w:numId="7" w16cid:durableId="134227207">
    <w:abstractNumId w:val="7"/>
  </w:num>
  <w:num w:numId="8" w16cid:durableId="2061585571">
    <w:abstractNumId w:val="9"/>
  </w:num>
  <w:num w:numId="9" w16cid:durableId="646250651">
    <w:abstractNumId w:val="6"/>
  </w:num>
  <w:num w:numId="10" w16cid:durableId="184682053">
    <w:abstractNumId w:val="5"/>
  </w:num>
  <w:num w:numId="11" w16cid:durableId="1345127269">
    <w:abstractNumId w:val="2"/>
  </w:num>
  <w:num w:numId="12" w16cid:durableId="1722443661">
    <w:abstractNumId w:val="12"/>
  </w:num>
  <w:num w:numId="13" w16cid:durableId="52464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C92"/>
    <w:rsid w:val="0002344B"/>
    <w:rsid w:val="000269DF"/>
    <w:rsid w:val="00054134"/>
    <w:rsid w:val="00056628"/>
    <w:rsid w:val="000778B5"/>
    <w:rsid w:val="00080D0A"/>
    <w:rsid w:val="000810C0"/>
    <w:rsid w:val="00085B0C"/>
    <w:rsid w:val="000A5059"/>
    <w:rsid w:val="000B17AA"/>
    <w:rsid w:val="000B5FF9"/>
    <w:rsid w:val="000C3D8C"/>
    <w:rsid w:val="000C51F0"/>
    <w:rsid w:val="000D7669"/>
    <w:rsid w:val="0011127C"/>
    <w:rsid w:val="00121D57"/>
    <w:rsid w:val="00151017"/>
    <w:rsid w:val="00156411"/>
    <w:rsid w:val="00184AB5"/>
    <w:rsid w:val="00187435"/>
    <w:rsid w:val="00197D4C"/>
    <w:rsid w:val="001B38BB"/>
    <w:rsid w:val="001C1208"/>
    <w:rsid w:val="001D56AE"/>
    <w:rsid w:val="001E48C8"/>
    <w:rsid w:val="001E4A4C"/>
    <w:rsid w:val="001F0436"/>
    <w:rsid w:val="002025A1"/>
    <w:rsid w:val="0024359F"/>
    <w:rsid w:val="00255FC9"/>
    <w:rsid w:val="00256095"/>
    <w:rsid w:val="002611BA"/>
    <w:rsid w:val="00261A88"/>
    <w:rsid w:val="00272079"/>
    <w:rsid w:val="00281070"/>
    <w:rsid w:val="002823B5"/>
    <w:rsid w:val="0028794B"/>
    <w:rsid w:val="00293B64"/>
    <w:rsid w:val="002B01B0"/>
    <w:rsid w:val="002C4ECF"/>
    <w:rsid w:val="002C7BBC"/>
    <w:rsid w:val="002D107D"/>
    <w:rsid w:val="00301CD1"/>
    <w:rsid w:val="00304F96"/>
    <w:rsid w:val="00316412"/>
    <w:rsid w:val="00316FFB"/>
    <w:rsid w:val="00380F50"/>
    <w:rsid w:val="0039668F"/>
    <w:rsid w:val="003A072F"/>
    <w:rsid w:val="003B3EA8"/>
    <w:rsid w:val="003C12C8"/>
    <w:rsid w:val="003C33B6"/>
    <w:rsid w:val="003E188A"/>
    <w:rsid w:val="003F0D0B"/>
    <w:rsid w:val="00403D71"/>
    <w:rsid w:val="00407584"/>
    <w:rsid w:val="00444CEB"/>
    <w:rsid w:val="00451D26"/>
    <w:rsid w:val="004669E9"/>
    <w:rsid w:val="004849DA"/>
    <w:rsid w:val="00492181"/>
    <w:rsid w:val="004B1079"/>
    <w:rsid w:val="004C0508"/>
    <w:rsid w:val="004C248F"/>
    <w:rsid w:val="004C2FC8"/>
    <w:rsid w:val="004D0B6E"/>
    <w:rsid w:val="004D2EA3"/>
    <w:rsid w:val="004F69AB"/>
    <w:rsid w:val="005016AE"/>
    <w:rsid w:val="00530A91"/>
    <w:rsid w:val="00541B6E"/>
    <w:rsid w:val="00553220"/>
    <w:rsid w:val="00587177"/>
    <w:rsid w:val="0059002E"/>
    <w:rsid w:val="005935E0"/>
    <w:rsid w:val="005935FC"/>
    <w:rsid w:val="005A6158"/>
    <w:rsid w:val="005A763F"/>
    <w:rsid w:val="005B5848"/>
    <w:rsid w:val="005D09B6"/>
    <w:rsid w:val="005D3B8D"/>
    <w:rsid w:val="005F0A30"/>
    <w:rsid w:val="005F3E1A"/>
    <w:rsid w:val="005F4763"/>
    <w:rsid w:val="00604FA1"/>
    <w:rsid w:val="00640D85"/>
    <w:rsid w:val="00655767"/>
    <w:rsid w:val="00656672"/>
    <w:rsid w:val="00664D89"/>
    <w:rsid w:val="00664FFB"/>
    <w:rsid w:val="00665CD5"/>
    <w:rsid w:val="0067000F"/>
    <w:rsid w:val="00670114"/>
    <w:rsid w:val="00680FDC"/>
    <w:rsid w:val="00691DA0"/>
    <w:rsid w:val="006A5A97"/>
    <w:rsid w:val="006B5BC9"/>
    <w:rsid w:val="006B6D62"/>
    <w:rsid w:val="006D0437"/>
    <w:rsid w:val="006D2A56"/>
    <w:rsid w:val="006D568C"/>
    <w:rsid w:val="00703818"/>
    <w:rsid w:val="00704D09"/>
    <w:rsid w:val="007239D6"/>
    <w:rsid w:val="00727144"/>
    <w:rsid w:val="00745F85"/>
    <w:rsid w:val="00750D4F"/>
    <w:rsid w:val="007524AF"/>
    <w:rsid w:val="00760A81"/>
    <w:rsid w:val="00764259"/>
    <w:rsid w:val="00781978"/>
    <w:rsid w:val="0078336E"/>
    <w:rsid w:val="00795446"/>
    <w:rsid w:val="007A1762"/>
    <w:rsid w:val="007A1B5A"/>
    <w:rsid w:val="007B08F6"/>
    <w:rsid w:val="007C022D"/>
    <w:rsid w:val="007C0961"/>
    <w:rsid w:val="007C3148"/>
    <w:rsid w:val="007D2D5C"/>
    <w:rsid w:val="007D40F8"/>
    <w:rsid w:val="007E2E59"/>
    <w:rsid w:val="007F0E07"/>
    <w:rsid w:val="007F1C3E"/>
    <w:rsid w:val="007F4888"/>
    <w:rsid w:val="00807FEE"/>
    <w:rsid w:val="00822179"/>
    <w:rsid w:val="00843D7E"/>
    <w:rsid w:val="00857076"/>
    <w:rsid w:val="0088266C"/>
    <w:rsid w:val="008D050D"/>
    <w:rsid w:val="008F0A91"/>
    <w:rsid w:val="009007B8"/>
    <w:rsid w:val="009026BA"/>
    <w:rsid w:val="0090567A"/>
    <w:rsid w:val="00907B84"/>
    <w:rsid w:val="00910FB8"/>
    <w:rsid w:val="00925D15"/>
    <w:rsid w:val="0094442D"/>
    <w:rsid w:val="0094535F"/>
    <w:rsid w:val="0095060D"/>
    <w:rsid w:val="00953585"/>
    <w:rsid w:val="009605B5"/>
    <w:rsid w:val="009731F9"/>
    <w:rsid w:val="0099744B"/>
    <w:rsid w:val="009A142C"/>
    <w:rsid w:val="009A5994"/>
    <w:rsid w:val="009E2A4F"/>
    <w:rsid w:val="009E5D13"/>
    <w:rsid w:val="009F7E97"/>
    <w:rsid w:val="00A04738"/>
    <w:rsid w:val="00A23D16"/>
    <w:rsid w:val="00A85694"/>
    <w:rsid w:val="00A905B9"/>
    <w:rsid w:val="00AA5AF9"/>
    <w:rsid w:val="00AA6B97"/>
    <w:rsid w:val="00AB6196"/>
    <w:rsid w:val="00AC3F29"/>
    <w:rsid w:val="00AE54A0"/>
    <w:rsid w:val="00AE79B4"/>
    <w:rsid w:val="00AF117C"/>
    <w:rsid w:val="00B04F38"/>
    <w:rsid w:val="00B0583E"/>
    <w:rsid w:val="00B16DD0"/>
    <w:rsid w:val="00B53E14"/>
    <w:rsid w:val="00B640F4"/>
    <w:rsid w:val="00B76205"/>
    <w:rsid w:val="00B76390"/>
    <w:rsid w:val="00B76E66"/>
    <w:rsid w:val="00B82C94"/>
    <w:rsid w:val="00BA58C4"/>
    <w:rsid w:val="00BE6EA8"/>
    <w:rsid w:val="00BE7E58"/>
    <w:rsid w:val="00C1566D"/>
    <w:rsid w:val="00C21107"/>
    <w:rsid w:val="00C3070A"/>
    <w:rsid w:val="00C34424"/>
    <w:rsid w:val="00C42C21"/>
    <w:rsid w:val="00C61774"/>
    <w:rsid w:val="00C70745"/>
    <w:rsid w:val="00C90FF6"/>
    <w:rsid w:val="00CA27FE"/>
    <w:rsid w:val="00CC28A7"/>
    <w:rsid w:val="00CE4F5E"/>
    <w:rsid w:val="00CF14FB"/>
    <w:rsid w:val="00CF46F4"/>
    <w:rsid w:val="00D0321F"/>
    <w:rsid w:val="00D11B7A"/>
    <w:rsid w:val="00D15574"/>
    <w:rsid w:val="00D1655A"/>
    <w:rsid w:val="00D20990"/>
    <w:rsid w:val="00D26D7C"/>
    <w:rsid w:val="00D45CCD"/>
    <w:rsid w:val="00D53733"/>
    <w:rsid w:val="00D6061A"/>
    <w:rsid w:val="00D62281"/>
    <w:rsid w:val="00D956D0"/>
    <w:rsid w:val="00D96845"/>
    <w:rsid w:val="00DD2A3F"/>
    <w:rsid w:val="00DD5315"/>
    <w:rsid w:val="00DF7428"/>
    <w:rsid w:val="00E036DE"/>
    <w:rsid w:val="00E55C96"/>
    <w:rsid w:val="00E60AE0"/>
    <w:rsid w:val="00EB783C"/>
    <w:rsid w:val="00EC360D"/>
    <w:rsid w:val="00ED36B5"/>
    <w:rsid w:val="00EE0AD6"/>
    <w:rsid w:val="00EE27B7"/>
    <w:rsid w:val="00F07E5A"/>
    <w:rsid w:val="00F106C4"/>
    <w:rsid w:val="00F17F4C"/>
    <w:rsid w:val="00F24AB6"/>
    <w:rsid w:val="00F25CD6"/>
    <w:rsid w:val="00F26699"/>
    <w:rsid w:val="00F37E70"/>
    <w:rsid w:val="00F50637"/>
    <w:rsid w:val="00F571D9"/>
    <w:rsid w:val="00F661E0"/>
    <w:rsid w:val="00F8664E"/>
    <w:rsid w:val="00F954AA"/>
    <w:rsid w:val="00F978BF"/>
    <w:rsid w:val="00FA33E8"/>
    <w:rsid w:val="00FA6B11"/>
    <w:rsid w:val="00FB0D4C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63607DC2-F94E-41DF-B338-4CE5BE9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68C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5BC9"/>
    <w:pPr>
      <w:widowControl/>
      <w:suppressAutoHyphens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10</TotalTime>
  <Pages>2</Pages>
  <Words>654</Words>
  <Characters>5773</Characters>
  <Application>Microsoft Office Word</Application>
  <DocSecurity>0</DocSecurity>
  <Lines>412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3</cp:revision>
  <cp:lastPrinted>2023-12-04T14:08:00Z</cp:lastPrinted>
  <dcterms:created xsi:type="dcterms:W3CDTF">2025-04-06T23:19:00Z</dcterms:created>
  <dcterms:modified xsi:type="dcterms:W3CDTF">2025-04-08T14:43:00Z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