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96F2" w14:textId="17E0D728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547763A1" w14:textId="77777777" w:rsidR="008340BB" w:rsidRDefault="008340BB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CA05860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>Date</w:t>
      </w:r>
      <w:proofErr w:type="gramStart"/>
      <w:r w:rsidRPr="005E088A">
        <w:rPr>
          <w:rFonts w:ascii="Times New Roman" w:hAnsi="Times New Roman"/>
        </w:rPr>
        <w:t xml:space="preserve">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197585">
        <w:rPr>
          <w:rFonts w:ascii="Times New Roman" w:hAnsi="Times New Roman"/>
          <w:u w:val="single"/>
        </w:rPr>
        <w:t>March</w:t>
      </w:r>
      <w:proofErr w:type="gramEnd"/>
      <w:r w:rsidR="006C5433" w:rsidRPr="005E088A">
        <w:rPr>
          <w:rFonts w:ascii="Times New Roman" w:hAnsi="Times New Roman"/>
          <w:u w:val="single"/>
        </w:rPr>
        <w:t xml:space="preserve"> </w:t>
      </w:r>
      <w:r w:rsidR="00197585">
        <w:rPr>
          <w:rFonts w:ascii="Times New Roman" w:hAnsi="Times New Roman"/>
          <w:u w:val="single"/>
        </w:rPr>
        <w:t>03</w:t>
      </w:r>
      <w:r w:rsidR="003C5A52">
        <w:rPr>
          <w:rFonts w:ascii="Times New Roman" w:hAnsi="Times New Roman"/>
          <w:u w:val="single"/>
        </w:rPr>
        <w:t>-</w:t>
      </w:r>
      <w:r w:rsidR="00197585">
        <w:rPr>
          <w:rFonts w:ascii="Times New Roman" w:hAnsi="Times New Roman"/>
          <w:u w:val="single"/>
        </w:rPr>
        <w:t>07</w:t>
      </w:r>
      <w:r w:rsidR="00886E67" w:rsidRPr="005E088A">
        <w:rPr>
          <w:rFonts w:ascii="Times New Roman" w:hAnsi="Times New Roman"/>
          <w:u w:val="single"/>
        </w:rPr>
        <w:t xml:space="preserve">, </w:t>
      </w:r>
      <w:proofErr w:type="gramStart"/>
      <w:r w:rsidR="00886E67" w:rsidRPr="005E088A">
        <w:rPr>
          <w:rFonts w:ascii="Times New Roman" w:hAnsi="Times New Roman"/>
          <w:u w:val="single"/>
        </w:rPr>
        <w:t>202</w:t>
      </w:r>
      <w:r w:rsidR="00E91FA6" w:rsidRPr="005E088A">
        <w:rPr>
          <w:rFonts w:ascii="Times New Roman" w:hAnsi="Times New Roman"/>
          <w:u w:val="single"/>
        </w:rPr>
        <w:t>5</w:t>
      </w:r>
      <w:proofErr w:type="gramEnd"/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74FCCA64" w14:textId="5B0175B4" w:rsidR="00BF18F1" w:rsidRPr="00BF18F1" w:rsidRDefault="00BF18F1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BF18F1">
              <w:rPr>
                <w:rFonts w:ascii="Times New Roman" w:hAnsi="Times New Roman"/>
                <w:sz w:val="20"/>
                <w:szCs w:val="20"/>
              </w:rPr>
              <w:t>27.</w:t>
            </w:r>
            <w:r w:rsidR="00C61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8F1">
              <w:rPr>
                <w:rFonts w:ascii="Times New Roman" w:hAnsi="Times New Roman"/>
                <w:sz w:val="20"/>
                <w:szCs w:val="20"/>
              </w:rPr>
              <w:t xml:space="preserve">Read prose, poetry, and dramas, identifying the literary devices used by the author to convey meaning. </w:t>
            </w:r>
          </w:p>
          <w:p w14:paraId="3C935A49" w14:textId="2A1ED203" w:rsidR="000938E7" w:rsidRPr="00360ACB" w:rsidRDefault="00BF18F1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BF18F1">
              <w:rPr>
                <w:rFonts w:ascii="Times New Roman" w:hAnsi="Times New Roman"/>
                <w:sz w:val="20"/>
                <w:szCs w:val="20"/>
              </w:rPr>
              <w:t xml:space="preserve">          Examples: personification, imagery, alliteration, onomatopoeia, symbolism, metaphor, simile 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240C8004" w14:textId="096D2550" w:rsidR="00107635" w:rsidRPr="001C45C8" w:rsidRDefault="001C45C8" w:rsidP="00107635">
            <w:pPr>
              <w:pStyle w:val="ng-binding"/>
              <w:numPr>
                <w:ilvl w:val="0"/>
                <w:numId w:val="16"/>
              </w:numPr>
              <w:rPr>
                <w:color w:val="0070C0"/>
                <w:sz w:val="20"/>
                <w:szCs w:val="20"/>
              </w:rPr>
            </w:pPr>
            <w:r w:rsidRPr="001C45C8">
              <w:rPr>
                <w:spacing w:val="2"/>
                <w:sz w:val="20"/>
                <w:szCs w:val="20"/>
                <w:shd w:val="clear" w:color="auto" w:fill="FFFFFF"/>
              </w:rPr>
              <w:t>Students should be able to recognize and explain basic literary devices like similes, metaphors, personification, and alliteration within a text.</w:t>
            </w:r>
            <w:r w:rsidRPr="001C45C8">
              <w:rPr>
                <w:rStyle w:val="uv3um"/>
                <w:spacing w:val="2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5F13EA76" w14:textId="77777777" w:rsidR="002B3582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</w:t>
      </w:r>
    </w:p>
    <w:p w14:paraId="74664C8C" w14:textId="7FD665FF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 xml:space="preserve">ACTIVATING </w:t>
      </w:r>
      <w:proofErr w:type="gramStart"/>
      <w:r w:rsidRPr="00514E3A">
        <w:rPr>
          <w:rFonts w:ascii="Times New Roman" w:hAnsi="Times New Roman"/>
          <w:b/>
          <w:bCs/>
          <w:sz w:val="20"/>
          <w:u w:val="single"/>
        </w:rPr>
        <w:t>LEARNING STRATEGY/</w:t>
      </w:r>
      <w:proofErr w:type="gramEnd"/>
      <w:r w:rsidRPr="00514E3A">
        <w:rPr>
          <w:rFonts w:ascii="Times New Roman" w:hAnsi="Times New Roman"/>
          <w:b/>
          <w:bCs/>
          <w:sz w:val="20"/>
          <w:u w:val="single"/>
        </w:rPr>
        <w:t>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2F09FC3F" w:rsidR="00BA2914" w:rsidRPr="00377A8F" w:rsidRDefault="005C293B" w:rsidP="005C293B">
                            <w:pPr>
                              <w:ind w:left="72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F18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Personification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F18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alliteration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011F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F18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onomatopoeia</w:t>
                            </w:r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F18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metaphor</w:t>
                            </w:r>
                            <w:proofErr w:type="gramEnd"/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D1F4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F18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simile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2F09FC3F" w:rsidR="00BA2914" w:rsidRPr="00377A8F" w:rsidRDefault="005C293B" w:rsidP="005C293B">
                      <w:pPr>
                        <w:ind w:left="72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F18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 w:rsidRPr="00BF18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ersonification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BF18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alliteration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2011F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BF18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onomatopoeia</w:t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BF18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metaphor</w:t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D1F49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BF18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simile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E6518F3" w14:textId="77777777" w:rsidR="00360ACB" w:rsidRDefault="00360ACB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7AACC1C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A5900" w14:paraId="0B547A7A" w14:textId="77777777" w:rsidTr="002A5900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A5900" w:rsidRDefault="002A5900" w:rsidP="002A590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A5900" w:rsidRDefault="002A5900" w:rsidP="002A590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093E5E5" w:rsidR="002A5900" w:rsidRPr="003F532F" w:rsidRDefault="00BF47AC" w:rsidP="003F532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is poetry?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</w:tcPr>
          <w:p w14:paraId="57F6602C" w14:textId="61C26417" w:rsidR="002A5900" w:rsidRPr="002A5900" w:rsidRDefault="00BF47AC" w:rsidP="002A5900">
            <w:pPr>
              <w:pStyle w:val="ng-binding"/>
              <w:numPr>
                <w:ilvl w:val="0"/>
                <w:numId w:val="3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similes and metaphors</w:t>
            </w:r>
            <w:r w:rsidR="003F532F">
              <w:rPr>
                <w:sz w:val="16"/>
                <w:szCs w:val="16"/>
              </w:rPr>
              <w:t>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3DDA33CB" w:rsidR="002A5900" w:rsidRPr="00392861" w:rsidRDefault="00BF47AC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Have you ever heard of onom</w:t>
            </w:r>
            <w:r w:rsidR="00F23244">
              <w:rPr>
                <w:rFonts w:ascii="Times New Roman" w:hAnsi="Times New Roman"/>
                <w:sz w:val="16"/>
                <w:szCs w:val="16"/>
              </w:rPr>
              <w:t>atopoeia</w:t>
            </w:r>
            <w:r w:rsidR="003F532F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E4EA21C" w:rsidR="002A5900" w:rsidRPr="002A5900" w:rsidRDefault="00C74563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are personification and alliteration</w:t>
            </w:r>
            <w:r w:rsidR="003F532F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CE72EE8" w:rsidR="002A5900" w:rsidRPr="00B547CB" w:rsidRDefault="00452863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Can you identify the basic literary devices </w:t>
            </w:r>
            <w:r w:rsidR="00331820">
              <w:rPr>
                <w:rFonts w:ascii="Times New Roman" w:hAnsi="Times New Roman"/>
                <w:sz w:val="16"/>
                <w:szCs w:val="16"/>
              </w:rPr>
              <w:t>found in poetry</w:t>
            </w:r>
            <w:r w:rsidR="003F532F"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</w:tr>
      <w:tr w:rsidR="00B82D0E" w14:paraId="243C26FC" w14:textId="77777777" w:rsidTr="00674769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B82D0E" w:rsidRDefault="00B82D0E" w:rsidP="00B82D0E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B82D0E" w:rsidRDefault="00B82D0E" w:rsidP="00B82D0E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B82D0E" w:rsidRPr="005F4763" w:rsidRDefault="00B82D0E" w:rsidP="00B82D0E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shd w:val="clear" w:color="auto" w:fill="auto"/>
          </w:tcPr>
          <w:p w14:paraId="484E7852" w14:textId="6CD90F4A" w:rsidR="00B82D0E" w:rsidRPr="00B82D0E" w:rsidRDefault="00B82D0E" w:rsidP="00B82D0E">
            <w:pPr>
              <w:pStyle w:val="ng-binding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B82D0E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literary devices like similes, metaphors, personification, and alliteration within a text.</w:t>
            </w:r>
            <w:r w:rsidRPr="00B82D0E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7C2D84CA" w:rsidR="00B82D0E" w:rsidRPr="002A5900" w:rsidRDefault="00B82D0E" w:rsidP="00B82D0E">
            <w:pPr>
              <w:pStyle w:val="ng-binding"/>
              <w:numPr>
                <w:ilvl w:val="0"/>
                <w:numId w:val="18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B82D0E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literary devices like similes, metaphors, personification, and alliteration within a text.</w:t>
            </w:r>
            <w:r w:rsidRPr="00B82D0E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7D5B996" w:rsidR="00B82D0E" w:rsidRDefault="00B82D0E" w:rsidP="00B82D0E">
            <w:pPr>
              <w:pStyle w:val="ng-binding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B82D0E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literary devices like similes, metaphors, personification, and alliteration within a text.</w:t>
            </w:r>
            <w:r w:rsidRPr="00B82D0E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0B457B3" w:rsidR="00B82D0E" w:rsidRPr="00FF04CF" w:rsidRDefault="00B82D0E" w:rsidP="00B82D0E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B82D0E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literary devices like similes, metaphors, personification, and alliteration within a text.</w:t>
            </w:r>
            <w:r w:rsidRPr="00B82D0E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CFEF9A8" w:rsidR="00B82D0E" w:rsidRPr="00FF04CF" w:rsidRDefault="00B82D0E" w:rsidP="00B82D0E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B82D0E">
              <w:rPr>
                <w:spacing w:val="2"/>
                <w:sz w:val="16"/>
                <w:szCs w:val="16"/>
                <w:shd w:val="clear" w:color="auto" w:fill="FFFFFF"/>
              </w:rPr>
              <w:t>Students should be able to recognize and explain basic literary devices like similes, metaphors, personification, and alliteration within a text.</w:t>
            </w:r>
            <w:r w:rsidRPr="00B82D0E">
              <w:rPr>
                <w:rStyle w:val="uv3um"/>
                <w:spacing w:val="2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3F532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C00FC8D" w14:textId="496BE7AC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B82D0E">
              <w:rPr>
                <w:rFonts w:ascii="Times New Roman" w:hAnsi="Times New Roman"/>
                <w:bCs/>
                <w:iCs/>
                <w:sz w:val="16"/>
                <w:szCs w:val="16"/>
              </w:rPr>
              <w:t>28</w:t>
            </w:r>
          </w:p>
          <w:p w14:paraId="3CE58052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534DC6A5" w14:textId="77777777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A2C81A9" w14:textId="7D5EA571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B82D0E">
              <w:rPr>
                <w:rFonts w:ascii="Times New Roman" w:hAnsi="Times New Roman"/>
                <w:bCs/>
                <w:iCs/>
                <w:sz w:val="16"/>
                <w:szCs w:val="16"/>
              </w:rPr>
              <w:t>28</w:t>
            </w:r>
          </w:p>
          <w:p w14:paraId="18771746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970A5E3" w14:textId="712A2AA1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B82D0E">
              <w:rPr>
                <w:rFonts w:ascii="Times New Roman" w:hAnsi="Times New Roman"/>
                <w:bCs/>
                <w:iCs/>
                <w:sz w:val="16"/>
                <w:szCs w:val="16"/>
              </w:rPr>
              <w:t>28</w:t>
            </w:r>
          </w:p>
          <w:p w14:paraId="5198D11A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34F2FAC6" w14:textId="4A2DC14F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</w:t>
            </w:r>
            <w:r w:rsidR="00B82D0E"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</w:p>
          <w:p w14:paraId="688B4E53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9E11706" w14:textId="20C2C2E5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</w:t>
            </w:r>
            <w:r w:rsidR="00B82D0E">
              <w:rPr>
                <w:rFonts w:ascii="Times New Roman" w:hAnsi="Times New Roman"/>
                <w:bCs/>
                <w:iCs/>
                <w:sz w:val="16"/>
                <w:szCs w:val="16"/>
              </w:rPr>
              <w:t>8</w:t>
            </w:r>
          </w:p>
          <w:p w14:paraId="6B3D0F41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3F532F" w:rsidRPr="00745F85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516D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516DA" w:rsidRDefault="003516DA" w:rsidP="003516D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516DA" w:rsidRPr="008D050D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B0065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945E55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B6DE4C" w14:textId="488401E2" w:rsidR="003516DA" w:rsidRDefault="009167B9" w:rsidP="003516DA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167B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Poetry is a type of writing that uses words to create a feeling or response in the reader. It often uses rhythm and rhyme to create a musical effect.</w:t>
            </w:r>
            <w:r w:rsidRPr="009167B9"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  <w:p w14:paraId="1D06463B" w14:textId="77777777" w:rsidR="009167B9" w:rsidRPr="009167B9" w:rsidRDefault="009167B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97AF7A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6D7CA18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14DB7A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all selected vocabulary using the </w:t>
            </w:r>
            <w:r w:rsidRPr="008C1E8D">
              <w:rPr>
                <w:rFonts w:ascii="Times New Roman" w:hAnsi="Times New Roman"/>
                <w:b/>
                <w:i/>
                <w:sz w:val="16"/>
                <w:szCs w:val="16"/>
              </w:rPr>
              <w:t>Introduce Word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routine.</w:t>
            </w:r>
          </w:p>
          <w:p w14:paraId="7D8B1BA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B14A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1873F54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F6B5F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531187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84C3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7B3CD06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300805" w14:textId="3EEF6B3D" w:rsidR="003516DA" w:rsidRDefault="000F3AC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Introduce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poetry</w:t>
            </w:r>
          </w:p>
          <w:p w14:paraId="338A9F46" w14:textId="2C9E7962" w:rsidR="000F3ACA" w:rsidRDefault="004728E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8" w:history="1">
              <w:r w:rsidRPr="00C00DEB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https://www.flocabulary.com/unit/what-is-poetry/</w:t>
              </w:r>
            </w:hyperlink>
          </w:p>
          <w:p w14:paraId="6B3DAA76" w14:textId="77777777" w:rsidR="004728E9" w:rsidRDefault="004728E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FB0AB65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57ABF3AB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3DC71D8C" w14:textId="1F9580F4" w:rsidR="003516DA" w:rsidRPr="00A12634" w:rsidRDefault="00396C2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</w:t>
            </w:r>
            <w:r w:rsidR="00B85300">
              <w:rPr>
                <w:rFonts w:ascii="Times New Roman" w:hAnsi="Times New Roman"/>
                <w:sz w:val="16"/>
                <w:szCs w:val="16"/>
              </w:rPr>
              <w:t xml:space="preserve">be </w:t>
            </w:r>
            <w:proofErr w:type="gramStart"/>
            <w:r w:rsidR="00B85300">
              <w:rPr>
                <w:rFonts w:ascii="Times New Roman" w:hAnsi="Times New Roman"/>
                <w:sz w:val="16"/>
                <w:szCs w:val="16"/>
              </w:rPr>
              <w:t>provided</w:t>
            </w:r>
            <w:proofErr w:type="gramEnd"/>
            <w:r w:rsidR="00B85300">
              <w:rPr>
                <w:rFonts w:ascii="Times New Roman" w:hAnsi="Times New Roman"/>
                <w:sz w:val="16"/>
                <w:szCs w:val="16"/>
              </w:rPr>
              <w:t xml:space="preserve"> examples of </w:t>
            </w:r>
            <w:r w:rsidR="00E77E5B">
              <w:rPr>
                <w:rFonts w:ascii="Times New Roman" w:hAnsi="Times New Roman"/>
                <w:sz w:val="16"/>
                <w:szCs w:val="16"/>
              </w:rPr>
              <w:t>personification, alliteration</w:t>
            </w:r>
            <w:r w:rsidR="004A71CD">
              <w:rPr>
                <w:rFonts w:ascii="Times New Roman" w:hAnsi="Times New Roman"/>
                <w:sz w:val="16"/>
                <w:szCs w:val="16"/>
              </w:rPr>
              <w:t>, similes, metaphors, and onomatopoeia.</w:t>
            </w:r>
          </w:p>
        </w:tc>
        <w:tc>
          <w:tcPr>
            <w:tcW w:w="2638" w:type="dxa"/>
          </w:tcPr>
          <w:p w14:paraId="2F86686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26108F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5D54FE4" w14:textId="77777777" w:rsidR="009167B9" w:rsidRDefault="009167B9" w:rsidP="009167B9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167B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Poetry is a type of writing that uses words to create a feeling or response in the reader. It often uses rhythm and rhyme to create a musical effect.</w:t>
            </w:r>
            <w:r w:rsidRPr="009167B9"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  <w:p w14:paraId="33914E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872E04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A141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0B6D9B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words asking students to read and complete a sentence.</w:t>
            </w:r>
          </w:p>
          <w:p w14:paraId="51CA268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34F0F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0D31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3C99ED" w14:textId="41A95394" w:rsidR="000F3ACA" w:rsidRDefault="000F3ACA" w:rsidP="000F3AC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“…</w:t>
            </w:r>
            <w:r w:rsidR="00400B9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 hear </w:t>
            </w:r>
            <w:r w:rsidR="00622CF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the saxophone its </w:t>
            </w:r>
            <w:r w:rsidR="0087029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sweet notes racing </w:t>
            </w:r>
            <w:r w:rsidR="00870296" w:rsidRPr="00870296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 xml:space="preserve">to and </w:t>
            </w:r>
            <w:proofErr w:type="spellStart"/>
            <w:r w:rsidR="00870296" w:rsidRPr="00870296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>fro</w:t>
            </w:r>
            <w:proofErr w:type="spell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” – means </w:t>
            </w:r>
            <w:r w:rsidR="005A08B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musical notes were </w:t>
            </w:r>
            <w:r w:rsidR="00F32559">
              <w:rPr>
                <w:rFonts w:ascii="Times New Roman" w:hAnsi="Times New Roman"/>
                <w:bCs/>
                <w:iCs/>
                <w:sz w:val="16"/>
                <w:szCs w:val="16"/>
              </w:rPr>
              <w:t>moving back and forth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 Page</w:t>
            </w:r>
            <w:r w:rsidR="00B2428E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="005B3602">
              <w:rPr>
                <w:rFonts w:ascii="Times New Roman" w:hAnsi="Times New Roman"/>
                <w:bCs/>
                <w:iCs/>
                <w:sz w:val="16"/>
                <w:szCs w:val="16"/>
              </w:rPr>
              <w:t>351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 Student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Anthology Book 2</w:t>
            </w:r>
          </w:p>
          <w:p w14:paraId="622F4DC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BC7202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128A0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EA51AA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1EFBE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70D806D" w14:textId="7DD82DC6" w:rsidR="00833EEE" w:rsidRDefault="00833EEE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9" w:history="1">
              <w:r w:rsidRPr="00C00DEB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https://www.flocabulary.com/unit/similes-metaphors/</w:t>
              </w:r>
            </w:hyperlink>
          </w:p>
          <w:p w14:paraId="5B1FBF81" w14:textId="77777777" w:rsidR="00833EEE" w:rsidRDefault="00833EEE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2001447" w14:textId="77777777" w:rsidR="008B4276" w:rsidRDefault="008B4276" w:rsidP="008B427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Jazz Is Everywhere</w:t>
            </w:r>
          </w:p>
          <w:p w14:paraId="0489C66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8DE04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41E28CE4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AC568DE" w14:textId="0F505CB3" w:rsidR="003516DA" w:rsidRPr="00A12634" w:rsidRDefault="00C433DE" w:rsidP="003516DA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</w:t>
            </w:r>
            <w:r>
              <w:rPr>
                <w:rFonts w:ascii="Times New Roman" w:hAnsi="Times New Roman"/>
                <w:sz w:val="16"/>
                <w:szCs w:val="16"/>
              </w:rPr>
              <w:t>find similes and metaphors in the poem, Jazz Is Everywhere</w:t>
            </w:r>
          </w:p>
        </w:tc>
        <w:tc>
          <w:tcPr>
            <w:tcW w:w="2614" w:type="dxa"/>
          </w:tcPr>
          <w:p w14:paraId="03F561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779BB5B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0BDBC7C" w14:textId="77777777" w:rsidR="009167B9" w:rsidRDefault="009167B9" w:rsidP="009167B9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167B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Poetry is a type of writing that uses words to create a feeling or response in the reader. It often uses rhythm and rhyme to create a musical effect.</w:t>
            </w:r>
            <w:r w:rsidRPr="009167B9"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  <w:p w14:paraId="74FF46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4676B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2A463D7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3B04A3B" w14:textId="166CE886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meaning of </w:t>
            </w:r>
            <w:r w:rsidR="00D820CF" w:rsidRPr="00D820C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onomatopoeia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 Complete a word web with students.</w:t>
            </w:r>
          </w:p>
          <w:p w14:paraId="7D1C9F6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E1C612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C7DF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71FEA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D420B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9C5E31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05DD8CC" w14:textId="31553485" w:rsidR="004C4CC0" w:rsidRDefault="00100290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10" w:history="1">
              <w:r w:rsidRPr="00C00DEB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https://www.flocabulary.com/unit/onomatopoeia/</w:t>
              </w:r>
            </w:hyperlink>
          </w:p>
          <w:p w14:paraId="3398A7CB" w14:textId="77777777" w:rsidR="00100290" w:rsidRDefault="00100290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DFB9A77" w14:textId="77777777" w:rsidR="00E17722" w:rsidRDefault="00E17722" w:rsidP="00E1772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Jazz Is Everywhere</w:t>
            </w:r>
          </w:p>
          <w:p w14:paraId="5165DEB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C1D32DF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1735778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254BA6F" w14:textId="2271922B" w:rsidR="003516DA" w:rsidRPr="005929B9" w:rsidRDefault="00396C2C" w:rsidP="003516D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</w:t>
            </w:r>
            <w:r w:rsidR="003D2070">
              <w:rPr>
                <w:rFonts w:ascii="Times New Roman" w:hAnsi="Times New Roman"/>
                <w:sz w:val="16"/>
                <w:szCs w:val="16"/>
              </w:rPr>
              <w:t xml:space="preserve">find onomatopoeia </w:t>
            </w:r>
            <w:r w:rsidR="0060741B">
              <w:rPr>
                <w:rFonts w:ascii="Times New Roman" w:hAnsi="Times New Roman"/>
                <w:sz w:val="16"/>
                <w:szCs w:val="16"/>
              </w:rPr>
              <w:t>in the poem, Jazz Is Everywhere</w:t>
            </w:r>
          </w:p>
        </w:tc>
        <w:tc>
          <w:tcPr>
            <w:tcW w:w="2612" w:type="dxa"/>
          </w:tcPr>
          <w:p w14:paraId="101F2EAD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174E616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B26FAD0" w14:textId="77777777" w:rsidR="009167B9" w:rsidRDefault="009167B9" w:rsidP="009167B9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167B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Poetry is a type of writing that uses words to create a feeling or response in the reader. It often uses rhythm and rhyme to create a musical effect.</w:t>
            </w:r>
            <w:r w:rsidRPr="009167B9"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  <w:p w14:paraId="3FB3D2D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AD21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3CE0B01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2CF821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Students choose 2-3 words to complete a 4-sqaure graphic organizer.</w:t>
            </w:r>
          </w:p>
          <w:p w14:paraId="3DBDDD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D741B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580140E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323D0EF" w14:textId="3368492F" w:rsidR="003516DA" w:rsidRDefault="000F3AC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</w:t>
            </w:r>
            <w:r w:rsidR="00762C1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A pizza </w:t>
            </w:r>
            <w:r w:rsidR="00762C1D" w:rsidRPr="00331820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>resplendent</w:t>
            </w:r>
            <w:r w:rsidR="00762C1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with oceans of sauce.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” </w:t>
            </w:r>
            <w:r w:rsidR="00762C1D">
              <w:rPr>
                <w:rFonts w:ascii="Times New Roman" w:hAnsi="Times New Roman"/>
                <w:bCs/>
                <w:iCs/>
                <w:sz w:val="16"/>
                <w:szCs w:val="16"/>
              </w:rPr>
              <w:t>Resplendent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means </w:t>
            </w:r>
            <w:r w:rsidR="00842791" w:rsidRPr="00842791">
              <w:rPr>
                <w:rStyle w:val="Emphasis"/>
                <w:rFonts w:ascii="Times New Roman" w:hAnsi="Times New Roman"/>
                <w:i w:val="0"/>
                <w:iCs w:val="0"/>
                <w:sz w:val="16"/>
                <w:szCs w:val="16"/>
                <w:shd w:val="clear" w:color="auto" w:fill="FFFFFF"/>
              </w:rPr>
              <w:t>having a very bright or beautiful appearance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. </w:t>
            </w:r>
          </w:p>
          <w:p w14:paraId="501333B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BB309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7EA68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0BC70E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789CD99" w14:textId="77777777" w:rsidR="00830644" w:rsidRDefault="00830644" w:rsidP="0083064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11" w:history="1">
              <w:r w:rsidRPr="00C00DEB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https://www.flocabulary.com/unit/alliteration-assonance/</w:t>
              </w:r>
            </w:hyperlink>
          </w:p>
          <w:p w14:paraId="2749AC1D" w14:textId="77777777" w:rsidR="00585775" w:rsidRDefault="00585775" w:rsidP="0058577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8BCD7CC" w14:textId="2F790795" w:rsidR="00585775" w:rsidRDefault="00585775" w:rsidP="0058577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hyperlink r:id="rId12" w:history="1">
              <w:r w:rsidRPr="00C00DEB">
                <w:rPr>
                  <w:rStyle w:val="Hyperlink"/>
                  <w:rFonts w:ascii="Times New Roman" w:hAnsi="Times New Roman"/>
                  <w:bCs/>
                  <w:iCs/>
                  <w:sz w:val="16"/>
                  <w:szCs w:val="16"/>
                </w:rPr>
                <w:t>https://www.flocabulary.com/unit/personification/</w:t>
              </w:r>
            </w:hyperlink>
          </w:p>
          <w:p w14:paraId="59BACA44" w14:textId="77777777" w:rsidR="00AC1FA8" w:rsidRDefault="00AC1FA8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735C3E" w14:textId="5EB29158" w:rsidR="003516DA" w:rsidRDefault="00B15EE9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 Pizza the Size</w:t>
            </w:r>
            <w:r w:rsidR="00D407A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of the Sun</w:t>
            </w:r>
          </w:p>
          <w:p w14:paraId="5AA6ADF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76C7E86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283EB173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780E721" w14:textId="5AD23573" w:rsidR="003516DA" w:rsidRPr="00507B7F" w:rsidRDefault="000165CE" w:rsidP="003516DA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find alliteration </w:t>
            </w:r>
            <w:r w:rsidR="00DD146B">
              <w:rPr>
                <w:rFonts w:ascii="Times New Roman" w:hAnsi="Times New Roman"/>
                <w:sz w:val="16"/>
                <w:szCs w:val="16"/>
              </w:rPr>
              <w:t xml:space="preserve">and personification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in the poem, </w:t>
            </w:r>
            <w:r w:rsidR="00F27AB0">
              <w:rPr>
                <w:rFonts w:ascii="Times New Roman" w:hAnsi="Times New Roman"/>
                <w:sz w:val="16"/>
                <w:szCs w:val="16"/>
              </w:rPr>
              <w:t>A Pizza the Size of the Sun</w:t>
            </w:r>
          </w:p>
        </w:tc>
        <w:tc>
          <w:tcPr>
            <w:tcW w:w="2790" w:type="dxa"/>
            <w:gridSpan w:val="2"/>
          </w:tcPr>
          <w:p w14:paraId="3A5E9B8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A8292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C5FE903" w14:textId="77777777" w:rsidR="009167B9" w:rsidRDefault="009167B9" w:rsidP="009167B9">
            <w:pPr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167B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Poetry is a type of writing that uses words to create a feeling or response in the reader. It often uses rhythm and rhyme to create a musical effect.</w:t>
            </w:r>
            <w:r w:rsidRPr="009167B9">
              <w:rPr>
                <w:rStyle w:val="uv3um"/>
                <w:rFonts w:ascii="Times New Roman" w:hAnsi="Times New Roman"/>
                <w:sz w:val="16"/>
                <w:szCs w:val="16"/>
                <w:shd w:val="clear" w:color="auto" w:fill="FFFFFF"/>
              </w:rPr>
              <w:t> </w:t>
            </w:r>
          </w:p>
          <w:p w14:paraId="1F1204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3E40C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C47AF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51F6EE9" w14:textId="0FE75A48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21EE983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5353D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6CC37C3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280935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9A1FA6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60F196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4F61A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FF507A8" w14:textId="77777777" w:rsidR="00830644" w:rsidRDefault="00830644" w:rsidP="0083064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182C2B4" w14:textId="77777777" w:rsidR="00585775" w:rsidRDefault="00585775" w:rsidP="0058577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Jazz Is Everywhere</w:t>
            </w:r>
          </w:p>
          <w:p w14:paraId="4D8A6648" w14:textId="77777777" w:rsidR="00585775" w:rsidRDefault="00585775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89EFCC" w14:textId="77777777" w:rsidR="00D407A2" w:rsidRDefault="00D407A2" w:rsidP="00D407A2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 Pizza the Size of the Sun</w:t>
            </w:r>
          </w:p>
          <w:p w14:paraId="3FC340F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09F37EA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</w:t>
            </w:r>
            <w:proofErr w:type="gramEnd"/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:</w:t>
            </w:r>
          </w:p>
          <w:p w14:paraId="3730E818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66CAD152" w14:textId="77777777" w:rsidR="00F27AB0" w:rsidRDefault="00F27AB0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72F9650" w14:textId="788B2C98" w:rsidR="003516DA" w:rsidRPr="00A12634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Assessment</w:t>
            </w:r>
          </w:p>
        </w:tc>
      </w:tr>
      <w:tr w:rsidR="00EE6310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EE6310" w:rsidRDefault="00EE6310" w:rsidP="00EE6310">
            <w:pPr>
              <w:rPr>
                <w:rFonts w:ascii="Times New Roman" w:hAnsi="Times New Roman"/>
                <w:sz w:val="20"/>
              </w:rPr>
            </w:pPr>
          </w:p>
          <w:p w14:paraId="5B74C15C" w14:textId="49CFB934" w:rsidR="00EE6310" w:rsidRDefault="00EE6310" w:rsidP="00EE631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EE6310" w:rsidRPr="00553220" w:rsidRDefault="00EE6310" w:rsidP="00EE631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0F15552E" w:rsidR="00EE6310" w:rsidRPr="00360ACB" w:rsidRDefault="00EE6310" w:rsidP="00EE6310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Poetry</w:t>
            </w:r>
          </w:p>
        </w:tc>
        <w:tc>
          <w:tcPr>
            <w:tcW w:w="2638" w:type="dxa"/>
          </w:tcPr>
          <w:p w14:paraId="16E500B5" w14:textId="727654C8" w:rsidR="00EE6310" w:rsidRPr="00360ACB" w:rsidRDefault="00EE6310" w:rsidP="00EE6310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Poetry</w:t>
            </w:r>
          </w:p>
        </w:tc>
        <w:tc>
          <w:tcPr>
            <w:tcW w:w="2614" w:type="dxa"/>
          </w:tcPr>
          <w:p w14:paraId="6A58CBBC" w14:textId="45088418" w:rsidR="00EE6310" w:rsidRPr="00360ACB" w:rsidRDefault="00EE6310" w:rsidP="00EE6310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Poetry</w:t>
            </w:r>
          </w:p>
        </w:tc>
        <w:tc>
          <w:tcPr>
            <w:tcW w:w="2612" w:type="dxa"/>
          </w:tcPr>
          <w:p w14:paraId="6B8CDD09" w14:textId="12274BB6" w:rsidR="00EE6310" w:rsidRPr="00360ACB" w:rsidRDefault="00EE6310" w:rsidP="00EE6310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Poetry</w:t>
            </w:r>
          </w:p>
        </w:tc>
        <w:tc>
          <w:tcPr>
            <w:tcW w:w="2790" w:type="dxa"/>
            <w:gridSpan w:val="2"/>
          </w:tcPr>
          <w:p w14:paraId="16089822" w14:textId="768CA9B5" w:rsidR="00EE6310" w:rsidRPr="00360ACB" w:rsidRDefault="00EE6310" w:rsidP="00EE6310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Poetry</w:t>
            </w:r>
          </w:p>
        </w:tc>
      </w:tr>
      <w:tr w:rsidR="00EE6310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EE6310" w:rsidRDefault="00EE6310" w:rsidP="00EE6310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152F17B" w:rsidR="00EE6310" w:rsidRPr="00EE6310" w:rsidRDefault="00EE6310" w:rsidP="00EE63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310">
              <w:rPr>
                <w:rFonts w:ascii="Times New Roman" w:hAnsi="Times New Roman"/>
                <w:bCs/>
                <w:iCs/>
                <w:sz w:val="16"/>
                <w:szCs w:val="16"/>
              </w:rPr>
              <w:t>Poetry</w:t>
            </w:r>
          </w:p>
        </w:tc>
        <w:tc>
          <w:tcPr>
            <w:tcW w:w="2638" w:type="dxa"/>
          </w:tcPr>
          <w:p w14:paraId="1EED7E3B" w14:textId="09A1E22D" w:rsidR="00EE6310" w:rsidRPr="001042F7" w:rsidRDefault="00EE6310" w:rsidP="00EE631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EE6310">
              <w:rPr>
                <w:rFonts w:ascii="Times New Roman" w:hAnsi="Times New Roman"/>
                <w:bCs/>
                <w:iCs/>
                <w:sz w:val="16"/>
                <w:szCs w:val="16"/>
              </w:rPr>
              <w:t>Poetry</w:t>
            </w:r>
          </w:p>
        </w:tc>
        <w:tc>
          <w:tcPr>
            <w:tcW w:w="2614" w:type="dxa"/>
          </w:tcPr>
          <w:p w14:paraId="18105256" w14:textId="15092529" w:rsidR="00EE6310" w:rsidRPr="001042F7" w:rsidRDefault="00EE6310" w:rsidP="00EE631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EE6310">
              <w:rPr>
                <w:rFonts w:ascii="Times New Roman" w:hAnsi="Times New Roman"/>
                <w:bCs/>
                <w:iCs/>
                <w:sz w:val="16"/>
                <w:szCs w:val="16"/>
              </w:rPr>
              <w:t>Poetry</w:t>
            </w:r>
          </w:p>
        </w:tc>
        <w:tc>
          <w:tcPr>
            <w:tcW w:w="2612" w:type="dxa"/>
          </w:tcPr>
          <w:p w14:paraId="453369DC" w14:textId="429B1587" w:rsidR="00EE6310" w:rsidRPr="001F36F7" w:rsidRDefault="00EE6310" w:rsidP="00EE63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310">
              <w:rPr>
                <w:rFonts w:ascii="Times New Roman" w:hAnsi="Times New Roman"/>
                <w:bCs/>
                <w:iCs/>
                <w:sz w:val="16"/>
                <w:szCs w:val="16"/>
              </w:rPr>
              <w:t>Poetry</w:t>
            </w:r>
          </w:p>
        </w:tc>
        <w:tc>
          <w:tcPr>
            <w:tcW w:w="2790" w:type="dxa"/>
            <w:gridSpan w:val="2"/>
          </w:tcPr>
          <w:p w14:paraId="6070F4BC" w14:textId="1E4FD027" w:rsidR="00EE6310" w:rsidRPr="00AA757A" w:rsidRDefault="00EE6310" w:rsidP="00EE63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310">
              <w:rPr>
                <w:rFonts w:ascii="Times New Roman" w:hAnsi="Times New Roman"/>
                <w:bCs/>
                <w:iCs/>
                <w:sz w:val="16"/>
                <w:szCs w:val="16"/>
              </w:rPr>
              <w:t>Poetry</w:t>
            </w:r>
          </w:p>
        </w:tc>
      </w:tr>
      <w:tr w:rsidR="003516D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516DA" w:rsidRDefault="003516DA" w:rsidP="003516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3516DA" w:rsidRDefault="003516DA" w:rsidP="003516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1643" w14:textId="77777777" w:rsidR="00123753" w:rsidRDefault="00123753" w:rsidP="00857076">
      <w:r>
        <w:separator/>
      </w:r>
    </w:p>
  </w:endnote>
  <w:endnote w:type="continuationSeparator" w:id="0">
    <w:p w14:paraId="68D0CD2A" w14:textId="77777777" w:rsidR="00123753" w:rsidRDefault="00123753" w:rsidP="00857076">
      <w:r>
        <w:continuationSeparator/>
      </w:r>
    </w:p>
  </w:endnote>
  <w:endnote w:type="continuationNotice" w:id="1">
    <w:p w14:paraId="318A5733" w14:textId="77777777" w:rsidR="00123753" w:rsidRDefault="00123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11C2" w14:textId="77777777" w:rsidR="00123753" w:rsidRDefault="00123753" w:rsidP="00857076">
      <w:r>
        <w:separator/>
      </w:r>
    </w:p>
  </w:footnote>
  <w:footnote w:type="continuationSeparator" w:id="0">
    <w:p w14:paraId="26ADDC68" w14:textId="77777777" w:rsidR="00123753" w:rsidRDefault="00123753" w:rsidP="00857076">
      <w:r>
        <w:continuationSeparator/>
      </w:r>
    </w:p>
  </w:footnote>
  <w:footnote w:type="continuationNotice" w:id="1">
    <w:p w14:paraId="0996234F" w14:textId="77777777" w:rsidR="00123753" w:rsidRDefault="001237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3DE"/>
    <w:multiLevelType w:val="hybridMultilevel"/>
    <w:tmpl w:val="58AAFCC8"/>
    <w:lvl w:ilvl="0" w:tplc="1530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15FC9"/>
    <w:multiLevelType w:val="hybridMultilevel"/>
    <w:tmpl w:val="7E4E0128"/>
    <w:lvl w:ilvl="0" w:tplc="9A8C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C07"/>
    <w:multiLevelType w:val="hybridMultilevel"/>
    <w:tmpl w:val="08FE388E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C44BA"/>
    <w:multiLevelType w:val="hybridMultilevel"/>
    <w:tmpl w:val="297A7450"/>
    <w:lvl w:ilvl="0" w:tplc="BF76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54CDF"/>
    <w:multiLevelType w:val="hybridMultilevel"/>
    <w:tmpl w:val="CC7C24C8"/>
    <w:lvl w:ilvl="0" w:tplc="4EEA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A51EE"/>
    <w:multiLevelType w:val="hybridMultilevel"/>
    <w:tmpl w:val="B622C034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E006C"/>
    <w:multiLevelType w:val="hybridMultilevel"/>
    <w:tmpl w:val="D0AE5F68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E1B14"/>
    <w:multiLevelType w:val="hybridMultilevel"/>
    <w:tmpl w:val="1B6AF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5"/>
  </w:num>
  <w:num w:numId="2" w16cid:durableId="376319194">
    <w:abstractNumId w:val="3"/>
  </w:num>
  <w:num w:numId="3" w16cid:durableId="1480879312">
    <w:abstractNumId w:val="16"/>
  </w:num>
  <w:num w:numId="4" w16cid:durableId="531647464">
    <w:abstractNumId w:val="7"/>
  </w:num>
  <w:num w:numId="5" w16cid:durableId="2139256580">
    <w:abstractNumId w:val="6"/>
  </w:num>
  <w:num w:numId="6" w16cid:durableId="914432292">
    <w:abstractNumId w:val="0"/>
  </w:num>
  <w:num w:numId="7" w16cid:durableId="70547279">
    <w:abstractNumId w:val="18"/>
  </w:num>
  <w:num w:numId="8" w16cid:durableId="97453491">
    <w:abstractNumId w:val="13"/>
  </w:num>
  <w:num w:numId="9" w16cid:durableId="543062516">
    <w:abstractNumId w:val="15"/>
  </w:num>
  <w:num w:numId="10" w16cid:durableId="420100994">
    <w:abstractNumId w:val="2"/>
  </w:num>
  <w:num w:numId="11" w16cid:durableId="1594583973">
    <w:abstractNumId w:val="12"/>
  </w:num>
  <w:num w:numId="12" w16cid:durableId="707687314">
    <w:abstractNumId w:val="21"/>
  </w:num>
  <w:num w:numId="13" w16cid:durableId="1909414578">
    <w:abstractNumId w:val="9"/>
  </w:num>
  <w:num w:numId="14" w16cid:durableId="1760131856">
    <w:abstractNumId w:val="14"/>
  </w:num>
  <w:num w:numId="15" w16cid:durableId="328144588">
    <w:abstractNumId w:val="10"/>
  </w:num>
  <w:num w:numId="16" w16cid:durableId="443770400">
    <w:abstractNumId w:val="4"/>
  </w:num>
  <w:num w:numId="17" w16cid:durableId="607616510">
    <w:abstractNumId w:val="11"/>
  </w:num>
  <w:num w:numId="18" w16cid:durableId="704790712">
    <w:abstractNumId w:val="1"/>
  </w:num>
  <w:num w:numId="19" w16cid:durableId="1667174530">
    <w:abstractNumId w:val="20"/>
  </w:num>
  <w:num w:numId="20" w16cid:durableId="741755766">
    <w:abstractNumId w:val="8"/>
  </w:num>
  <w:num w:numId="21" w16cid:durableId="401566516">
    <w:abstractNumId w:val="17"/>
  </w:num>
  <w:num w:numId="22" w16cid:durableId="124218051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1211B"/>
    <w:rsid w:val="000165CE"/>
    <w:rsid w:val="0002344B"/>
    <w:rsid w:val="00032A69"/>
    <w:rsid w:val="00033796"/>
    <w:rsid w:val="00034BBD"/>
    <w:rsid w:val="000415C6"/>
    <w:rsid w:val="00041D26"/>
    <w:rsid w:val="00054134"/>
    <w:rsid w:val="00056628"/>
    <w:rsid w:val="000613FB"/>
    <w:rsid w:val="0006291C"/>
    <w:rsid w:val="00067E95"/>
    <w:rsid w:val="00072AA6"/>
    <w:rsid w:val="00080D0A"/>
    <w:rsid w:val="000810C0"/>
    <w:rsid w:val="00087757"/>
    <w:rsid w:val="000938E7"/>
    <w:rsid w:val="000A27C8"/>
    <w:rsid w:val="000A30DA"/>
    <w:rsid w:val="000A6364"/>
    <w:rsid w:val="000C51F0"/>
    <w:rsid w:val="000C7377"/>
    <w:rsid w:val="000D5366"/>
    <w:rsid w:val="000D5771"/>
    <w:rsid w:val="000D67B3"/>
    <w:rsid w:val="000F3ACA"/>
    <w:rsid w:val="000F5545"/>
    <w:rsid w:val="000F74EB"/>
    <w:rsid w:val="00100290"/>
    <w:rsid w:val="001042F7"/>
    <w:rsid w:val="00107635"/>
    <w:rsid w:val="00114BAE"/>
    <w:rsid w:val="0012191D"/>
    <w:rsid w:val="00122F8D"/>
    <w:rsid w:val="00123753"/>
    <w:rsid w:val="00124475"/>
    <w:rsid w:val="00126ADF"/>
    <w:rsid w:val="00127E1F"/>
    <w:rsid w:val="00134AB3"/>
    <w:rsid w:val="001466FD"/>
    <w:rsid w:val="00147699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1D69"/>
    <w:rsid w:val="00194DD0"/>
    <w:rsid w:val="00197585"/>
    <w:rsid w:val="00197D4C"/>
    <w:rsid w:val="001A383C"/>
    <w:rsid w:val="001A64AD"/>
    <w:rsid w:val="001A7B1C"/>
    <w:rsid w:val="001B3815"/>
    <w:rsid w:val="001B38BB"/>
    <w:rsid w:val="001B457C"/>
    <w:rsid w:val="001B7E02"/>
    <w:rsid w:val="001C45C8"/>
    <w:rsid w:val="001C4A18"/>
    <w:rsid w:val="001D086D"/>
    <w:rsid w:val="001D3758"/>
    <w:rsid w:val="001D56AE"/>
    <w:rsid w:val="001D72A0"/>
    <w:rsid w:val="001E5723"/>
    <w:rsid w:val="001F0436"/>
    <w:rsid w:val="001F1826"/>
    <w:rsid w:val="001F2663"/>
    <w:rsid w:val="001F2947"/>
    <w:rsid w:val="001F36F7"/>
    <w:rsid w:val="001F674E"/>
    <w:rsid w:val="001F71E7"/>
    <w:rsid w:val="002011F9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5900"/>
    <w:rsid w:val="002A74F3"/>
    <w:rsid w:val="002B01B0"/>
    <w:rsid w:val="002B3582"/>
    <w:rsid w:val="002B6EA5"/>
    <w:rsid w:val="002C4486"/>
    <w:rsid w:val="002D478C"/>
    <w:rsid w:val="002D488B"/>
    <w:rsid w:val="002D574B"/>
    <w:rsid w:val="002E1B02"/>
    <w:rsid w:val="002E63D3"/>
    <w:rsid w:val="002F4C6A"/>
    <w:rsid w:val="00304954"/>
    <w:rsid w:val="00311C00"/>
    <w:rsid w:val="00314617"/>
    <w:rsid w:val="00315FC6"/>
    <w:rsid w:val="00316412"/>
    <w:rsid w:val="00317777"/>
    <w:rsid w:val="00320F86"/>
    <w:rsid w:val="00324955"/>
    <w:rsid w:val="0032775A"/>
    <w:rsid w:val="00331820"/>
    <w:rsid w:val="00333534"/>
    <w:rsid w:val="00337B62"/>
    <w:rsid w:val="00341287"/>
    <w:rsid w:val="00341D14"/>
    <w:rsid w:val="00346134"/>
    <w:rsid w:val="003500A6"/>
    <w:rsid w:val="003516DA"/>
    <w:rsid w:val="00356A0A"/>
    <w:rsid w:val="00360ACB"/>
    <w:rsid w:val="00365823"/>
    <w:rsid w:val="00373FF6"/>
    <w:rsid w:val="00377A8F"/>
    <w:rsid w:val="00380F50"/>
    <w:rsid w:val="00381D8B"/>
    <w:rsid w:val="00383772"/>
    <w:rsid w:val="003844E3"/>
    <w:rsid w:val="00384F09"/>
    <w:rsid w:val="003922F5"/>
    <w:rsid w:val="00392861"/>
    <w:rsid w:val="00396C2C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2070"/>
    <w:rsid w:val="003D3001"/>
    <w:rsid w:val="003E188A"/>
    <w:rsid w:val="003E23ED"/>
    <w:rsid w:val="003E3AFE"/>
    <w:rsid w:val="003F069B"/>
    <w:rsid w:val="003F3C3F"/>
    <w:rsid w:val="003F532F"/>
    <w:rsid w:val="00400747"/>
    <w:rsid w:val="00400B9D"/>
    <w:rsid w:val="004033A9"/>
    <w:rsid w:val="00403D71"/>
    <w:rsid w:val="004149B5"/>
    <w:rsid w:val="00415866"/>
    <w:rsid w:val="004221A0"/>
    <w:rsid w:val="00425EAD"/>
    <w:rsid w:val="004310C8"/>
    <w:rsid w:val="00447251"/>
    <w:rsid w:val="00451D26"/>
    <w:rsid w:val="00452863"/>
    <w:rsid w:val="00452B0B"/>
    <w:rsid w:val="004530CE"/>
    <w:rsid w:val="00456405"/>
    <w:rsid w:val="00460735"/>
    <w:rsid w:val="004643E2"/>
    <w:rsid w:val="004728E9"/>
    <w:rsid w:val="00477F37"/>
    <w:rsid w:val="004848A5"/>
    <w:rsid w:val="004849DA"/>
    <w:rsid w:val="00487F64"/>
    <w:rsid w:val="00491153"/>
    <w:rsid w:val="004919FE"/>
    <w:rsid w:val="00492181"/>
    <w:rsid w:val="0049523A"/>
    <w:rsid w:val="004A01F2"/>
    <w:rsid w:val="004A71CD"/>
    <w:rsid w:val="004B1030"/>
    <w:rsid w:val="004B1079"/>
    <w:rsid w:val="004B1CCB"/>
    <w:rsid w:val="004B3A3E"/>
    <w:rsid w:val="004B57D2"/>
    <w:rsid w:val="004C0508"/>
    <w:rsid w:val="004C2FC8"/>
    <w:rsid w:val="004C3410"/>
    <w:rsid w:val="004C4CC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51CD"/>
    <w:rsid w:val="00526419"/>
    <w:rsid w:val="00530A91"/>
    <w:rsid w:val="00530C7C"/>
    <w:rsid w:val="005349BD"/>
    <w:rsid w:val="00541B6E"/>
    <w:rsid w:val="005470A3"/>
    <w:rsid w:val="00547903"/>
    <w:rsid w:val="005510B2"/>
    <w:rsid w:val="005517C6"/>
    <w:rsid w:val="00551D55"/>
    <w:rsid w:val="00553220"/>
    <w:rsid w:val="0056066C"/>
    <w:rsid w:val="00560D0A"/>
    <w:rsid w:val="00561F9A"/>
    <w:rsid w:val="00564726"/>
    <w:rsid w:val="00564B19"/>
    <w:rsid w:val="00565D86"/>
    <w:rsid w:val="005709CD"/>
    <w:rsid w:val="00572034"/>
    <w:rsid w:val="00577683"/>
    <w:rsid w:val="00577F60"/>
    <w:rsid w:val="00585775"/>
    <w:rsid w:val="005857A3"/>
    <w:rsid w:val="00585C9A"/>
    <w:rsid w:val="00587177"/>
    <w:rsid w:val="005929B9"/>
    <w:rsid w:val="005935FC"/>
    <w:rsid w:val="00593D6A"/>
    <w:rsid w:val="00595BC4"/>
    <w:rsid w:val="005A08B0"/>
    <w:rsid w:val="005A7616"/>
    <w:rsid w:val="005A763F"/>
    <w:rsid w:val="005B3602"/>
    <w:rsid w:val="005B5848"/>
    <w:rsid w:val="005B6219"/>
    <w:rsid w:val="005B7A6C"/>
    <w:rsid w:val="005C293B"/>
    <w:rsid w:val="005C4BDE"/>
    <w:rsid w:val="005D239C"/>
    <w:rsid w:val="005E088A"/>
    <w:rsid w:val="005E5822"/>
    <w:rsid w:val="005F28C5"/>
    <w:rsid w:val="005F3E1A"/>
    <w:rsid w:val="005F4763"/>
    <w:rsid w:val="005F5F54"/>
    <w:rsid w:val="006020DF"/>
    <w:rsid w:val="00604FA1"/>
    <w:rsid w:val="00605F82"/>
    <w:rsid w:val="0060741B"/>
    <w:rsid w:val="00607624"/>
    <w:rsid w:val="00611FA4"/>
    <w:rsid w:val="00612F85"/>
    <w:rsid w:val="00620F5F"/>
    <w:rsid w:val="006213C2"/>
    <w:rsid w:val="00622CF6"/>
    <w:rsid w:val="00623345"/>
    <w:rsid w:val="006234E0"/>
    <w:rsid w:val="006313E6"/>
    <w:rsid w:val="006317FE"/>
    <w:rsid w:val="0063650D"/>
    <w:rsid w:val="00642A0C"/>
    <w:rsid w:val="00645409"/>
    <w:rsid w:val="006462F3"/>
    <w:rsid w:val="00647875"/>
    <w:rsid w:val="00652F58"/>
    <w:rsid w:val="00661AAE"/>
    <w:rsid w:val="00663056"/>
    <w:rsid w:val="00664D89"/>
    <w:rsid w:val="00665B46"/>
    <w:rsid w:val="00665CD5"/>
    <w:rsid w:val="006678E2"/>
    <w:rsid w:val="0067348B"/>
    <w:rsid w:val="00674769"/>
    <w:rsid w:val="00674C2A"/>
    <w:rsid w:val="00674E46"/>
    <w:rsid w:val="006771B4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1F49"/>
    <w:rsid w:val="006D2A56"/>
    <w:rsid w:val="006F410F"/>
    <w:rsid w:val="006F47A2"/>
    <w:rsid w:val="006F5462"/>
    <w:rsid w:val="006F59BB"/>
    <w:rsid w:val="006F5BAE"/>
    <w:rsid w:val="006F7B05"/>
    <w:rsid w:val="00706D8A"/>
    <w:rsid w:val="0072119A"/>
    <w:rsid w:val="007239D6"/>
    <w:rsid w:val="00727144"/>
    <w:rsid w:val="007354F0"/>
    <w:rsid w:val="00735B04"/>
    <w:rsid w:val="007363D5"/>
    <w:rsid w:val="00745F85"/>
    <w:rsid w:val="00751F82"/>
    <w:rsid w:val="007524AF"/>
    <w:rsid w:val="00753598"/>
    <w:rsid w:val="00760A81"/>
    <w:rsid w:val="00762C1D"/>
    <w:rsid w:val="00762C78"/>
    <w:rsid w:val="007631A2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350F"/>
    <w:rsid w:val="007B5676"/>
    <w:rsid w:val="007B7B77"/>
    <w:rsid w:val="007C2398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105F1"/>
    <w:rsid w:val="00810A60"/>
    <w:rsid w:val="0081332F"/>
    <w:rsid w:val="008142F0"/>
    <w:rsid w:val="00816AD3"/>
    <w:rsid w:val="00821404"/>
    <w:rsid w:val="00822179"/>
    <w:rsid w:val="00830644"/>
    <w:rsid w:val="00831FD1"/>
    <w:rsid w:val="00832781"/>
    <w:rsid w:val="00833EEE"/>
    <w:rsid w:val="008340BB"/>
    <w:rsid w:val="0083509F"/>
    <w:rsid w:val="0084162F"/>
    <w:rsid w:val="00842791"/>
    <w:rsid w:val="00843D7E"/>
    <w:rsid w:val="00844203"/>
    <w:rsid w:val="00845B61"/>
    <w:rsid w:val="00850BB3"/>
    <w:rsid w:val="00852578"/>
    <w:rsid w:val="00852F2F"/>
    <w:rsid w:val="0085309D"/>
    <w:rsid w:val="00856325"/>
    <w:rsid w:val="00857076"/>
    <w:rsid w:val="008619B8"/>
    <w:rsid w:val="008647EA"/>
    <w:rsid w:val="00864F7C"/>
    <w:rsid w:val="00870296"/>
    <w:rsid w:val="0088266C"/>
    <w:rsid w:val="0088445B"/>
    <w:rsid w:val="00884E93"/>
    <w:rsid w:val="00886E67"/>
    <w:rsid w:val="00886EFE"/>
    <w:rsid w:val="008925D7"/>
    <w:rsid w:val="00897A19"/>
    <w:rsid w:val="008A7E1F"/>
    <w:rsid w:val="008B246D"/>
    <w:rsid w:val="008B4276"/>
    <w:rsid w:val="008C07FE"/>
    <w:rsid w:val="008C1180"/>
    <w:rsid w:val="008C186A"/>
    <w:rsid w:val="008C1E8D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2FB"/>
    <w:rsid w:val="009005CD"/>
    <w:rsid w:val="009007B8"/>
    <w:rsid w:val="009026BA"/>
    <w:rsid w:val="00903FFB"/>
    <w:rsid w:val="0090588C"/>
    <w:rsid w:val="00910FB8"/>
    <w:rsid w:val="00916307"/>
    <w:rsid w:val="009163C5"/>
    <w:rsid w:val="00916414"/>
    <w:rsid w:val="009167B9"/>
    <w:rsid w:val="00916AC9"/>
    <w:rsid w:val="00917E28"/>
    <w:rsid w:val="009248C4"/>
    <w:rsid w:val="00924AB5"/>
    <w:rsid w:val="00925D15"/>
    <w:rsid w:val="00931CFB"/>
    <w:rsid w:val="00933D50"/>
    <w:rsid w:val="00937A3E"/>
    <w:rsid w:val="0094442D"/>
    <w:rsid w:val="00946E27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4A4C"/>
    <w:rsid w:val="00986735"/>
    <w:rsid w:val="009877F8"/>
    <w:rsid w:val="00990EBA"/>
    <w:rsid w:val="0099422F"/>
    <w:rsid w:val="0099796E"/>
    <w:rsid w:val="009A10B2"/>
    <w:rsid w:val="009A3D4D"/>
    <w:rsid w:val="009B4A62"/>
    <w:rsid w:val="009B4A8D"/>
    <w:rsid w:val="009C0D15"/>
    <w:rsid w:val="009C4405"/>
    <w:rsid w:val="009C7B44"/>
    <w:rsid w:val="009D0F72"/>
    <w:rsid w:val="009E2A4F"/>
    <w:rsid w:val="00A02665"/>
    <w:rsid w:val="00A04738"/>
    <w:rsid w:val="00A04905"/>
    <w:rsid w:val="00A12634"/>
    <w:rsid w:val="00A1444A"/>
    <w:rsid w:val="00A15983"/>
    <w:rsid w:val="00A15B0F"/>
    <w:rsid w:val="00A16F9F"/>
    <w:rsid w:val="00A22311"/>
    <w:rsid w:val="00A226C8"/>
    <w:rsid w:val="00A27423"/>
    <w:rsid w:val="00A27D8B"/>
    <w:rsid w:val="00A32E9D"/>
    <w:rsid w:val="00A3340B"/>
    <w:rsid w:val="00A373E6"/>
    <w:rsid w:val="00A4074F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5B34"/>
    <w:rsid w:val="00AA0C91"/>
    <w:rsid w:val="00AA2BBC"/>
    <w:rsid w:val="00AA4FC3"/>
    <w:rsid w:val="00AA5AF9"/>
    <w:rsid w:val="00AA757A"/>
    <w:rsid w:val="00AB1334"/>
    <w:rsid w:val="00AB47C2"/>
    <w:rsid w:val="00AB4AE3"/>
    <w:rsid w:val="00AB6196"/>
    <w:rsid w:val="00AC0562"/>
    <w:rsid w:val="00AC0D84"/>
    <w:rsid w:val="00AC1317"/>
    <w:rsid w:val="00AC1FA8"/>
    <w:rsid w:val="00AC24BD"/>
    <w:rsid w:val="00AD1D06"/>
    <w:rsid w:val="00AD5249"/>
    <w:rsid w:val="00AE3F87"/>
    <w:rsid w:val="00AE54A0"/>
    <w:rsid w:val="00AE79B4"/>
    <w:rsid w:val="00AF01BF"/>
    <w:rsid w:val="00AF2F1E"/>
    <w:rsid w:val="00AF7042"/>
    <w:rsid w:val="00B04F38"/>
    <w:rsid w:val="00B14241"/>
    <w:rsid w:val="00B15EE9"/>
    <w:rsid w:val="00B16DD0"/>
    <w:rsid w:val="00B172E5"/>
    <w:rsid w:val="00B17D5A"/>
    <w:rsid w:val="00B21945"/>
    <w:rsid w:val="00B2428E"/>
    <w:rsid w:val="00B26823"/>
    <w:rsid w:val="00B30F44"/>
    <w:rsid w:val="00B370D1"/>
    <w:rsid w:val="00B408FE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2D0E"/>
    <w:rsid w:val="00B83AFC"/>
    <w:rsid w:val="00B85300"/>
    <w:rsid w:val="00B94BE3"/>
    <w:rsid w:val="00B955C1"/>
    <w:rsid w:val="00BA2914"/>
    <w:rsid w:val="00BA37A9"/>
    <w:rsid w:val="00BA4BB8"/>
    <w:rsid w:val="00BA5358"/>
    <w:rsid w:val="00BA543F"/>
    <w:rsid w:val="00BA58C4"/>
    <w:rsid w:val="00BA5C1D"/>
    <w:rsid w:val="00BA6038"/>
    <w:rsid w:val="00BA75C8"/>
    <w:rsid w:val="00BB1AA3"/>
    <w:rsid w:val="00BB39A8"/>
    <w:rsid w:val="00BB3E82"/>
    <w:rsid w:val="00BB7DF4"/>
    <w:rsid w:val="00BC05B8"/>
    <w:rsid w:val="00BC1F68"/>
    <w:rsid w:val="00BC3EB0"/>
    <w:rsid w:val="00BE01E1"/>
    <w:rsid w:val="00BE05DC"/>
    <w:rsid w:val="00BE0789"/>
    <w:rsid w:val="00BE42C5"/>
    <w:rsid w:val="00BF0E3A"/>
    <w:rsid w:val="00BF18F1"/>
    <w:rsid w:val="00BF3E79"/>
    <w:rsid w:val="00BF47AC"/>
    <w:rsid w:val="00BF7BAA"/>
    <w:rsid w:val="00C0020B"/>
    <w:rsid w:val="00C01628"/>
    <w:rsid w:val="00C07314"/>
    <w:rsid w:val="00C10A58"/>
    <w:rsid w:val="00C172CD"/>
    <w:rsid w:val="00C17B52"/>
    <w:rsid w:val="00C2359A"/>
    <w:rsid w:val="00C2395F"/>
    <w:rsid w:val="00C3070A"/>
    <w:rsid w:val="00C30F76"/>
    <w:rsid w:val="00C32BA1"/>
    <w:rsid w:val="00C433DE"/>
    <w:rsid w:val="00C436F7"/>
    <w:rsid w:val="00C4640E"/>
    <w:rsid w:val="00C47C82"/>
    <w:rsid w:val="00C52D53"/>
    <w:rsid w:val="00C6045C"/>
    <w:rsid w:val="00C61016"/>
    <w:rsid w:val="00C61774"/>
    <w:rsid w:val="00C64F1B"/>
    <w:rsid w:val="00C66152"/>
    <w:rsid w:val="00C7028F"/>
    <w:rsid w:val="00C70745"/>
    <w:rsid w:val="00C74563"/>
    <w:rsid w:val="00C74A30"/>
    <w:rsid w:val="00C85510"/>
    <w:rsid w:val="00C855E1"/>
    <w:rsid w:val="00C85D20"/>
    <w:rsid w:val="00C879D9"/>
    <w:rsid w:val="00C90FF6"/>
    <w:rsid w:val="00C939EA"/>
    <w:rsid w:val="00C96EFF"/>
    <w:rsid w:val="00CA12E6"/>
    <w:rsid w:val="00CA27FE"/>
    <w:rsid w:val="00CA5529"/>
    <w:rsid w:val="00CB6A66"/>
    <w:rsid w:val="00CB765E"/>
    <w:rsid w:val="00CC268F"/>
    <w:rsid w:val="00CC279D"/>
    <w:rsid w:val="00CC4F22"/>
    <w:rsid w:val="00CC6220"/>
    <w:rsid w:val="00CD1BD7"/>
    <w:rsid w:val="00CD2A39"/>
    <w:rsid w:val="00CD7FAD"/>
    <w:rsid w:val="00CE3311"/>
    <w:rsid w:val="00CE33CE"/>
    <w:rsid w:val="00CE3B3F"/>
    <w:rsid w:val="00CE4F5E"/>
    <w:rsid w:val="00CF59EC"/>
    <w:rsid w:val="00CF7634"/>
    <w:rsid w:val="00CF763B"/>
    <w:rsid w:val="00D0321F"/>
    <w:rsid w:val="00D1406A"/>
    <w:rsid w:val="00D15574"/>
    <w:rsid w:val="00D1655A"/>
    <w:rsid w:val="00D17D61"/>
    <w:rsid w:val="00D20990"/>
    <w:rsid w:val="00D303BA"/>
    <w:rsid w:val="00D31AB6"/>
    <w:rsid w:val="00D33B77"/>
    <w:rsid w:val="00D379A8"/>
    <w:rsid w:val="00D407A2"/>
    <w:rsid w:val="00D43BCC"/>
    <w:rsid w:val="00D43D56"/>
    <w:rsid w:val="00D4461D"/>
    <w:rsid w:val="00D45CCD"/>
    <w:rsid w:val="00D46B42"/>
    <w:rsid w:val="00D46B8D"/>
    <w:rsid w:val="00D46EE8"/>
    <w:rsid w:val="00D51329"/>
    <w:rsid w:val="00D5798B"/>
    <w:rsid w:val="00D60ACE"/>
    <w:rsid w:val="00D62281"/>
    <w:rsid w:val="00D718CF"/>
    <w:rsid w:val="00D820CF"/>
    <w:rsid w:val="00D85933"/>
    <w:rsid w:val="00D92945"/>
    <w:rsid w:val="00D943F7"/>
    <w:rsid w:val="00D96845"/>
    <w:rsid w:val="00DB1397"/>
    <w:rsid w:val="00DB2828"/>
    <w:rsid w:val="00DB7CAA"/>
    <w:rsid w:val="00DC24D7"/>
    <w:rsid w:val="00DC5C0D"/>
    <w:rsid w:val="00DC6BA8"/>
    <w:rsid w:val="00DD146B"/>
    <w:rsid w:val="00DD516A"/>
    <w:rsid w:val="00DD62E9"/>
    <w:rsid w:val="00DD754F"/>
    <w:rsid w:val="00DE4738"/>
    <w:rsid w:val="00DE56CA"/>
    <w:rsid w:val="00DE60CD"/>
    <w:rsid w:val="00DF30D2"/>
    <w:rsid w:val="00E01A7E"/>
    <w:rsid w:val="00E0306C"/>
    <w:rsid w:val="00E036DE"/>
    <w:rsid w:val="00E060DE"/>
    <w:rsid w:val="00E15255"/>
    <w:rsid w:val="00E17722"/>
    <w:rsid w:val="00E209DC"/>
    <w:rsid w:val="00E2325F"/>
    <w:rsid w:val="00E27608"/>
    <w:rsid w:val="00E30038"/>
    <w:rsid w:val="00E315C3"/>
    <w:rsid w:val="00E31609"/>
    <w:rsid w:val="00E461A3"/>
    <w:rsid w:val="00E53A39"/>
    <w:rsid w:val="00E55C96"/>
    <w:rsid w:val="00E566E3"/>
    <w:rsid w:val="00E56F67"/>
    <w:rsid w:val="00E60667"/>
    <w:rsid w:val="00E6719D"/>
    <w:rsid w:val="00E754F0"/>
    <w:rsid w:val="00E77E5B"/>
    <w:rsid w:val="00E8584D"/>
    <w:rsid w:val="00E91FA6"/>
    <w:rsid w:val="00E96851"/>
    <w:rsid w:val="00E97E21"/>
    <w:rsid w:val="00EA002D"/>
    <w:rsid w:val="00EA02B0"/>
    <w:rsid w:val="00EA4918"/>
    <w:rsid w:val="00EA706F"/>
    <w:rsid w:val="00EB3514"/>
    <w:rsid w:val="00EB4C48"/>
    <w:rsid w:val="00EB6642"/>
    <w:rsid w:val="00EB783C"/>
    <w:rsid w:val="00EB7D5F"/>
    <w:rsid w:val="00EC3A7D"/>
    <w:rsid w:val="00EC6527"/>
    <w:rsid w:val="00ED0331"/>
    <w:rsid w:val="00ED14AE"/>
    <w:rsid w:val="00ED36B5"/>
    <w:rsid w:val="00ED752D"/>
    <w:rsid w:val="00ED79B9"/>
    <w:rsid w:val="00EE0AD6"/>
    <w:rsid w:val="00EE27B7"/>
    <w:rsid w:val="00EE458B"/>
    <w:rsid w:val="00EE59E5"/>
    <w:rsid w:val="00EE6310"/>
    <w:rsid w:val="00F00FED"/>
    <w:rsid w:val="00F02C0D"/>
    <w:rsid w:val="00F02F20"/>
    <w:rsid w:val="00F04646"/>
    <w:rsid w:val="00F17F4C"/>
    <w:rsid w:val="00F2077C"/>
    <w:rsid w:val="00F20F8A"/>
    <w:rsid w:val="00F21E28"/>
    <w:rsid w:val="00F23244"/>
    <w:rsid w:val="00F24AB6"/>
    <w:rsid w:val="00F26699"/>
    <w:rsid w:val="00F27248"/>
    <w:rsid w:val="00F2787B"/>
    <w:rsid w:val="00F27AB0"/>
    <w:rsid w:val="00F30014"/>
    <w:rsid w:val="00F32559"/>
    <w:rsid w:val="00F35490"/>
    <w:rsid w:val="00F363AB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77F98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4900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56A9"/>
    <w:rsid w:val="00FE73BE"/>
    <w:rsid w:val="00FF04CF"/>
    <w:rsid w:val="00FF53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92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5929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9B9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uv3um">
    <w:name w:val="uv3um"/>
    <w:basedOn w:val="DefaultParagraphFont"/>
    <w:rsid w:val="001C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cabulary.com/unit/what-is-poet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ocabulary.com/unit/personifi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ocabulary.com/unit/alliteration-assonan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ocabulary.com/unit/onomatopoe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ocabulary.com/unit/similes-metaphor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4138</TotalTime>
  <Pages>3</Pages>
  <Words>822</Words>
  <Characters>4943</Characters>
  <Application>Microsoft Office Word</Application>
  <DocSecurity>0</DocSecurity>
  <Lines>358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507</cp:revision>
  <cp:lastPrinted>2025-03-03T13:36:00Z</cp:lastPrinted>
  <dcterms:created xsi:type="dcterms:W3CDTF">2022-09-08T22:46:00Z</dcterms:created>
  <dcterms:modified xsi:type="dcterms:W3CDTF">2025-03-03T13:36:00Z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