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Pr="00281E9A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2764D94A" w:rsidR="00664D89" w:rsidRPr="00281E9A" w:rsidRDefault="00664D89" w:rsidP="0E06D0C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281E9A">
        <w:rPr>
          <w:rFonts w:ascii="Times New Roman" w:hAnsi="Times New Roman"/>
          <w:sz w:val="28"/>
          <w:szCs w:val="28"/>
        </w:rPr>
        <w:t>Teacher:</w:t>
      </w:r>
      <w:r w:rsidR="00281E9A">
        <w:rPr>
          <w:rFonts w:ascii="Times New Roman" w:hAnsi="Times New Roman"/>
          <w:noProof/>
          <w:sz w:val="28"/>
          <w:szCs w:val="28"/>
        </w:rPr>
        <w:t xml:space="preserve"> ROBINSON/HALL  </w:t>
      </w:r>
      <w:r w:rsidRPr="00281E9A">
        <w:rPr>
          <w:rFonts w:ascii="Times New Roman" w:hAnsi="Times New Roman"/>
          <w:sz w:val="28"/>
          <w:szCs w:val="28"/>
        </w:rPr>
        <w:t xml:space="preserve">    </w:t>
      </w:r>
      <w:r w:rsidRPr="00281E9A">
        <w:rPr>
          <w:sz w:val="28"/>
          <w:szCs w:val="28"/>
        </w:rPr>
        <w:tab/>
      </w:r>
      <w:r w:rsidRPr="00281E9A">
        <w:rPr>
          <w:rFonts w:ascii="Times New Roman" w:hAnsi="Times New Roman"/>
          <w:sz w:val="28"/>
          <w:szCs w:val="28"/>
        </w:rPr>
        <w:t xml:space="preserve">Date: </w:t>
      </w:r>
      <w:r w:rsidRPr="00281E9A">
        <w:rPr>
          <w:sz w:val="28"/>
          <w:szCs w:val="28"/>
        </w:rPr>
        <w:tab/>
      </w:r>
      <w:r w:rsidR="6C2B8A4E" w:rsidRPr="00281E9A">
        <w:rPr>
          <w:rFonts w:ascii="Times New Roman" w:hAnsi="Times New Roman"/>
          <w:sz w:val="28"/>
          <w:szCs w:val="28"/>
        </w:rPr>
        <w:t>08</w:t>
      </w:r>
      <w:r w:rsidR="00131D2F" w:rsidRPr="00281E9A">
        <w:rPr>
          <w:rFonts w:ascii="Times New Roman" w:hAnsi="Times New Roman"/>
          <w:sz w:val="28"/>
          <w:szCs w:val="28"/>
        </w:rPr>
        <w:t>/</w:t>
      </w:r>
      <w:r w:rsidR="00984618" w:rsidRPr="00281E9A">
        <w:rPr>
          <w:rFonts w:ascii="Times New Roman" w:hAnsi="Times New Roman"/>
          <w:sz w:val="28"/>
          <w:szCs w:val="28"/>
        </w:rPr>
        <w:t>19-23</w:t>
      </w:r>
      <w:r w:rsidR="0267CD99" w:rsidRPr="00281E9A">
        <w:rPr>
          <w:rFonts w:ascii="Times New Roman" w:hAnsi="Times New Roman"/>
          <w:sz w:val="28"/>
          <w:szCs w:val="28"/>
        </w:rPr>
        <w:t xml:space="preserve">  </w:t>
      </w:r>
      <w:r w:rsidR="00281E9A">
        <w:rPr>
          <w:rFonts w:ascii="Times New Roman" w:hAnsi="Times New Roman"/>
          <w:sz w:val="28"/>
          <w:szCs w:val="28"/>
        </w:rPr>
        <w:t xml:space="preserve">               </w:t>
      </w:r>
      <w:r w:rsidRPr="00281E9A">
        <w:rPr>
          <w:rFonts w:ascii="Times New Roman" w:hAnsi="Times New Roman"/>
          <w:sz w:val="28"/>
          <w:szCs w:val="28"/>
        </w:rPr>
        <w:t xml:space="preserve">Subject: </w:t>
      </w:r>
      <w:r w:rsidR="003401E8" w:rsidRPr="00281E9A">
        <w:rPr>
          <w:rFonts w:ascii="Times New Roman" w:hAnsi="Times New Roman"/>
          <w:noProof/>
          <w:sz w:val="28"/>
          <w:szCs w:val="28"/>
        </w:rPr>
        <w:t>Math</w:t>
      </w:r>
      <w:r w:rsidRPr="00281E9A">
        <w:rPr>
          <w:rFonts w:ascii="Times New Roman" w:hAnsi="Times New Roman"/>
          <w:sz w:val="28"/>
          <w:szCs w:val="28"/>
        </w:rPr>
        <w:t xml:space="preserve">   </w:t>
      </w:r>
      <w:r w:rsidR="00281E9A">
        <w:rPr>
          <w:rFonts w:ascii="Times New Roman" w:hAnsi="Times New Roman"/>
          <w:sz w:val="28"/>
          <w:szCs w:val="28"/>
        </w:rPr>
        <w:t xml:space="preserve">           </w:t>
      </w:r>
      <w:r w:rsidRPr="00281E9A">
        <w:rPr>
          <w:rFonts w:ascii="Times New Roman" w:hAnsi="Times New Roman"/>
          <w:sz w:val="28"/>
          <w:szCs w:val="28"/>
        </w:rPr>
        <w:t xml:space="preserve">    </w:t>
      </w:r>
      <w:r w:rsidR="00764259" w:rsidRPr="00281E9A">
        <w:rPr>
          <w:rFonts w:ascii="Times New Roman" w:hAnsi="Times New Roman"/>
          <w:sz w:val="28"/>
          <w:szCs w:val="28"/>
        </w:rPr>
        <w:t>Period</w:t>
      </w:r>
      <w:r w:rsidRPr="00281E9A">
        <w:rPr>
          <w:rFonts w:ascii="Times New Roman" w:hAnsi="Times New Roman"/>
          <w:sz w:val="28"/>
          <w:szCs w:val="28"/>
        </w:rPr>
        <w:t xml:space="preserve">: </w:t>
      </w:r>
      <w:r w:rsidRPr="00281E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3411E7C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For whole numbers in the range 1 to 100, find all factor pairs, identifying a number as a multiple of each of its factors.</w:t>
            </w:r>
          </w:p>
          <w:p w14:paraId="643B3DF5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 Determine whether a whole number in the range 1 to 100 is a multiple of a given one-digit number.</w:t>
            </w:r>
          </w:p>
          <w:p w14:paraId="4FC4C1B6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 Determine whether a whole number in the range 1 to 100 is prime or composite.</w:t>
            </w:r>
          </w:p>
          <w:p w14:paraId="4A483790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Find the product of two factors (up to four digits by a one-digit number and two two-digit numbers), using strategies based on place value and the properties of operations.</w:t>
            </w:r>
          </w:p>
          <w:p w14:paraId="3C935A49" w14:textId="4F885DFD" w:rsidR="00A33948" w:rsidRDefault="00922EA6" w:rsidP="00922E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11a.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4D348581" w14:textId="77777777" w:rsidR="00683A91" w:rsidRDefault="00683A91" w:rsidP="00683A9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6E4AAB90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define the parts of a multiplication problem including factors, multiplier, multiplicand and product.</w:t>
            </w:r>
          </w:p>
          <w:p w14:paraId="41A4A5A7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multiplication to find the total number of objects arranged in rectangular arrays based on columns and rows.</w:t>
            </w:r>
          </w:p>
          <w:p w14:paraId="6473D8B3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an equation to express the product of the multipliers (factors).</w:t>
            </w:r>
          </w:p>
          <w:p w14:paraId="4B4D2D7C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 multiplication to repeated addition and skip counting.</w:t>
            </w:r>
          </w:p>
          <w:p w14:paraId="6AD6BB7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pair, odd and even.</w:t>
            </w:r>
          </w:p>
          <w:p w14:paraId="4AE1F69B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doubles addition facts with sums to 20.</w:t>
            </w:r>
          </w:p>
          <w:p w14:paraId="59BE6B41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sign+ and = to actions of joining sets.</w:t>
            </w:r>
          </w:p>
          <w:p w14:paraId="7925795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written method for composing equations.</w:t>
            </w:r>
          </w:p>
          <w:p w14:paraId="2DAE2CC5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 count by 2s.</w:t>
            </w:r>
          </w:p>
          <w:p w14:paraId="0DF853C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divisibility rules for 2, 5, and 10.</w:t>
            </w:r>
          </w:p>
          <w:p w14:paraId="0AB243A6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subtraction as an unknown</w:t>
            </w:r>
          </w:p>
          <w:p w14:paraId="73D9E8A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addend problem.</w:t>
            </w:r>
          </w:p>
          <w:p w14:paraId="09C04FF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division as repeated subtraction, parts of a set, parts of a whole, or the inverse of multiplication.</w:t>
            </w:r>
          </w:p>
          <w:p w14:paraId="31C7F71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the first 10 multiples of each one-digit natural number.</w:t>
            </w:r>
          </w:p>
          <w:p w14:paraId="5F600B9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multiplication as repeated addition, and division as repeated subtraction.</w:t>
            </w:r>
          </w:p>
          <w:p w14:paraId="02A8B96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properties of operations as strategies to add and subtract.</w:t>
            </w:r>
          </w:p>
          <w:p w14:paraId="3A3DC210" w14:textId="1DDE7F30" w:rsidR="00922EA6" w:rsidRDefault="00922EA6" w:rsidP="00922EA6">
            <w:pPr>
              <w:pStyle w:val="ListParagraph"/>
              <w:numPr>
                <w:ilvl w:val="0"/>
                <w:numId w:val="8"/>
              </w:numPr>
            </w:pPr>
            <w:r w:rsidRPr="00922EA6">
              <w:rPr>
                <w:sz w:val="18"/>
                <w:szCs w:val="18"/>
              </w:rPr>
              <w:t>Count forward in multiples from a given number.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B8D109A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Factor pair</w:t>
                            </w:r>
                          </w:p>
                          <w:p w14:paraId="3DC29D44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Generalize</w:t>
                            </w:r>
                          </w:p>
                          <w:p w14:paraId="6E1811D1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</w:t>
                            </w:r>
                          </w:p>
                          <w:p w14:paraId="2C707025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Composite number</w:t>
                            </w:r>
                          </w:p>
                          <w:p w14:paraId="05C10B1E" w14:textId="708B0099" w:rsidR="00732EF4" w:rsidRPr="00922EA6" w:rsidRDefault="00B70F06" w:rsidP="00922E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22EA6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B8D109A" w14:textId="77777777" w:rsidR="00B70F06" w:rsidRDefault="00B70F06" w:rsidP="00B70F06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Factor pair</w:t>
                      </w:r>
                    </w:p>
                    <w:p w14:paraId="3DC29D44" w14:textId="77777777" w:rsidR="00B70F06" w:rsidRDefault="00B70F06" w:rsidP="00B70F06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Generalize</w:t>
                      </w:r>
                    </w:p>
                    <w:p w14:paraId="6E1811D1" w14:textId="77777777" w:rsidR="00B70F06" w:rsidRDefault="00B70F06" w:rsidP="00B70F06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</w:t>
                      </w:r>
                    </w:p>
                    <w:p w14:paraId="2C707025" w14:textId="77777777" w:rsidR="00B70F06" w:rsidRDefault="00B70F06" w:rsidP="00B70F06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Composite number</w:t>
                      </w:r>
                    </w:p>
                    <w:p w14:paraId="05C10B1E" w14:textId="708B0099" w:rsidR="00732EF4" w:rsidRPr="00922EA6" w:rsidRDefault="00B70F06" w:rsidP="00922E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22EA6">
                        <w:rPr>
                          <w:sz w:val="20"/>
                          <w:szCs w:val="20"/>
                        </w:rPr>
                        <w:t>Multiple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70F06" w14:paraId="0B547A7A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4B7E958" w:rsidR="00B70F06" w:rsidRPr="00B70F06" w:rsidRDefault="00B70F06" w:rsidP="00B70F06">
            <w:pPr>
              <w:rPr>
                <w:b/>
                <w:bCs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E9626D7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D96A471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6E9AB8B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0A6A0A3" w:rsidR="00B70F06" w:rsidRPr="005016AE" w:rsidRDefault="00B70F06" w:rsidP="00B70F06">
            <w:pPr>
              <w:rPr>
                <w:rFonts w:ascii="Times New Roman" w:hAnsi="Times New Roman"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</w:tr>
      <w:tr w:rsidR="00B70F06" w14:paraId="243C26FC" w14:textId="77777777" w:rsidTr="0E06D0C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B70F06" w:rsidRPr="00240A8C" w:rsidRDefault="00B70F06" w:rsidP="00B70F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C24004A" w:rsidR="00B70F06" w:rsidRP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5CB5FC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72F3088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D66DEF2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36D59F1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</w:tr>
      <w:tr w:rsidR="00B70F06" w14:paraId="632169B7" w14:textId="77777777" w:rsidTr="0E06D0C2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A304C46" w14:textId="17D9D6ED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521B740D" w14:textId="196724AD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2A42255D" w14:textId="635A93EE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31445D58" w14:textId="46A92E1B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31764122" w14:textId="5F87D2FB" w:rsidR="00822A59" w:rsidRDefault="00E85DF6" w:rsidP="00822A5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6261C1E8" w14:textId="71308409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</w:t>
            </w:r>
            <w:r w:rsidR="00822A59">
              <w:rPr>
                <w:rFonts w:ascii="Times New Roman" w:hAnsi="Times New Roman"/>
                <w:bCs/>
                <w:iCs/>
                <w:sz w:val="20"/>
                <w:szCs w:val="20"/>
              </w:rPr>
              <w:t>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6BACCCD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E08558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40C4FCD2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6023DEA7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5B2188C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30883705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3CAEA43C" w14:textId="77777777" w:rsidR="00822A59" w:rsidRDefault="00822A59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77565A7" w14:textId="77777777" w:rsidR="00765497" w:rsidRDefault="00B70F06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  <w:r w:rsidR="0076549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696ECACC" w14:textId="3673E718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5A66EB52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395E824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79B7CCCE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527398F0" w14:textId="37BF06C8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EBE1F3F" w14:textId="77777777" w:rsidR="00765497" w:rsidRDefault="00B70F06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  <w:r w:rsidR="0076549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DC97AA8" w14:textId="7871545B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05734159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2D05154C" w14:textId="422CD06F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REVIEW</w:t>
            </w:r>
          </w:p>
          <w:p w14:paraId="7A192ED7" w14:textId="3326F427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Pose the Solve and Share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00777E6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Review and Model Lesson</w:t>
            </w:r>
          </w:p>
          <w:p w14:paraId="37629DDB" w14:textId="77777777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REVIEW MATH ASSESSMENT </w:t>
            </w:r>
          </w:p>
          <w:p w14:paraId="7AF6A4E9" w14:textId="5588A92D" w:rsidR="00765497" w:rsidRPr="00745F85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E06D0C2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3D21A893" w14:textId="77777777" w:rsidR="00E85DF6" w:rsidRDefault="00E85DF6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4F4CDF0D" w14:textId="77777777" w:rsidR="00E85DF6" w:rsidRDefault="00E85DF6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TEACHING COLLABORATIVE GROUP WORK</w:t>
            </w:r>
          </w:p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3AC35895" w14:textId="09250E60" w:rsidR="00E85DF6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77C54648" w14:textId="20A9229F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46B1D728" w14:textId="783780E4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587825B9" w14:textId="6ADE1759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6081D82D" w14:textId="246A9781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2B151B63" w14:textId="24F52DA3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146DC95B" w14:textId="65CE63A1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200ED1F5" w14:textId="6E99F200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486F24A8" w14:textId="77777777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F22E48" w14:textId="1CC8F110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0741FA9C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0937F3A3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428A7A33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557EC30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7B0CCED6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3567EC24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6EDAF96B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619F5DA1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39D7C8B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263C35E1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6EEBB5F4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63B03AD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7ACE24D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51684B0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291366B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68588180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0191210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  <w:p w14:paraId="37AD853A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STUDENTS</w:t>
            </w:r>
          </w:p>
          <w:p w14:paraId="172F9650" w14:textId="16DCE0EF" w:rsidR="00765497" w:rsidRPr="00765497" w:rsidRDefault="00765497" w:rsidP="007654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ASSESSMENT</w:t>
            </w:r>
          </w:p>
        </w:tc>
      </w:tr>
      <w:tr w:rsidR="00B70F06" w14:paraId="62C11F8D" w14:textId="77777777" w:rsidTr="0E06D0C2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BA41445" w14:textId="0EB54F1D" w:rsidR="2F76129B" w:rsidRDefault="2F76129B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</w:t>
            </w:r>
            <w:r w:rsidR="1F0389FE" w:rsidRPr="0E06D0C2">
              <w:rPr>
                <w:rFonts w:ascii="Times New Roman" w:hAnsi="Times New Roman"/>
                <w:sz w:val="20"/>
                <w:szCs w:val="20"/>
              </w:rPr>
              <w:t xml:space="preserve"> and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27EF74D" w14:textId="0EB54F1D" w:rsidR="00B70F06" w:rsidRPr="006D2A56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E500B5" w14:textId="3758C1E0" w:rsidR="00B70F06" w:rsidRPr="006D2A56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D4171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F53A0C" w14:textId="5F858EF7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8CBBC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06B982B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76B983" w14:textId="2D174EF6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3D277A5" w14:textId="0EB54F1D" w:rsidR="00B70F06" w:rsidRPr="00745F85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089822" w14:textId="27B656F1" w:rsidR="00B70F06" w:rsidRPr="00745F85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F06" w14:paraId="6869CC00" w14:textId="77777777" w:rsidTr="0E06D0C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76549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34860F65" w14:textId="03F9FB38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PLC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5594BEB4" w14:textId="701E7B18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INTERACTIVE ACTIVITY/EXPERIMENT</w:t>
            </w:r>
          </w:p>
          <w:p w14:paraId="343A3DD8" w14:textId="27F3BAB9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ACTIVITIES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E06D0C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24ECC49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76549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76549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76549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1EC368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76549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765497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41ED" w14:textId="77777777" w:rsidR="00EF216C" w:rsidRDefault="00EF216C" w:rsidP="00857076">
      <w:r>
        <w:separator/>
      </w:r>
    </w:p>
  </w:endnote>
  <w:endnote w:type="continuationSeparator" w:id="0">
    <w:p w14:paraId="36F10BEA" w14:textId="77777777" w:rsidR="00EF216C" w:rsidRDefault="00EF216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7500" w14:textId="77777777" w:rsidR="00EF216C" w:rsidRDefault="00EF216C" w:rsidP="00857076">
      <w:r>
        <w:separator/>
      </w:r>
    </w:p>
  </w:footnote>
  <w:footnote w:type="continuationSeparator" w:id="0">
    <w:p w14:paraId="7DDFCC62" w14:textId="77777777" w:rsidR="00EF216C" w:rsidRDefault="00EF216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62808581">
    <w:abstractNumId w:val="0"/>
  </w:num>
  <w:num w:numId="2" w16cid:durableId="1661497111">
    <w:abstractNumId w:val="2"/>
  </w:num>
  <w:num w:numId="3" w16cid:durableId="1171488262">
    <w:abstractNumId w:val="5"/>
  </w:num>
  <w:num w:numId="4" w16cid:durableId="946622030">
    <w:abstractNumId w:val="1"/>
  </w:num>
  <w:num w:numId="5" w16cid:durableId="504977352">
    <w:abstractNumId w:val="3"/>
  </w:num>
  <w:num w:numId="6" w16cid:durableId="1771853477">
    <w:abstractNumId w:val="7"/>
  </w:num>
  <w:num w:numId="7" w16cid:durableId="617222273">
    <w:abstractNumId w:val="4"/>
  </w:num>
  <w:num w:numId="8" w16cid:durableId="2014062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9117E"/>
    <w:rsid w:val="000C51F0"/>
    <w:rsid w:val="000E5450"/>
    <w:rsid w:val="00131D2F"/>
    <w:rsid w:val="00133E66"/>
    <w:rsid w:val="00135674"/>
    <w:rsid w:val="0014280F"/>
    <w:rsid w:val="00151017"/>
    <w:rsid w:val="001547D5"/>
    <w:rsid w:val="00156411"/>
    <w:rsid w:val="00187435"/>
    <w:rsid w:val="00191D7C"/>
    <w:rsid w:val="00197D4C"/>
    <w:rsid w:val="001A0AE7"/>
    <w:rsid w:val="001B03EA"/>
    <w:rsid w:val="001B38BB"/>
    <w:rsid w:val="001B7CFC"/>
    <w:rsid w:val="001D56AE"/>
    <w:rsid w:val="001F0436"/>
    <w:rsid w:val="00240A8C"/>
    <w:rsid w:val="0024359F"/>
    <w:rsid w:val="00256095"/>
    <w:rsid w:val="002611BA"/>
    <w:rsid w:val="00261A88"/>
    <w:rsid w:val="00281E9A"/>
    <w:rsid w:val="002823B5"/>
    <w:rsid w:val="0028794B"/>
    <w:rsid w:val="00293B64"/>
    <w:rsid w:val="002B01B0"/>
    <w:rsid w:val="002C1474"/>
    <w:rsid w:val="002C15F7"/>
    <w:rsid w:val="00316412"/>
    <w:rsid w:val="003401E8"/>
    <w:rsid w:val="00380F50"/>
    <w:rsid w:val="0038561A"/>
    <w:rsid w:val="003B3EA8"/>
    <w:rsid w:val="003D426E"/>
    <w:rsid w:val="003E188A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65497"/>
    <w:rsid w:val="00781978"/>
    <w:rsid w:val="00795446"/>
    <w:rsid w:val="007A1762"/>
    <w:rsid w:val="007C3148"/>
    <w:rsid w:val="007D40F8"/>
    <w:rsid w:val="007F1C3E"/>
    <w:rsid w:val="00822179"/>
    <w:rsid w:val="00822A5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84618"/>
    <w:rsid w:val="009C3645"/>
    <w:rsid w:val="009D24EA"/>
    <w:rsid w:val="009E2A4F"/>
    <w:rsid w:val="00A04738"/>
    <w:rsid w:val="00A07E53"/>
    <w:rsid w:val="00A33948"/>
    <w:rsid w:val="00A74478"/>
    <w:rsid w:val="00A85694"/>
    <w:rsid w:val="00A905B9"/>
    <w:rsid w:val="00AA5AF9"/>
    <w:rsid w:val="00AB6196"/>
    <w:rsid w:val="00AD486A"/>
    <w:rsid w:val="00AE54A0"/>
    <w:rsid w:val="00AE79B4"/>
    <w:rsid w:val="00B04F38"/>
    <w:rsid w:val="00B16DD0"/>
    <w:rsid w:val="00B23AF5"/>
    <w:rsid w:val="00B41437"/>
    <w:rsid w:val="00B53E14"/>
    <w:rsid w:val="00B640F4"/>
    <w:rsid w:val="00B70F06"/>
    <w:rsid w:val="00B76E66"/>
    <w:rsid w:val="00B82C94"/>
    <w:rsid w:val="00BA58C4"/>
    <w:rsid w:val="00C0771F"/>
    <w:rsid w:val="00C3070A"/>
    <w:rsid w:val="00C61774"/>
    <w:rsid w:val="00C70745"/>
    <w:rsid w:val="00C90FF6"/>
    <w:rsid w:val="00CA27FE"/>
    <w:rsid w:val="00CC6233"/>
    <w:rsid w:val="00D0321F"/>
    <w:rsid w:val="00D15574"/>
    <w:rsid w:val="00D1655A"/>
    <w:rsid w:val="00D20990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55C96"/>
    <w:rsid w:val="00E85DF6"/>
    <w:rsid w:val="00EB677E"/>
    <w:rsid w:val="00EB783C"/>
    <w:rsid w:val="00ED36B5"/>
    <w:rsid w:val="00EE0AD6"/>
    <w:rsid w:val="00EE27B7"/>
    <w:rsid w:val="00EF114D"/>
    <w:rsid w:val="00EF216C"/>
    <w:rsid w:val="00F07B5B"/>
    <w:rsid w:val="00F12564"/>
    <w:rsid w:val="00F17F4C"/>
    <w:rsid w:val="00F24AB6"/>
    <w:rsid w:val="00F25967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  <w:rsid w:val="0267CD99"/>
    <w:rsid w:val="0B67A1BA"/>
    <w:rsid w:val="0E06D0C2"/>
    <w:rsid w:val="1F0389FE"/>
    <w:rsid w:val="2F76129B"/>
    <w:rsid w:val="33F71B57"/>
    <w:rsid w:val="433FEF97"/>
    <w:rsid w:val="4B178D23"/>
    <w:rsid w:val="4F5229A3"/>
    <w:rsid w:val="566887A1"/>
    <w:rsid w:val="6C2B8A4E"/>
    <w:rsid w:val="71A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1817</Words>
  <Characters>7651</Characters>
  <Application>Microsoft Office Word</Application>
  <DocSecurity>0</DocSecurity>
  <Lines>1912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2023-09-29T19:17:00Z</cp:lastPrinted>
  <dcterms:created xsi:type="dcterms:W3CDTF">2024-08-18T22:03:00Z</dcterms:created>
  <dcterms:modified xsi:type="dcterms:W3CDTF">2024-08-18T22:03:00Z</dcterms:modified>
</cp:coreProperties>
</file>