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1176387" w:rsidR="00664D89" w:rsidRDefault="00664D89" w:rsidP="00CA1B33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CA1B33">
        <w:rPr>
          <w:rFonts w:ascii="Times New Roman" w:hAnsi="Times New Roman"/>
          <w:noProof/>
          <w:sz w:val="20"/>
        </w:rPr>
        <w:t xml:space="preserve"> </w:t>
      </w:r>
      <w:r w:rsidR="00CA1B33">
        <w:rPr>
          <w:rFonts w:ascii="Times New Roman" w:hAnsi="Times New Roman"/>
          <w:b/>
          <w:bCs/>
          <w:noProof/>
          <w:sz w:val="20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3A072F">
        <w:rPr>
          <w:rFonts w:ascii="Times New Roman" w:hAnsi="Times New Roman"/>
          <w:b/>
          <w:bCs/>
          <w:noProof/>
          <w:sz w:val="20"/>
        </w:rPr>
        <w:t>March</w:t>
      </w:r>
      <w:proofErr w:type="gramEnd"/>
      <w:r w:rsidR="003A072F">
        <w:rPr>
          <w:rFonts w:ascii="Times New Roman" w:hAnsi="Times New Roman"/>
          <w:b/>
          <w:bCs/>
          <w:noProof/>
          <w:sz w:val="20"/>
        </w:rPr>
        <w:t xml:space="preserve"> </w:t>
      </w:r>
      <w:r w:rsidR="00907B84">
        <w:rPr>
          <w:rFonts w:ascii="Times New Roman" w:hAnsi="Times New Roman"/>
          <w:b/>
          <w:bCs/>
          <w:noProof/>
          <w:sz w:val="20"/>
        </w:rPr>
        <w:t xml:space="preserve">31-April </w:t>
      </w:r>
      <w:r w:rsidR="00CA1B33">
        <w:rPr>
          <w:rFonts w:ascii="Times New Roman" w:hAnsi="Times New Roman"/>
          <w:b/>
          <w:bCs/>
          <w:noProof/>
          <w:sz w:val="20"/>
        </w:rPr>
        <w:t>0</w:t>
      </w:r>
      <w:r w:rsidR="00907B84">
        <w:rPr>
          <w:rFonts w:ascii="Times New Roman" w:hAnsi="Times New Roman"/>
          <w:b/>
          <w:bCs/>
          <w:noProof/>
          <w:sz w:val="20"/>
        </w:rPr>
        <w:t>4</w:t>
      </w:r>
      <w:r w:rsidR="00184AB5">
        <w:rPr>
          <w:rFonts w:ascii="Times New Roman" w:hAnsi="Times New Roman"/>
          <w:b/>
          <w:bCs/>
          <w:noProof/>
          <w:sz w:val="20"/>
        </w:rPr>
        <w:t>,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3A072F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Pr="00444CEB">
        <w:rPr>
          <w:rFonts w:ascii="Times New Roman" w:hAnsi="Times New Roman"/>
          <w:sz w:val="20"/>
        </w:rPr>
        <w:t xml:space="preserve">        </w:t>
      </w:r>
      <w:r w:rsidR="00CA1B33">
        <w:rPr>
          <w:rFonts w:ascii="Times New Roman" w:hAnsi="Times New Roman"/>
          <w:sz w:val="20"/>
        </w:rPr>
        <w:t xml:space="preserve">Period:  </w:t>
      </w:r>
      <w:r w:rsidR="00CA1B33" w:rsidRPr="00CA1B33">
        <w:rPr>
          <w:rFonts w:ascii="Times New Roman" w:hAnsi="Times New Roman"/>
          <w:b/>
          <w:bCs/>
          <w:sz w:val="20"/>
        </w:rPr>
        <w:t>Sixth</w:t>
      </w:r>
      <w:r w:rsidRPr="00CA1B33">
        <w:rPr>
          <w:rFonts w:ascii="Times New Roman" w:hAnsi="Times New Roman"/>
          <w:b/>
          <w:bCs/>
          <w:sz w:val="20"/>
        </w:rPr>
        <w:t xml:space="preserve"> </w:t>
      </w:r>
      <w:r w:rsidRPr="00444CEB">
        <w:rPr>
          <w:rFonts w:ascii="Times New Roman" w:hAnsi="Times New Roman"/>
          <w:sz w:val="20"/>
        </w:rPr>
        <w:t xml:space="preserve">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5E79603E" w14:textId="782C0F1F" w:rsidR="003A072F" w:rsidRDefault="000D7669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circular</w:t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evacuate</w:t>
                            </w:r>
                            <w:proofErr w:type="gramEnd"/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E34DB11" w14:textId="111795FE" w:rsidR="003A072F" w:rsidRDefault="000D7669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radar</w:t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critical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13E56D3F" w:rsidR="00272079" w:rsidRPr="003A072F" w:rsidRDefault="000D7669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rebuilt</w:t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04F3E6F2" w:rsidR="007C022D" w:rsidRDefault="00DD2A3F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5E79603E" w14:textId="782C0F1F" w:rsidR="003A072F" w:rsidRDefault="000D7669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circular</w:t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proofErr w:type="gramStart"/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evacuate</w:t>
                      </w:r>
                      <w:proofErr w:type="gramEnd"/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2E34DB11" w14:textId="111795FE" w:rsidR="003A072F" w:rsidRDefault="000D7669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radar</w:t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critical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13E56D3F" w:rsidR="00272079" w:rsidRPr="003A072F" w:rsidRDefault="000D7669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rebuilt</w:t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04F3E6F2" w:rsidR="007C022D" w:rsidRDefault="00DD2A3F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0DD4AA2F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</w:t>
            </w:r>
            <w:r w:rsidR="009E5D13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from</w:t>
            </w:r>
            <w:r w:rsidR="006566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previous lesson</w:t>
            </w:r>
            <w:r w:rsidR="00907B84">
              <w:rPr>
                <w:sz w:val="16"/>
                <w:szCs w:val="16"/>
              </w:rPr>
              <w:t xml:space="preserve">s </w:t>
            </w:r>
            <w:r w:rsidR="009E5D13">
              <w:rPr>
                <w:sz w:val="16"/>
                <w:szCs w:val="16"/>
              </w:rPr>
              <w:t>about</w:t>
            </w:r>
            <w:r w:rsidR="005F0A30">
              <w:rPr>
                <w:sz w:val="16"/>
                <w:szCs w:val="16"/>
              </w:rPr>
              <w:t xml:space="preserve"> </w:t>
            </w:r>
            <w:r w:rsidR="000D7669">
              <w:rPr>
                <w:sz w:val="16"/>
                <w:szCs w:val="16"/>
              </w:rPr>
              <w:t>hurricanes.</w:t>
            </w:r>
          </w:p>
        </w:tc>
        <w:tc>
          <w:tcPr>
            <w:tcW w:w="2638" w:type="dxa"/>
          </w:tcPr>
          <w:p w14:paraId="1AC568DE" w14:textId="735A3086" w:rsidR="00F25CD6" w:rsidRPr="00F25CD6" w:rsidRDefault="006D568C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proofErr w:type="gramStart"/>
            <w:r w:rsidR="00907B84">
              <w:rPr>
                <w:sz w:val="16"/>
                <w:szCs w:val="16"/>
              </w:rPr>
              <w:t xml:space="preserve">hurricanes </w:t>
            </w:r>
            <w:r>
              <w:rPr>
                <w:sz w:val="16"/>
                <w:szCs w:val="16"/>
              </w:rPr>
              <w:t xml:space="preserve"> from</w:t>
            </w:r>
            <w:proofErr w:type="gramEnd"/>
            <w:r>
              <w:rPr>
                <w:sz w:val="16"/>
                <w:szCs w:val="16"/>
              </w:rPr>
              <w:t xml:space="preserve"> previous lesson.</w:t>
            </w:r>
            <w:r w:rsidR="00656672">
              <w:rPr>
                <w:sz w:val="16"/>
                <w:szCs w:val="16"/>
              </w:rPr>
              <w:t xml:space="preserve"> Students will complete</w:t>
            </w:r>
            <w:r w:rsidR="009E5D13">
              <w:rPr>
                <w:sz w:val="16"/>
                <w:szCs w:val="16"/>
              </w:rPr>
              <w:t xml:space="preserve"> writing web from “</w:t>
            </w:r>
            <w:r w:rsidR="005A6158">
              <w:rPr>
                <w:sz w:val="16"/>
                <w:szCs w:val="16"/>
              </w:rPr>
              <w:t xml:space="preserve">What </w:t>
            </w:r>
            <w:r w:rsidR="000D7669">
              <w:rPr>
                <w:sz w:val="16"/>
                <w:szCs w:val="16"/>
              </w:rPr>
              <w:t>is a Hurricane</w:t>
            </w:r>
            <w:r w:rsidR="005A6158">
              <w:rPr>
                <w:sz w:val="16"/>
                <w:szCs w:val="16"/>
              </w:rPr>
              <w:t>?”</w:t>
            </w:r>
          </w:p>
        </w:tc>
        <w:tc>
          <w:tcPr>
            <w:tcW w:w="2614" w:type="dxa"/>
          </w:tcPr>
          <w:p w14:paraId="73428B2C" w14:textId="67FBDD98" w:rsidR="00FC3CC3" w:rsidRDefault="006D568C" w:rsidP="00704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knowledge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907B84">
              <w:rPr>
                <w:sz w:val="16"/>
                <w:szCs w:val="16"/>
              </w:rPr>
              <w:t>hurricanes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weekly reading </w:t>
            </w:r>
            <w:r w:rsidR="00656672">
              <w:rPr>
                <w:sz w:val="16"/>
                <w:szCs w:val="16"/>
              </w:rPr>
              <w:t xml:space="preserve">article” </w:t>
            </w:r>
            <w:r w:rsidR="005A6158">
              <w:rPr>
                <w:sz w:val="16"/>
                <w:szCs w:val="16"/>
              </w:rPr>
              <w:t xml:space="preserve">What </w:t>
            </w:r>
            <w:r w:rsidR="000D7669">
              <w:rPr>
                <w:sz w:val="16"/>
                <w:szCs w:val="16"/>
              </w:rPr>
              <w:t>is a Hurricane</w:t>
            </w:r>
            <w:r w:rsidR="005A6158">
              <w:rPr>
                <w:sz w:val="16"/>
                <w:szCs w:val="16"/>
              </w:rPr>
              <w:t>?</w:t>
            </w:r>
            <w:r w:rsidR="00656672">
              <w:rPr>
                <w:sz w:val="16"/>
                <w:szCs w:val="16"/>
              </w:rPr>
              <w:t>”</w:t>
            </w:r>
          </w:p>
          <w:p w14:paraId="2254BA6F" w14:textId="73ACF73D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Students will </w:t>
            </w:r>
            <w:r w:rsidR="005A6158">
              <w:rPr>
                <w:sz w:val="16"/>
                <w:szCs w:val="16"/>
              </w:rPr>
              <w:t xml:space="preserve">complete </w:t>
            </w:r>
            <w:r w:rsidR="000D7669">
              <w:rPr>
                <w:sz w:val="16"/>
                <w:szCs w:val="16"/>
              </w:rPr>
              <w:t>hurricanes</w:t>
            </w:r>
            <w:r w:rsidR="005A6158">
              <w:rPr>
                <w:sz w:val="16"/>
                <w:szCs w:val="16"/>
              </w:rPr>
              <w:t xml:space="preserve"> assignment.</w:t>
            </w:r>
          </w:p>
        </w:tc>
        <w:tc>
          <w:tcPr>
            <w:tcW w:w="2612" w:type="dxa"/>
          </w:tcPr>
          <w:p w14:paraId="64D7DE76" w14:textId="76FA34E4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>will read the</w:t>
            </w:r>
            <w:r w:rsidR="001E4A4C">
              <w:rPr>
                <w:sz w:val="16"/>
                <w:szCs w:val="16"/>
              </w:rPr>
              <w:t xml:space="preserve"> story “</w:t>
            </w:r>
            <w:r w:rsidR="000D7669">
              <w:rPr>
                <w:sz w:val="16"/>
                <w:szCs w:val="16"/>
              </w:rPr>
              <w:t>What is a Hurricane?</w:t>
            </w:r>
            <w:r w:rsidR="001E4A4C">
              <w:rPr>
                <w:sz w:val="16"/>
                <w:szCs w:val="16"/>
              </w:rPr>
              <w:t>”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08EB78B8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3C33B6">
              <w:rPr>
                <w:b/>
                <w:bCs/>
                <w:sz w:val="16"/>
                <w:szCs w:val="16"/>
              </w:rPr>
              <w:t>What is a Hurricane?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3D9E001C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>the</w:t>
            </w:r>
            <w:r w:rsidR="001E4A4C">
              <w:rPr>
                <w:b/>
                <w:bCs/>
                <w:sz w:val="16"/>
                <w:szCs w:val="16"/>
              </w:rPr>
              <w:t xml:space="preserve"> vocabulary associated with the passage</w:t>
            </w:r>
          </w:p>
          <w:p w14:paraId="2780E721" w14:textId="20F2EB7C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3C33B6">
              <w:rPr>
                <w:b/>
                <w:bCs/>
                <w:sz w:val="16"/>
                <w:szCs w:val="16"/>
              </w:rPr>
              <w:t>What is a Hurricane</w:t>
            </w:r>
            <w:r>
              <w:rPr>
                <w:b/>
                <w:bCs/>
                <w:sz w:val="16"/>
                <w:szCs w:val="16"/>
              </w:rPr>
              <w:t xml:space="preserve">” </w:t>
            </w:r>
            <w:r w:rsidR="003C33B6">
              <w:rPr>
                <w:b/>
                <w:bCs/>
                <w:sz w:val="16"/>
                <w:szCs w:val="16"/>
              </w:rPr>
              <w:t xml:space="preserve">writing </w:t>
            </w: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790" w:type="dxa"/>
            <w:gridSpan w:val="2"/>
          </w:tcPr>
          <w:p w14:paraId="172F9650" w14:textId="1CC99A2C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3C33B6">
              <w:rPr>
                <w:sz w:val="16"/>
                <w:szCs w:val="16"/>
              </w:rPr>
              <w:t>What is a Hurricane?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B2072E8" w14:textId="4125002E" w:rsidR="007D2D5C" w:rsidRPr="000D7669" w:rsidRDefault="006D568C" w:rsidP="000D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9E5D13">
              <w:rPr>
                <w:sz w:val="16"/>
                <w:szCs w:val="16"/>
              </w:rPr>
              <w:t>e KWL about</w:t>
            </w:r>
            <w:r w:rsidR="005A6158">
              <w:rPr>
                <w:sz w:val="16"/>
                <w:szCs w:val="16"/>
              </w:rPr>
              <w:t xml:space="preserve"> </w:t>
            </w:r>
            <w:r w:rsidR="000D7669">
              <w:rPr>
                <w:sz w:val="16"/>
                <w:szCs w:val="16"/>
              </w:rPr>
              <w:t>hurricanes.</w:t>
            </w: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62BBC106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5A6158">
              <w:rPr>
                <w:sz w:val="16"/>
                <w:szCs w:val="16"/>
              </w:rPr>
              <w:t>What</w:t>
            </w:r>
            <w:r w:rsidR="000D7669">
              <w:rPr>
                <w:sz w:val="16"/>
                <w:szCs w:val="16"/>
              </w:rPr>
              <w:t xml:space="preserve"> is a Hurricane</w:t>
            </w:r>
            <w:r w:rsidR="005A6158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45EE66C7" w:rsidR="007A1B5A" w:rsidRPr="00F07E5A" w:rsidRDefault="005A6158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 xml:space="preserve">“What </w:t>
            </w:r>
            <w:r w:rsidR="000D7669">
              <w:rPr>
                <w:sz w:val="16"/>
                <w:szCs w:val="16"/>
              </w:rPr>
              <w:t>is a Hurricane</w:t>
            </w:r>
            <w:r>
              <w:rPr>
                <w:sz w:val="16"/>
                <w:szCs w:val="16"/>
              </w:rPr>
              <w:t>?”</w:t>
            </w:r>
          </w:p>
        </w:tc>
        <w:tc>
          <w:tcPr>
            <w:tcW w:w="2614" w:type="dxa"/>
          </w:tcPr>
          <w:p w14:paraId="18105256" w14:textId="5F3A7A37" w:rsidR="007A1B5A" w:rsidRPr="00F07E5A" w:rsidRDefault="005A6158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“What</w:t>
            </w:r>
            <w:r w:rsidR="000D7669">
              <w:rPr>
                <w:sz w:val="16"/>
                <w:szCs w:val="16"/>
              </w:rPr>
              <w:t xml:space="preserve"> is a Hurricane</w:t>
            </w:r>
            <w:r>
              <w:rPr>
                <w:sz w:val="16"/>
                <w:szCs w:val="16"/>
              </w:rPr>
              <w:t>?”</w:t>
            </w:r>
          </w:p>
        </w:tc>
        <w:tc>
          <w:tcPr>
            <w:tcW w:w="2612" w:type="dxa"/>
          </w:tcPr>
          <w:p w14:paraId="453369DC" w14:textId="01A1C8A7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656672">
              <w:rPr>
                <w:rFonts w:ascii="Times New Roman" w:hAnsi="Times New Roman"/>
                <w:sz w:val="16"/>
                <w:szCs w:val="16"/>
              </w:rPr>
              <w:t>article “</w:t>
            </w:r>
            <w:r w:rsidR="000D7669">
              <w:rPr>
                <w:rFonts w:ascii="Times New Roman" w:hAnsi="Times New Roman"/>
                <w:sz w:val="16"/>
                <w:szCs w:val="16"/>
              </w:rPr>
              <w:t>What is a Hurricane?</w:t>
            </w:r>
            <w:r w:rsidR="00656672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07667BA3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085B0C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0D7669">
              <w:rPr>
                <w:sz w:val="16"/>
                <w:szCs w:val="16"/>
              </w:rPr>
              <w:t>What is a Hurricane?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B9697" w14:textId="77777777" w:rsidR="001D2881" w:rsidRDefault="001D2881" w:rsidP="00857076">
      <w:r>
        <w:separator/>
      </w:r>
    </w:p>
  </w:endnote>
  <w:endnote w:type="continuationSeparator" w:id="0">
    <w:p w14:paraId="0D6D7B62" w14:textId="77777777" w:rsidR="001D2881" w:rsidRDefault="001D2881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9D8CC" w14:textId="77777777" w:rsidR="001D2881" w:rsidRDefault="001D2881" w:rsidP="00857076">
      <w:r>
        <w:separator/>
      </w:r>
    </w:p>
  </w:footnote>
  <w:footnote w:type="continuationSeparator" w:id="0">
    <w:p w14:paraId="078A6513" w14:textId="77777777" w:rsidR="001D2881" w:rsidRDefault="001D2881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6628"/>
    <w:rsid w:val="000778B5"/>
    <w:rsid w:val="00080D0A"/>
    <w:rsid w:val="000810C0"/>
    <w:rsid w:val="00085B0C"/>
    <w:rsid w:val="000A5059"/>
    <w:rsid w:val="000B17AA"/>
    <w:rsid w:val="000B5FF9"/>
    <w:rsid w:val="000C3D8C"/>
    <w:rsid w:val="000C51F0"/>
    <w:rsid w:val="000D7669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2881"/>
    <w:rsid w:val="001D56AE"/>
    <w:rsid w:val="001E48C8"/>
    <w:rsid w:val="001E4A4C"/>
    <w:rsid w:val="001F0436"/>
    <w:rsid w:val="0024359F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301CD1"/>
    <w:rsid w:val="00304F96"/>
    <w:rsid w:val="00316412"/>
    <w:rsid w:val="00316FFB"/>
    <w:rsid w:val="00380F50"/>
    <w:rsid w:val="0039668F"/>
    <w:rsid w:val="003A072F"/>
    <w:rsid w:val="003B3EA8"/>
    <w:rsid w:val="003C12C8"/>
    <w:rsid w:val="003C33B6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4D2EA3"/>
    <w:rsid w:val="004F69AB"/>
    <w:rsid w:val="005016AE"/>
    <w:rsid w:val="00530A91"/>
    <w:rsid w:val="00541B6E"/>
    <w:rsid w:val="00553220"/>
    <w:rsid w:val="00587177"/>
    <w:rsid w:val="0059002E"/>
    <w:rsid w:val="005935E0"/>
    <w:rsid w:val="005935FC"/>
    <w:rsid w:val="005A6158"/>
    <w:rsid w:val="005A763F"/>
    <w:rsid w:val="005B5848"/>
    <w:rsid w:val="005D09B6"/>
    <w:rsid w:val="005D3B8D"/>
    <w:rsid w:val="005F0A30"/>
    <w:rsid w:val="005F3E1A"/>
    <w:rsid w:val="005F4763"/>
    <w:rsid w:val="00604FA1"/>
    <w:rsid w:val="00640D85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3818"/>
    <w:rsid w:val="00704D09"/>
    <w:rsid w:val="007239D6"/>
    <w:rsid w:val="00727144"/>
    <w:rsid w:val="00745F85"/>
    <w:rsid w:val="00750D4F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D050D"/>
    <w:rsid w:val="008F0A91"/>
    <w:rsid w:val="009007B8"/>
    <w:rsid w:val="009026BA"/>
    <w:rsid w:val="0090567A"/>
    <w:rsid w:val="00907B84"/>
    <w:rsid w:val="00910FB8"/>
    <w:rsid w:val="00925D15"/>
    <w:rsid w:val="0094442D"/>
    <w:rsid w:val="0094535F"/>
    <w:rsid w:val="0095060D"/>
    <w:rsid w:val="00953585"/>
    <w:rsid w:val="009605B5"/>
    <w:rsid w:val="009731F9"/>
    <w:rsid w:val="0099744B"/>
    <w:rsid w:val="009A142C"/>
    <w:rsid w:val="009A5994"/>
    <w:rsid w:val="009E2A4F"/>
    <w:rsid w:val="009E5D13"/>
    <w:rsid w:val="009F7E97"/>
    <w:rsid w:val="00A04738"/>
    <w:rsid w:val="00A23D16"/>
    <w:rsid w:val="00A85694"/>
    <w:rsid w:val="00A905B9"/>
    <w:rsid w:val="00AA5AF9"/>
    <w:rsid w:val="00AB6196"/>
    <w:rsid w:val="00AC3F29"/>
    <w:rsid w:val="00AE54A0"/>
    <w:rsid w:val="00AE79B4"/>
    <w:rsid w:val="00AF117C"/>
    <w:rsid w:val="00AF69C5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1566D"/>
    <w:rsid w:val="00C21107"/>
    <w:rsid w:val="00C3070A"/>
    <w:rsid w:val="00C34424"/>
    <w:rsid w:val="00C42C21"/>
    <w:rsid w:val="00C61774"/>
    <w:rsid w:val="00C70745"/>
    <w:rsid w:val="00C879A1"/>
    <w:rsid w:val="00C90FF6"/>
    <w:rsid w:val="00CA1B33"/>
    <w:rsid w:val="00CA27FE"/>
    <w:rsid w:val="00CE4F5E"/>
    <w:rsid w:val="00CF14FB"/>
    <w:rsid w:val="00CF46F4"/>
    <w:rsid w:val="00D0321F"/>
    <w:rsid w:val="00D11B7A"/>
    <w:rsid w:val="00D15574"/>
    <w:rsid w:val="00D1655A"/>
    <w:rsid w:val="00D20990"/>
    <w:rsid w:val="00D26D7C"/>
    <w:rsid w:val="00D45CCD"/>
    <w:rsid w:val="00D53733"/>
    <w:rsid w:val="00D6061A"/>
    <w:rsid w:val="00D62281"/>
    <w:rsid w:val="00D956D0"/>
    <w:rsid w:val="00D96845"/>
    <w:rsid w:val="00DD2A3F"/>
    <w:rsid w:val="00DD5315"/>
    <w:rsid w:val="00DF7428"/>
    <w:rsid w:val="00E036DE"/>
    <w:rsid w:val="00E55C96"/>
    <w:rsid w:val="00E60AE0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0D4C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12</TotalTime>
  <Pages>3</Pages>
  <Words>663</Words>
  <Characters>5800</Characters>
  <Application>Microsoft Office Word</Application>
  <DocSecurity>0</DocSecurity>
  <Lines>386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Gilliam</cp:lastModifiedBy>
  <cp:revision>3</cp:revision>
  <cp:lastPrinted>2025-04-01T13:01:00Z</cp:lastPrinted>
  <dcterms:created xsi:type="dcterms:W3CDTF">2025-03-31T13:47:00Z</dcterms:created>
  <dcterms:modified xsi:type="dcterms:W3CDTF">2025-04-01T13:29:00Z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