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942CFC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942CFC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942CFC" w:rsidRPr="009610C1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A17FF42" w14:textId="77777777" w:rsidR="00942CFC" w:rsidRDefault="00942CFC" w:rsidP="003741DD">
            <w:pPr>
              <w:rPr>
                <w:rFonts w:ascii="Times New Roman" w:hAnsi="Times New Roman"/>
                <w:b/>
              </w:rPr>
            </w:pPr>
          </w:p>
          <w:p w14:paraId="05A87B58" w14:textId="77777777" w:rsidR="003741DD" w:rsidRDefault="003741DD" w:rsidP="003741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</w:t>
            </w:r>
          </w:p>
          <w:p w14:paraId="1E8A0EDD" w14:textId="64D32B23" w:rsidR="003741DD" w:rsidRPr="005F084E" w:rsidRDefault="003741DD" w:rsidP="003741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IN-SERVICE</w:t>
            </w:r>
          </w:p>
        </w:tc>
        <w:tc>
          <w:tcPr>
            <w:tcW w:w="2970" w:type="dxa"/>
          </w:tcPr>
          <w:p w14:paraId="3168F3FA" w14:textId="142AB95B" w:rsidR="00942CFC" w:rsidRPr="003741DD" w:rsidRDefault="00942CFC" w:rsidP="003741D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700" w:type="dxa"/>
          </w:tcPr>
          <w:p w14:paraId="22649770" w14:textId="67DA58F8" w:rsidR="00942CFC" w:rsidRPr="008B42C2" w:rsidRDefault="00942CFC" w:rsidP="003741DD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8126075" w14:textId="3E9403F4" w:rsidR="00942CFC" w:rsidRPr="009610C1" w:rsidRDefault="00942CFC" w:rsidP="00942CFC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40B27E5" w14:textId="4F687AA9" w:rsidR="00942CFC" w:rsidRPr="009610C1" w:rsidRDefault="00942CFC" w:rsidP="00942CFC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14:paraId="0AAA2A3D" w14:textId="77777777" w:rsidR="00942CFC" w:rsidRPr="00AA3006" w:rsidRDefault="00942CFC" w:rsidP="00942CFC">
            <w:pPr>
              <w:rPr>
                <w:rFonts w:ascii="Times New Roman" w:hAnsi="Times New Roman"/>
                <w:b/>
                <w:szCs w:val="24"/>
              </w:rPr>
            </w:pPr>
          </w:p>
          <w:p w14:paraId="7B06494A" w14:textId="40E55510" w:rsidR="00942CFC" w:rsidRPr="00F23DE8" w:rsidRDefault="00942CFC" w:rsidP="00942CFC">
            <w:pPr>
              <w:rPr>
                <w:rFonts w:ascii="Times New Roman" w:hAnsi="Times New Roman"/>
                <w:szCs w:val="24"/>
              </w:rPr>
            </w:pPr>
          </w:p>
        </w:tc>
      </w:tr>
      <w:tr w:rsidR="009F1A77" w14:paraId="018A5E5C" w14:textId="77777777" w:rsidTr="009610C1">
        <w:tc>
          <w:tcPr>
            <w:tcW w:w="660" w:type="dxa"/>
            <w:shd w:val="pct15" w:color="auto" w:fill="auto"/>
          </w:tcPr>
          <w:p w14:paraId="3887AFBE" w14:textId="2B9095E5" w:rsidR="009F1A77" w:rsidRPr="00B6712A" w:rsidRDefault="009F1A77" w:rsidP="009F1A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9F1A77" w:rsidRPr="00B6712A" w:rsidRDefault="009F1A77" w:rsidP="009F1A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9F1A77" w:rsidRPr="00B6712A" w:rsidRDefault="009F1A77" w:rsidP="009F1A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9F1A77" w:rsidRDefault="009F1A77" w:rsidP="009F1A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D2765A7" w14:textId="77777777" w:rsidR="009F1A77" w:rsidRDefault="009F1A77" w:rsidP="00BE60E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</w:rPr>
            </w:pPr>
          </w:p>
          <w:p w14:paraId="6B73AB94" w14:textId="77777777" w:rsidR="00BE60E1" w:rsidRDefault="00BE60E1" w:rsidP="00BE60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</w:t>
            </w:r>
          </w:p>
          <w:p w14:paraId="33AD4DC3" w14:textId="4F8A4CF8" w:rsidR="00BE60E1" w:rsidRPr="005F084E" w:rsidRDefault="00BE60E1" w:rsidP="00BE60E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IN-SERVICE</w:t>
            </w:r>
          </w:p>
        </w:tc>
        <w:tc>
          <w:tcPr>
            <w:tcW w:w="2970" w:type="dxa"/>
          </w:tcPr>
          <w:p w14:paraId="1A8D1114" w14:textId="32F8CE65" w:rsidR="009F1A77" w:rsidRPr="00BE60E1" w:rsidRDefault="009F1A77" w:rsidP="00BE60E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30D4DA93" w14:textId="1093A1CA" w:rsidR="009F1A77" w:rsidRPr="008B42C2" w:rsidRDefault="009F1A77" w:rsidP="009F1A77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070" w:type="dxa"/>
          </w:tcPr>
          <w:p w14:paraId="70D1F69E" w14:textId="0CF0880D" w:rsidR="009F1A77" w:rsidRPr="009610C1" w:rsidRDefault="009F1A77" w:rsidP="009F1A7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1EEF499" w14:textId="05DBBA25" w:rsidR="009F1A77" w:rsidRPr="009610C1" w:rsidRDefault="009F1A77" w:rsidP="009F1A77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14:paraId="072A6C53" w14:textId="38FD2380" w:rsidR="009F1A77" w:rsidRPr="0056697E" w:rsidRDefault="009F1A77" w:rsidP="00BE60E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9F1A77" w14:paraId="02E56080" w14:textId="77777777" w:rsidTr="00E04552">
        <w:trPr>
          <w:trHeight w:val="1462"/>
        </w:trPr>
        <w:tc>
          <w:tcPr>
            <w:tcW w:w="660" w:type="dxa"/>
            <w:shd w:val="pct15" w:color="auto" w:fill="auto"/>
          </w:tcPr>
          <w:p w14:paraId="3452975C" w14:textId="44CD11E9" w:rsidR="009F1A77" w:rsidRDefault="009F1A77" w:rsidP="009F1A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9F1A77" w:rsidRPr="00B6712A" w:rsidRDefault="009F1A77" w:rsidP="009F1A7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9F1A77" w:rsidRPr="00B6712A" w:rsidRDefault="009F1A77" w:rsidP="009F1A7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9F1A77" w:rsidRPr="00B6712A" w:rsidRDefault="009F1A77" w:rsidP="009F1A7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9F1A77" w:rsidRPr="00B6712A" w:rsidRDefault="009F1A77" w:rsidP="009F1A7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9F1A77" w:rsidRDefault="009F1A77" w:rsidP="009F1A7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948F377" w14:textId="77777777" w:rsidR="009F1A77" w:rsidRDefault="009F1A77" w:rsidP="009F1A77">
            <w:pPr>
              <w:rPr>
                <w:rFonts w:ascii="Times New Roman" w:hAnsi="Times New Roman"/>
                <w:b/>
              </w:rPr>
            </w:pPr>
          </w:p>
          <w:p w14:paraId="6EB0E655" w14:textId="77777777" w:rsidR="00BE60E1" w:rsidRDefault="00BE60E1" w:rsidP="00BE60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</w:t>
            </w:r>
          </w:p>
          <w:p w14:paraId="065C6409" w14:textId="13813D5F" w:rsidR="00BE60E1" w:rsidRPr="005F084E" w:rsidRDefault="00BE60E1" w:rsidP="00BE60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IN-SERVICE</w:t>
            </w:r>
          </w:p>
        </w:tc>
        <w:tc>
          <w:tcPr>
            <w:tcW w:w="2970" w:type="dxa"/>
          </w:tcPr>
          <w:p w14:paraId="217671D5" w14:textId="1379F2BF" w:rsidR="009F1A77" w:rsidRPr="00CF154D" w:rsidRDefault="009F1A77" w:rsidP="00BE60E1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700" w:type="dxa"/>
          </w:tcPr>
          <w:p w14:paraId="57F9B392" w14:textId="3E94A4A4" w:rsidR="009F1A77" w:rsidRPr="00BE60E1" w:rsidRDefault="009F1A77" w:rsidP="00BE60E1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216AD4E9" w14:textId="292FEFF0" w:rsidR="009F1A77" w:rsidRPr="009610C1" w:rsidRDefault="009F1A77" w:rsidP="009F1A7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1A76C590" w14:textId="3917D29E" w:rsidR="009F1A77" w:rsidRPr="00942CFC" w:rsidRDefault="009F1A77" w:rsidP="00BE60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985F3C3" w14:textId="2F148CBA" w:rsidR="009F1A77" w:rsidRPr="0056697E" w:rsidRDefault="009F1A77" w:rsidP="009F1A7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BE60E1" w14:paraId="2BAE32FC" w14:textId="77777777" w:rsidTr="002A12DE">
        <w:trPr>
          <w:trHeight w:val="1561"/>
        </w:trPr>
        <w:tc>
          <w:tcPr>
            <w:tcW w:w="660" w:type="dxa"/>
            <w:shd w:val="pct15" w:color="auto" w:fill="auto"/>
          </w:tcPr>
          <w:p w14:paraId="34B3CE1D" w14:textId="4FD6D3D9" w:rsidR="00BE60E1" w:rsidRDefault="00BE60E1" w:rsidP="00BE60E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BE60E1" w:rsidRPr="00B6712A" w:rsidRDefault="00BE60E1" w:rsidP="00BE60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BE60E1" w:rsidRPr="00B6712A" w:rsidRDefault="00BE60E1" w:rsidP="00BE60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BE60E1" w:rsidRPr="00B6712A" w:rsidRDefault="00BE60E1" w:rsidP="00BE60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BE60E1" w:rsidRPr="00B6712A" w:rsidRDefault="00BE60E1" w:rsidP="00BE60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BE60E1" w:rsidRPr="00B6712A" w:rsidRDefault="00BE60E1" w:rsidP="00BE60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BE60E1" w:rsidRDefault="00BE60E1" w:rsidP="00BE60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A77DC6E" w14:textId="77777777" w:rsidR="00BE60E1" w:rsidRPr="00A5158E" w:rsidRDefault="00BE60E1" w:rsidP="00BE60E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Orientation</w:t>
            </w:r>
          </w:p>
          <w:p w14:paraId="0E6675E3" w14:textId="3C02976C" w:rsidR="00BE60E1" w:rsidRPr="002A12DE" w:rsidRDefault="00BE60E1" w:rsidP="00BE60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03F4935E" w14:textId="1142776E" w:rsidR="00BE60E1" w:rsidRPr="00BE60E1" w:rsidRDefault="00BE60E1" w:rsidP="00BE60E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Introduce classroom policies and procedures</w:t>
            </w:r>
          </w:p>
          <w:p w14:paraId="58C63771" w14:textId="77777777" w:rsidR="00BE60E1" w:rsidRDefault="00BE60E1" w:rsidP="00BE60E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 xml:space="preserve">Remind </w:t>
            </w:r>
          </w:p>
          <w:p w14:paraId="0BC53DBD" w14:textId="7B879431" w:rsidR="00BE60E1" w:rsidRPr="00BE60E1" w:rsidRDefault="00BE60E1" w:rsidP="00BE60E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Schoology/</w:t>
            </w:r>
            <w:r w:rsidRPr="00BE60E1">
              <w:rPr>
                <w:rFonts w:ascii="Times New Roman" w:hAnsi="Times New Roman"/>
                <w:b/>
                <w:spacing w:val="-2"/>
              </w:rPr>
              <w:t>Google Classroom</w:t>
            </w:r>
          </w:p>
        </w:tc>
        <w:tc>
          <w:tcPr>
            <w:tcW w:w="2700" w:type="dxa"/>
          </w:tcPr>
          <w:p w14:paraId="7121A819" w14:textId="75BE7E8C" w:rsidR="00BE60E1" w:rsidRPr="00BE60E1" w:rsidRDefault="00BE60E1" w:rsidP="00BE60E1">
            <w:pPr>
              <w:tabs>
                <w:tab w:val="left" w:pos="-720"/>
              </w:tabs>
              <w:suppressAutoHyphens/>
              <w:spacing w:before="90" w:after="54"/>
              <w:ind w:left="36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333AAD49" w14:textId="16DEEFFB" w:rsidR="00BE60E1" w:rsidRPr="009610C1" w:rsidRDefault="00BE60E1" w:rsidP="00BE60E1">
            <w:pPr>
              <w:rPr>
                <w:rFonts w:ascii="Times New Roman" w:hAnsi="Times New Roman"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6D169A11" w14:textId="01A9217E" w:rsidR="00BE60E1" w:rsidRPr="00AA20E9" w:rsidRDefault="00BE60E1" w:rsidP="00BE60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0767FD1" w14:textId="77777777" w:rsidR="00BE60E1" w:rsidRPr="00A5158E" w:rsidRDefault="00BE60E1" w:rsidP="00BE60E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Orientation</w:t>
            </w:r>
          </w:p>
          <w:p w14:paraId="03213300" w14:textId="10C19319" w:rsidR="00BE60E1" w:rsidRPr="00BE4040" w:rsidRDefault="00BE60E1" w:rsidP="00BE60E1">
            <w:pPr>
              <w:rPr>
                <w:rFonts w:ascii="Times New Roman" w:hAnsi="Times New Roman"/>
                <w:szCs w:val="24"/>
              </w:rPr>
            </w:pPr>
          </w:p>
        </w:tc>
      </w:tr>
      <w:tr w:rsidR="00BE60E1" w14:paraId="2C4A6B17" w14:textId="77777777" w:rsidTr="009610C1"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754EC6AA" w:rsidR="00BE60E1" w:rsidRDefault="00BE60E1" w:rsidP="00BE60E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BE60E1" w:rsidRPr="00B6712A" w:rsidRDefault="00BE60E1" w:rsidP="00BE60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BE60E1" w:rsidRPr="00B6712A" w:rsidRDefault="00BE60E1" w:rsidP="00BE60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BE60E1" w:rsidRPr="00B6712A" w:rsidRDefault="00BE60E1" w:rsidP="00BE60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BE60E1" w:rsidRPr="00B6712A" w:rsidRDefault="00BE60E1" w:rsidP="00BE60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BE60E1" w:rsidRDefault="00BE60E1" w:rsidP="00BE60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57562329" w14:textId="72FCEB7B" w:rsidR="00BE60E1" w:rsidRPr="005F084E" w:rsidRDefault="00BE60E1" w:rsidP="00BE60E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Activity designed to teach students how to work together as a group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6BE2D12E" w14:textId="4B67B41D" w:rsidR="00BE60E1" w:rsidRPr="00A5158E" w:rsidRDefault="00BE60E1" w:rsidP="00BE60E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Take</w:t>
            </w:r>
            <w:r>
              <w:rPr>
                <w:rFonts w:ascii="Times New Roman" w:hAnsi="Times New Roman"/>
                <w:b/>
                <w:spacing w:val="-2"/>
              </w:rPr>
              <w:t xml:space="preserve"> up</w:t>
            </w:r>
            <w:r w:rsidRPr="00A5158E">
              <w:rPr>
                <w:rFonts w:ascii="Times New Roman" w:hAnsi="Times New Roman"/>
                <w:b/>
                <w:spacing w:val="-2"/>
              </w:rPr>
              <w:t xml:space="preserve"> paperwork</w:t>
            </w:r>
          </w:p>
          <w:p w14:paraId="777FC985" w14:textId="77777777" w:rsidR="00BE60E1" w:rsidRPr="00A5158E" w:rsidRDefault="00BE60E1" w:rsidP="00BE60E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Lonesome Llama Group Activity</w:t>
            </w:r>
          </w:p>
          <w:p w14:paraId="1E8FC745" w14:textId="69128D8F" w:rsidR="00BE60E1" w:rsidRPr="0070104D" w:rsidRDefault="00BE60E1" w:rsidP="00BE60E1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77F4ABCA" w14:textId="77777777" w:rsidR="00BE60E1" w:rsidRPr="00A5158E" w:rsidRDefault="00BE60E1" w:rsidP="00BE60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E3</w:t>
            </w:r>
          </w:p>
          <w:p w14:paraId="0CDC60B6" w14:textId="7C62DE3C" w:rsidR="00BE60E1" w:rsidRPr="00BE60E1" w:rsidRDefault="00BE60E1" w:rsidP="00BE60E1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4A9B3573" w:rsidR="00BE60E1" w:rsidRPr="009610C1" w:rsidRDefault="00BE60E1" w:rsidP="00BE60E1">
            <w:pPr>
              <w:rPr>
                <w:rFonts w:ascii="Times New Roman" w:hAnsi="Times New Roman"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1FF476A2" w14:textId="77777777" w:rsidR="00BE60E1" w:rsidRPr="00A5158E" w:rsidRDefault="00BE60E1" w:rsidP="00BE60E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52ABF7B8" w14:textId="3F5E4E73" w:rsidR="00BE60E1" w:rsidRPr="00103A93" w:rsidRDefault="00BE60E1" w:rsidP="00BE60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1BBCA3D" w14:textId="64759300" w:rsidR="00BE60E1" w:rsidRPr="0056697E" w:rsidRDefault="00BE60E1" w:rsidP="00BE60E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6292014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6BF799C" w14:textId="635B4B9E" w:rsidR="00E359C8" w:rsidRPr="00BE60E1" w:rsidRDefault="008234BE" w:rsidP="00BE60E1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 xml:space="preserve">Math 8 </w:t>
      </w:r>
      <w:r w:rsidR="00812FC8" w:rsidRPr="00A346DF">
        <w:rPr>
          <w:rFonts w:ascii="Times New Roman" w:hAnsi="Times New Roman"/>
          <w:b/>
          <w:i/>
        </w:rPr>
        <w:t xml:space="preserve"> </w:t>
      </w:r>
      <w:r w:rsidR="00E359C8" w:rsidRPr="00A346DF">
        <w:rPr>
          <w:rFonts w:ascii="Times New Roman" w:hAnsi="Times New Roman"/>
          <w:b/>
          <w:i/>
        </w:rPr>
        <w:t>Lesson Plans</w:t>
      </w:r>
      <w:r w:rsidR="00177A7E" w:rsidRPr="00A346DF">
        <w:rPr>
          <w:rFonts w:ascii="Times New Roman" w:hAnsi="Times New Roman"/>
          <w:b/>
        </w:rPr>
        <w:t xml:space="preserve">: </w:t>
      </w:r>
      <w:r w:rsidR="00177A7E" w:rsidRPr="002B7E3D">
        <w:rPr>
          <w:rFonts w:ascii="Times New Roman" w:hAnsi="Times New Roman"/>
          <w:b/>
        </w:rPr>
        <w:t>Barnett</w:t>
      </w:r>
      <w:r w:rsidR="009B59C3" w:rsidRPr="002B7E3D">
        <w:rPr>
          <w:rFonts w:ascii="Times New Roman" w:hAnsi="Times New Roman"/>
          <w:b/>
        </w:rPr>
        <w:t>,</w:t>
      </w:r>
      <w:r w:rsidR="008057B2" w:rsidRPr="002B7E3D">
        <w:rPr>
          <w:rFonts w:ascii="Times New Roman" w:hAnsi="Times New Roman"/>
          <w:b/>
        </w:rPr>
        <w:t xml:space="preserve"> </w:t>
      </w:r>
      <w:proofErr w:type="spellStart"/>
      <w:r w:rsidR="008057B2" w:rsidRPr="002B7E3D">
        <w:rPr>
          <w:rFonts w:ascii="Times New Roman" w:hAnsi="Times New Roman"/>
          <w:b/>
        </w:rPr>
        <w:t>Mumpfield</w:t>
      </w:r>
      <w:proofErr w:type="spellEnd"/>
      <w:r w:rsidR="008057B2" w:rsidRPr="002B7E3D">
        <w:rPr>
          <w:rFonts w:ascii="Times New Roman" w:hAnsi="Times New Roman"/>
          <w:b/>
        </w:rPr>
        <w:t xml:space="preserve">, </w:t>
      </w:r>
      <w:r w:rsidR="009B59C3" w:rsidRPr="002B7E3D">
        <w:rPr>
          <w:rFonts w:ascii="Times New Roman" w:hAnsi="Times New Roman"/>
          <w:b/>
        </w:rPr>
        <w:t>Zinke</w:t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8057B2" w:rsidRPr="00FE2CB3">
        <w:rPr>
          <w:rFonts w:ascii="Times New Roman" w:hAnsi="Times New Roman"/>
          <w:b/>
        </w:rPr>
        <w:t xml:space="preserve">                     </w:t>
      </w:r>
      <w:r w:rsidR="00FC651D">
        <w:rPr>
          <w:rFonts w:ascii="Times New Roman" w:hAnsi="Times New Roman"/>
          <w:b/>
        </w:rPr>
        <w:t>8</w:t>
      </w:r>
      <w:r w:rsidR="00FF427F" w:rsidRPr="00FE2CB3">
        <w:rPr>
          <w:rFonts w:ascii="Times New Roman" w:hAnsi="Times New Roman"/>
          <w:b/>
        </w:rPr>
        <w:t>-</w:t>
      </w:r>
      <w:r w:rsidR="00BE60E1">
        <w:rPr>
          <w:rFonts w:ascii="Times New Roman" w:hAnsi="Times New Roman"/>
          <w:b/>
        </w:rPr>
        <w:t>2</w:t>
      </w:r>
      <w:r w:rsidR="0029537C" w:rsidRPr="00FE2CB3">
        <w:rPr>
          <w:rFonts w:ascii="Times New Roman" w:hAnsi="Times New Roman"/>
          <w:b/>
        </w:rPr>
        <w:t>-</w:t>
      </w:r>
      <w:r w:rsidR="00BE60E1">
        <w:rPr>
          <w:rFonts w:ascii="Times New Roman" w:hAnsi="Times New Roman"/>
          <w:b/>
        </w:rPr>
        <w:t>21</w:t>
      </w: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6762" w14:textId="77777777" w:rsidR="00506427" w:rsidRDefault="00506427">
      <w:pPr>
        <w:spacing w:line="20" w:lineRule="exact"/>
      </w:pPr>
    </w:p>
  </w:endnote>
  <w:endnote w:type="continuationSeparator" w:id="0">
    <w:p w14:paraId="1DB4CC69" w14:textId="77777777" w:rsidR="00506427" w:rsidRDefault="00506427">
      <w:r>
        <w:t xml:space="preserve"> </w:t>
      </w:r>
    </w:p>
  </w:endnote>
  <w:endnote w:type="continuationNotice" w:id="1">
    <w:p w14:paraId="3317EFAB" w14:textId="77777777" w:rsidR="00506427" w:rsidRDefault="0050642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man 12p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817D" w14:textId="77777777" w:rsidR="00506427" w:rsidRDefault="00506427">
      <w:r>
        <w:separator/>
      </w:r>
    </w:p>
  </w:footnote>
  <w:footnote w:type="continuationSeparator" w:id="0">
    <w:p w14:paraId="19A51B67" w14:textId="77777777" w:rsidR="00506427" w:rsidRDefault="0050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27BA5"/>
    <w:multiLevelType w:val="hybridMultilevel"/>
    <w:tmpl w:val="A8B84EB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0477"/>
    <w:multiLevelType w:val="hybridMultilevel"/>
    <w:tmpl w:val="7854A04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34"/>
    <w:rsid w:val="000022EB"/>
    <w:rsid w:val="000462E3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388"/>
    <w:rsid w:val="001A0E3A"/>
    <w:rsid w:val="001B4CE3"/>
    <w:rsid w:val="001B6022"/>
    <w:rsid w:val="001C1DCB"/>
    <w:rsid w:val="001F63AE"/>
    <w:rsid w:val="00232E56"/>
    <w:rsid w:val="00272EFE"/>
    <w:rsid w:val="00280C4E"/>
    <w:rsid w:val="00293389"/>
    <w:rsid w:val="0029537C"/>
    <w:rsid w:val="002A12DE"/>
    <w:rsid w:val="002A5765"/>
    <w:rsid w:val="002B4F01"/>
    <w:rsid w:val="002B7E3D"/>
    <w:rsid w:val="002C05E2"/>
    <w:rsid w:val="002D061B"/>
    <w:rsid w:val="002D4327"/>
    <w:rsid w:val="00344587"/>
    <w:rsid w:val="003741DD"/>
    <w:rsid w:val="003C48E1"/>
    <w:rsid w:val="00414FD5"/>
    <w:rsid w:val="0044445C"/>
    <w:rsid w:val="0046388B"/>
    <w:rsid w:val="004A25B6"/>
    <w:rsid w:val="00503A34"/>
    <w:rsid w:val="00505585"/>
    <w:rsid w:val="00506427"/>
    <w:rsid w:val="00537727"/>
    <w:rsid w:val="0056697E"/>
    <w:rsid w:val="00571232"/>
    <w:rsid w:val="005B1B5A"/>
    <w:rsid w:val="005F084E"/>
    <w:rsid w:val="005F3892"/>
    <w:rsid w:val="005F7472"/>
    <w:rsid w:val="00620FAE"/>
    <w:rsid w:val="00641ECE"/>
    <w:rsid w:val="006542DB"/>
    <w:rsid w:val="006574C2"/>
    <w:rsid w:val="0070104D"/>
    <w:rsid w:val="00703B78"/>
    <w:rsid w:val="007272EC"/>
    <w:rsid w:val="00747A77"/>
    <w:rsid w:val="0075109D"/>
    <w:rsid w:val="007C6492"/>
    <w:rsid w:val="007F66FC"/>
    <w:rsid w:val="008057B2"/>
    <w:rsid w:val="00806B92"/>
    <w:rsid w:val="00812FC8"/>
    <w:rsid w:val="008234BE"/>
    <w:rsid w:val="00846D2D"/>
    <w:rsid w:val="00891C2D"/>
    <w:rsid w:val="00892725"/>
    <w:rsid w:val="008B108D"/>
    <w:rsid w:val="008B42C2"/>
    <w:rsid w:val="008C7546"/>
    <w:rsid w:val="009279ED"/>
    <w:rsid w:val="00942CFC"/>
    <w:rsid w:val="00947396"/>
    <w:rsid w:val="00954AA8"/>
    <w:rsid w:val="009610C1"/>
    <w:rsid w:val="009B59C3"/>
    <w:rsid w:val="009C1390"/>
    <w:rsid w:val="009C1D36"/>
    <w:rsid w:val="009E12EA"/>
    <w:rsid w:val="009E1A38"/>
    <w:rsid w:val="009F1A77"/>
    <w:rsid w:val="009F6239"/>
    <w:rsid w:val="00A30428"/>
    <w:rsid w:val="00A346DF"/>
    <w:rsid w:val="00A51D77"/>
    <w:rsid w:val="00AA20E9"/>
    <w:rsid w:val="00AA6454"/>
    <w:rsid w:val="00AB67BD"/>
    <w:rsid w:val="00AF2E6A"/>
    <w:rsid w:val="00B5795E"/>
    <w:rsid w:val="00B6712A"/>
    <w:rsid w:val="00B8549B"/>
    <w:rsid w:val="00B857EC"/>
    <w:rsid w:val="00B911B4"/>
    <w:rsid w:val="00B97FA7"/>
    <w:rsid w:val="00BE4040"/>
    <w:rsid w:val="00BE60E1"/>
    <w:rsid w:val="00C1179B"/>
    <w:rsid w:val="00C358B0"/>
    <w:rsid w:val="00C645DE"/>
    <w:rsid w:val="00CF154D"/>
    <w:rsid w:val="00CF1FD1"/>
    <w:rsid w:val="00D00CB0"/>
    <w:rsid w:val="00D06EDC"/>
    <w:rsid w:val="00D11236"/>
    <w:rsid w:val="00D16CBA"/>
    <w:rsid w:val="00D865C6"/>
    <w:rsid w:val="00DC5E4F"/>
    <w:rsid w:val="00DE1EF3"/>
    <w:rsid w:val="00DE4325"/>
    <w:rsid w:val="00E04552"/>
    <w:rsid w:val="00E10A31"/>
    <w:rsid w:val="00E14E0C"/>
    <w:rsid w:val="00E359C8"/>
    <w:rsid w:val="00E758E8"/>
    <w:rsid w:val="00EB4937"/>
    <w:rsid w:val="00F23DE8"/>
    <w:rsid w:val="00F4622A"/>
    <w:rsid w:val="00F54D3E"/>
    <w:rsid w:val="00F65BD2"/>
    <w:rsid w:val="00F66679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402415F1-73F4-8E40-AD89-42DA1021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C:\Users\tisha.addison\AppData\Local\Microsoft\Windows\Temporary Internet Files\Content.Outlook\1BZR8KMB\lesson plan template.dot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Lea Anne Barnett</cp:lastModifiedBy>
  <cp:revision>3</cp:revision>
  <cp:lastPrinted>2021-08-04T01:26:00Z</cp:lastPrinted>
  <dcterms:created xsi:type="dcterms:W3CDTF">2021-08-04T01:19:00Z</dcterms:created>
  <dcterms:modified xsi:type="dcterms:W3CDTF">2021-08-04T01:27:00Z</dcterms:modified>
</cp:coreProperties>
</file>