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111CB1" w14:paraId="3B369890" w14:textId="77777777" w:rsidTr="00723FAE">
        <w:trPr>
          <w:trHeight w:val="885"/>
        </w:trPr>
        <w:tc>
          <w:tcPr>
            <w:tcW w:w="660" w:type="dxa"/>
            <w:shd w:val="pct15" w:color="auto" w:fill="auto"/>
          </w:tcPr>
          <w:p w14:paraId="76259BA3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111CB1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111CB1" w:rsidRPr="009610C1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DE46C1C" w14:textId="77777777" w:rsidR="00111CB1" w:rsidRDefault="00111CB1" w:rsidP="00111CB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1082B31" w14:textId="77777777" w:rsidR="00C44771" w:rsidRDefault="00C44771" w:rsidP="00C4477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Test 5B</w:t>
            </w:r>
          </w:p>
          <w:p w14:paraId="616DE1F2" w14:textId="77777777" w:rsidR="00C44771" w:rsidRDefault="00C44771" w:rsidP="00C4477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4F81F786" w14:textId="77777777" w:rsidR="00C44771" w:rsidRDefault="00C44771" w:rsidP="00C4477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E8A0EDD" w14:textId="4801BE20" w:rsidR="00111CB1" w:rsidRPr="009D04AF" w:rsidRDefault="00C44771" w:rsidP="00C447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5B</w:t>
            </w:r>
          </w:p>
        </w:tc>
        <w:tc>
          <w:tcPr>
            <w:tcW w:w="2970" w:type="dxa"/>
          </w:tcPr>
          <w:p w14:paraId="531C10B5" w14:textId="77777777" w:rsidR="00C44771" w:rsidRPr="0099750E" w:rsidRDefault="00C44771" w:rsidP="00C4477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highlight w:val="yellow"/>
              </w:rPr>
            </w:pPr>
            <w:r w:rsidRPr="0099750E">
              <w:rPr>
                <w:rFonts w:ascii="Times New Roman" w:hAnsi="Times New Roman"/>
                <w:b/>
                <w:spacing w:val="-2"/>
                <w:highlight w:val="yellow"/>
              </w:rPr>
              <w:t>Test 5B</w:t>
            </w:r>
          </w:p>
          <w:p w14:paraId="3168F3FA" w14:textId="6C5D05C7" w:rsidR="00111CB1" w:rsidRPr="004F135F" w:rsidRDefault="00111CB1" w:rsidP="00C44771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363434C5" w14:textId="1CF2B1DC" w:rsidR="00111CB1" w:rsidRDefault="00111CB1" w:rsidP="00111C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59E0C55" w14:textId="6271D1BC" w:rsidR="006E58EA" w:rsidRDefault="006E58EA" w:rsidP="00111C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0BD94535" w14:textId="77777777" w:rsidR="00111CB1" w:rsidRPr="00997C06" w:rsidRDefault="00111CB1" w:rsidP="00111C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2940BB5A" w:rsidR="00111CB1" w:rsidRPr="002A56CD" w:rsidRDefault="00111CB1" w:rsidP="00111CB1">
            <w:p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4EBCE89B" w:rsidR="00111CB1" w:rsidRPr="009D04AF" w:rsidRDefault="00111CB1" w:rsidP="00111C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3DB6C7D4" w14:textId="77777777" w:rsidR="00C44771" w:rsidRDefault="00C44771" w:rsidP="00C447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</w:t>
            </w:r>
          </w:p>
          <w:p w14:paraId="440B27E5" w14:textId="281CF1CD" w:rsidR="00111CB1" w:rsidRPr="009D04AF" w:rsidRDefault="00C44771" w:rsidP="00C447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  <w:r w:rsidRPr="009D04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00" w:type="dxa"/>
          </w:tcPr>
          <w:p w14:paraId="672A5F67" w14:textId="77777777" w:rsidR="00111CB1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8.EE.5</w:t>
            </w:r>
          </w:p>
          <w:p w14:paraId="5F9ADC84" w14:textId="77777777" w:rsidR="00111CB1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8.EE.6</w:t>
            </w:r>
          </w:p>
          <w:p w14:paraId="530A9595" w14:textId="77777777" w:rsidR="00111CB1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8.F.1</w:t>
            </w:r>
          </w:p>
          <w:p w14:paraId="581968F8" w14:textId="77777777" w:rsidR="00111CB1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8.F.2</w:t>
            </w:r>
          </w:p>
          <w:p w14:paraId="7B06494A" w14:textId="04A6AC2D" w:rsidR="00111CB1" w:rsidRPr="009D04AF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8.F.5</w:t>
            </w:r>
          </w:p>
        </w:tc>
      </w:tr>
      <w:tr w:rsidR="00111CB1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111CB1" w:rsidRPr="00B6712A" w:rsidRDefault="00111CB1" w:rsidP="00111CB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111CB1" w:rsidRDefault="00111CB1" w:rsidP="00111CB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E1153E5" w14:textId="77777777" w:rsidR="00111CB1" w:rsidRDefault="00111CB1" w:rsidP="00111CB1">
            <w:pPr>
              <w:jc w:val="center"/>
              <w:rPr>
                <w:rFonts w:ascii="Times New Roman" w:hAnsi="Times New Roman"/>
                <w:b/>
              </w:rPr>
            </w:pPr>
          </w:p>
          <w:p w14:paraId="7A23475B" w14:textId="77777777" w:rsidR="00C44771" w:rsidRDefault="00C44771" w:rsidP="00C447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Systems</w:t>
            </w:r>
          </w:p>
          <w:p w14:paraId="3675759B" w14:textId="77777777" w:rsidR="00C44771" w:rsidRDefault="00C44771" w:rsidP="00C447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</w:t>
            </w:r>
          </w:p>
          <w:p w14:paraId="532D8569" w14:textId="77777777" w:rsidR="00C44771" w:rsidRDefault="00C44771" w:rsidP="00C447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Equations</w:t>
            </w:r>
          </w:p>
          <w:p w14:paraId="1463FFA3" w14:textId="77777777" w:rsidR="00C44771" w:rsidRDefault="00C44771" w:rsidP="00C4477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By Graphing</w:t>
            </w:r>
          </w:p>
          <w:p w14:paraId="5B52D8AB" w14:textId="77777777" w:rsidR="00C44771" w:rsidRDefault="00C44771" w:rsidP="00C4477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144F0AC4" w:rsidR="00111CB1" w:rsidRPr="009D04AF" w:rsidRDefault="00C44771" w:rsidP="00C447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</w:tcPr>
          <w:p w14:paraId="1B09664A" w14:textId="77777777" w:rsidR="00C44771" w:rsidRPr="00663A84" w:rsidRDefault="00C44771" w:rsidP="00C447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2A5D656" w14:textId="77777777" w:rsidR="00C44771" w:rsidRPr="00432C7B" w:rsidRDefault="00C44771" w:rsidP="00C4477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F1C7696" w14:textId="77777777" w:rsidR="00C44771" w:rsidRPr="00A5158E" w:rsidRDefault="00C44771" w:rsidP="00C4477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41FE2E0F" w:rsidR="006E58EA" w:rsidRPr="002A56CD" w:rsidRDefault="00C44771" w:rsidP="00C4477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4C78A3AF" w14:textId="77777777" w:rsidR="00111CB1" w:rsidRDefault="00111CB1" w:rsidP="00111C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F1F7962" w14:textId="1997E54A" w:rsidR="006E58EA" w:rsidRDefault="00111CB1" w:rsidP="00111C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</w:t>
            </w:r>
            <w:r w:rsidR="006E58EA">
              <w:rPr>
                <w:rFonts w:ascii="Times New Roman" w:hAnsi="Times New Roman"/>
                <w:b/>
              </w:rPr>
              <w:t>s</w:t>
            </w:r>
          </w:p>
          <w:p w14:paraId="4B2C46E4" w14:textId="07566CC8" w:rsidR="00111CB1" w:rsidRPr="006E58EA" w:rsidRDefault="006E58EA" w:rsidP="006E58E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30D4DA93" w14:textId="7CA87C41" w:rsidR="00111CB1" w:rsidRPr="00ED497E" w:rsidRDefault="00111CB1" w:rsidP="00111CB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1624CAD3" w:rsidR="00111CB1" w:rsidRPr="009D04AF" w:rsidRDefault="00C44771" w:rsidP="00111C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 Pages 7-8 Odd Problems  and Problem 2</w:t>
            </w:r>
          </w:p>
        </w:tc>
        <w:tc>
          <w:tcPr>
            <w:tcW w:w="1620" w:type="dxa"/>
          </w:tcPr>
          <w:p w14:paraId="41EEF499" w14:textId="73A180FF" w:rsidR="00111CB1" w:rsidRPr="009D04AF" w:rsidRDefault="006E58EA" w:rsidP="006E58EA">
            <w:p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 xml:space="preserve"> </w:t>
            </w:r>
            <w:r w:rsidR="00C44771">
              <w:rPr>
                <w:rFonts w:ascii="Times New Roman" w:hAnsi="Times New Roman"/>
                <w:b/>
              </w:rPr>
              <w:t xml:space="preserve"> Formative</w:t>
            </w:r>
          </w:p>
        </w:tc>
        <w:tc>
          <w:tcPr>
            <w:tcW w:w="2100" w:type="dxa"/>
          </w:tcPr>
          <w:p w14:paraId="19E8B861" w14:textId="77777777" w:rsidR="00C44771" w:rsidRDefault="00C44771" w:rsidP="00C4477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072A6C53" w14:textId="42500E20" w:rsidR="00111CB1" w:rsidRPr="009D04AF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111CB1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111CB1" w:rsidRDefault="00111CB1" w:rsidP="00111CB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111CB1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C421D6D" w14:textId="77777777" w:rsidR="006E58EA" w:rsidRDefault="006E58EA" w:rsidP="006E58EA">
            <w:pPr>
              <w:jc w:val="center"/>
              <w:rPr>
                <w:rFonts w:ascii="Times New Roman" w:hAnsi="Times New Roman"/>
                <w:b/>
              </w:rPr>
            </w:pPr>
          </w:p>
          <w:p w14:paraId="4B5E61AE" w14:textId="77777777" w:rsidR="00C44771" w:rsidRDefault="00C44771" w:rsidP="00C4477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Solve Systems of Equations by Substitution Day 1</w:t>
            </w:r>
          </w:p>
          <w:p w14:paraId="7ED637C2" w14:textId="77777777" w:rsidR="00C44771" w:rsidRDefault="00C44771" w:rsidP="00C4477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B260EB9" w14:textId="77777777" w:rsidR="00C44771" w:rsidRDefault="00C44771" w:rsidP="00C4477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7E0FDC25" w:rsidR="00111CB1" w:rsidRPr="009D04AF" w:rsidRDefault="00C44771" w:rsidP="00C447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</w:tcPr>
          <w:p w14:paraId="0802B702" w14:textId="449D4E96" w:rsidR="00111CB1" w:rsidRPr="00663A84" w:rsidRDefault="006E58EA" w:rsidP="00111CB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0B79E3F" w14:textId="77777777" w:rsidR="006E58EA" w:rsidRPr="00432C7B" w:rsidRDefault="006E58EA" w:rsidP="006E58E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F3EB260" w14:textId="77777777" w:rsidR="006E58EA" w:rsidRPr="00A5158E" w:rsidRDefault="006E58EA" w:rsidP="006E58E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134DDE66" w:rsidR="00111CB1" w:rsidRPr="003B6899" w:rsidRDefault="006E58EA" w:rsidP="006E58EA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B3387CA" w14:textId="7343F6EF" w:rsidR="00111CB1" w:rsidRDefault="00111CB1" w:rsidP="00111C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16531BA" w14:textId="3D25307D" w:rsidR="006E58EA" w:rsidRPr="006E58EA" w:rsidRDefault="006E58EA" w:rsidP="006E58E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32ED35D6" w14:textId="77777777" w:rsidR="00111CB1" w:rsidRPr="00997C06" w:rsidRDefault="00111CB1" w:rsidP="00111C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51372A7C" w:rsidR="00111CB1" w:rsidRPr="007C4E3C" w:rsidRDefault="00111CB1" w:rsidP="00111C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6E83AAE0" w14:textId="77777777" w:rsidR="00C44771" w:rsidRDefault="00C44771" w:rsidP="00C447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 Pages 13 and 14</w:t>
            </w:r>
          </w:p>
          <w:p w14:paraId="216AD4E9" w14:textId="4C3F4E08" w:rsidR="00111CB1" w:rsidRPr="009D04AF" w:rsidRDefault="00C44771" w:rsidP="00C447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Even Problems and Problem 11</w:t>
            </w:r>
          </w:p>
        </w:tc>
        <w:tc>
          <w:tcPr>
            <w:tcW w:w="1620" w:type="dxa"/>
          </w:tcPr>
          <w:p w14:paraId="1A76C590" w14:textId="06B7C976" w:rsidR="00111CB1" w:rsidRPr="009D04AF" w:rsidRDefault="006E58EA" w:rsidP="00111C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5985F3C3" w14:textId="40642379" w:rsidR="00111CB1" w:rsidRPr="00243E4B" w:rsidRDefault="00111CB1" w:rsidP="006E58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</w:t>
            </w:r>
            <w:r w:rsidR="006E58EA">
              <w:rPr>
                <w:rFonts w:ascii="Times New Roman" w:hAnsi="Times New Roman"/>
                <w:b/>
                <w:szCs w:val="24"/>
              </w:rPr>
              <w:t xml:space="preserve">  8.EE.8</w:t>
            </w:r>
          </w:p>
        </w:tc>
      </w:tr>
      <w:tr w:rsidR="00111CB1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111CB1" w:rsidRDefault="00111CB1" w:rsidP="00111CB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111CB1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5A568B4" w14:textId="46B37A66" w:rsidR="006E58EA" w:rsidRDefault="006E58EA" w:rsidP="006E58EA">
            <w:pPr>
              <w:rPr>
                <w:rFonts w:ascii="Times New Roman" w:hAnsi="Times New Roman"/>
                <w:b/>
                <w:spacing w:val="-2"/>
              </w:rPr>
            </w:pPr>
          </w:p>
          <w:p w14:paraId="0B0C7464" w14:textId="77777777" w:rsidR="00C44771" w:rsidRDefault="00C44771" w:rsidP="00C4477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Solve Systems of Equations by Substitution Day 2 (Isolation Required)</w:t>
            </w:r>
          </w:p>
          <w:p w14:paraId="77D9CEB5" w14:textId="77777777" w:rsidR="00C44771" w:rsidRDefault="00C44771" w:rsidP="00C44771">
            <w:pPr>
              <w:rPr>
                <w:rFonts w:ascii="Times New Roman" w:hAnsi="Times New Roman"/>
                <w:b/>
                <w:spacing w:val="-2"/>
              </w:rPr>
            </w:pPr>
          </w:p>
          <w:p w14:paraId="0E6675E3" w14:textId="79DBE04C" w:rsidR="00111CB1" w:rsidRPr="009D04AF" w:rsidRDefault="00C44771" w:rsidP="00C447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</w:tcPr>
          <w:p w14:paraId="5F4F26C2" w14:textId="13DCCCB4" w:rsidR="006E58EA" w:rsidRPr="006E58EA" w:rsidRDefault="006E58EA" w:rsidP="006E58E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E58EA">
              <w:rPr>
                <w:rFonts w:ascii="Times New Roman" w:hAnsi="Times New Roman"/>
                <w:b/>
                <w:spacing w:val="-2"/>
              </w:rPr>
              <w:t xml:space="preserve">Bell Ringer </w:t>
            </w:r>
          </w:p>
          <w:p w14:paraId="7A8ED5BC" w14:textId="77777777" w:rsidR="006E58EA" w:rsidRPr="00432C7B" w:rsidRDefault="006E58EA" w:rsidP="006E58E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4AA97C3" w14:textId="77777777" w:rsidR="006E58EA" w:rsidRPr="00A5158E" w:rsidRDefault="006E58EA" w:rsidP="006E58E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2F8D0775" w:rsidR="00111CB1" w:rsidRPr="007A6DCE" w:rsidRDefault="006E58EA" w:rsidP="006E58E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426E6A78" w14:textId="56C1FF41" w:rsidR="00111CB1" w:rsidRDefault="00111CB1" w:rsidP="00111C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B6A4444" w14:textId="405F391B" w:rsidR="006E58EA" w:rsidRPr="006E58EA" w:rsidRDefault="006E58EA" w:rsidP="006E58E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20F76226" w14:textId="77777777" w:rsidR="00111CB1" w:rsidRPr="00997C06" w:rsidRDefault="00111CB1" w:rsidP="00111C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4D7D1C81" w:rsidR="00111CB1" w:rsidRPr="009D04AF" w:rsidRDefault="00111CB1" w:rsidP="00111CB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B38418" w14:textId="77777777" w:rsidR="00C44771" w:rsidRDefault="00C44771" w:rsidP="00C447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 Pages 17 and 18  Even Problems and Problem 5</w:t>
            </w:r>
          </w:p>
          <w:p w14:paraId="333AAD49" w14:textId="31DF8A26" w:rsidR="006E58EA" w:rsidRPr="00997C06" w:rsidRDefault="00C44771" w:rsidP="00C447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 Extra Credit/Practice Pages 19 and 20</w:t>
            </w:r>
          </w:p>
        </w:tc>
        <w:tc>
          <w:tcPr>
            <w:tcW w:w="1620" w:type="dxa"/>
          </w:tcPr>
          <w:p w14:paraId="6D169A11" w14:textId="536E75C3" w:rsidR="00111CB1" w:rsidRPr="009D04AF" w:rsidRDefault="00111CB1" w:rsidP="00111C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4FA8A716" w14:textId="77777777" w:rsidR="00111CB1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141ECA64" w14:textId="77777777" w:rsidR="00111CB1" w:rsidRDefault="00111CB1" w:rsidP="00111CB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03213300" w14:textId="06075DB1" w:rsidR="00111CB1" w:rsidRPr="009D04AF" w:rsidRDefault="00111CB1" w:rsidP="00111CB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11CB1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111CB1" w:rsidRDefault="00111CB1" w:rsidP="00111CB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111CB1" w:rsidRPr="00B6712A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111CB1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5217432D" w14:textId="6E79D29E" w:rsidR="00C44771" w:rsidRDefault="00C44771" w:rsidP="00C4477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Quiz</w:t>
            </w:r>
            <w:r w:rsidR="0099750E">
              <w:rPr>
                <w:rFonts w:ascii="Times New Roman" w:hAnsi="Times New Roman"/>
                <w:b/>
              </w:rPr>
              <w:t xml:space="preserve"> 6-1</w:t>
            </w:r>
          </w:p>
          <w:p w14:paraId="61790690" w14:textId="77777777" w:rsidR="00C44771" w:rsidRDefault="00C44771" w:rsidP="00C44771">
            <w:pPr>
              <w:rPr>
                <w:rFonts w:ascii="Times New Roman" w:hAnsi="Times New Roman"/>
                <w:b/>
                <w:spacing w:val="-2"/>
              </w:rPr>
            </w:pPr>
          </w:p>
          <w:p w14:paraId="7AFDADC2" w14:textId="77777777" w:rsidR="00C44771" w:rsidRDefault="00C44771" w:rsidP="00C44771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70FFD772" w:rsidR="00111CB1" w:rsidRPr="00C000E2" w:rsidRDefault="00C44771" w:rsidP="00C4477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B07F14F" w14:textId="77777777" w:rsidR="006E58EA" w:rsidRPr="00BF1349" w:rsidRDefault="006E58EA" w:rsidP="006E58E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F1349">
              <w:rPr>
                <w:rFonts w:ascii="Times New Roman" w:hAnsi="Times New Roman"/>
                <w:b/>
                <w:spacing w:val="-2"/>
              </w:rPr>
              <w:t xml:space="preserve">Bell Ringer </w:t>
            </w:r>
          </w:p>
          <w:p w14:paraId="1E8FC745" w14:textId="06C9E19D" w:rsidR="00111CB1" w:rsidRPr="002A56CD" w:rsidRDefault="00C44771" w:rsidP="006E58E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9750E">
              <w:rPr>
                <w:rFonts w:ascii="Times New Roman" w:hAnsi="Times New Roman"/>
                <w:b/>
                <w:spacing w:val="-2"/>
                <w:highlight w:val="yellow"/>
              </w:rPr>
              <w:t>Quiz</w:t>
            </w:r>
            <w:r w:rsidR="0099750E" w:rsidRPr="0099750E">
              <w:rPr>
                <w:rFonts w:ascii="Times New Roman" w:hAnsi="Times New Roman"/>
                <w:b/>
                <w:spacing w:val="-2"/>
                <w:highlight w:val="yellow"/>
              </w:rPr>
              <w:t xml:space="preserve"> 6-1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556E251A" w14:textId="201E95DB" w:rsidR="00111CB1" w:rsidRDefault="00111CB1" w:rsidP="00111C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5067AC41" w14:textId="63408481" w:rsidR="006E58EA" w:rsidRPr="006E58EA" w:rsidRDefault="006E58EA" w:rsidP="006E58E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7D9235AD" w14:textId="77777777" w:rsidR="00111CB1" w:rsidRPr="00997C06" w:rsidRDefault="00111CB1" w:rsidP="00111C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6D2228E1" w:rsidR="00111CB1" w:rsidRPr="009D04AF" w:rsidRDefault="00111CB1" w:rsidP="00111C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A5775B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4749AE60" w:rsidR="00111CB1" w:rsidRPr="009D04AF" w:rsidRDefault="00111CB1" w:rsidP="006E58EA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25688371" w14:textId="77B383EC" w:rsidR="00111CB1" w:rsidRDefault="00111CB1" w:rsidP="00111CB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  <w:r w:rsidR="00C44771">
              <w:rPr>
                <w:rFonts w:ascii="Times New Roman" w:hAnsi="Times New Roman"/>
                <w:b/>
              </w:rPr>
              <w:t xml:space="preserve"> Quiz</w:t>
            </w:r>
          </w:p>
          <w:p w14:paraId="52ABF7B8" w14:textId="36F6E2D3" w:rsidR="00111CB1" w:rsidRPr="009D04AF" w:rsidRDefault="00111CB1" w:rsidP="00111C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35875F84" w14:textId="77777777" w:rsidR="00111CB1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25682026" w14:textId="77777777" w:rsidR="00111CB1" w:rsidRDefault="00111CB1" w:rsidP="00111CB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26A61970" w14:textId="77777777" w:rsidR="00111CB1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51BBCA3D" w14:textId="4D2AAA0A" w:rsidR="00111CB1" w:rsidRPr="00716230" w:rsidRDefault="00111CB1" w:rsidP="00111CB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5B06112C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11CB1">
        <w:rPr>
          <w:rFonts w:ascii="Times New Roman" w:hAnsi="Times New Roman"/>
          <w:b/>
        </w:rPr>
        <w:t>: Carter, Craft</w:t>
      </w:r>
      <w:r w:rsidR="00723FAE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 w:rsidR="00C4477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</w:t>
      </w:r>
      <w:r w:rsidR="00C44771">
        <w:rPr>
          <w:rFonts w:ascii="Times New Roman" w:hAnsi="Times New Roman"/>
          <w:b/>
        </w:rPr>
        <w:t>03</w:t>
      </w:r>
      <w:r>
        <w:rPr>
          <w:rFonts w:ascii="Times New Roman" w:hAnsi="Times New Roman"/>
          <w:b/>
        </w:rPr>
        <w:t>-202</w:t>
      </w:r>
      <w:r w:rsidR="00C44771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4373B" w14:textId="77777777" w:rsidR="00BE2472" w:rsidRDefault="00BE2472">
      <w:pPr>
        <w:spacing w:line="20" w:lineRule="exact"/>
      </w:pPr>
    </w:p>
  </w:endnote>
  <w:endnote w:type="continuationSeparator" w:id="0">
    <w:p w14:paraId="42B1F7A5" w14:textId="77777777" w:rsidR="00BE2472" w:rsidRDefault="00BE2472">
      <w:r>
        <w:t xml:space="preserve"> </w:t>
      </w:r>
    </w:p>
  </w:endnote>
  <w:endnote w:type="continuationNotice" w:id="1">
    <w:p w14:paraId="1811E54D" w14:textId="77777777" w:rsidR="00BE2472" w:rsidRDefault="00BE247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DE02D" w14:textId="77777777" w:rsidR="00BE2472" w:rsidRDefault="00BE2472">
      <w:r>
        <w:separator/>
      </w:r>
    </w:p>
  </w:footnote>
  <w:footnote w:type="continuationSeparator" w:id="0">
    <w:p w14:paraId="7DD584DD" w14:textId="77777777" w:rsidR="00BE2472" w:rsidRDefault="00BE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3D1A795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CEECBC78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11CB1"/>
    <w:rsid w:val="0011736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6CD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41DD"/>
    <w:rsid w:val="00375BBD"/>
    <w:rsid w:val="003B6899"/>
    <w:rsid w:val="003C48E1"/>
    <w:rsid w:val="00414FD5"/>
    <w:rsid w:val="0044445C"/>
    <w:rsid w:val="0046388B"/>
    <w:rsid w:val="004A25B6"/>
    <w:rsid w:val="004A7CEF"/>
    <w:rsid w:val="004D64B8"/>
    <w:rsid w:val="004E537D"/>
    <w:rsid w:val="004F135F"/>
    <w:rsid w:val="00503A34"/>
    <w:rsid w:val="00505585"/>
    <w:rsid w:val="00537727"/>
    <w:rsid w:val="0056697E"/>
    <w:rsid w:val="00571232"/>
    <w:rsid w:val="005747B6"/>
    <w:rsid w:val="0057604E"/>
    <w:rsid w:val="0059047F"/>
    <w:rsid w:val="005B1B5A"/>
    <w:rsid w:val="005D78F1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6E58EA"/>
    <w:rsid w:val="0070104D"/>
    <w:rsid w:val="00703B78"/>
    <w:rsid w:val="00716230"/>
    <w:rsid w:val="0071733A"/>
    <w:rsid w:val="00723FAE"/>
    <w:rsid w:val="007272EC"/>
    <w:rsid w:val="00747A77"/>
    <w:rsid w:val="0075109D"/>
    <w:rsid w:val="00771EE9"/>
    <w:rsid w:val="007A6DCE"/>
    <w:rsid w:val="007C4E3C"/>
    <w:rsid w:val="007C4E60"/>
    <w:rsid w:val="007C6492"/>
    <w:rsid w:val="007D2E8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D3C04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50E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6454"/>
    <w:rsid w:val="00AB67BD"/>
    <w:rsid w:val="00AE385C"/>
    <w:rsid w:val="00AF2E6A"/>
    <w:rsid w:val="00B16307"/>
    <w:rsid w:val="00B24217"/>
    <w:rsid w:val="00B2638E"/>
    <w:rsid w:val="00B5795E"/>
    <w:rsid w:val="00B6712A"/>
    <w:rsid w:val="00B8549B"/>
    <w:rsid w:val="00B857EC"/>
    <w:rsid w:val="00B911B4"/>
    <w:rsid w:val="00B97FA7"/>
    <w:rsid w:val="00BE2472"/>
    <w:rsid w:val="00BE4040"/>
    <w:rsid w:val="00BF1CDC"/>
    <w:rsid w:val="00C000E2"/>
    <w:rsid w:val="00C1179B"/>
    <w:rsid w:val="00C358B0"/>
    <w:rsid w:val="00C44771"/>
    <w:rsid w:val="00C63B2F"/>
    <w:rsid w:val="00C63DFC"/>
    <w:rsid w:val="00C645DE"/>
    <w:rsid w:val="00C671C7"/>
    <w:rsid w:val="00C71002"/>
    <w:rsid w:val="00C741A4"/>
    <w:rsid w:val="00C87E1E"/>
    <w:rsid w:val="00CD18C1"/>
    <w:rsid w:val="00CD3C28"/>
    <w:rsid w:val="00CF154D"/>
    <w:rsid w:val="00CF1FD1"/>
    <w:rsid w:val="00D00CB0"/>
    <w:rsid w:val="00D06EDC"/>
    <w:rsid w:val="00D11236"/>
    <w:rsid w:val="00D16CBA"/>
    <w:rsid w:val="00D22D95"/>
    <w:rsid w:val="00D32823"/>
    <w:rsid w:val="00D865C6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B4937"/>
    <w:rsid w:val="00ED497E"/>
    <w:rsid w:val="00EE1190"/>
    <w:rsid w:val="00F15008"/>
    <w:rsid w:val="00F226B1"/>
    <w:rsid w:val="00F23DE8"/>
    <w:rsid w:val="00F3209E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4</cp:revision>
  <cp:lastPrinted>2019-09-18T22:42:00Z</cp:lastPrinted>
  <dcterms:created xsi:type="dcterms:W3CDTF">2025-01-27T22:24:00Z</dcterms:created>
  <dcterms:modified xsi:type="dcterms:W3CDTF">2025-01-27T22:31:00Z</dcterms:modified>
</cp:coreProperties>
</file>