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E9CCC0B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36550968">
        <w:rPr>
          <w:rFonts w:ascii="Times New Roman" w:hAnsi="Times New Roman"/>
          <w:sz w:val="20"/>
          <w:szCs w:val="20"/>
        </w:rPr>
        <w:t>T</w:t>
      </w:r>
      <w:r w:rsidR="00664D89" w:rsidRPr="36550968">
        <w:rPr>
          <w:rFonts w:ascii="Times New Roman" w:hAnsi="Times New Roman"/>
          <w:sz w:val="20"/>
          <w:szCs w:val="20"/>
        </w:rPr>
        <w:t>eache</w:t>
      </w:r>
      <w:r w:rsidR="00DD0F34" w:rsidRPr="36550968">
        <w:rPr>
          <w:rFonts w:ascii="Times New Roman" w:hAnsi="Times New Roman"/>
          <w:sz w:val="20"/>
          <w:szCs w:val="20"/>
        </w:rPr>
        <w:t xml:space="preserve">r: </w:t>
      </w:r>
      <w:r w:rsidR="00B834BE" w:rsidRPr="00B834BE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36550968">
        <w:rPr>
          <w:rFonts w:ascii="Times New Roman" w:hAnsi="Times New Roman"/>
          <w:sz w:val="20"/>
          <w:szCs w:val="20"/>
        </w:rPr>
        <w:t xml:space="preserve">  </w:t>
      </w:r>
      <w:r w:rsidR="20F18A3C" w:rsidRPr="36550968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4D89" w:rsidRPr="00D851D0">
        <w:rPr>
          <w:rFonts w:ascii="Times New Roman" w:hAnsi="Times New Roman"/>
          <w:sz w:val="20"/>
          <w:szCs w:val="20"/>
        </w:rPr>
        <w:t xml:space="preserve">Date: 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3F03C1" w:rsidRPr="00B834BE">
        <w:rPr>
          <w:rFonts w:ascii="Times New Roman" w:hAnsi="Times New Roman"/>
          <w:noProof/>
          <w:sz w:val="20"/>
          <w:szCs w:val="20"/>
          <w:u w:val="single"/>
        </w:rPr>
        <w:t>August</w:t>
      </w:r>
      <w:r w:rsidR="00D851D0" w:rsidRPr="00B834BE">
        <w:rPr>
          <w:rFonts w:ascii="Times New Roman" w:hAnsi="Times New Roman"/>
          <w:noProof/>
          <w:sz w:val="20"/>
          <w:szCs w:val="20"/>
          <w:u w:val="single"/>
        </w:rPr>
        <w:t xml:space="preserve"> 26-30, </w:t>
      </w:r>
      <w:r w:rsidR="0DFCB767" w:rsidRPr="00B834BE">
        <w:rPr>
          <w:rFonts w:ascii="Times New Roman" w:hAnsi="Times New Roman"/>
          <w:noProof/>
          <w:sz w:val="20"/>
          <w:szCs w:val="20"/>
          <w:u w:val="single"/>
        </w:rPr>
        <w:t xml:space="preserve"> 2024</w:t>
      </w:r>
      <w:r w:rsidR="76EBD339" w:rsidRPr="36550968">
        <w:rPr>
          <w:rFonts w:ascii="Times New Roman" w:hAnsi="Times New Roman"/>
          <w:sz w:val="20"/>
          <w:szCs w:val="20"/>
        </w:rPr>
        <w:t xml:space="preserve">    </w:t>
      </w:r>
      <w:r w:rsidR="26210208" w:rsidRPr="36550968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36550968">
        <w:rPr>
          <w:rFonts w:ascii="Times New Roman" w:hAnsi="Times New Roman"/>
          <w:sz w:val="20"/>
          <w:szCs w:val="20"/>
        </w:rPr>
        <w:t xml:space="preserve">Subject: </w:t>
      </w:r>
      <w:r w:rsidR="00B834BE">
        <w:rPr>
          <w:rFonts w:ascii="Times New Roman" w:hAnsi="Times New Roman"/>
          <w:sz w:val="20"/>
          <w:szCs w:val="20"/>
        </w:rPr>
        <w:t xml:space="preserve"> </w:t>
      </w:r>
      <w:r w:rsidR="001006DC" w:rsidRPr="00B834BE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00D851D0">
        <w:rPr>
          <w:rFonts w:ascii="Times New Roman" w:hAnsi="Times New Roman"/>
          <w:sz w:val="20"/>
          <w:szCs w:val="20"/>
        </w:rPr>
        <w:t xml:space="preserve">  </w:t>
      </w:r>
      <w:r w:rsidR="00664D89" w:rsidRPr="36550968">
        <w:rPr>
          <w:rFonts w:ascii="Times New Roman" w:hAnsi="Times New Roman"/>
          <w:sz w:val="20"/>
          <w:szCs w:val="20"/>
        </w:rPr>
        <w:t xml:space="preserve">   </w:t>
      </w:r>
      <w:r w:rsidR="72677FB0" w:rsidRPr="36550968">
        <w:rPr>
          <w:rFonts w:ascii="Times New Roman" w:hAnsi="Times New Roman"/>
          <w:sz w:val="20"/>
          <w:szCs w:val="20"/>
        </w:rPr>
        <w:t xml:space="preserve">               </w:t>
      </w:r>
      <w:r w:rsidR="00764259" w:rsidRPr="36550968">
        <w:rPr>
          <w:rFonts w:ascii="Times New Roman" w:hAnsi="Times New Roman"/>
          <w:sz w:val="20"/>
          <w:szCs w:val="20"/>
        </w:rPr>
        <w:t>Period</w:t>
      </w:r>
      <w:r w:rsidR="00664D89" w:rsidRPr="36550968">
        <w:rPr>
          <w:rFonts w:ascii="Times New Roman" w:hAnsi="Times New Roman"/>
          <w:sz w:val="20"/>
          <w:szCs w:val="20"/>
        </w:rPr>
        <w:t xml:space="preserve">: </w:t>
      </w:r>
      <w:r w:rsidR="006C4080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="00664D89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3655096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89AC248" w14:textId="4D0C05D6" w:rsidR="21DA026F" w:rsidRPr="00A066B3" w:rsidRDefault="21DA026F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3.1 Illustrate the product of two whole numbers a</w:t>
            </w:r>
            <w:r w:rsidR="106E8CD4" w:rsidRPr="00A066B3">
              <w:rPr>
                <w:rFonts w:ascii="Times New Roman" w:hAnsi="Times New Roman"/>
                <w:color w:val="FF0000"/>
              </w:rPr>
              <w:t xml:space="preserve">s </w:t>
            </w:r>
            <w:r w:rsidRPr="00A066B3">
              <w:rPr>
                <w:rFonts w:ascii="Times New Roman" w:hAnsi="Times New Roman"/>
                <w:color w:val="FF0000"/>
              </w:rPr>
              <w:t>equal groups by identifying the number of groups an</w:t>
            </w:r>
            <w:r w:rsidR="569B0140" w:rsidRPr="00A066B3">
              <w:rPr>
                <w:rFonts w:ascii="Times New Roman" w:hAnsi="Times New Roman"/>
                <w:color w:val="FF0000"/>
              </w:rPr>
              <w:t xml:space="preserve">d </w:t>
            </w:r>
            <w:r w:rsidRPr="00A066B3">
              <w:rPr>
                <w:rFonts w:ascii="Times New Roman" w:hAnsi="Times New Roman"/>
                <w:color w:val="FF0000"/>
              </w:rPr>
              <w:t>the number in each group and re</w:t>
            </w:r>
            <w:r w:rsidR="3B95CB30" w:rsidRPr="00A066B3">
              <w:rPr>
                <w:rFonts w:ascii="Times New Roman" w:hAnsi="Times New Roman"/>
                <w:color w:val="FF0000"/>
              </w:rPr>
              <w:t>present</w:t>
            </w:r>
            <w:r w:rsidR="20237A0A" w:rsidRPr="00A066B3">
              <w:rPr>
                <w:rFonts w:ascii="Times New Roman" w:hAnsi="Times New Roman"/>
                <w:color w:val="FF0000"/>
              </w:rPr>
              <w:t xml:space="preserve"> as a </w:t>
            </w:r>
            <w:r w:rsidR="3B95CB30" w:rsidRPr="00A066B3">
              <w:rPr>
                <w:rFonts w:ascii="Times New Roman" w:hAnsi="Times New Roman"/>
                <w:color w:val="FF0000"/>
              </w:rPr>
              <w:t>written expression.</w:t>
            </w:r>
          </w:p>
          <w:p w14:paraId="61F3A247" w14:textId="74F0FD50" w:rsidR="003F03C1" w:rsidRPr="00A066B3" w:rsidRDefault="19524769" w:rsidP="003F03C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</w:t>
            </w:r>
            <w:r w:rsidR="005613FB">
              <w:rPr>
                <w:rFonts w:ascii="Times New Roman" w:hAnsi="Times New Roman"/>
                <w:color w:val="FF0000"/>
              </w:rPr>
              <w:t xml:space="preserve">9 </w:t>
            </w:r>
          </w:p>
          <w:p w14:paraId="166B57AD" w14:textId="183FDBD1" w:rsidR="235F6246" w:rsidRPr="00A066B3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3E142232" w14:textId="7EEF86E4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19E9AE50" w14:textId="4AD88764" w:rsidR="2591F101" w:rsidRPr="00734647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195AE1E6" w:rsidR="00AE6AE8" w:rsidRPr="00A066B3" w:rsidRDefault="005613FB" w:rsidP="005613FB">
            <w:pPr>
              <w:pStyle w:val="Default"/>
              <w:numPr>
                <w:ilvl w:val="0"/>
                <w:numId w:val="9"/>
              </w:numPr>
              <w:rPr>
                <w:highlight w:val="yellow"/>
              </w:rPr>
            </w:pPr>
            <w:r>
              <w:rPr>
                <w:highlight w:val="yellow"/>
              </w:rPr>
              <w:t>Gain fluency in multiplication when using 2 and 5 as factors</w:t>
            </w:r>
          </w:p>
          <w:p w14:paraId="188E2BA0" w14:textId="380B33B1" w:rsidR="00011F4E" w:rsidRPr="00A066B3" w:rsidRDefault="005613FB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Gain fluency in multiplication when using 9 as a factor</w:t>
            </w:r>
          </w:p>
          <w:p w14:paraId="64C02F9E" w14:textId="648182DE" w:rsidR="00011F4E" w:rsidRPr="00A066B3" w:rsidRDefault="005613FB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Gain fluency in multiplication when multiplying by 0 or 1.</w:t>
            </w:r>
          </w:p>
          <w:p w14:paraId="240C8004" w14:textId="1BC42038" w:rsidR="00011F4E" w:rsidRPr="00011F4E" w:rsidRDefault="005613FB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5613FB">
              <w:rPr>
                <w:rFonts w:ascii="Times New Roman" w:hAnsi="Times New Roman"/>
                <w:bCs/>
                <w:highlight w:val="yellow"/>
              </w:rPr>
              <w:t>Gain fluency in multiplication when multiplying by 10.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4080">
              <w:rPr>
                <w:rFonts w:ascii="Arial" w:hAnsi="Arial" w:cs="Arial"/>
                <w:sz w:val="20"/>
                <w:szCs w:val="20"/>
              </w:rPr>
            </w:r>
            <w:r w:rsidR="006C4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4080">
              <w:rPr>
                <w:rFonts w:ascii="Arial" w:hAnsi="Arial" w:cs="Arial"/>
                <w:sz w:val="20"/>
                <w:szCs w:val="20"/>
              </w:rPr>
            </w:r>
            <w:r w:rsidR="006C4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4080">
              <w:rPr>
                <w:rFonts w:ascii="Arial" w:hAnsi="Arial" w:cs="Arial"/>
                <w:sz w:val="20"/>
                <w:szCs w:val="20"/>
              </w:rPr>
            </w:r>
            <w:r w:rsidR="006C4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4080">
              <w:rPr>
                <w:rFonts w:ascii="Arial" w:hAnsi="Arial" w:cs="Arial"/>
                <w:sz w:val="20"/>
                <w:szCs w:val="20"/>
              </w:rPr>
            </w:r>
            <w:r w:rsidR="006C4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6FF6A1CB" w:rsidR="00313476" w:rsidRPr="00313476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Identity</w:t>
                            </w:r>
                            <w:r w:rsidR="005613FB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(One) Property </w:t>
                            </w: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60B4826B" w:rsidR="00923893" w:rsidRPr="00923893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Zero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6C38367" w:rsidR="00FC3CC3" w:rsidRPr="00A066B3" w:rsidRDefault="00A066B3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7362E46B" w14:textId="7290EC31" w:rsidR="00923893" w:rsidRPr="005613FB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="005613FB" w:rsidRP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14:paraId="5934D2B1" w14:textId="6FF6A1CB" w:rsidR="00313476" w:rsidRPr="00313476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313476">
                        <w:rPr>
                          <w:rFonts w:ascii="Times New Roman" w:hAnsi="Times New Roman"/>
                          <w:noProof/>
                        </w:rPr>
                        <w:t>Identity</w:t>
                      </w:r>
                      <w:r w:rsidR="005613FB" w:rsidRPr="00313476">
                        <w:rPr>
                          <w:rFonts w:ascii="Times New Roman" w:hAnsi="Times New Roman"/>
                          <w:noProof/>
                        </w:rPr>
                        <w:t xml:space="preserve"> (One) Property </w:t>
                      </w:r>
                      <w:r w:rsidRPr="00313476">
                        <w:rPr>
                          <w:rFonts w:ascii="Times New Roman" w:hAnsi="Times New Roman"/>
                          <w:noProof/>
                        </w:rPr>
                        <w:t>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14:paraId="3EB8B112" w14:textId="60B4826B" w:rsidR="00923893" w:rsidRPr="00923893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313476">
                        <w:rPr>
                          <w:rFonts w:ascii="Times New Roman" w:hAnsi="Times New Roman"/>
                          <w:noProof/>
                        </w:rPr>
                        <w:t>Zero Property 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38737025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1A29E89" w14:textId="0C4E0DCD" w:rsidR="00A066B3" w:rsidRPr="000F5309" w:rsidRDefault="00A066B3" w:rsidP="00A066B3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 w:rsidR="00313476">
              <w:rPr>
                <w:rFonts w:ascii="Times New Roman" w:hAnsi="Times New Roman"/>
                <w:sz w:val="16"/>
                <w:szCs w:val="16"/>
              </w:rPr>
              <w:t>can using patterns help to multiply when using 2 and 5 as factors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D1CE126" w14:textId="1A0F2246" w:rsidR="000F5309" w:rsidRPr="00FC3CC3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E86FF80" w14:textId="3ACA468D" w:rsidR="000F5309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</w:t>
            </w:r>
            <w:r w:rsidR="00A066B3">
              <w:rPr>
                <w:rFonts w:ascii="Times New Roman" w:hAnsi="Times New Roman"/>
                <w:sz w:val="16"/>
                <w:szCs w:val="16"/>
              </w:rPr>
              <w:t>n</w:t>
            </w:r>
          </w:p>
          <w:p w14:paraId="50CBA531" w14:textId="41ECF4B2" w:rsidR="00DE2B86" w:rsidRPr="000F5309" w:rsidRDefault="00DE2B86" w:rsidP="00DE2B86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can using patterns help to multiply when using 9 as a factor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7F6602C" w14:textId="44B150F9" w:rsidR="00A066B3" w:rsidRPr="0024359F" w:rsidRDefault="00A066B3" w:rsidP="2591F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87C2D" w14:textId="5F0CE727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A9B946E" w14:textId="0CD63BA6" w:rsidR="000209BB" w:rsidRPr="000F5309" w:rsidRDefault="000209BB" w:rsidP="000209BB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can using patterns help to multiply when using 0 and 1 as factors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DA0A096" w14:textId="5DC16206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4D1B0340" w:rsidR="000F5309" w:rsidRPr="00F30782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C37B841" w14:textId="442EE9D5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="3CE8BDD0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AEB442E" w14:textId="72EB228F" w:rsidR="00495A37" w:rsidRPr="000F5309" w:rsidRDefault="00495A37" w:rsidP="00495A37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can using patterns help to multiply when using 10 as a factor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85128F6" w14:textId="5FB34A56" w:rsidR="000F5309" w:rsidRPr="00F30782" w:rsidRDefault="000F5309" w:rsidP="00495A3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A132021" w14:textId="2392DF72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Topic</w:t>
            </w:r>
            <w:r w:rsidR="2B826C88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="2B826C88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5615DDFA" w:rsidR="000F5309" w:rsidRPr="00195240" w:rsidRDefault="00495A37" w:rsidP="00495A37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using patterns help to multiply when using 2, 5, 9, 0, 1, and 10 as factors?</w:t>
            </w: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7DCC867" w14:textId="18F2D051" w:rsidR="00A066B3" w:rsidRDefault="00313476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Gain fluency in multiplication when using 2 and 5 as factors.</w:t>
            </w:r>
          </w:p>
          <w:p w14:paraId="2FB2609F" w14:textId="77777777" w:rsidR="00313476" w:rsidRDefault="00313476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C00DB75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Represent an array by writing a multiplication equation or skip counting patterns.</w:t>
            </w:r>
          </w:p>
          <w:p w14:paraId="17EFC849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84E7852" w14:textId="56B75BA1" w:rsidR="000F5309" w:rsidRDefault="00A066B3" w:rsidP="00A066B3">
            <w:pPr>
              <w:pStyle w:val="Default"/>
              <w:rPr>
                <w:sz w:val="18"/>
                <w:szCs w:val="18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 w:rsidR="00313476">
              <w:rPr>
                <w:sz w:val="16"/>
                <w:szCs w:val="16"/>
              </w:rPr>
              <w:t>use patterns to help multiply using 2 and 5 as factors.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6B0B469" w14:textId="3C9066DF" w:rsidR="000F5309" w:rsidRDefault="00DE2B86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Gain </w:t>
            </w:r>
            <w:r w:rsidR="000209BB">
              <w:rPr>
                <w:sz w:val="16"/>
                <w:szCs w:val="16"/>
              </w:rPr>
              <w:t>fluency in multiplication using 9 as a factor.</w:t>
            </w:r>
          </w:p>
          <w:p w14:paraId="29C90B71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24C98CE5" w14:textId="4ECB950D" w:rsidR="00A066B3" w:rsidRDefault="00A066B3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what they know about multiplication and apply those principles to </w:t>
            </w:r>
            <w:r w:rsidR="000209BB">
              <w:rPr>
                <w:sz w:val="16"/>
                <w:szCs w:val="16"/>
              </w:rPr>
              <w:t>multiply</w:t>
            </w:r>
          </w:p>
          <w:p w14:paraId="3A5E7EF7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056AADFF" w14:textId="6B084FBA" w:rsidR="000209BB" w:rsidRPr="000050E9" w:rsidRDefault="000209BB" w:rsidP="00A066B3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>
              <w:rPr>
                <w:sz w:val="16"/>
                <w:szCs w:val="16"/>
              </w:rPr>
              <w:t>use patterns to help multiply using 9 as a factor.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0C8812F" w14:textId="48E51E67" w:rsidR="000209BB" w:rsidRDefault="000209BB" w:rsidP="000209B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 fluency in multiplication using 0 and 1 as factors.</w:t>
            </w:r>
          </w:p>
          <w:p w14:paraId="62F80FF5" w14:textId="47E3C756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6525306F" w14:textId="3AEEB2CE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5EC00137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68A1B8B2" w14:textId="2D9ED30F" w:rsidR="000F5309" w:rsidRPr="00495A37" w:rsidRDefault="000209BB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>I can use patterns to help multiply using 0 and 1 as factors.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E73C036" w14:textId="568CF89C" w:rsidR="00495A37" w:rsidRDefault="00495A37" w:rsidP="00495A3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 fluency in multiplication using 10 as a factor.</w:t>
            </w:r>
          </w:p>
          <w:p w14:paraId="7816A451" w14:textId="56F920FF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7AA9D2E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6E1368C" w14:textId="77777777" w:rsidR="00495A37" w:rsidRDefault="00495A37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B7D53A0" w14:textId="6CFFA798" w:rsidR="00A066B3" w:rsidRPr="00495A37" w:rsidRDefault="00495A37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>I can use patterns to help multiply using 10 as a factor</w:t>
            </w:r>
          </w:p>
          <w:p w14:paraId="1F377330" w14:textId="792A4F83" w:rsidR="000F5309" w:rsidRPr="000F5309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E1ADD26" w14:textId="61C32343" w:rsidR="00495A37" w:rsidRDefault="00495A37" w:rsidP="00495A3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 fluency in multiplication using 2, 5, 9, 0, 1, and 10 as factors.</w:t>
            </w:r>
          </w:p>
          <w:p w14:paraId="67999E8C" w14:textId="22CB91FA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2FB9371D" w14:textId="77777777" w:rsidR="00495A37" w:rsidRDefault="00495A37" w:rsidP="2591F101">
            <w:pPr>
              <w:pStyle w:val="Default"/>
              <w:rPr>
                <w:sz w:val="16"/>
                <w:szCs w:val="16"/>
              </w:rPr>
            </w:pPr>
          </w:p>
          <w:p w14:paraId="3D9F641B" w14:textId="77777777" w:rsidR="00495A37" w:rsidRDefault="00495A37" w:rsidP="2591F101">
            <w:pPr>
              <w:pStyle w:val="Default"/>
              <w:rPr>
                <w:sz w:val="16"/>
                <w:szCs w:val="16"/>
              </w:rPr>
            </w:pPr>
          </w:p>
          <w:p w14:paraId="330E6755" w14:textId="6711F6F9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2D4AA8D8" w14:textId="6603B234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 w:rsidR="48FD1630" w:rsidRPr="2591F101">
              <w:rPr>
                <w:sz w:val="16"/>
                <w:szCs w:val="16"/>
              </w:rPr>
              <w:t xml:space="preserve">use </w:t>
            </w:r>
            <w:r w:rsidR="00495A37">
              <w:rPr>
                <w:sz w:val="16"/>
                <w:szCs w:val="16"/>
              </w:rPr>
              <w:t>patterns to help multiply 2, 5, 9, 0, 1, and 10 as factors.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49E60B3E" w:rsidR="00664D8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2367BDCE" w:rsidR="00FC3CC3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52D56B7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7646932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D0D3ED7" w14:textId="0F841453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Topic </w:t>
            </w:r>
            <w:r w:rsidR="00313476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313476">
              <w:rPr>
                <w:rFonts w:ascii="Times New Roman" w:hAnsi="Times New Roman"/>
                <w:iCs/>
                <w:sz w:val="16"/>
                <w:szCs w:val="16"/>
              </w:rPr>
              <w:t>2-1</w:t>
            </w:r>
          </w:p>
          <w:p w14:paraId="15CBADAB" w14:textId="58FB8886" w:rsidR="00E175F8" w:rsidRPr="00195240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pp. </w:t>
            </w:r>
            <w:r w:rsidR="00DE2B86">
              <w:rPr>
                <w:rFonts w:ascii="Times New Roman" w:hAnsi="Times New Roman"/>
                <w:sz w:val="16"/>
                <w:szCs w:val="16"/>
              </w:rPr>
              <w:t>41-44</w:t>
            </w:r>
          </w:p>
          <w:p w14:paraId="3DC71D8C" w14:textId="59C981ED" w:rsidR="00E175F8" w:rsidRPr="008D050D" w:rsidRDefault="00E175F8" w:rsidP="00E17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31D7458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6C0506C5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7E19341" w14:textId="5DF11FF9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2-2</w:t>
            </w:r>
          </w:p>
          <w:p w14:paraId="43DAD671" w14:textId="09D74393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45-48</w:t>
            </w:r>
          </w:p>
          <w:p w14:paraId="3AF47EDC" w14:textId="6A8AF494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7E6FB49" w14:textId="51F2410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0051C228" w14:textId="4B80FDE8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2E997B95" w14:textId="23F7E91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8B57F73" w14:textId="3803A2C3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E87E52F" w14:textId="2DF1C6C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462BFC39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2-3</w:t>
            </w:r>
          </w:p>
          <w:p w14:paraId="32205668" w14:textId="430F1951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p</w:t>
            </w:r>
            <w:r w:rsidR="00A066B3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49-52</w:t>
            </w:r>
          </w:p>
          <w:p w14:paraId="1D9FA7DA" w14:textId="6494EDC8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0F72865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74D56821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3A08B818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B8B3F2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28033548" w14:textId="50F6672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64D6B6E1" w14:textId="26CBBD8C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2: Lesson 2-4</w:t>
            </w:r>
          </w:p>
          <w:p w14:paraId="1C32C7C8" w14:textId="6556DFC5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53-56</w:t>
            </w:r>
          </w:p>
          <w:p w14:paraId="632708AA" w14:textId="021E5EC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B8446C2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4C9B7AFC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3C9EEC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4DA7BAB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CC7497A" w14:textId="6C328B50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3D15F423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Review Topic 2: Lessons 2-1- 2-4.</w:t>
            </w:r>
          </w:p>
          <w:p w14:paraId="5A37256C" w14:textId="5F84B299" w:rsidR="00E175F8" w:rsidRDefault="00A066B3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5E7B04FE" w14:textId="00C47FBD" w:rsidR="00E175F8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</w:p>
          <w:p w14:paraId="0AD2EDCF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72F9650" w14:textId="79A98295" w:rsidR="00A066B3" w:rsidRPr="00745F85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Weekly Assessment</w:t>
            </w: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052FFA37" w:rsidR="00FC3CC3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</w:p>
          <w:p w14:paraId="33860BA5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97E8143" w14:textId="5835CC76" w:rsidR="00E175F8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Properties (TE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17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</w:p>
          <w:p w14:paraId="16E500B5" w14:textId="1ABDB1F0" w:rsidR="00664D89" w:rsidRPr="006D2A56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7AF3"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: Lesso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n 2-1 Reteach</w:t>
            </w:r>
          </w:p>
        </w:tc>
        <w:tc>
          <w:tcPr>
            <w:tcW w:w="2614" w:type="dxa"/>
          </w:tcPr>
          <w:p w14:paraId="48560BE2" w14:textId="46545049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Patterns (TE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680F1052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2-2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2" w:type="dxa"/>
          </w:tcPr>
          <w:p w14:paraId="72981E99" w14:textId="735CC7A1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Use Mental Math to Add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25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</w:p>
          <w:p w14:paraId="6B8CDD09" w14:textId="3BE2FEF6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2-3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  <w:r w:rsidR="00DF5F4D"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D5B938F" w14:textId="50CD08EB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Use Mental Math to Subtract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(Topic 1)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)</w:t>
            </w:r>
          </w:p>
          <w:p w14:paraId="16089822" w14:textId="7B5B1CEC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Review 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16A014E" w14:textId="732C69CC" w:rsidR="00664D89" w:rsidRDefault="006937DC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2-1</w:t>
            </w: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6F99A153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2614" w:type="dxa"/>
          </w:tcPr>
          <w:p w14:paraId="18105256" w14:textId="06165C5D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2612" w:type="dxa"/>
          </w:tcPr>
          <w:p w14:paraId="453369DC" w14:textId="205FD2B2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2790" w:type="dxa"/>
            <w:gridSpan w:val="2"/>
          </w:tcPr>
          <w:p w14:paraId="6070F4BC" w14:textId="40400D7D" w:rsidR="00664D89" w:rsidRDefault="00A066B3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Multiplication Facts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C4080">
              <w:rPr>
                <w:rFonts w:ascii="Times New Roman" w:hAnsi="Times New Roman"/>
                <w:sz w:val="18"/>
                <w:szCs w:val="18"/>
              </w:rPr>
            </w:r>
            <w:r w:rsidR="006C408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6C4080">
        <w:rPr>
          <w:rFonts w:ascii="Times New Roman" w:hAnsi="Times New Roman"/>
          <w:sz w:val="18"/>
          <w:szCs w:val="18"/>
        </w:rPr>
      </w:r>
      <w:r w:rsidR="006C408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6C4080">
        <w:rPr>
          <w:rFonts w:ascii="Times New Roman" w:hAnsi="Times New Roman"/>
          <w:sz w:val="18"/>
          <w:szCs w:val="18"/>
        </w:rPr>
      </w:r>
      <w:r w:rsidR="006C408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6C4080">
        <w:rPr>
          <w:rFonts w:ascii="Times New Roman" w:hAnsi="Times New Roman"/>
          <w:sz w:val="18"/>
          <w:szCs w:val="18"/>
        </w:rPr>
      </w:r>
      <w:r w:rsidR="006C408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6C4080">
        <w:rPr>
          <w:rFonts w:ascii="Times New Roman" w:hAnsi="Times New Roman"/>
          <w:b/>
          <w:sz w:val="18"/>
          <w:szCs w:val="18"/>
        </w:rPr>
      </w:r>
      <w:r w:rsidR="006C408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6C4080">
        <w:rPr>
          <w:rFonts w:ascii="Times New Roman" w:hAnsi="Times New Roman"/>
          <w:b/>
          <w:sz w:val="18"/>
          <w:szCs w:val="18"/>
        </w:rPr>
      </w:r>
      <w:r w:rsidR="006C408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6C4080">
        <w:rPr>
          <w:rFonts w:ascii="Times New Roman" w:hAnsi="Times New Roman"/>
          <w:sz w:val="20"/>
        </w:rPr>
      </w:r>
      <w:r w:rsidR="006C408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A2C7" w14:textId="77777777" w:rsidR="008238DE" w:rsidRDefault="008238DE" w:rsidP="00857076">
      <w:r>
        <w:separator/>
      </w:r>
    </w:p>
  </w:endnote>
  <w:endnote w:type="continuationSeparator" w:id="0">
    <w:p w14:paraId="2F06ABDE" w14:textId="77777777" w:rsidR="008238DE" w:rsidRDefault="008238DE" w:rsidP="00857076">
      <w:r>
        <w:continuationSeparator/>
      </w:r>
    </w:p>
  </w:endnote>
  <w:endnote w:type="continuationNotice" w:id="1">
    <w:p w14:paraId="3F20897B" w14:textId="77777777" w:rsidR="008238DE" w:rsidRDefault="00823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0466" w14:textId="77777777" w:rsidR="008238DE" w:rsidRDefault="008238DE" w:rsidP="00857076">
      <w:r>
        <w:separator/>
      </w:r>
    </w:p>
  </w:footnote>
  <w:footnote w:type="continuationSeparator" w:id="0">
    <w:p w14:paraId="6EDF4AEF" w14:textId="77777777" w:rsidR="008238DE" w:rsidRDefault="008238DE" w:rsidP="00857076">
      <w:r>
        <w:continuationSeparator/>
      </w:r>
    </w:p>
  </w:footnote>
  <w:footnote w:type="continuationNotice" w:id="1">
    <w:p w14:paraId="531FBAC7" w14:textId="77777777" w:rsidR="008238DE" w:rsidRDefault="008238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5"/>
  </w:num>
  <w:num w:numId="3" w16cid:durableId="1767798971">
    <w:abstractNumId w:val="8"/>
  </w:num>
  <w:num w:numId="4" w16cid:durableId="389546790">
    <w:abstractNumId w:val="6"/>
  </w:num>
  <w:num w:numId="5" w16cid:durableId="119418468">
    <w:abstractNumId w:val="7"/>
  </w:num>
  <w:num w:numId="6" w16cid:durableId="812214415">
    <w:abstractNumId w:val="1"/>
  </w:num>
  <w:num w:numId="7" w16cid:durableId="1283150734">
    <w:abstractNumId w:val="4"/>
  </w:num>
  <w:num w:numId="8" w16cid:durableId="1002658081">
    <w:abstractNumId w:val="2"/>
  </w:num>
  <w:num w:numId="9" w16cid:durableId="3848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51017"/>
    <w:rsid w:val="00156411"/>
    <w:rsid w:val="00161E2A"/>
    <w:rsid w:val="00187435"/>
    <w:rsid w:val="00195240"/>
    <w:rsid w:val="00197D4C"/>
    <w:rsid w:val="001B38BB"/>
    <w:rsid w:val="001D56AE"/>
    <w:rsid w:val="001F0436"/>
    <w:rsid w:val="0024359F"/>
    <w:rsid w:val="00256095"/>
    <w:rsid w:val="002611BA"/>
    <w:rsid w:val="00261A88"/>
    <w:rsid w:val="002823B5"/>
    <w:rsid w:val="0028794B"/>
    <w:rsid w:val="00293B64"/>
    <w:rsid w:val="002B01B0"/>
    <w:rsid w:val="002D6EA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403D71"/>
    <w:rsid w:val="00451D26"/>
    <w:rsid w:val="00455D1F"/>
    <w:rsid w:val="004849DA"/>
    <w:rsid w:val="00492181"/>
    <w:rsid w:val="00495A37"/>
    <w:rsid w:val="004B1079"/>
    <w:rsid w:val="004C0508"/>
    <w:rsid w:val="004C2FC8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C4080"/>
    <w:rsid w:val="006D2A56"/>
    <w:rsid w:val="0070106D"/>
    <w:rsid w:val="00701C5A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B14DD"/>
    <w:rsid w:val="007C212E"/>
    <w:rsid w:val="007C3148"/>
    <w:rsid w:val="007D40F8"/>
    <w:rsid w:val="007F1C3E"/>
    <w:rsid w:val="0080351F"/>
    <w:rsid w:val="00822179"/>
    <w:rsid w:val="008238DE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76E66"/>
    <w:rsid w:val="00B82C94"/>
    <w:rsid w:val="00B834BE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5574"/>
    <w:rsid w:val="00D1655A"/>
    <w:rsid w:val="00D20990"/>
    <w:rsid w:val="00D2263E"/>
    <w:rsid w:val="00D45CCD"/>
    <w:rsid w:val="00D62281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8664E"/>
    <w:rsid w:val="00F978BF"/>
    <w:rsid w:val="00FA6B11"/>
    <w:rsid w:val="00FB56F6"/>
    <w:rsid w:val="00FB7779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6550968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6E7CF2D6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37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3</Pages>
  <Words>813</Words>
  <Characters>6616</Characters>
  <Application>Microsoft Office Word</Application>
  <DocSecurity>0</DocSecurity>
  <Lines>601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2024-08-19T15:26:00Z</cp:lastPrinted>
  <dcterms:created xsi:type="dcterms:W3CDTF">2024-08-24T13:57:00Z</dcterms:created>
  <dcterms:modified xsi:type="dcterms:W3CDTF">2024-08-25T01:34:00Z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