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71733A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71733A" w:rsidRPr="009610C1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CFD7999" w14:textId="77777777" w:rsidR="00C71002" w:rsidRDefault="00C71002" w:rsidP="00C7100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5A47E1E" w14:textId="77777777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</w:p>
          <w:p w14:paraId="42873A3C" w14:textId="77777777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With</w:t>
            </w:r>
          </w:p>
          <w:p w14:paraId="58D1FB05" w14:textId="77777777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Special Solutions</w:t>
            </w:r>
          </w:p>
          <w:p w14:paraId="0A97C5E3" w14:textId="77777777" w:rsidR="00E53D61" w:rsidRPr="00B05C84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</w:p>
          <w:p w14:paraId="1E8A0EDD" w14:textId="7B8F4B7C" w:rsidR="0071733A" w:rsidRPr="009D04AF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532EC809" w14:textId="37FB3534" w:rsidR="00C71002" w:rsidRDefault="00C71002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EB2F409" w14:textId="77777777" w:rsidR="0071733A" w:rsidRPr="00804D81" w:rsidRDefault="0071733A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0248B8FE" w:rsidR="0071733A" w:rsidRPr="00F66E82" w:rsidRDefault="0071733A" w:rsidP="0071733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08F665" w14:textId="62B6644E" w:rsidR="00997C06" w:rsidRDefault="0071733A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71733A" w:rsidRPr="00F66E82" w:rsidRDefault="0071733A" w:rsidP="0071733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21A7BAF7" w:rsidR="0071733A" w:rsidRPr="009D04AF" w:rsidRDefault="00997C06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</w:t>
            </w:r>
            <w:r w:rsidR="00917EF9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17EF9">
              <w:rPr>
                <w:rFonts w:ascii="Times New Roman" w:hAnsi="Times New Roman"/>
                <w:b/>
              </w:rPr>
              <w:t>37-38</w:t>
            </w:r>
          </w:p>
        </w:tc>
        <w:tc>
          <w:tcPr>
            <w:tcW w:w="1620" w:type="dxa"/>
          </w:tcPr>
          <w:p w14:paraId="08335660" w14:textId="77777777" w:rsidR="00657C83" w:rsidRDefault="00657C83" w:rsidP="00657C83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C71002" w:rsidRDefault="00C71002" w:rsidP="00657C83">
            <w:pPr>
              <w:rPr>
                <w:rFonts w:ascii="Times New Roman" w:hAnsi="Times New Roman"/>
                <w:b/>
              </w:rPr>
            </w:pPr>
          </w:p>
          <w:p w14:paraId="1BDE1678" w14:textId="77777777" w:rsidR="00C71002" w:rsidRDefault="00C71002" w:rsidP="00657C83">
            <w:pPr>
              <w:rPr>
                <w:rFonts w:ascii="Times New Roman" w:hAnsi="Times New Roman"/>
                <w:b/>
              </w:rPr>
            </w:pPr>
          </w:p>
          <w:p w14:paraId="440B27E5" w14:textId="1A6AA472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77897B0D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0429423" w14:textId="70CAE2D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4539EAA4" w14:textId="77777777" w:rsidR="0071733A" w:rsidRPr="00B05C84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B06494A" w14:textId="7030AE49" w:rsidR="0071733A" w:rsidRPr="009D04AF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1733A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BB3DA7F" w14:textId="1FDA176D" w:rsidR="0071733A" w:rsidRDefault="0071733A" w:rsidP="00917EF9">
            <w:pPr>
              <w:rPr>
                <w:rFonts w:ascii="Times New Roman" w:hAnsi="Times New Roman"/>
                <w:b/>
              </w:rPr>
            </w:pPr>
          </w:p>
          <w:p w14:paraId="2BC5631F" w14:textId="77777777" w:rsidR="00917EF9" w:rsidRDefault="00917EF9" w:rsidP="00FE7818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032C8AE1" w:rsidR="0071733A" w:rsidRPr="00917EF9" w:rsidRDefault="00917EF9" w:rsidP="00917E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Begin Gho</w:t>
            </w:r>
            <w:r w:rsidR="007809EC">
              <w:rPr>
                <w:rFonts w:ascii="Times New Roman" w:hAnsi="Times New Roman"/>
                <w:b/>
              </w:rPr>
              <w:t>st Equation Project (Due Fri 10-4</w:t>
            </w:r>
            <w:r>
              <w:rPr>
                <w:rFonts w:ascii="Times New Roman" w:hAnsi="Times New Roman"/>
                <w:b/>
              </w:rPr>
              <w:t>-24)</w:t>
            </w:r>
          </w:p>
        </w:tc>
        <w:tc>
          <w:tcPr>
            <w:tcW w:w="2970" w:type="dxa"/>
          </w:tcPr>
          <w:p w14:paraId="050BB28C" w14:textId="77777777" w:rsidR="00D874F4" w:rsidRDefault="00D874F4" w:rsidP="00D874F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D363E95" w14:textId="6B2B46AA" w:rsidR="00D874F4" w:rsidRPr="00D874F4" w:rsidRDefault="00D874F4" w:rsidP="00D874F4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6C76195D" w14:textId="0F5223DB" w:rsidR="00E53D6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9B7E599" w14:textId="77777777" w:rsidR="00E53D61" w:rsidRPr="00804D8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6EEFC5C4" w:rsidR="00E53D61" w:rsidRPr="009D04AF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6B8804F" w:rsidR="00917EF9" w:rsidRPr="009D04AF" w:rsidRDefault="007809EC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 on Ghost Equation Project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57FD801E" w14:textId="77777777" w:rsidR="0071733A" w:rsidRDefault="0071733A" w:rsidP="0071733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37C231AF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422B3A33" w14:textId="77777777" w:rsidR="004A7CEF" w:rsidRDefault="004A7CEF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5CF65AEF" w14:textId="4E91B450" w:rsidR="00E53D61" w:rsidRDefault="0071733A" w:rsidP="00E53D6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="00E53D61">
              <w:rPr>
                <w:rFonts w:ascii="Times New Roman" w:hAnsi="Times New Roman"/>
                <w:b/>
                <w:szCs w:val="24"/>
              </w:rPr>
              <w:t xml:space="preserve"> 8.EE.7</w:t>
            </w:r>
          </w:p>
          <w:p w14:paraId="072A6C53" w14:textId="720B7D08" w:rsidR="0071733A" w:rsidRPr="009D04AF" w:rsidRDefault="00E53D61" w:rsidP="00E53D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8.EE.7b</w:t>
            </w:r>
          </w:p>
        </w:tc>
      </w:tr>
      <w:tr w:rsidR="0071733A" w14:paraId="02E56080" w14:textId="77777777" w:rsidTr="00834B4A">
        <w:trPr>
          <w:trHeight w:val="1785"/>
        </w:trPr>
        <w:tc>
          <w:tcPr>
            <w:tcW w:w="660" w:type="dxa"/>
            <w:shd w:val="pct15" w:color="auto" w:fill="auto"/>
          </w:tcPr>
          <w:p w14:paraId="3452975C" w14:textId="0C0E8B15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0CEC00E" w14:textId="16AA9362" w:rsidR="00E53D61" w:rsidRDefault="00E53D61" w:rsidP="00E53D61">
            <w:pPr>
              <w:jc w:val="center"/>
              <w:rPr>
                <w:rFonts w:ascii="Times New Roman" w:hAnsi="Times New Roman"/>
                <w:b/>
              </w:rPr>
            </w:pPr>
          </w:p>
          <w:p w14:paraId="43F4FD53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 Review Day One</w:t>
            </w:r>
          </w:p>
          <w:p w14:paraId="7A00D422" w14:textId="77777777" w:rsidR="00D874F4" w:rsidRDefault="00D874F4" w:rsidP="00D874F4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0929CE99" w:rsidR="0071733A" w:rsidRPr="009D04AF" w:rsidRDefault="0071733A" w:rsidP="00E53D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65E51234" w14:textId="2A63BEE9" w:rsidR="00E53D61" w:rsidRPr="007809EC" w:rsidRDefault="00E53D61" w:rsidP="007809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809EC"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1FF85492" w14:textId="77777777" w:rsidR="00E53D61" w:rsidRPr="00C63B2F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4D12C4D" w14:textId="77777777" w:rsidR="00E53D61" w:rsidRPr="00804D81" w:rsidRDefault="00E53D61" w:rsidP="00E53D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6E745A7F" w:rsidR="00997C06" w:rsidRPr="00834B4A" w:rsidRDefault="00E53D61" w:rsidP="00834B4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71733A" w:rsidRPr="007C4E3C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196DD17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55</w:t>
            </w:r>
          </w:p>
          <w:p w14:paraId="13AC6159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</w:p>
          <w:p w14:paraId="216AD4E9" w14:textId="571F4A54" w:rsidR="00917EF9" w:rsidRPr="009D04AF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Work on Ghost Equation Project</w:t>
            </w:r>
          </w:p>
        </w:tc>
        <w:tc>
          <w:tcPr>
            <w:tcW w:w="1620" w:type="dxa"/>
          </w:tcPr>
          <w:p w14:paraId="1A76C590" w14:textId="2FAFB08C" w:rsidR="0071733A" w:rsidRPr="009D04AF" w:rsidRDefault="007809EC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1A236640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5B165221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71FF8420" w14:textId="6814655E" w:rsidR="00E53D61" w:rsidRDefault="00E53D61" w:rsidP="00E53D6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0259B4A0" w14:textId="2DD225C3" w:rsidR="0071733A" w:rsidRDefault="0071733A" w:rsidP="00E53D6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5985F3C3" w14:textId="1B56E8C6" w:rsidR="0071733A" w:rsidRPr="00834B4A" w:rsidRDefault="0071733A" w:rsidP="00834B4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71733A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3E7800D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Test Review Day Two </w:t>
            </w:r>
          </w:p>
          <w:p w14:paraId="03283C9B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</w:p>
          <w:p w14:paraId="39A9BD88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3FD8DF3A" w:rsidR="0071733A" w:rsidRPr="009D04AF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</w:tcPr>
          <w:p w14:paraId="37135C84" w14:textId="77777777" w:rsidR="007809EC" w:rsidRDefault="007809EC" w:rsidP="007809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7CD0F5E3" w14:textId="77777777" w:rsidR="007809EC" w:rsidRPr="00C63B2F" w:rsidRDefault="007809EC" w:rsidP="007809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63B2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775FFAB" w14:textId="77777777" w:rsidR="007809EC" w:rsidRPr="00804D81" w:rsidRDefault="007809EC" w:rsidP="007809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804D81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04DE4D38" w:rsidR="0071733A" w:rsidRPr="007A6DCE" w:rsidRDefault="007809EC" w:rsidP="007809EC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283C4D4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422C273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448A698E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7B9CC8A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3 Page 57</w:t>
            </w:r>
          </w:p>
          <w:p w14:paraId="7DE88A6B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</w:p>
          <w:p w14:paraId="333AAD49" w14:textId="5D13253A" w:rsidR="0071733A" w:rsidRPr="00997C06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Complete Ghost Equation Project</w:t>
            </w:r>
          </w:p>
        </w:tc>
        <w:tc>
          <w:tcPr>
            <w:tcW w:w="1620" w:type="dxa"/>
          </w:tcPr>
          <w:p w14:paraId="6D169A11" w14:textId="7E8FEBA7" w:rsidR="00917EF9" w:rsidRPr="009D04AF" w:rsidRDefault="007809EC" w:rsidP="007173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</w:p>
        </w:tc>
        <w:tc>
          <w:tcPr>
            <w:tcW w:w="2100" w:type="dxa"/>
          </w:tcPr>
          <w:p w14:paraId="4A00B564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183BA315" w14:textId="77777777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</w:p>
          <w:p w14:paraId="260969AE" w14:textId="7181AAF3" w:rsidR="00E53D61" w:rsidRDefault="00E53D61" w:rsidP="00E53D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42EC29BB" w14:textId="6AC516D2" w:rsidR="0071733A" w:rsidRDefault="0071733A" w:rsidP="00E53D6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</w:t>
            </w:r>
            <w:r w:rsidR="009E36DE">
              <w:rPr>
                <w:rFonts w:ascii="Times New Roman" w:hAnsi="Times New Roman"/>
                <w:b/>
                <w:szCs w:val="24"/>
              </w:rPr>
              <w:t>b</w:t>
            </w:r>
          </w:p>
          <w:p w14:paraId="03213300" w14:textId="7909C13F" w:rsidR="0071733A" w:rsidRPr="009D04AF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71733A" w14:paraId="2C4A6B17" w14:textId="77777777" w:rsidTr="00C71002">
        <w:trPr>
          <w:trHeight w:val="1975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71733A" w:rsidRDefault="0071733A" w:rsidP="0071733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71733A" w:rsidRPr="00B6712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71733A" w:rsidRDefault="0071733A" w:rsidP="0071733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248546F3" w14:textId="77777777" w:rsidR="0071733A" w:rsidRDefault="0071733A" w:rsidP="0071733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1713AD1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Turn in Ghost Project</w:t>
            </w:r>
          </w:p>
          <w:p w14:paraId="4FEA45EE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</w:p>
          <w:p w14:paraId="6989ABC7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618FD5D8" w14:textId="77777777" w:rsidR="007809EC" w:rsidRPr="00B05C84" w:rsidRDefault="007809EC" w:rsidP="007809EC">
            <w:pPr>
              <w:rPr>
                <w:rFonts w:ascii="Times New Roman" w:hAnsi="Times New Roman"/>
                <w:b/>
              </w:rPr>
            </w:pPr>
          </w:p>
          <w:p w14:paraId="57562329" w14:textId="660BB687" w:rsidR="0071733A" w:rsidRPr="00C000E2" w:rsidRDefault="007809EC" w:rsidP="007809EC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Unit 3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4907470B" w:rsidR="0071733A" w:rsidRPr="00657C83" w:rsidRDefault="007809EC" w:rsidP="007809E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5BCED578" w14:textId="77777777" w:rsid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8E052AF" w14:textId="77777777" w:rsidR="00997C06" w:rsidRPr="00997C06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40D0C13E" w:rsidR="0071733A" w:rsidRPr="009D04AF" w:rsidRDefault="00997C06" w:rsidP="00997C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73D5C38" w:rsidR="0071733A" w:rsidRPr="009D04AF" w:rsidRDefault="0071733A" w:rsidP="007173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019A6466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 Test</w:t>
            </w:r>
          </w:p>
          <w:p w14:paraId="1B0A4EE2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</w:p>
          <w:p w14:paraId="758105EC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And </w:t>
            </w:r>
          </w:p>
          <w:p w14:paraId="71CD218F" w14:textId="77777777" w:rsidR="007809EC" w:rsidRDefault="007809EC" w:rsidP="007809EC">
            <w:pPr>
              <w:rPr>
                <w:rFonts w:ascii="Times New Roman" w:hAnsi="Times New Roman"/>
                <w:b/>
              </w:rPr>
            </w:pPr>
          </w:p>
          <w:p w14:paraId="52ABF7B8" w14:textId="658D660E" w:rsidR="0071733A" w:rsidRPr="009D04AF" w:rsidRDefault="007809EC" w:rsidP="007809E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Project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064797AF" w14:textId="77777777" w:rsidR="0071733A" w:rsidRDefault="0071733A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7B02C0D2" w14:textId="77777777" w:rsidR="007809EC" w:rsidRDefault="0071733A" w:rsidP="007809E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6377D385" w14:textId="71FB1340" w:rsidR="007809EC" w:rsidRDefault="007809EC" w:rsidP="007809E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="0071733A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8.EE.7</w:t>
            </w:r>
          </w:p>
          <w:p w14:paraId="06FA7C32" w14:textId="77777777" w:rsidR="007809EC" w:rsidRDefault="007809EC" w:rsidP="007809E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8.EE.7b</w:t>
            </w:r>
          </w:p>
          <w:p w14:paraId="32A3A1B6" w14:textId="574492A5" w:rsidR="00E53D61" w:rsidRDefault="00E53D61" w:rsidP="0071733A">
            <w:pPr>
              <w:rPr>
                <w:rFonts w:ascii="Times New Roman" w:hAnsi="Times New Roman"/>
                <w:b/>
                <w:szCs w:val="24"/>
              </w:rPr>
            </w:pPr>
          </w:p>
          <w:p w14:paraId="51BBCA3D" w14:textId="633781B4" w:rsidR="0071733A" w:rsidRPr="009D04AF" w:rsidRDefault="00E53D61" w:rsidP="007809E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5218544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D874F4">
        <w:rPr>
          <w:rFonts w:ascii="Times New Roman" w:hAnsi="Times New Roman"/>
          <w:b/>
        </w:rPr>
        <w:t>: Carter, Craft</w:t>
      </w:r>
      <w:r w:rsidR="00834B4A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917EF9">
        <w:rPr>
          <w:rFonts w:ascii="Times New Roman" w:hAnsi="Times New Roman"/>
          <w:b/>
        </w:rPr>
        <w:t>9-30</w:t>
      </w:r>
      <w:r w:rsidR="00834B4A">
        <w:rPr>
          <w:rFonts w:ascii="Times New Roman" w:hAnsi="Times New Roman"/>
          <w:b/>
        </w:rPr>
        <w:t>-202</w:t>
      </w:r>
      <w:r w:rsidR="00917EF9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28CDA" w14:textId="77777777" w:rsidR="00C433A3" w:rsidRDefault="00C433A3">
      <w:pPr>
        <w:spacing w:line="20" w:lineRule="exact"/>
      </w:pPr>
    </w:p>
  </w:endnote>
  <w:endnote w:type="continuationSeparator" w:id="0">
    <w:p w14:paraId="26B2D714" w14:textId="77777777" w:rsidR="00C433A3" w:rsidRDefault="00C433A3">
      <w:r>
        <w:t xml:space="preserve"> </w:t>
      </w:r>
    </w:p>
  </w:endnote>
  <w:endnote w:type="continuationNotice" w:id="1">
    <w:p w14:paraId="1C1AB969" w14:textId="77777777" w:rsidR="00C433A3" w:rsidRDefault="00C433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E3E7" w14:textId="77777777" w:rsidR="00C433A3" w:rsidRDefault="00C433A3">
      <w:r>
        <w:separator/>
      </w:r>
    </w:p>
  </w:footnote>
  <w:footnote w:type="continuationSeparator" w:id="0">
    <w:p w14:paraId="1F8589CD" w14:textId="77777777" w:rsidR="00C433A3" w:rsidRDefault="00C4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1F8A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D061B"/>
    <w:rsid w:val="002D40A0"/>
    <w:rsid w:val="002D4327"/>
    <w:rsid w:val="00332CF5"/>
    <w:rsid w:val="00344587"/>
    <w:rsid w:val="00345ABD"/>
    <w:rsid w:val="003741DD"/>
    <w:rsid w:val="00375BBD"/>
    <w:rsid w:val="003C48E1"/>
    <w:rsid w:val="00414FD5"/>
    <w:rsid w:val="0044445C"/>
    <w:rsid w:val="0046388B"/>
    <w:rsid w:val="004A25B6"/>
    <w:rsid w:val="004A7CEF"/>
    <w:rsid w:val="004D64B8"/>
    <w:rsid w:val="004E537D"/>
    <w:rsid w:val="004F38FB"/>
    <w:rsid w:val="00503A34"/>
    <w:rsid w:val="00505585"/>
    <w:rsid w:val="00537727"/>
    <w:rsid w:val="0056697E"/>
    <w:rsid w:val="00571232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D9"/>
    <w:rsid w:val="0070104D"/>
    <w:rsid w:val="00703B78"/>
    <w:rsid w:val="0071733A"/>
    <w:rsid w:val="007272EC"/>
    <w:rsid w:val="00747A77"/>
    <w:rsid w:val="0075109D"/>
    <w:rsid w:val="007809EC"/>
    <w:rsid w:val="007A6DCE"/>
    <w:rsid w:val="007B4F0A"/>
    <w:rsid w:val="007C4E3C"/>
    <w:rsid w:val="007C6492"/>
    <w:rsid w:val="008057B2"/>
    <w:rsid w:val="00806B92"/>
    <w:rsid w:val="00812FC8"/>
    <w:rsid w:val="0081582F"/>
    <w:rsid w:val="00834B4A"/>
    <w:rsid w:val="00846D2D"/>
    <w:rsid w:val="00891C2D"/>
    <w:rsid w:val="00892725"/>
    <w:rsid w:val="008B108D"/>
    <w:rsid w:val="008B42C2"/>
    <w:rsid w:val="008C7546"/>
    <w:rsid w:val="008E6EDA"/>
    <w:rsid w:val="00910787"/>
    <w:rsid w:val="00917EF9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E12EA"/>
    <w:rsid w:val="009E1A38"/>
    <w:rsid w:val="009E36DE"/>
    <w:rsid w:val="009E404F"/>
    <w:rsid w:val="009F1A77"/>
    <w:rsid w:val="009F6239"/>
    <w:rsid w:val="00A30428"/>
    <w:rsid w:val="00A30AB9"/>
    <w:rsid w:val="00A346DF"/>
    <w:rsid w:val="00A47483"/>
    <w:rsid w:val="00A51D77"/>
    <w:rsid w:val="00AA20E9"/>
    <w:rsid w:val="00AA6454"/>
    <w:rsid w:val="00AB67BD"/>
    <w:rsid w:val="00AE385C"/>
    <w:rsid w:val="00AF2E6A"/>
    <w:rsid w:val="00B16307"/>
    <w:rsid w:val="00B24217"/>
    <w:rsid w:val="00B5795E"/>
    <w:rsid w:val="00B6712A"/>
    <w:rsid w:val="00B8549B"/>
    <w:rsid w:val="00B857EC"/>
    <w:rsid w:val="00B911B4"/>
    <w:rsid w:val="00B97FA7"/>
    <w:rsid w:val="00BD4214"/>
    <w:rsid w:val="00BE4040"/>
    <w:rsid w:val="00C000E2"/>
    <w:rsid w:val="00C1179B"/>
    <w:rsid w:val="00C358B0"/>
    <w:rsid w:val="00C433A3"/>
    <w:rsid w:val="00C63B2F"/>
    <w:rsid w:val="00C645DE"/>
    <w:rsid w:val="00C71002"/>
    <w:rsid w:val="00CD3C28"/>
    <w:rsid w:val="00CF154D"/>
    <w:rsid w:val="00CF1FD1"/>
    <w:rsid w:val="00D00CB0"/>
    <w:rsid w:val="00D06EDC"/>
    <w:rsid w:val="00D11236"/>
    <w:rsid w:val="00D16CBA"/>
    <w:rsid w:val="00D32823"/>
    <w:rsid w:val="00D865C6"/>
    <w:rsid w:val="00D874F4"/>
    <w:rsid w:val="00DC5E4F"/>
    <w:rsid w:val="00DE1EF3"/>
    <w:rsid w:val="00DE4325"/>
    <w:rsid w:val="00E04552"/>
    <w:rsid w:val="00E10A31"/>
    <w:rsid w:val="00E14E0C"/>
    <w:rsid w:val="00E359C8"/>
    <w:rsid w:val="00E53D61"/>
    <w:rsid w:val="00E577EE"/>
    <w:rsid w:val="00E758E8"/>
    <w:rsid w:val="00EA3953"/>
    <w:rsid w:val="00EB4937"/>
    <w:rsid w:val="00EE1190"/>
    <w:rsid w:val="00F23DE8"/>
    <w:rsid w:val="00F4622A"/>
    <w:rsid w:val="00F54D3E"/>
    <w:rsid w:val="00F559CD"/>
    <w:rsid w:val="00F65BD2"/>
    <w:rsid w:val="00F66679"/>
    <w:rsid w:val="00F66E82"/>
    <w:rsid w:val="00FB3824"/>
    <w:rsid w:val="00FB39DD"/>
    <w:rsid w:val="00FC651D"/>
    <w:rsid w:val="00FE2CB3"/>
    <w:rsid w:val="00FE781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5</cp:revision>
  <cp:lastPrinted>2019-09-18T22:42:00Z</cp:lastPrinted>
  <dcterms:created xsi:type="dcterms:W3CDTF">2024-09-24T17:11:00Z</dcterms:created>
  <dcterms:modified xsi:type="dcterms:W3CDTF">2024-09-26T21:08:00Z</dcterms:modified>
</cp:coreProperties>
</file>