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:rsidRPr="006E33AD" w14:paraId="7742EA4E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6E33AD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6E33AD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6E33AD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F70AF9" w:rsidRPr="006E33AD" w14:paraId="6B207296" w14:textId="77777777" w:rsidTr="00050180">
        <w:trPr>
          <w:trHeight w:val="1538"/>
        </w:trPr>
        <w:tc>
          <w:tcPr>
            <w:tcW w:w="660" w:type="dxa"/>
            <w:shd w:val="pct15" w:color="auto" w:fill="auto"/>
          </w:tcPr>
          <w:p w14:paraId="5D23A1C1" w14:textId="77777777" w:rsidR="00F70AF9" w:rsidRPr="006E33AD" w:rsidRDefault="00F70AF9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F70AF9" w:rsidRPr="006E33AD" w:rsidRDefault="00F70AF9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F70AF9" w:rsidRPr="006E33AD" w:rsidRDefault="00F70AF9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77777777" w:rsidR="00F70AF9" w:rsidRPr="006E33AD" w:rsidRDefault="00F70AF9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1FAB15A9" w:rsidR="00F70AF9" w:rsidRPr="006E33AD" w:rsidRDefault="00F6201D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9-2</w:t>
            </w:r>
          </w:p>
        </w:tc>
        <w:tc>
          <w:tcPr>
            <w:tcW w:w="2310" w:type="dxa"/>
          </w:tcPr>
          <w:p w14:paraId="5C3971EA" w14:textId="2A6DA401" w:rsidR="00422D97" w:rsidRPr="006E33AD" w:rsidRDefault="00F6201D" w:rsidP="003F642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Labor Day Holiday</w:t>
            </w:r>
          </w:p>
        </w:tc>
        <w:tc>
          <w:tcPr>
            <w:tcW w:w="2970" w:type="dxa"/>
          </w:tcPr>
          <w:p w14:paraId="22D3F7A0" w14:textId="3E072D47" w:rsidR="000F55C0" w:rsidRPr="00F6201D" w:rsidRDefault="00F6201D" w:rsidP="00F6201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  <w:r w:rsidRPr="00F6201D">
              <w:rPr>
                <w:rFonts w:ascii="Times New Roman" w:hAnsi="Times New Roman"/>
                <w:b/>
                <w:sz w:val="20"/>
              </w:rPr>
              <w:t>Labor Day Holiday</w:t>
            </w:r>
          </w:p>
        </w:tc>
        <w:tc>
          <w:tcPr>
            <w:tcW w:w="2700" w:type="dxa"/>
          </w:tcPr>
          <w:p w14:paraId="38CF71E5" w14:textId="34155225" w:rsidR="00F70AF9" w:rsidRPr="00F6201D" w:rsidRDefault="00F6201D" w:rsidP="00F6201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  <w:r w:rsidRPr="00F6201D">
              <w:rPr>
                <w:rFonts w:ascii="Times New Roman" w:hAnsi="Times New Roman"/>
                <w:b/>
                <w:sz w:val="20"/>
              </w:rPr>
              <w:t>Labor Day Holiday</w:t>
            </w:r>
          </w:p>
        </w:tc>
        <w:tc>
          <w:tcPr>
            <w:tcW w:w="2070" w:type="dxa"/>
          </w:tcPr>
          <w:p w14:paraId="09511D96" w14:textId="1B6DAA06" w:rsidR="00F70AF9" w:rsidRPr="006E33AD" w:rsidRDefault="00F6201D" w:rsidP="000F55C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Labor Day Holiday</w:t>
            </w:r>
          </w:p>
        </w:tc>
        <w:tc>
          <w:tcPr>
            <w:tcW w:w="1620" w:type="dxa"/>
          </w:tcPr>
          <w:p w14:paraId="07E8AA3C" w14:textId="5AA050B2" w:rsidR="00F70AF9" w:rsidRPr="006E33AD" w:rsidRDefault="00F70AF9" w:rsidP="003F642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0A654BFA" w14:textId="0FF8836C" w:rsidR="00F70AF9" w:rsidRPr="006E33AD" w:rsidRDefault="00F70AF9" w:rsidP="00F70A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F27882" w:rsidRPr="006E33AD" w14:paraId="26059AEF" w14:textId="77777777" w:rsidTr="00050180">
        <w:trPr>
          <w:trHeight w:val="1583"/>
        </w:trPr>
        <w:tc>
          <w:tcPr>
            <w:tcW w:w="660" w:type="dxa"/>
            <w:shd w:val="pct15" w:color="auto" w:fill="auto"/>
          </w:tcPr>
          <w:p w14:paraId="56D8CA3E" w14:textId="21563237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21CFF49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D7A492B" w14:textId="5F30FCA8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I- Ready Testing</w:t>
            </w:r>
          </w:p>
        </w:tc>
        <w:tc>
          <w:tcPr>
            <w:tcW w:w="2970" w:type="dxa"/>
          </w:tcPr>
          <w:p w14:paraId="6755D28E" w14:textId="755996FD" w:rsidR="00F27882" w:rsidRPr="006E33AD" w:rsidRDefault="00F27882" w:rsidP="00F27882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 -Ready Testing</w:t>
            </w:r>
          </w:p>
        </w:tc>
        <w:tc>
          <w:tcPr>
            <w:tcW w:w="2700" w:type="dxa"/>
          </w:tcPr>
          <w:p w14:paraId="627B8CEB" w14:textId="09025F93" w:rsidR="00F27882" w:rsidRPr="006E33AD" w:rsidRDefault="00F27882" w:rsidP="00F2788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 -Ready Testing</w:t>
            </w:r>
          </w:p>
        </w:tc>
        <w:tc>
          <w:tcPr>
            <w:tcW w:w="2070" w:type="dxa"/>
          </w:tcPr>
          <w:p w14:paraId="38D9EC76" w14:textId="3B194107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I- Ready Testing</w:t>
            </w:r>
          </w:p>
        </w:tc>
        <w:tc>
          <w:tcPr>
            <w:tcW w:w="1620" w:type="dxa"/>
          </w:tcPr>
          <w:p w14:paraId="1B514396" w14:textId="52E06CFA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I- Ready Testing</w:t>
            </w:r>
          </w:p>
        </w:tc>
        <w:tc>
          <w:tcPr>
            <w:tcW w:w="2100" w:type="dxa"/>
          </w:tcPr>
          <w:p w14:paraId="48274818" w14:textId="06C19EF2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 -Ready Testing</w:t>
            </w:r>
          </w:p>
        </w:tc>
      </w:tr>
      <w:tr w:rsidR="00F27882" w:rsidRPr="006E33AD" w14:paraId="57D69C2A" w14:textId="77777777" w:rsidTr="0072670F">
        <w:trPr>
          <w:trHeight w:val="1529"/>
        </w:trPr>
        <w:tc>
          <w:tcPr>
            <w:tcW w:w="660" w:type="dxa"/>
            <w:shd w:val="pct15" w:color="auto" w:fill="auto"/>
          </w:tcPr>
          <w:p w14:paraId="401590FA" w14:textId="43CC1908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743E5DEC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9331F74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4A5D1D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Equations TEST</w:t>
            </w:r>
          </w:p>
          <w:p w14:paraId="24E2EF50" w14:textId="77777777" w:rsidR="00F27882" w:rsidRPr="003F642D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The Crown</w:t>
            </w:r>
          </w:p>
          <w:p w14:paraId="3103985F" w14:textId="77777777" w:rsidR="00F27882" w:rsidRPr="003F642D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09522FCD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71F932D9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20B3D5" w14:textId="77777777" w:rsidR="00F27882" w:rsidRPr="003F642D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Equations TEST</w:t>
            </w:r>
          </w:p>
          <w:p w14:paraId="019FB5BE" w14:textId="77777777" w:rsidR="00F27882" w:rsidRDefault="00F27882" w:rsidP="00F27882">
            <w:pPr>
              <w:rPr>
                <w:rFonts w:ascii="Times New Roman" w:hAnsi="Times New Roman"/>
                <w:b/>
                <w:spacing w:val="-2"/>
              </w:rPr>
            </w:pPr>
          </w:p>
          <w:p w14:paraId="670BF8D0" w14:textId="77777777" w:rsidR="00F27882" w:rsidRPr="003F642D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47E7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The Crown</w:t>
            </w:r>
          </w:p>
          <w:p w14:paraId="1886DD17" w14:textId="61B21EBD" w:rsidR="00F27882" w:rsidRPr="006E33AD" w:rsidRDefault="00F27882" w:rsidP="00F27882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51553404" w14:textId="77777777" w:rsidR="00F27882" w:rsidRPr="000814C2" w:rsidRDefault="00F27882" w:rsidP="00F27882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CB9648E" w14:textId="77777777" w:rsidR="00F27882" w:rsidRPr="000814C2" w:rsidRDefault="00F27882" w:rsidP="00F27882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8DC86A9" w14:textId="7F537306" w:rsidR="00F27882" w:rsidRPr="006E33AD" w:rsidRDefault="00F27882" w:rsidP="00F278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3F70AC69" w14:textId="77777777" w:rsidR="00F27882" w:rsidRPr="00FA61EA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Review for Equations TEST</w:t>
            </w:r>
          </w:p>
          <w:p w14:paraId="6092FC1A" w14:textId="77777777" w:rsidR="00F27882" w:rsidRPr="00FA61EA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  <w:p w14:paraId="01DE67FC" w14:textId="77777777" w:rsidR="00F27882" w:rsidRPr="00FA61EA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 xml:space="preserve"> Complete </w:t>
            </w:r>
          </w:p>
          <w:p w14:paraId="0F26C9EE" w14:textId="4C47EFA9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“The Crown”</w:t>
            </w:r>
          </w:p>
        </w:tc>
        <w:tc>
          <w:tcPr>
            <w:tcW w:w="1620" w:type="dxa"/>
          </w:tcPr>
          <w:p w14:paraId="5E1D5C57" w14:textId="7EC1FA50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247E75">
              <w:rPr>
                <w:rFonts w:ascii="Times New Roman" w:hAnsi="Times New Roman"/>
                <w:b/>
                <w:sz w:val="20"/>
                <w:highlight w:val="yellow"/>
              </w:rPr>
              <w:t>The Making of the “Crown “is a Quiz grade and merits 5 extra points on Test upon wearing it during Test!</w:t>
            </w:r>
          </w:p>
        </w:tc>
        <w:tc>
          <w:tcPr>
            <w:tcW w:w="2100" w:type="dxa"/>
          </w:tcPr>
          <w:p w14:paraId="4BA01872" w14:textId="72ACD0B0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</w:t>
            </w:r>
          </w:p>
        </w:tc>
      </w:tr>
      <w:tr w:rsidR="00F27882" w:rsidRPr="006E33AD" w14:paraId="32A309D5" w14:textId="77777777" w:rsidTr="00FB53A6">
        <w:trPr>
          <w:trHeight w:val="1394"/>
        </w:trPr>
        <w:tc>
          <w:tcPr>
            <w:tcW w:w="660" w:type="dxa"/>
            <w:shd w:val="pct15" w:color="auto" w:fill="auto"/>
          </w:tcPr>
          <w:p w14:paraId="5F31CD6C" w14:textId="02D42611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4A2A418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09EBBDB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A83C658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Equations TEST</w:t>
            </w:r>
          </w:p>
          <w:p w14:paraId="3C5D0B37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Covers Hw 1-4</w:t>
            </w:r>
          </w:p>
          <w:p w14:paraId="58841060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9C602" w14:textId="312A4855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69EF28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Equations TEST</w:t>
            </w:r>
          </w:p>
          <w:p w14:paraId="4E08CC43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Covers Hw 1-4</w:t>
            </w:r>
          </w:p>
          <w:p w14:paraId="6A4E0188" w14:textId="5D751315" w:rsidR="00F27882" w:rsidRPr="006E33AD" w:rsidRDefault="00F27882" w:rsidP="00F27882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CE9335" w14:textId="77777777" w:rsidR="00F27882" w:rsidRDefault="00F27882" w:rsidP="00F27882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59F22940" w14:textId="77777777" w:rsidR="00F27882" w:rsidRDefault="00F27882" w:rsidP="00F27882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4D9DB132" w14:textId="3A2563A7" w:rsidR="00F27882" w:rsidRPr="006E33AD" w:rsidRDefault="00F27882" w:rsidP="00F2788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A3AF7E" w14:textId="476CCA9F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1396C1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Equations TEST</w:t>
            </w:r>
          </w:p>
          <w:p w14:paraId="448B1E43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Covers</w:t>
            </w:r>
          </w:p>
          <w:p w14:paraId="2814DA5E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Hw 1-4</w:t>
            </w:r>
          </w:p>
          <w:p w14:paraId="430A1374" w14:textId="77777777" w:rsidR="00F27882" w:rsidRDefault="00F27882" w:rsidP="00F27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9056ED" w14:textId="33A5FE25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47C6BB" w14:textId="77777777" w:rsidR="00F27882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      </w:t>
            </w:r>
          </w:p>
          <w:p w14:paraId="6F9FC647" w14:textId="77777777" w:rsidR="00F27882" w:rsidRDefault="00F27882" w:rsidP="00F2788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</w:t>
            </w:r>
          </w:p>
          <w:p w14:paraId="1AE7332D" w14:textId="749911AB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F27882" w:rsidRPr="006E33AD" w14:paraId="73B2E0C6" w14:textId="77777777" w:rsidTr="004833EE">
        <w:trPr>
          <w:trHeight w:val="1502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8448BF9" w:rsidR="00F27882" w:rsidRPr="006E33AD" w:rsidRDefault="00F27882" w:rsidP="00F2788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65A96B8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521177FA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1436291" w14:textId="77777777" w:rsidR="00F27882" w:rsidRDefault="00F27882" w:rsidP="00F2788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1</w:t>
            </w:r>
          </w:p>
          <w:p w14:paraId="1128F9B2" w14:textId="77777777" w:rsidR="00F27882" w:rsidRPr="00307942" w:rsidRDefault="00F27882" w:rsidP="00F2788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 xml:space="preserve">Absolute Value Equations </w:t>
            </w:r>
          </w:p>
          <w:p w14:paraId="6BFFE1CB" w14:textId="77777777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  <w:p w14:paraId="12CA5977" w14:textId="32D08F7F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52862868" w14:textId="77777777" w:rsidR="00F27882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for Test </w:t>
            </w:r>
          </w:p>
          <w:p w14:paraId="7FC8ECFA" w14:textId="77777777" w:rsidR="00F27882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  <w:p w14:paraId="5A3832CC" w14:textId="77777777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 xml:space="preserve">Absolute Value Equations </w:t>
            </w:r>
          </w:p>
          <w:p w14:paraId="39019F3E" w14:textId="77777777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23-24</w:t>
            </w:r>
            <w:r>
              <w:rPr>
                <w:rFonts w:ascii="Times New Roman" w:hAnsi="Times New Roman"/>
                <w:b/>
                <w:sz w:val="20"/>
              </w:rPr>
              <w:t xml:space="preserve"> Notes Only</w:t>
            </w:r>
          </w:p>
          <w:p w14:paraId="77D6E499" w14:textId="0DFCB5A1" w:rsidR="00F27882" w:rsidRPr="006E33AD" w:rsidRDefault="00F27882" w:rsidP="00F27882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E46CCEB" w14:textId="77777777" w:rsidR="00F27882" w:rsidRPr="006E33AD" w:rsidRDefault="00F27882" w:rsidP="00F2788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D2FFA1C" w14:textId="77777777" w:rsidR="00F27882" w:rsidRPr="006E33AD" w:rsidRDefault="00F27882" w:rsidP="00F2788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A0CC589" w14:textId="449ADA7D" w:rsidR="00F27882" w:rsidRPr="006E33AD" w:rsidRDefault="00F27882" w:rsidP="00F2788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7DA4A35D" w14:textId="77777777" w:rsidR="00F27882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  <w:p w14:paraId="2702C74D" w14:textId="43EF929F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30A4A718" w14:textId="40101482" w:rsidR="00F27882" w:rsidRPr="006E33AD" w:rsidRDefault="00F27882" w:rsidP="00F2788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301C3021" w14:textId="77777777" w:rsidR="00F27882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8A.10</w:t>
            </w:r>
          </w:p>
          <w:p w14:paraId="446F39E1" w14:textId="77777777" w:rsidR="00F27882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</w:t>
            </w:r>
          </w:p>
          <w:p w14:paraId="3B0CC373" w14:textId="7A0C490C" w:rsidR="00F27882" w:rsidRPr="006E33AD" w:rsidRDefault="00F27882" w:rsidP="00F2788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8A.15</w:t>
            </w:r>
          </w:p>
        </w:tc>
      </w:tr>
    </w:tbl>
    <w:p w14:paraId="30660F81" w14:textId="1253049B" w:rsidR="00E359C8" w:rsidRPr="006E33AD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6E33AD">
        <w:rPr>
          <w:rFonts w:ascii="Roman 10pt Bold" w:hAnsi="Roman 10pt Bold"/>
          <w:b/>
          <w:spacing w:val="-2"/>
          <w:sz w:val="20"/>
        </w:rPr>
        <w:tab/>
      </w:r>
    </w:p>
    <w:p w14:paraId="566DA034" w14:textId="2949852F" w:rsidR="00812FC8" w:rsidRPr="006E33AD" w:rsidRDefault="00347A0C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6E33AD">
        <w:rPr>
          <w:rFonts w:ascii="Times New Roman" w:hAnsi="Times New Roman"/>
          <w:b/>
          <w:i/>
          <w:sz w:val="20"/>
        </w:rPr>
        <w:t>Accelerated 8</w:t>
      </w:r>
      <w:r w:rsidRPr="006E33AD">
        <w:rPr>
          <w:rFonts w:ascii="Times New Roman" w:hAnsi="Times New Roman"/>
          <w:b/>
          <w:i/>
          <w:sz w:val="20"/>
          <w:vertAlign w:val="superscript"/>
        </w:rPr>
        <w:t>th</w:t>
      </w:r>
      <w:r w:rsidRPr="006E33AD">
        <w:rPr>
          <w:rFonts w:ascii="Times New Roman" w:hAnsi="Times New Roman"/>
          <w:b/>
          <w:i/>
          <w:sz w:val="20"/>
        </w:rPr>
        <w:t xml:space="preserve"> grade Math </w:t>
      </w:r>
      <w:r w:rsidR="00375507" w:rsidRPr="006E33AD">
        <w:rPr>
          <w:rFonts w:ascii="Times New Roman" w:hAnsi="Times New Roman"/>
          <w:b/>
          <w:sz w:val="20"/>
        </w:rPr>
        <w:t xml:space="preserve">: </w:t>
      </w:r>
      <w:r w:rsidR="00812FC8" w:rsidRPr="006E33AD">
        <w:rPr>
          <w:rFonts w:ascii="Times New Roman" w:hAnsi="Times New Roman"/>
          <w:b/>
          <w:sz w:val="20"/>
        </w:rPr>
        <w:t>Carter</w:t>
      </w:r>
      <w:r w:rsidRPr="006E33AD">
        <w:rPr>
          <w:rFonts w:ascii="Times New Roman" w:hAnsi="Times New Roman"/>
          <w:b/>
          <w:sz w:val="20"/>
        </w:rPr>
        <w:t>, Zinke</w:t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CE70F8" w:rsidRPr="006E33AD">
        <w:rPr>
          <w:rFonts w:ascii="Times New Roman" w:hAnsi="Times New Roman"/>
          <w:sz w:val="20"/>
        </w:rPr>
        <w:tab/>
      </w:r>
      <w:r w:rsidR="009D7884" w:rsidRPr="006E33AD">
        <w:rPr>
          <w:rFonts w:ascii="Times New Roman" w:hAnsi="Times New Roman"/>
          <w:sz w:val="20"/>
        </w:rPr>
        <w:t xml:space="preserve">   </w:t>
      </w:r>
      <w:r w:rsidR="009D7884" w:rsidRPr="006E33AD">
        <w:rPr>
          <w:rFonts w:ascii="Times New Roman" w:hAnsi="Times New Roman"/>
          <w:b/>
          <w:sz w:val="20"/>
        </w:rPr>
        <w:t xml:space="preserve">Week of: </w:t>
      </w:r>
      <w:r w:rsidR="0091001A" w:rsidRPr="006E33AD">
        <w:rPr>
          <w:rFonts w:ascii="Times New Roman" w:hAnsi="Times New Roman"/>
          <w:b/>
          <w:sz w:val="20"/>
        </w:rPr>
        <w:t xml:space="preserve"> </w:t>
      </w:r>
      <w:r w:rsidR="009D7884" w:rsidRPr="006E33AD">
        <w:rPr>
          <w:rFonts w:ascii="Times New Roman" w:hAnsi="Times New Roman"/>
          <w:b/>
          <w:sz w:val="20"/>
        </w:rPr>
        <w:t xml:space="preserve"> </w:t>
      </w:r>
      <w:r w:rsidR="00F6201D">
        <w:rPr>
          <w:rFonts w:ascii="Times New Roman" w:hAnsi="Times New Roman"/>
          <w:b/>
          <w:sz w:val="20"/>
        </w:rPr>
        <w:t>9-2</w:t>
      </w:r>
      <w:r w:rsidRPr="006E33AD">
        <w:rPr>
          <w:rFonts w:ascii="Times New Roman" w:hAnsi="Times New Roman"/>
          <w:b/>
          <w:sz w:val="20"/>
        </w:rPr>
        <w:t>-202</w:t>
      </w:r>
      <w:r w:rsidR="00F6201D">
        <w:rPr>
          <w:rFonts w:ascii="Times New Roman" w:hAnsi="Times New Roman"/>
          <w:b/>
          <w:sz w:val="20"/>
        </w:rPr>
        <w:t>4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B6B8" w14:textId="77777777" w:rsidR="00A02C16" w:rsidRDefault="00A02C16">
      <w:pPr>
        <w:spacing w:line="20" w:lineRule="exact"/>
      </w:pPr>
    </w:p>
  </w:endnote>
  <w:endnote w:type="continuationSeparator" w:id="0">
    <w:p w14:paraId="1FB4663C" w14:textId="77777777" w:rsidR="00A02C16" w:rsidRDefault="00A02C16">
      <w:r>
        <w:t xml:space="preserve"> </w:t>
      </w:r>
    </w:p>
  </w:endnote>
  <w:endnote w:type="continuationNotice" w:id="1">
    <w:p w14:paraId="5B9A8AC9" w14:textId="77777777" w:rsidR="00A02C16" w:rsidRDefault="00A02C1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E8FA" w14:textId="77777777" w:rsidR="00A02C16" w:rsidRDefault="00A02C16">
      <w:r>
        <w:separator/>
      </w:r>
    </w:p>
  </w:footnote>
  <w:footnote w:type="continuationSeparator" w:id="0">
    <w:p w14:paraId="29140B1C" w14:textId="77777777" w:rsidR="00A02C16" w:rsidRDefault="00A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E48C32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40534"/>
    <w:rsid w:val="00050180"/>
    <w:rsid w:val="0005068E"/>
    <w:rsid w:val="000D79CC"/>
    <w:rsid w:val="000F0B7F"/>
    <w:rsid w:val="000F55C0"/>
    <w:rsid w:val="00104A56"/>
    <w:rsid w:val="00137D9E"/>
    <w:rsid w:val="001579B0"/>
    <w:rsid w:val="001A0E3A"/>
    <w:rsid w:val="001F3935"/>
    <w:rsid w:val="00231C16"/>
    <w:rsid w:val="00272EFE"/>
    <w:rsid w:val="00280C4E"/>
    <w:rsid w:val="0028190C"/>
    <w:rsid w:val="00293389"/>
    <w:rsid w:val="0029537C"/>
    <w:rsid w:val="002A5765"/>
    <w:rsid w:val="002D4327"/>
    <w:rsid w:val="002F5E61"/>
    <w:rsid w:val="003062B1"/>
    <w:rsid w:val="003068E0"/>
    <w:rsid w:val="00307942"/>
    <w:rsid w:val="00344587"/>
    <w:rsid w:val="00347A0C"/>
    <w:rsid w:val="0035726E"/>
    <w:rsid w:val="00357533"/>
    <w:rsid w:val="00375507"/>
    <w:rsid w:val="00380323"/>
    <w:rsid w:val="003A05B8"/>
    <w:rsid w:val="003C48E1"/>
    <w:rsid w:val="003D13FD"/>
    <w:rsid w:val="003F6257"/>
    <w:rsid w:val="003F642D"/>
    <w:rsid w:val="00406C81"/>
    <w:rsid w:val="00422D97"/>
    <w:rsid w:val="0046388B"/>
    <w:rsid w:val="004A1563"/>
    <w:rsid w:val="004A25B6"/>
    <w:rsid w:val="004E14F8"/>
    <w:rsid w:val="00503A34"/>
    <w:rsid w:val="00537727"/>
    <w:rsid w:val="00570703"/>
    <w:rsid w:val="00592BB5"/>
    <w:rsid w:val="005A3396"/>
    <w:rsid w:val="005B0395"/>
    <w:rsid w:val="005B1B5A"/>
    <w:rsid w:val="005F3892"/>
    <w:rsid w:val="005F7472"/>
    <w:rsid w:val="00621450"/>
    <w:rsid w:val="00641ECE"/>
    <w:rsid w:val="006466AE"/>
    <w:rsid w:val="006703FC"/>
    <w:rsid w:val="00672013"/>
    <w:rsid w:val="006D72C1"/>
    <w:rsid w:val="006E33AD"/>
    <w:rsid w:val="00703B78"/>
    <w:rsid w:val="00741FED"/>
    <w:rsid w:val="00747A77"/>
    <w:rsid w:val="0075109D"/>
    <w:rsid w:val="0077442F"/>
    <w:rsid w:val="007C6492"/>
    <w:rsid w:val="008058B3"/>
    <w:rsid w:val="00806B92"/>
    <w:rsid w:val="00812FC8"/>
    <w:rsid w:val="00844E26"/>
    <w:rsid w:val="00861CBB"/>
    <w:rsid w:val="00864332"/>
    <w:rsid w:val="00866B1B"/>
    <w:rsid w:val="0088325B"/>
    <w:rsid w:val="00892725"/>
    <w:rsid w:val="008B108D"/>
    <w:rsid w:val="008B28F6"/>
    <w:rsid w:val="008C7546"/>
    <w:rsid w:val="008E057D"/>
    <w:rsid w:val="008F752A"/>
    <w:rsid w:val="0091001A"/>
    <w:rsid w:val="009279ED"/>
    <w:rsid w:val="00933162"/>
    <w:rsid w:val="009432DA"/>
    <w:rsid w:val="009610C1"/>
    <w:rsid w:val="009B6D72"/>
    <w:rsid w:val="009C1390"/>
    <w:rsid w:val="009D7884"/>
    <w:rsid w:val="009E12EA"/>
    <w:rsid w:val="009E1A38"/>
    <w:rsid w:val="009F6239"/>
    <w:rsid w:val="00A02C16"/>
    <w:rsid w:val="00A23B7F"/>
    <w:rsid w:val="00A30428"/>
    <w:rsid w:val="00A97084"/>
    <w:rsid w:val="00AD2AA2"/>
    <w:rsid w:val="00B5795E"/>
    <w:rsid w:val="00B72B76"/>
    <w:rsid w:val="00B8549B"/>
    <w:rsid w:val="00B857EC"/>
    <w:rsid w:val="00B86EBC"/>
    <w:rsid w:val="00B911B4"/>
    <w:rsid w:val="00C1179B"/>
    <w:rsid w:val="00C32EF3"/>
    <w:rsid w:val="00C358B0"/>
    <w:rsid w:val="00C645DE"/>
    <w:rsid w:val="00CE70F8"/>
    <w:rsid w:val="00CF1FD1"/>
    <w:rsid w:val="00CF47BF"/>
    <w:rsid w:val="00CF5651"/>
    <w:rsid w:val="00D00CB0"/>
    <w:rsid w:val="00D03DEB"/>
    <w:rsid w:val="00D06EDC"/>
    <w:rsid w:val="00D11236"/>
    <w:rsid w:val="00D279F8"/>
    <w:rsid w:val="00D41D3B"/>
    <w:rsid w:val="00D53864"/>
    <w:rsid w:val="00D54C5F"/>
    <w:rsid w:val="00D865C6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842E2"/>
    <w:rsid w:val="00EB3FDE"/>
    <w:rsid w:val="00EB4937"/>
    <w:rsid w:val="00EB707F"/>
    <w:rsid w:val="00EC6F73"/>
    <w:rsid w:val="00F27882"/>
    <w:rsid w:val="00F3659D"/>
    <w:rsid w:val="00F4622A"/>
    <w:rsid w:val="00F54390"/>
    <w:rsid w:val="00F54D3E"/>
    <w:rsid w:val="00F6201D"/>
    <w:rsid w:val="00F65BD2"/>
    <w:rsid w:val="00F70AF9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5FAEABB9-E4DE-4C6F-892A-5DD8962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2021-09-08T17:32:00Z</cp:lastPrinted>
  <dcterms:created xsi:type="dcterms:W3CDTF">2024-08-27T22:19:00Z</dcterms:created>
  <dcterms:modified xsi:type="dcterms:W3CDTF">2024-08-27T22:19:00Z</dcterms:modified>
</cp:coreProperties>
</file>