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BC6431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BC643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BC6431" w:rsidRPr="009610C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B4C92EF" w14:textId="77777777" w:rsidR="00BC6431" w:rsidRDefault="00BC6431" w:rsidP="00BC6431">
            <w:pPr>
              <w:jc w:val="center"/>
              <w:rPr>
                <w:rFonts w:ascii="Times New Roman" w:hAnsi="Times New Roman"/>
                <w:b/>
              </w:rPr>
            </w:pPr>
          </w:p>
          <w:p w14:paraId="4138BA41" w14:textId="77777777" w:rsidR="00BC6431" w:rsidRDefault="00BC6431" w:rsidP="00BC643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Equations as Functions, Graphing Linear Equations by Tables</w:t>
            </w:r>
          </w:p>
          <w:p w14:paraId="60C03D54" w14:textId="77777777" w:rsidR="00BC6431" w:rsidRDefault="00BC6431" w:rsidP="00BC643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E8A0EDD" w14:textId="49FDA724" w:rsidR="00BC6431" w:rsidRPr="009D04AF" w:rsidRDefault="00BC6431" w:rsidP="00BC64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2301F1F0" w14:textId="77777777" w:rsidR="00BC6431" w:rsidRDefault="00BC6431" w:rsidP="00BC643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CAB4035" w14:textId="77777777" w:rsidR="00BC6431" w:rsidRPr="00C71002" w:rsidRDefault="00BC6431" w:rsidP="00BC643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71002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0CAF7AF" w14:textId="77777777" w:rsidR="00BC6431" w:rsidRPr="00A5158E" w:rsidRDefault="00BC6431" w:rsidP="00BC643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358CEAE3" w:rsidR="00BC6431" w:rsidRPr="00BC6431" w:rsidRDefault="00BC6431" w:rsidP="00BC643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BC643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2F08F665" w14:textId="62B6644E" w:rsidR="00BC6431" w:rsidRDefault="00BC6431" w:rsidP="00BC64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A32FDE0" w14:textId="604B64B0" w:rsidR="00BC6431" w:rsidRPr="00997C06" w:rsidRDefault="00BC6431" w:rsidP="00BC64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6A216CAB" w:rsidR="00BC6431" w:rsidRPr="00F66E82" w:rsidRDefault="00BC6431" w:rsidP="00BC64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0A7BAAAF" w:rsidR="00BC6431" w:rsidRPr="009D04AF" w:rsidRDefault="00BC6431" w:rsidP="00BC64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Pages 17,18: 1-15 Odd</w:t>
            </w:r>
          </w:p>
        </w:tc>
        <w:tc>
          <w:tcPr>
            <w:tcW w:w="1620" w:type="dxa"/>
          </w:tcPr>
          <w:p w14:paraId="08335660" w14:textId="77777777" w:rsidR="00BC6431" w:rsidRDefault="00BC6431" w:rsidP="00BC643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0D009FCD" w14:textId="2F254640" w:rsidR="00BC6431" w:rsidRDefault="00BC6431" w:rsidP="00BC6431">
            <w:pPr>
              <w:rPr>
                <w:rFonts w:ascii="Times New Roman" w:hAnsi="Times New Roman"/>
                <w:b/>
              </w:rPr>
            </w:pPr>
          </w:p>
          <w:p w14:paraId="1BDE1678" w14:textId="77777777" w:rsidR="00BC6431" w:rsidRDefault="00BC6431" w:rsidP="00BC6431">
            <w:pPr>
              <w:rPr>
                <w:rFonts w:ascii="Times New Roman" w:hAnsi="Times New Roman"/>
                <w:b/>
              </w:rPr>
            </w:pPr>
          </w:p>
          <w:p w14:paraId="440B27E5" w14:textId="1A6AA472" w:rsidR="00BC6431" w:rsidRPr="009D04AF" w:rsidRDefault="00BC6431" w:rsidP="00BC643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3802E9F" w14:textId="77777777" w:rsidR="00BC6431" w:rsidRDefault="00BC6431" w:rsidP="00BC6431">
            <w:pPr>
              <w:rPr>
                <w:rFonts w:ascii="Times New Roman" w:hAnsi="Times New Roman"/>
                <w:b/>
                <w:szCs w:val="24"/>
              </w:rPr>
            </w:pPr>
          </w:p>
          <w:p w14:paraId="7800431D" w14:textId="77777777" w:rsidR="00BC643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8.F.1</w:t>
            </w:r>
          </w:p>
          <w:p w14:paraId="3D1BAF97" w14:textId="77777777" w:rsidR="00BC643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8.F.2</w:t>
            </w:r>
          </w:p>
          <w:p w14:paraId="7B06494A" w14:textId="7030AE49" w:rsidR="00BC6431" w:rsidRPr="009D04AF" w:rsidRDefault="00BC6431" w:rsidP="00BC643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BC6431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BC6431" w:rsidRPr="00B6712A" w:rsidRDefault="00BC6431" w:rsidP="00BC643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BC6431" w:rsidRDefault="00BC6431" w:rsidP="00BC643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964EE6D" w14:textId="77777777" w:rsidR="00BC6431" w:rsidRDefault="00BC6431" w:rsidP="00BC643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1100D4E" w14:textId="77777777" w:rsidR="00BC6431" w:rsidRDefault="00BC6431" w:rsidP="00BC64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Rate of Change/Slope</w:t>
            </w:r>
          </w:p>
          <w:p w14:paraId="7FDB29FF" w14:textId="17EF693D" w:rsidR="00BC6431" w:rsidRDefault="00BC6431" w:rsidP="00BC643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(from a graph</w:t>
            </w:r>
            <w:r>
              <w:rPr>
                <w:rFonts w:ascii="Times New Roman" w:hAnsi="Times New Roman"/>
                <w:b/>
                <w:spacing w:val="-2"/>
              </w:rPr>
              <w:t>)</w:t>
            </w:r>
          </w:p>
          <w:p w14:paraId="4BA73966" w14:textId="77777777" w:rsidR="00BC6431" w:rsidRDefault="00BC6431" w:rsidP="00BC643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3AD4DC3" w14:textId="6951E0BC" w:rsidR="00BC6431" w:rsidRPr="009D04AF" w:rsidRDefault="00BC6431" w:rsidP="00BC64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05276E9B" w14:textId="77777777" w:rsidR="00BC6431" w:rsidRDefault="00BC6431" w:rsidP="00BC643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54CAEFC6" w14:textId="77777777" w:rsidR="00BC6431" w:rsidRPr="00B63323" w:rsidRDefault="00BC6431" w:rsidP="00BC643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B63323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85D5301" w14:textId="77777777" w:rsidR="00BC6431" w:rsidRPr="00A5158E" w:rsidRDefault="00BC6431" w:rsidP="00BC643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7F45F931" w:rsidR="00BC6431" w:rsidRPr="00BC6431" w:rsidRDefault="00BC6431" w:rsidP="00BC643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BC643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6FD3CFAB" w14:textId="77777777" w:rsidR="00BC6431" w:rsidRDefault="00BC6431" w:rsidP="00BC64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BD2C65D" w14:textId="77777777" w:rsidR="00BC6431" w:rsidRPr="00997C06" w:rsidRDefault="00BC6431" w:rsidP="00BC64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50109F59" w:rsidR="00BC6431" w:rsidRPr="009D04AF" w:rsidRDefault="00BC6431" w:rsidP="00BC643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30657803" w:rsidR="00BC6431" w:rsidRPr="009D04AF" w:rsidRDefault="00BC6431" w:rsidP="00BC64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 21: All</w:t>
            </w:r>
          </w:p>
        </w:tc>
        <w:tc>
          <w:tcPr>
            <w:tcW w:w="1620" w:type="dxa"/>
          </w:tcPr>
          <w:p w14:paraId="1337A27C" w14:textId="77777777" w:rsidR="00BC6431" w:rsidRDefault="00BC6431" w:rsidP="00BC643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BC6431" w:rsidRPr="009D04AF" w:rsidRDefault="00BC6431" w:rsidP="00BC643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4A7BDD2D" w14:textId="77777777" w:rsidR="00BC6431" w:rsidRDefault="00BC6431" w:rsidP="00BC643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</w:p>
          <w:p w14:paraId="581EDEC2" w14:textId="7E41F2D7" w:rsidR="00BC643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8.EE.5</w:t>
            </w:r>
          </w:p>
          <w:p w14:paraId="3354A98B" w14:textId="77777777" w:rsidR="00BC643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8.F.4</w:t>
            </w:r>
          </w:p>
          <w:p w14:paraId="072A6C53" w14:textId="31E9E3D0" w:rsidR="00BC6431" w:rsidRPr="009D04AF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BC6431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BC6431" w:rsidRDefault="00BC6431" w:rsidP="00BC643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BC643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F671114" w14:textId="77777777" w:rsidR="00BC6431" w:rsidRDefault="00BC6431" w:rsidP="00BC6431">
            <w:pPr>
              <w:jc w:val="center"/>
              <w:rPr>
                <w:rFonts w:ascii="Times New Roman" w:hAnsi="Times New Roman"/>
                <w:b/>
              </w:rPr>
            </w:pPr>
          </w:p>
          <w:p w14:paraId="3C080842" w14:textId="77777777" w:rsidR="00BC6431" w:rsidRDefault="00BC6431" w:rsidP="00BC64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Slope</w:t>
            </w:r>
          </w:p>
          <w:p w14:paraId="1B3198B5" w14:textId="77777777" w:rsidR="00BC6431" w:rsidRDefault="00BC6431" w:rsidP="00BC643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Formula</w:t>
            </w:r>
          </w:p>
          <w:p w14:paraId="191D34B6" w14:textId="77777777" w:rsidR="00BC6431" w:rsidRDefault="00BC6431" w:rsidP="00BC643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65C6409" w14:textId="00A93AD7" w:rsidR="00BC6431" w:rsidRPr="009D04AF" w:rsidRDefault="00BC6431" w:rsidP="00BC64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73A8453F" w14:textId="4F61CD06" w:rsidR="00BC6431" w:rsidRDefault="00BC6431" w:rsidP="00BC643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076213C0" w14:textId="59C19CC6" w:rsidR="00BC6431" w:rsidRPr="00F01436" w:rsidRDefault="00BC6431" w:rsidP="00BC643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01436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89C68EB" w14:textId="77777777" w:rsidR="00BC6431" w:rsidRPr="00A5158E" w:rsidRDefault="00BC6431" w:rsidP="00BC643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0371D3BF" w:rsidR="00BC6431" w:rsidRPr="00B46209" w:rsidRDefault="00BC6431" w:rsidP="00BC643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B46209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19C7D4ED" w14:textId="77777777" w:rsidR="00BC6431" w:rsidRDefault="00BC6431" w:rsidP="00BC64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2405008" w14:textId="77777777" w:rsidR="00BC6431" w:rsidRPr="00997C06" w:rsidRDefault="00BC6431" w:rsidP="00BC64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184B04C5" w:rsidR="00BC6431" w:rsidRPr="007C4E3C" w:rsidRDefault="00BC6431" w:rsidP="00BC64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61B39C37" w:rsidR="00BC6431" w:rsidRPr="009D04AF" w:rsidRDefault="00BC6431" w:rsidP="00BC64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5 Page 27: All Odd Problems + 2,14 </w:t>
            </w:r>
          </w:p>
        </w:tc>
        <w:tc>
          <w:tcPr>
            <w:tcW w:w="1620" w:type="dxa"/>
          </w:tcPr>
          <w:p w14:paraId="17E5CAB5" w14:textId="77777777" w:rsidR="00BC6431" w:rsidRDefault="00BC6431" w:rsidP="00BC643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1A76C590" w14:textId="16D22BC4" w:rsidR="00BC6431" w:rsidRPr="009D04AF" w:rsidRDefault="00BC6431" w:rsidP="00BC643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4A778CE" w14:textId="77777777" w:rsidR="00BC6431" w:rsidRDefault="00BC6431" w:rsidP="00BC643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362E18C9" w14:textId="06271250" w:rsidR="00BC643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8.EE.5</w:t>
            </w:r>
          </w:p>
          <w:p w14:paraId="2179AB9E" w14:textId="77777777" w:rsidR="00BC643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8.F.4</w:t>
            </w:r>
          </w:p>
          <w:p w14:paraId="368C9CB8" w14:textId="77777777" w:rsidR="00BC6431" w:rsidRPr="00B05C84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5985F3C3" w14:textId="7678FA33" w:rsidR="00BC6431" w:rsidRPr="00243E4B" w:rsidRDefault="00BC6431" w:rsidP="00BC643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BC6431" w14:paraId="2BAE32FC" w14:textId="77777777" w:rsidTr="00BC6431">
        <w:trPr>
          <w:trHeight w:val="1366"/>
        </w:trPr>
        <w:tc>
          <w:tcPr>
            <w:tcW w:w="660" w:type="dxa"/>
            <w:shd w:val="pct15" w:color="auto" w:fill="auto"/>
          </w:tcPr>
          <w:p w14:paraId="34B3CE1D" w14:textId="24043852" w:rsidR="00BC6431" w:rsidRDefault="00BC6431" w:rsidP="00BC643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BC643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DBE632B" w14:textId="77777777" w:rsidR="00BC6431" w:rsidRDefault="00BC6431" w:rsidP="00BC6431">
            <w:pPr>
              <w:jc w:val="center"/>
              <w:rPr>
                <w:rFonts w:ascii="Times New Roman" w:hAnsi="Times New Roman"/>
                <w:b/>
              </w:rPr>
            </w:pPr>
          </w:p>
          <w:p w14:paraId="396288D4" w14:textId="473E36DE" w:rsidR="00BC6431" w:rsidRDefault="00BC6431" w:rsidP="00BC643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Quiz</w:t>
            </w:r>
          </w:p>
          <w:p w14:paraId="2E7EC3EF" w14:textId="3DB02899" w:rsidR="00BC6431" w:rsidRDefault="00BC6431" w:rsidP="00BC643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A124E39" w14:textId="52A51F03" w:rsidR="00BC6431" w:rsidRDefault="00BC6431" w:rsidP="00BC643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3A38956" w14:textId="77777777" w:rsidR="00E81A8D" w:rsidRDefault="00E81A8D" w:rsidP="00BC643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E6675E3" w14:textId="68F9006D" w:rsidR="00BC6431" w:rsidRPr="009D04AF" w:rsidRDefault="00BC6431" w:rsidP="00BC64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0BC53DBD" w14:textId="0606607C" w:rsidR="00BC6431" w:rsidRPr="00BC6431" w:rsidRDefault="00BC6431" w:rsidP="00BC6431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 5-1</w:t>
            </w:r>
          </w:p>
        </w:tc>
        <w:tc>
          <w:tcPr>
            <w:tcW w:w="2700" w:type="dxa"/>
          </w:tcPr>
          <w:p w14:paraId="40138D07" w14:textId="77777777" w:rsidR="00BC6431" w:rsidRDefault="00BC6431" w:rsidP="00BC643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9162C32" w14:textId="77777777" w:rsidR="00BC6431" w:rsidRPr="00997C06" w:rsidRDefault="00BC6431" w:rsidP="00BC643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72AA4E28" w:rsidR="00BC6431" w:rsidRPr="00BC6431" w:rsidRDefault="00BC6431" w:rsidP="00BC6431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BC6431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38CBAEA1" w:rsidR="00BC6431" w:rsidRPr="00997C06" w:rsidRDefault="00BC6431" w:rsidP="00BC643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6D4CCDD3" w14:textId="64994D7A" w:rsidR="00BC6431" w:rsidRDefault="00BC6431" w:rsidP="00BC643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83E37C8" w14:textId="6D975920" w:rsidR="00BC6431" w:rsidRDefault="00BC6431" w:rsidP="00BC64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Quiz</w:t>
            </w:r>
          </w:p>
          <w:p w14:paraId="6D169A11" w14:textId="2DEC4F5A" w:rsidR="00BC6431" w:rsidRPr="009D04AF" w:rsidRDefault="00BC6431" w:rsidP="00BC643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7D5E17D5" w14:textId="2C40BD92" w:rsidR="00BC6431" w:rsidRDefault="00BC6431" w:rsidP="00BC643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</w:t>
            </w:r>
          </w:p>
          <w:p w14:paraId="67CBAF6F" w14:textId="77777777" w:rsidR="00BC643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  <w:p w14:paraId="03213300" w14:textId="44F8367F" w:rsidR="00BC6431" w:rsidRPr="009D04AF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8.EE.5</w:t>
            </w:r>
          </w:p>
        </w:tc>
      </w:tr>
      <w:tr w:rsidR="00BC6431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BC6431" w:rsidRDefault="00BC6431" w:rsidP="00BC643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BC643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185097AB" w14:textId="77777777" w:rsidR="00BC6431" w:rsidRDefault="00BC6431" w:rsidP="00BC643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0D702C9" w14:textId="5AC3554E" w:rsidR="00BC6431" w:rsidRDefault="00BC6431" w:rsidP="00BC643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Slope </w:t>
            </w:r>
          </w:p>
          <w:p w14:paraId="12AC7E6F" w14:textId="368C97BE" w:rsidR="00BC6431" w:rsidRDefault="00BC6431" w:rsidP="00BC643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Review</w:t>
            </w:r>
          </w:p>
          <w:p w14:paraId="2E6538E7" w14:textId="531BA175" w:rsidR="00BC6431" w:rsidRDefault="00BC6431" w:rsidP="00BC643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0C03CDE" w14:textId="77777777" w:rsidR="00BC6431" w:rsidRDefault="00BC6431" w:rsidP="00BC6431">
            <w:pPr>
              <w:rPr>
                <w:rFonts w:ascii="Times New Roman" w:hAnsi="Times New Roman"/>
                <w:b/>
                <w:spacing w:val="-2"/>
              </w:rPr>
            </w:pPr>
          </w:p>
          <w:p w14:paraId="57562329" w14:textId="421EB5AB" w:rsidR="00BC6431" w:rsidRPr="00C000E2" w:rsidRDefault="00BC6431" w:rsidP="00BC643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3E27D542" w14:textId="77777777" w:rsidR="00BC6431" w:rsidRDefault="00BC6431" w:rsidP="00BC643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92D0A3B" w14:textId="77777777" w:rsidR="00BC6431" w:rsidRPr="00F01436" w:rsidRDefault="00BC6431" w:rsidP="00BC643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01436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FEE451C" w14:textId="77777777" w:rsidR="00BC6431" w:rsidRPr="00A5158E" w:rsidRDefault="00BC6431" w:rsidP="00BC643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40AC6F93" w:rsidR="00BC6431" w:rsidRPr="00BC6431" w:rsidRDefault="00BC6431" w:rsidP="00BC643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BC6431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E9FE4A5" w14:textId="77777777" w:rsidR="00BC6431" w:rsidRDefault="00BC6431" w:rsidP="00BC64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71360E4" w14:textId="77777777" w:rsidR="00BC6431" w:rsidRPr="00997C06" w:rsidRDefault="00BC6431" w:rsidP="00BC64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5D78C139" w:rsidR="00BC6431" w:rsidRPr="009D04AF" w:rsidRDefault="00BC6431" w:rsidP="00BC64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09855A1F" w:rsidR="00BC6431" w:rsidRPr="009D04AF" w:rsidRDefault="00BC6431" w:rsidP="00BC643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24A48011" w:rsidR="00BC6431" w:rsidRPr="009D04AF" w:rsidRDefault="00BC6431" w:rsidP="00BC643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37F80A32" w14:textId="6CC88B6A" w:rsidR="00BC6431" w:rsidRDefault="00BC6431" w:rsidP="00BC643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28701247" w14:textId="77777777" w:rsidR="00BC643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  <w:p w14:paraId="41ABEC24" w14:textId="0E6AA340" w:rsidR="00BC643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8.EE.5</w:t>
            </w:r>
          </w:p>
          <w:p w14:paraId="7B8F01F5" w14:textId="7D2B5DE4" w:rsidR="00BC643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A983B86" w14:textId="465B4F25" w:rsidR="00BC643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  <w:p w14:paraId="51BBCA3D" w14:textId="376C3C3A" w:rsidR="00BC6431" w:rsidRPr="00716230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6CA03942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9B59C3" w:rsidRPr="009D04AF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Mims</w:t>
      </w:r>
      <w:r w:rsidR="008057B2" w:rsidRPr="009D04AF">
        <w:rPr>
          <w:rFonts w:ascii="Times New Roman" w:hAnsi="Times New Roman"/>
          <w:b/>
        </w:rPr>
        <w:t xml:space="preserve">, Mumpfield,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>1</w:t>
      </w:r>
      <w:r w:rsidR="006E144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-</w:t>
      </w:r>
      <w:r w:rsidR="00BC6431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>-2021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AE191" w14:textId="77777777" w:rsidR="0057180C" w:rsidRDefault="0057180C">
      <w:pPr>
        <w:spacing w:line="20" w:lineRule="exact"/>
      </w:pPr>
    </w:p>
  </w:endnote>
  <w:endnote w:type="continuationSeparator" w:id="0">
    <w:p w14:paraId="7854E27C" w14:textId="77777777" w:rsidR="0057180C" w:rsidRDefault="0057180C">
      <w:r>
        <w:t xml:space="preserve"> </w:t>
      </w:r>
    </w:p>
  </w:endnote>
  <w:endnote w:type="continuationNotice" w:id="1">
    <w:p w14:paraId="69B415FE" w14:textId="77777777" w:rsidR="0057180C" w:rsidRDefault="0057180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FDDBB" w14:textId="77777777" w:rsidR="0057180C" w:rsidRDefault="0057180C">
      <w:r>
        <w:separator/>
      </w:r>
    </w:p>
  </w:footnote>
  <w:footnote w:type="continuationSeparator" w:id="0">
    <w:p w14:paraId="62C49391" w14:textId="77777777" w:rsidR="0057180C" w:rsidRDefault="0057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20E2CFD8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03A56"/>
    <w:multiLevelType w:val="hybridMultilevel"/>
    <w:tmpl w:val="65D415A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2B43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4587"/>
    <w:rsid w:val="00345ABD"/>
    <w:rsid w:val="003741DD"/>
    <w:rsid w:val="00375BBD"/>
    <w:rsid w:val="003C48E1"/>
    <w:rsid w:val="00414FD5"/>
    <w:rsid w:val="0044445C"/>
    <w:rsid w:val="0046388B"/>
    <w:rsid w:val="004A25B6"/>
    <w:rsid w:val="004A7CEF"/>
    <w:rsid w:val="004D64B8"/>
    <w:rsid w:val="004E537D"/>
    <w:rsid w:val="00503A34"/>
    <w:rsid w:val="00505585"/>
    <w:rsid w:val="00531B66"/>
    <w:rsid w:val="00537727"/>
    <w:rsid w:val="0056697E"/>
    <w:rsid w:val="00571232"/>
    <w:rsid w:val="0057180C"/>
    <w:rsid w:val="005747B6"/>
    <w:rsid w:val="0057604E"/>
    <w:rsid w:val="005B1B5A"/>
    <w:rsid w:val="005F084E"/>
    <w:rsid w:val="005F3892"/>
    <w:rsid w:val="005F7472"/>
    <w:rsid w:val="006044B2"/>
    <w:rsid w:val="00620FAE"/>
    <w:rsid w:val="00640C25"/>
    <w:rsid w:val="00641ECE"/>
    <w:rsid w:val="00650199"/>
    <w:rsid w:val="006542DB"/>
    <w:rsid w:val="006574C2"/>
    <w:rsid w:val="00657C83"/>
    <w:rsid w:val="00663E51"/>
    <w:rsid w:val="00664AD9"/>
    <w:rsid w:val="006B67E6"/>
    <w:rsid w:val="006E144D"/>
    <w:rsid w:val="0070104D"/>
    <w:rsid w:val="00703B78"/>
    <w:rsid w:val="00716230"/>
    <w:rsid w:val="0071733A"/>
    <w:rsid w:val="007272EC"/>
    <w:rsid w:val="00747A77"/>
    <w:rsid w:val="0075109D"/>
    <w:rsid w:val="007A6DCE"/>
    <w:rsid w:val="007C4E3C"/>
    <w:rsid w:val="007C6492"/>
    <w:rsid w:val="008057B2"/>
    <w:rsid w:val="00806B92"/>
    <w:rsid w:val="00812FC8"/>
    <w:rsid w:val="0081582F"/>
    <w:rsid w:val="00846D2D"/>
    <w:rsid w:val="00891C2D"/>
    <w:rsid w:val="00892725"/>
    <w:rsid w:val="008B108D"/>
    <w:rsid w:val="008B42C2"/>
    <w:rsid w:val="008C2C71"/>
    <w:rsid w:val="008C7546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F1A77"/>
    <w:rsid w:val="009F6239"/>
    <w:rsid w:val="00A30428"/>
    <w:rsid w:val="00A30AB9"/>
    <w:rsid w:val="00A346DF"/>
    <w:rsid w:val="00A40CA9"/>
    <w:rsid w:val="00A47483"/>
    <w:rsid w:val="00A51D77"/>
    <w:rsid w:val="00AA0598"/>
    <w:rsid w:val="00AA20E9"/>
    <w:rsid w:val="00AA30D4"/>
    <w:rsid w:val="00AA6454"/>
    <w:rsid w:val="00AB67BD"/>
    <w:rsid w:val="00AE385C"/>
    <w:rsid w:val="00AF2E6A"/>
    <w:rsid w:val="00B16307"/>
    <w:rsid w:val="00B24217"/>
    <w:rsid w:val="00B46209"/>
    <w:rsid w:val="00B5795E"/>
    <w:rsid w:val="00B6712A"/>
    <w:rsid w:val="00B8549B"/>
    <w:rsid w:val="00B857EC"/>
    <w:rsid w:val="00B911B4"/>
    <w:rsid w:val="00B97FA7"/>
    <w:rsid w:val="00BC6431"/>
    <w:rsid w:val="00BE4040"/>
    <w:rsid w:val="00BF1CDC"/>
    <w:rsid w:val="00C000E2"/>
    <w:rsid w:val="00C1179B"/>
    <w:rsid w:val="00C358B0"/>
    <w:rsid w:val="00C63B2F"/>
    <w:rsid w:val="00C63DFC"/>
    <w:rsid w:val="00C645DE"/>
    <w:rsid w:val="00C671C7"/>
    <w:rsid w:val="00C71002"/>
    <w:rsid w:val="00CD18C1"/>
    <w:rsid w:val="00CD3C28"/>
    <w:rsid w:val="00CF154D"/>
    <w:rsid w:val="00CF1FD1"/>
    <w:rsid w:val="00D00CB0"/>
    <w:rsid w:val="00D06EDC"/>
    <w:rsid w:val="00D11236"/>
    <w:rsid w:val="00D16CBA"/>
    <w:rsid w:val="00D32823"/>
    <w:rsid w:val="00D865C6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81A8D"/>
    <w:rsid w:val="00E94050"/>
    <w:rsid w:val="00EA3953"/>
    <w:rsid w:val="00EB4937"/>
    <w:rsid w:val="00EE1190"/>
    <w:rsid w:val="00F01436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J. Zinke</cp:lastModifiedBy>
  <cp:revision>2</cp:revision>
  <cp:lastPrinted>2021-11-12T16:41:00Z</cp:lastPrinted>
  <dcterms:created xsi:type="dcterms:W3CDTF">2021-11-12T16:41:00Z</dcterms:created>
  <dcterms:modified xsi:type="dcterms:W3CDTF">2021-11-12T16:41:00Z</dcterms:modified>
</cp:coreProperties>
</file>