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401B94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46551">
        <w:rPr>
          <w:rFonts w:ascii="Comic Sans MS" w:hAnsi="Comic Sans MS"/>
          <w:b/>
          <w:spacing w:val="-3"/>
          <w:sz w:val="20"/>
        </w:rPr>
        <w:t>17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401B94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46551">
        <w:rPr>
          <w:rFonts w:ascii="Comic Sans MS" w:hAnsi="Comic Sans MS"/>
          <w:b/>
          <w:spacing w:val="-3"/>
          <w:sz w:val="20"/>
        </w:rPr>
        <w:t>21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091BB8" w:rsidRPr="00F17F01" w:rsidTr="007279EC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091BB8" w:rsidRPr="00F17F01" w:rsidRDefault="00091BB8" w:rsidP="00091BB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091BB8" w:rsidRPr="00F17F01" w:rsidRDefault="00091BB8" w:rsidP="00091BB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091BB8" w:rsidRPr="00F17F01" w:rsidRDefault="00091BB8" w:rsidP="00091BB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091BB8" w:rsidRPr="00091BB8" w:rsidRDefault="00091BB8" w:rsidP="00091B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091BB8">
              <w:rPr>
                <w:rFonts w:ascii="Comic Sans MS" w:hAnsi="Comic Sans MS"/>
                <w:b/>
                <w:spacing w:val="-2"/>
                <w:sz w:val="28"/>
                <w:szCs w:val="28"/>
              </w:rPr>
              <w:t>Geometry – Vocabulary Worksheet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91BB8" w:rsidRPr="00091BB8" w:rsidRDefault="00091BB8" w:rsidP="00091B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8"/>
                <w:szCs w:val="28"/>
              </w:rPr>
            </w:pPr>
            <w:r w:rsidRPr="00091BB8">
              <w:rPr>
                <w:rFonts w:ascii="Comic Sans MS" w:hAnsi="Comic Sans MS"/>
                <w:spacing w:val="-2"/>
                <w:sz w:val="28"/>
                <w:szCs w:val="28"/>
              </w:rPr>
              <w:t>Vocabulary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91BB8" w:rsidRPr="00643265" w:rsidRDefault="00091BB8" w:rsidP="00091BB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91BB8" w:rsidRDefault="00091BB8" w:rsidP="00091BB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091BB8" w:rsidRPr="001A2599" w:rsidRDefault="00091BB8" w:rsidP="00091BB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091BB8" w:rsidRDefault="00091BB8" w:rsidP="00091BB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091BB8" w:rsidRPr="001A2599" w:rsidRDefault="00091BB8" w:rsidP="00091BB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91BB8" w:rsidRPr="00F17F01" w:rsidRDefault="00091BB8" w:rsidP="00091BB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91BB8" w:rsidRPr="00643265" w:rsidRDefault="00091BB8" w:rsidP="00091B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91BB8" w:rsidRPr="00CE1561" w:rsidRDefault="00091BB8" w:rsidP="00091B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091BB8" w:rsidRPr="00091BB8" w:rsidRDefault="00091BB8" w:rsidP="00091B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091BB8">
              <w:rPr>
                <w:rFonts w:ascii="Comic Sans MS" w:hAnsi="Comic Sans MS"/>
                <w:spacing w:val="-2"/>
                <w:sz w:val="18"/>
                <w:szCs w:val="18"/>
              </w:rPr>
              <w:t>7.G.5</w:t>
            </w:r>
          </w:p>
          <w:p w:rsidR="00091BB8" w:rsidRPr="00D822D1" w:rsidRDefault="00091BB8" w:rsidP="00091B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91BB8">
              <w:rPr>
                <w:rFonts w:ascii="Comic Sans MS" w:hAnsi="Comic Sans MS"/>
                <w:spacing w:val="-2"/>
                <w:sz w:val="18"/>
                <w:szCs w:val="18"/>
              </w:rPr>
              <w:t>Use facts about supplementary, complementary, vertical, and adjacent angles in multi-step problems</w:t>
            </w:r>
          </w:p>
        </w:tc>
      </w:tr>
      <w:tr w:rsidR="00825438" w:rsidRPr="00F17F01" w:rsidTr="00921A2B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825438" w:rsidRPr="00F17F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11-1 Angle Relationships</w:t>
            </w:r>
          </w:p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spacing w:val="-2"/>
                <w:sz w:val="20"/>
              </w:rPr>
              <w:t>Use facts about supplementary, complementary, vertical, and adjacent angles in multi-step problems.   7.G.5</w:t>
            </w:r>
          </w:p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825438" w:rsidRPr="001A2599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25438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825438" w:rsidRPr="001A2599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Pr="001A2599" w:rsidRDefault="00825438" w:rsidP="0082543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F17F01" w:rsidRDefault="00825438" w:rsidP="0082543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25438" w:rsidRPr="00CE156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spacing w:val="-2"/>
                <w:sz w:val="20"/>
              </w:rPr>
              <w:t>Use facts about supplementary, complementary, vertical, and adjacent angles in multi-step problems.</w:t>
            </w:r>
          </w:p>
        </w:tc>
      </w:tr>
      <w:bookmarkEnd w:id="0"/>
      <w:tr w:rsidR="00825438" w:rsidRPr="00F17F01" w:rsidTr="004A02B9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825438" w:rsidRPr="00F17F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11-1 Angle Relationships</w:t>
            </w:r>
          </w:p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spacing w:val="-2"/>
                <w:sz w:val="20"/>
              </w:rPr>
              <w:t>Use facts about supplementary, complementary, vertical, and adjacent angles in multi-step problems.   7.G.5</w:t>
            </w:r>
          </w:p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825438" w:rsidRPr="001A2599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25438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825438" w:rsidRPr="001A2599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Pr="001A2599" w:rsidRDefault="00825438" w:rsidP="0082543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F17F01" w:rsidRDefault="00825438" w:rsidP="0082543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25438" w:rsidRPr="00CE156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825438" w:rsidRPr="002F137E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spacing w:val="-2"/>
                <w:sz w:val="20"/>
              </w:rPr>
              <w:t>Use facts about supplementary, complementary, vertical, and adjacent angles in multi-step problems.</w:t>
            </w:r>
          </w:p>
        </w:tc>
      </w:tr>
      <w:tr w:rsidR="00825438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825438" w:rsidRPr="00F17F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10-3  Triangles</w:t>
            </w:r>
          </w:p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(Classify and find missing measures of angles)</w:t>
            </w:r>
          </w:p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7.G.5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825438" w:rsidRPr="001A2599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25438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825438" w:rsidRPr="001A2599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Pr="001A2599" w:rsidRDefault="00825438" w:rsidP="0082543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F17F01" w:rsidRDefault="00825438" w:rsidP="0082543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25438" w:rsidRPr="00CE156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Use facts about supplementary, complementary, vertical, and adjacent angles in multi-step problems.</w:t>
            </w:r>
          </w:p>
        </w:tc>
      </w:tr>
      <w:tr w:rsidR="00825438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825438" w:rsidRPr="00F17F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825438" w:rsidRPr="00F17F01" w:rsidRDefault="00825438" w:rsidP="0082543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11-4 Quadrilaterals</w:t>
            </w: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 Classify and find missing angles measures. Compute  Interior Angle Sums</w:t>
            </w:r>
          </w:p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7.G.6; 7.G.5</w:t>
            </w:r>
          </w:p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825438" w:rsidRPr="00A54E3D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825438" w:rsidRPr="001A2599" w:rsidRDefault="00825438" w:rsidP="0082543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25438" w:rsidRDefault="00825438" w:rsidP="0082543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825438" w:rsidRPr="001A2599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Default="00825438" w:rsidP="0082543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438" w:rsidRPr="001A2599" w:rsidRDefault="00825438" w:rsidP="0082543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F17F01" w:rsidRDefault="00825438" w:rsidP="0082543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25438" w:rsidRPr="00643265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25438" w:rsidRPr="00CE156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825438" w:rsidRPr="00CF5979" w:rsidRDefault="00825438" w:rsidP="0082543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825438" w:rsidRPr="00CF5979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Use facts about supplementary, complementary, vertical and adjacent angles in multi-step problems.</w:t>
            </w:r>
          </w:p>
        </w:tc>
      </w:tr>
      <w:tr w:rsidR="00825438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438" w:rsidRPr="00D854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25438" w:rsidRPr="00D822D1" w:rsidRDefault="00825438" w:rsidP="0082543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25438" w:rsidRPr="00D822D1" w:rsidRDefault="00825438" w:rsidP="0082543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25438" w:rsidRPr="00D822D1" w:rsidRDefault="00825438" w:rsidP="0082543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25438" w:rsidRPr="00D822D1" w:rsidRDefault="00825438" w:rsidP="0082543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25438" w:rsidRPr="00D822D1" w:rsidRDefault="00825438" w:rsidP="00825438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5438" w:rsidRPr="00D8540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825438" w:rsidRPr="00D822D1" w:rsidRDefault="00825438" w:rsidP="0082543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2D" w:rsidRDefault="00E8402D">
      <w:pPr>
        <w:spacing w:line="20" w:lineRule="exact"/>
      </w:pPr>
    </w:p>
  </w:endnote>
  <w:endnote w:type="continuationSeparator" w:id="0">
    <w:p w:rsidR="00E8402D" w:rsidRDefault="00E8402D">
      <w:r>
        <w:t xml:space="preserve"> </w:t>
      </w:r>
    </w:p>
  </w:endnote>
  <w:endnote w:type="continuationNotice" w:id="1">
    <w:p w:rsidR="00E8402D" w:rsidRDefault="00E8402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2D" w:rsidRDefault="00E8402D">
      <w:r>
        <w:separator/>
      </w:r>
    </w:p>
  </w:footnote>
  <w:footnote w:type="continuationSeparator" w:id="0">
    <w:p w:rsidR="00E8402D" w:rsidRDefault="00E8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6357D"/>
    <w:rsid w:val="003657F0"/>
    <w:rsid w:val="00374881"/>
    <w:rsid w:val="00387256"/>
    <w:rsid w:val="00387C7A"/>
    <w:rsid w:val="00397EB0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E1561"/>
    <w:rsid w:val="00D06EDC"/>
    <w:rsid w:val="00D345C1"/>
    <w:rsid w:val="00D366F6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233"/>
    <w:rsid w:val="00F92AC7"/>
    <w:rsid w:val="00F94D0C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2025-02-01T13:56:00Z</dcterms:created>
  <dcterms:modified xsi:type="dcterms:W3CDTF">2025-02-04T16:36:00Z</dcterms:modified>
</cp:coreProperties>
</file>