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70D1D">
        <w:rPr>
          <w:rFonts w:ascii="Comic Sans MS" w:hAnsi="Comic Sans MS"/>
          <w:b/>
          <w:spacing w:val="-3"/>
          <w:sz w:val="20"/>
        </w:rPr>
        <w:t>20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70D1D">
        <w:rPr>
          <w:rFonts w:ascii="Comic Sans MS" w:hAnsi="Comic Sans MS"/>
          <w:b/>
          <w:spacing w:val="-3"/>
          <w:sz w:val="20"/>
        </w:rPr>
        <w:t>24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C471BF" w:rsidRPr="00F17F01" w:rsidTr="00877B3D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C471BF" w:rsidRPr="00F17F01" w:rsidRDefault="00C471BF" w:rsidP="00C471B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471BF" w:rsidRDefault="00070D1D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No School</w:t>
            </w:r>
          </w:p>
          <w:p w:rsidR="00070D1D" w:rsidRPr="00D822D1" w:rsidRDefault="00070D1D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b/>
                <w:spacing w:val="-2"/>
                <w:sz w:val="22"/>
                <w:szCs w:val="22"/>
              </w:rPr>
              <w:t>MLK Day</w:t>
            </w:r>
            <w:bookmarkStart w:id="0" w:name="_GoBack"/>
            <w:bookmarkEnd w:id="0"/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643265" w:rsidRDefault="00C471BF" w:rsidP="00C47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F17F01" w:rsidRDefault="00C471BF" w:rsidP="00C471B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471BF" w:rsidRPr="00CE156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  <w:gridSpan w:val="2"/>
          </w:tcPr>
          <w:p w:rsidR="00C471BF" w:rsidRPr="007A2B11" w:rsidRDefault="00C471BF" w:rsidP="00C471B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</w:tc>
      </w:tr>
      <w:tr w:rsidR="00070D1D" w:rsidRPr="00F17F01" w:rsidTr="00877B3D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070D1D" w:rsidRPr="00F17F0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13-6 Probability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of</w:t>
            </w: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 Simple Events</w:t>
            </w:r>
          </w:p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F17F01" w:rsidRDefault="00070D1D" w:rsidP="00070D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70D1D" w:rsidRPr="00CE156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70D1D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 8</w:t>
            </w:r>
          </w:p>
          <w:p w:rsidR="00070D1D" w:rsidRPr="007A2B1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Find probabilities of simple and compound events using lists, tables, tree diagrams and simulation.</w:t>
            </w:r>
          </w:p>
        </w:tc>
      </w:tr>
      <w:tr w:rsidR="00070D1D" w:rsidRPr="00F17F01" w:rsidTr="00F40839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070D1D" w:rsidRPr="00F17F0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13-8 Counting Outcomes</w:t>
            </w: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- 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F17F01" w:rsidRDefault="00070D1D" w:rsidP="00070D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70D1D" w:rsidRPr="00CE156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 xml:space="preserve">7.SP 8A </w:t>
            </w: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Understanding that the probability is the fraction of outcomes in the sample space for which the event occurs.</w:t>
            </w:r>
          </w:p>
        </w:tc>
      </w:tr>
      <w:tr w:rsidR="00070D1D" w:rsidRPr="00F17F01" w:rsidTr="00877B3D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070D1D" w:rsidRPr="00F17F0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Theoretical vs. Experimental</w:t>
            </w:r>
          </w:p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Bell Ringer -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F17F01" w:rsidRDefault="00070D1D" w:rsidP="00070D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70D1D" w:rsidRPr="00CE156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070D1D" w:rsidRPr="00F17F01" w:rsidTr="00402056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070D1D" w:rsidRPr="00F17F0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070D1D" w:rsidRPr="00F17F01" w:rsidRDefault="00070D1D" w:rsidP="00070D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13-9 Permutations and Combinations</w:t>
            </w:r>
          </w:p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F17F01" w:rsidRDefault="00070D1D" w:rsidP="00070D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70D1D" w:rsidRPr="006432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070D1D" w:rsidRPr="00CE156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070D1D" w:rsidRPr="00016465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7.SP.B</w:t>
            </w: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Identify the outcomes for a sample space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, </w:t>
            </w:r>
            <w:r w:rsidRPr="00016465">
              <w:rPr>
                <w:rFonts w:ascii="Times New Roman" w:hAnsi="Times New Roman"/>
                <w:spacing w:val="-2"/>
                <w:szCs w:val="24"/>
              </w:rPr>
              <w:t>which compose the event.</w:t>
            </w:r>
          </w:p>
        </w:tc>
      </w:tr>
      <w:tr w:rsidR="00070D1D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70D1D" w:rsidRPr="00D8540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70D1D" w:rsidRPr="00D822D1" w:rsidRDefault="00070D1D" w:rsidP="00070D1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70D1D" w:rsidRPr="00D822D1" w:rsidRDefault="00070D1D" w:rsidP="00070D1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70D1D" w:rsidRPr="00D822D1" w:rsidRDefault="00070D1D" w:rsidP="00070D1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70D1D" w:rsidRPr="00D822D1" w:rsidRDefault="00070D1D" w:rsidP="00070D1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070D1D" w:rsidRPr="00D822D1" w:rsidRDefault="00070D1D" w:rsidP="00070D1D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70D1D" w:rsidRPr="00D8540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070D1D" w:rsidRPr="00D822D1" w:rsidRDefault="00070D1D" w:rsidP="00070D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A7" w:rsidRDefault="002166A7">
      <w:pPr>
        <w:spacing w:line="20" w:lineRule="exact"/>
      </w:pPr>
    </w:p>
  </w:endnote>
  <w:endnote w:type="continuationSeparator" w:id="0">
    <w:p w:rsidR="002166A7" w:rsidRDefault="002166A7">
      <w:r>
        <w:t xml:space="preserve"> </w:t>
      </w:r>
    </w:p>
  </w:endnote>
  <w:endnote w:type="continuationNotice" w:id="1">
    <w:p w:rsidR="002166A7" w:rsidRDefault="002166A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A7" w:rsidRDefault="002166A7">
      <w:r>
        <w:separator/>
      </w:r>
    </w:p>
  </w:footnote>
  <w:footnote w:type="continuationSeparator" w:id="0">
    <w:p w:rsidR="002166A7" w:rsidRDefault="0021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70D1D"/>
    <w:rsid w:val="00076CE6"/>
    <w:rsid w:val="000C6597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B3565"/>
    <w:rsid w:val="002C29AA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0D7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86618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1330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735FE"/>
    <w:rsid w:val="00C82B84"/>
    <w:rsid w:val="00C91506"/>
    <w:rsid w:val="00C97885"/>
    <w:rsid w:val="00C97E9D"/>
    <w:rsid w:val="00CB0D7E"/>
    <w:rsid w:val="00CC57E6"/>
    <w:rsid w:val="00CD32DC"/>
    <w:rsid w:val="00CE1561"/>
    <w:rsid w:val="00D06EDC"/>
    <w:rsid w:val="00D345C1"/>
    <w:rsid w:val="00D366F6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556AC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662ED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2</cp:revision>
  <cp:lastPrinted>2021-08-02T16:39:00Z</cp:lastPrinted>
  <dcterms:created xsi:type="dcterms:W3CDTF">2025-01-19T21:32:00Z</dcterms:created>
  <dcterms:modified xsi:type="dcterms:W3CDTF">2025-01-19T21:32:00Z</dcterms:modified>
</cp:coreProperties>
</file>