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9508A32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60B02F1E" w14:textId="57E825B7" w:rsidR="00245BF2" w:rsidRDefault="00664D89" w:rsidP="00245BF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0E677B">
        <w:rPr>
          <w:rFonts w:ascii="Times New Roman" w:hAnsi="Times New Roman"/>
          <w:noProof/>
          <w:sz w:val="20"/>
        </w:rPr>
        <w:t>ROBINSON/HALL</w:t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r w:rsidR="00C43059">
        <w:rPr>
          <w:rFonts w:ascii="Times New Roman" w:hAnsi="Times New Roman"/>
          <w:sz w:val="20"/>
        </w:rPr>
        <w:t xml:space="preserve">: </w:t>
      </w:r>
      <w:r w:rsidR="001921B1">
        <w:rPr>
          <w:rFonts w:ascii="Times New Roman" w:hAnsi="Times New Roman"/>
          <w:sz w:val="20"/>
        </w:rPr>
        <w:t>09/</w:t>
      </w:r>
      <w:r w:rsidR="003B1ED5">
        <w:rPr>
          <w:rFonts w:ascii="Times New Roman" w:hAnsi="Times New Roman"/>
          <w:sz w:val="20"/>
        </w:rPr>
        <w:t>16-20</w:t>
      </w:r>
      <w:r>
        <w:rPr>
          <w:rFonts w:ascii="Times New Roman" w:hAnsi="Times New Roman"/>
          <w:sz w:val="20"/>
        </w:rPr>
        <w:tab/>
        <w:t>Subject:</w:t>
      </w:r>
      <w:r w:rsidR="00ED6C32">
        <w:rPr>
          <w:rFonts w:ascii="Times New Roman" w:hAnsi="Times New Roman"/>
          <w:sz w:val="20"/>
        </w:rPr>
        <w:t xml:space="preserve"> </w:t>
      </w:r>
      <w:r w:rsidR="00D613CA">
        <w:rPr>
          <w:rFonts w:ascii="Times New Roman" w:hAnsi="Times New Roman"/>
          <w:noProof/>
          <w:sz w:val="20"/>
        </w:rPr>
        <w:t>SOCIAL STUDIES</w:t>
      </w:r>
      <w:r>
        <w:rPr>
          <w:rFonts w:ascii="Times New Roman" w:hAnsi="Times New Roman"/>
          <w:sz w:val="20"/>
        </w:rPr>
        <w:t xml:space="preserve">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264A7E">
        <w:rPr>
          <w:rFonts w:ascii="Times New Roman" w:hAnsi="Times New Roman"/>
          <w:noProof/>
          <w:sz w:val="20"/>
        </w:rPr>
        <w:t>4</w:t>
      </w:r>
      <w:r w:rsidR="00264A7E" w:rsidRPr="00264A7E">
        <w:rPr>
          <w:rFonts w:ascii="Times New Roman" w:hAnsi="Times New Roman"/>
          <w:noProof/>
          <w:sz w:val="20"/>
          <w:vertAlign w:val="superscript"/>
        </w:rPr>
        <w:t>TH</w:t>
      </w:r>
      <w:r w:rsidR="00264A7E">
        <w:rPr>
          <w:rFonts w:ascii="Times New Roman" w:hAnsi="Times New Roman"/>
          <w:noProof/>
          <w:sz w:val="20"/>
        </w:rPr>
        <w:t>/5TH</w:t>
      </w:r>
      <w:r>
        <w:rPr>
          <w:rFonts w:ascii="Times New Roman" w:hAnsi="Times New Roman"/>
          <w:noProof/>
          <w:sz w:val="20"/>
        </w:rPr>
        <w:t xml:space="preserve">         </w:t>
      </w:r>
    </w:p>
    <w:p w14:paraId="14C9B193" w14:textId="620C8031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EDC58F5" w14:textId="4F208AA2" w:rsidR="007A62B1" w:rsidRDefault="00231237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-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</w:t>
            </w:r>
            <w:r w:rsidR="001921B1">
              <w:rPr>
                <w:rFonts w:ascii="Times New Roman" w:hAnsi="Times New Roman"/>
                <w:b/>
                <w:sz w:val="20"/>
              </w:rPr>
              <w:t>continue teaching maps skills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7A62B1">
              <w:rPr>
                <w:rFonts w:ascii="Times New Roman" w:hAnsi="Times New Roman"/>
                <w:b/>
                <w:sz w:val="20"/>
              </w:rPr>
              <w:t>and comprehension</w:t>
            </w:r>
            <w:r w:rsidR="003B1ED5">
              <w:rPr>
                <w:rFonts w:ascii="Times New Roman" w:hAnsi="Times New Roman"/>
                <w:b/>
                <w:sz w:val="20"/>
              </w:rPr>
              <w:t xml:space="preserve"> skills.</w:t>
            </w:r>
          </w:p>
          <w:p w14:paraId="42D7563D" w14:textId="564D79A2" w:rsidR="002B4D4B" w:rsidRDefault="007A62B1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.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40122257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 IDENTIFY AND EXPLAIN ONE COMMON RESOURCE ACROSS THE STATE IS WATER IN ALABAMA. (4.2)</w:t>
            </w:r>
          </w:p>
          <w:p w14:paraId="3C935A49" w14:textId="12BC2EC3" w:rsidR="009B7B06" w:rsidRP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5 ENGLISH LANUGUAGE LEARNERS COMMUNICATE INFORMATION, IDEAS AND CONCEPTS NECESSARY FOR ACADEMIC SUCCESS IN THE CONTENT AREA OF SOCIAL STUDIES.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2D00DA">
        <w:trPr>
          <w:trHeight w:val="647"/>
        </w:trPr>
        <w:tc>
          <w:tcPr>
            <w:tcW w:w="14509" w:type="dxa"/>
          </w:tcPr>
          <w:p w14:paraId="4AD66A3C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215F55A6" w:rsidR="002D00DA" w:rsidRPr="00D94E0C" w:rsidRDefault="002D00DA" w:rsidP="00D94E0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IDENTIFY </w:t>
            </w:r>
            <w:r w:rsidR="009B7B06">
              <w:rPr>
                <w:rFonts w:ascii="Times New Roman" w:hAnsi="Times New Roman"/>
                <w:sz w:val="20"/>
                <w:szCs w:val="20"/>
              </w:rPr>
              <w:t>COMMON RESOURCE ACROSS THE STATE IS WATER IN ALABAMA.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3B2F5E63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2344D056" w:rsidR="00664D89" w:rsidRPr="00530A91" w:rsidRDefault="001A022F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61BA4" wp14:editId="0BF6F86B">
                <wp:simplePos x="0" y="0"/>
                <wp:positionH relativeFrom="margin">
                  <wp:posOffset>-142875</wp:posOffset>
                </wp:positionH>
                <wp:positionV relativeFrom="paragraph">
                  <wp:posOffset>224790</wp:posOffset>
                </wp:positionV>
                <wp:extent cx="9103995" cy="1085850"/>
                <wp:effectExtent l="0" t="0" r="1905" b="0"/>
                <wp:wrapSquare wrapText="bothSides"/>
                <wp:docPr id="20155771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40224662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This Week’s Vocabulary</w:t>
                            </w:r>
                            <w:r w:rsidR="00AD6AFB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6B11927B" w14:textId="589A815D" w:rsidR="00350B03" w:rsidRDefault="00350B0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CLIMATE</w:t>
                            </w:r>
                          </w:p>
                          <w:p w14:paraId="4F089C62" w14:textId="4CBB8632" w:rsidR="00350B03" w:rsidRDefault="00350B0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F61B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25pt;margin-top:17.7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qsjk9OEAAAALAQAADwAAAAAAAAAAAAAAAABxBAAAZHJzL2Rvd25yZXYueG1sUEsF&#10;BgAAAAAEAAQA8wAAAH8FAAAAAA==&#10;">
                <v:textbox>
                  <w:txbxContent>
                    <w:p w14:paraId="29BC866B" w14:textId="40224662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This Week’s Vocabulary</w:t>
                      </w:r>
                      <w:r w:rsidR="00AD6AFB">
                        <w:rPr>
                          <w:rFonts w:ascii="Times New Roman" w:hAnsi="Times New Roman"/>
                          <w:b/>
                          <w:sz w:val="20"/>
                        </w:rPr>
                        <w:t>:</w:t>
                      </w:r>
                    </w:p>
                    <w:p w14:paraId="6B11927B" w14:textId="589A815D" w:rsidR="00350B03" w:rsidRDefault="00350B0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CLIMATE</w:t>
                      </w:r>
                    </w:p>
                    <w:p w14:paraId="4F089C62" w14:textId="4CBB8632" w:rsidR="00350B03" w:rsidRDefault="00350B0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RESOURCES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B7B06" w14:paraId="0B547A7A" w14:textId="77777777" w:rsidTr="009B7B06">
        <w:trPr>
          <w:trHeight w:val="50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B7B06" w:rsidRDefault="009B7B06" w:rsidP="009B7B0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B7B06" w:rsidRDefault="009B7B06" w:rsidP="009B7B0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2DBA8A07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HOW CAN CLIMATE AND RESOURCES AFFECT HOW PEOPLE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LIVE? </w:t>
            </w:r>
          </w:p>
          <w:p w14:paraId="7D1CE126" w14:textId="23F76393" w:rsidR="009B7B06" w:rsidRPr="002D00DA" w:rsidRDefault="009B7B06" w:rsidP="009B7B06">
            <w:pPr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F885487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AFFECT HOW PEOPLE LIVE? </w:t>
            </w:r>
          </w:p>
          <w:p w14:paraId="57F6602C" w14:textId="66674CBA" w:rsidR="009B7B06" w:rsidRPr="0024359F" w:rsidRDefault="009B7B06" w:rsidP="009B7B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A71828F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AFFECT HOW PEOPLE LIVE? </w:t>
            </w:r>
          </w:p>
          <w:p w14:paraId="21D44B15" w14:textId="3413606F" w:rsidR="009B7B06" w:rsidRPr="0024359F" w:rsidRDefault="009B7B06" w:rsidP="009B7B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86A35EE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AFFECT HOW PEOPLE LIVE? </w:t>
            </w:r>
          </w:p>
          <w:p w14:paraId="685128F6" w14:textId="5623BCEB" w:rsidR="009B7B06" w:rsidRPr="0024359F" w:rsidRDefault="009B7B06" w:rsidP="009B7B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F1AE775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AFFECT HOW PEOPLE LIVE? </w:t>
            </w:r>
          </w:p>
          <w:p w14:paraId="0C9D5863" w14:textId="406AA409" w:rsidR="009B7B06" w:rsidRPr="002D00DA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B06" w14:paraId="243C26FC" w14:textId="77777777" w:rsidTr="009B7B06">
        <w:trPr>
          <w:trHeight w:val="50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9B7B06" w:rsidRDefault="009B7B06" w:rsidP="009B7B0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9B7B06" w:rsidRDefault="009B7B06" w:rsidP="009B7B0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9B7B06" w:rsidRPr="005F4763" w:rsidRDefault="009B7B06" w:rsidP="009B7B0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4FBA41DE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377DCF45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708559F0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46D83E27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0D542A5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</w:tr>
      <w:tr w:rsidR="009B7B06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9B7B06" w:rsidRPr="00DE7741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1D27B633" w:rsidR="009B7B06" w:rsidRPr="00745F85" w:rsidRDefault="009B7B06" w:rsidP="009B7B06">
            <w:pPr>
              <w:tabs>
                <w:tab w:val="right" w:pos="2574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</w:r>
          </w:p>
        </w:tc>
      </w:tr>
      <w:tr w:rsidR="009B7B06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9B7B06" w:rsidRDefault="009B7B06" w:rsidP="009B7B0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9B7B06" w:rsidRDefault="009B7B06" w:rsidP="009B7B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9B7B06" w:rsidRDefault="009B7B06" w:rsidP="009B7B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9B7B06" w:rsidRDefault="009B7B06" w:rsidP="009B7B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9B7B06" w:rsidRPr="00142E12" w:rsidRDefault="009B7B06" w:rsidP="009B7B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9B7B06" w:rsidRPr="008D050D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3BC29404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00456734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748B09D8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7B579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1F683E49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320F772" w:rsidR="009B7B06" w:rsidRPr="00745F85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SNB CHECK</w:t>
            </w:r>
          </w:p>
        </w:tc>
      </w:tr>
      <w:tr w:rsidR="009B7B06" w14:paraId="62C11F8D" w14:textId="77777777" w:rsidTr="001A022F">
        <w:trPr>
          <w:trHeight w:val="65"/>
        </w:trPr>
        <w:tc>
          <w:tcPr>
            <w:tcW w:w="1557" w:type="dxa"/>
            <w:gridSpan w:val="2"/>
          </w:tcPr>
          <w:p w14:paraId="5D1218C7" w14:textId="77777777" w:rsidR="009B7B06" w:rsidRDefault="009B7B06" w:rsidP="009B7B06">
            <w:pPr>
              <w:rPr>
                <w:rFonts w:ascii="Times New Roman" w:hAnsi="Times New Roman"/>
                <w:sz w:val="20"/>
              </w:rPr>
            </w:pPr>
          </w:p>
          <w:p w14:paraId="398679E0" w14:textId="558B43B0" w:rsidR="009B7B06" w:rsidRPr="001A022F" w:rsidRDefault="009B7B06" w:rsidP="001A022F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</w:tc>
        <w:tc>
          <w:tcPr>
            <w:tcW w:w="2576" w:type="dxa"/>
          </w:tcPr>
          <w:p w14:paraId="76FE5FE9" w14:textId="128AE0B6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7777777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6E500B5" w14:textId="62E8DF14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</w:tc>
        <w:tc>
          <w:tcPr>
            <w:tcW w:w="2614" w:type="dxa"/>
          </w:tcPr>
          <w:p w14:paraId="676DCF56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1A022F" w:rsidRPr="001A022F" w:rsidRDefault="001A022F" w:rsidP="001A02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1A022F" w:rsidRPr="001A022F" w:rsidRDefault="001A022F" w:rsidP="001A02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93B9632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3B0558B2" w14:textId="77777777" w:rsidR="001A022F" w:rsidRPr="001A022F" w:rsidRDefault="001A022F" w:rsidP="001A022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6089822" w14:textId="36B75DF6" w:rsidR="001A022F" w:rsidRPr="001A022F" w:rsidRDefault="001A022F" w:rsidP="001A02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B06" w14:paraId="6869CC00" w14:textId="77777777" w:rsidTr="001A022F">
        <w:trPr>
          <w:trHeight w:val="345"/>
        </w:trPr>
        <w:tc>
          <w:tcPr>
            <w:tcW w:w="1557" w:type="dxa"/>
            <w:gridSpan w:val="2"/>
          </w:tcPr>
          <w:p w14:paraId="6AF7D9C3" w14:textId="6494C2AB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416A014E" w14:textId="67BD445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08962BF2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36591E56" w14:textId="624F3BC9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DA70F9F" w14:textId="0A6F2A7C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EED7E3B" w14:textId="13089EA9" w:rsidR="001A022F" w:rsidRPr="001A022F" w:rsidRDefault="009B7B06" w:rsidP="001A022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</w:tc>
        <w:tc>
          <w:tcPr>
            <w:tcW w:w="2614" w:type="dxa"/>
          </w:tcPr>
          <w:p w14:paraId="2365E557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2305719" w14:textId="22EE6808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8105256" w14:textId="215A9B65" w:rsidR="001A022F" w:rsidRPr="001A022F" w:rsidRDefault="009B7B06" w:rsidP="001A022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</w:tc>
        <w:tc>
          <w:tcPr>
            <w:tcW w:w="2612" w:type="dxa"/>
          </w:tcPr>
          <w:p w14:paraId="29DEFB62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C42DDBA" w14:textId="1C4B79FC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453369DC" w14:textId="6E1DE5D5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</w:tc>
        <w:tc>
          <w:tcPr>
            <w:tcW w:w="2790" w:type="dxa"/>
            <w:gridSpan w:val="2"/>
          </w:tcPr>
          <w:p w14:paraId="4C193847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5471E71" w14:textId="24615CFE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070F4BC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9B7B06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9B7B06" w:rsidRDefault="009B7B06" w:rsidP="009B7B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DEFE184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5"/>
      <w:r w:rsidR="00AF370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3703">
        <w:rPr>
          <w:rFonts w:ascii="Times New Roman" w:hAnsi="Times New Roman"/>
          <w:sz w:val="20"/>
        </w:rPr>
        <w:instrText xml:space="preserve"> FORMCHECKBOX </w:instrText>
      </w:r>
      <w:r w:rsidR="00AF3703">
        <w:rPr>
          <w:rFonts w:ascii="Times New Roman" w:hAnsi="Times New Roman"/>
          <w:sz w:val="20"/>
        </w:rPr>
      </w:r>
      <w:r w:rsidR="00AF3703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AF3703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0"/>
      <w:r w:rsidR="00AF3703">
        <w:rPr>
          <w:rFonts w:ascii="Times New Roman" w:hAnsi="Times New Roman"/>
          <w:sz w:val="20"/>
        </w:rPr>
        <w:instrText xml:space="preserve"> FORMCHECKBOX </w:instrText>
      </w:r>
      <w:r w:rsidR="00AF3703">
        <w:rPr>
          <w:rFonts w:ascii="Times New Roman" w:hAnsi="Times New Roman"/>
          <w:sz w:val="20"/>
        </w:rPr>
      </w:r>
      <w:r w:rsidR="00AF3703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E44F93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DD06C" w14:textId="77777777" w:rsidR="00A8484C" w:rsidRDefault="00A8484C" w:rsidP="00857076">
      <w:r>
        <w:separator/>
      </w:r>
    </w:p>
  </w:endnote>
  <w:endnote w:type="continuationSeparator" w:id="0">
    <w:p w14:paraId="492F5D94" w14:textId="77777777" w:rsidR="00A8484C" w:rsidRDefault="00A8484C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08F75" w14:textId="77777777" w:rsidR="00A8484C" w:rsidRDefault="00A8484C" w:rsidP="00857076">
      <w:r>
        <w:separator/>
      </w:r>
    </w:p>
  </w:footnote>
  <w:footnote w:type="continuationSeparator" w:id="0">
    <w:p w14:paraId="190C709C" w14:textId="77777777" w:rsidR="00A8484C" w:rsidRDefault="00A8484C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AA65B3"/>
    <w:multiLevelType w:val="hybridMultilevel"/>
    <w:tmpl w:val="AD7A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049D8"/>
    <w:rsid w:val="0002344B"/>
    <w:rsid w:val="00054134"/>
    <w:rsid w:val="00056628"/>
    <w:rsid w:val="00080D0A"/>
    <w:rsid w:val="00080D29"/>
    <w:rsid w:val="000810C0"/>
    <w:rsid w:val="000B2760"/>
    <w:rsid w:val="000C51F0"/>
    <w:rsid w:val="000E677B"/>
    <w:rsid w:val="00102335"/>
    <w:rsid w:val="0013721F"/>
    <w:rsid w:val="00142E12"/>
    <w:rsid w:val="00145E4F"/>
    <w:rsid w:val="00151017"/>
    <w:rsid w:val="00153B06"/>
    <w:rsid w:val="00156411"/>
    <w:rsid w:val="00187435"/>
    <w:rsid w:val="001921B1"/>
    <w:rsid w:val="00197D4C"/>
    <w:rsid w:val="001A022F"/>
    <w:rsid w:val="001A17A2"/>
    <w:rsid w:val="001B2F86"/>
    <w:rsid w:val="001B38BB"/>
    <w:rsid w:val="001D22B4"/>
    <w:rsid w:val="001D410E"/>
    <w:rsid w:val="001D56AE"/>
    <w:rsid w:val="001F0436"/>
    <w:rsid w:val="00203E1A"/>
    <w:rsid w:val="002270DE"/>
    <w:rsid w:val="00231237"/>
    <w:rsid w:val="0024359F"/>
    <w:rsid w:val="00245BF2"/>
    <w:rsid w:val="0024765F"/>
    <w:rsid w:val="00253E9E"/>
    <w:rsid w:val="00256095"/>
    <w:rsid w:val="002611BA"/>
    <w:rsid w:val="00261A88"/>
    <w:rsid w:val="002632D5"/>
    <w:rsid w:val="00264A7E"/>
    <w:rsid w:val="002823B5"/>
    <w:rsid w:val="0028794B"/>
    <w:rsid w:val="00293B64"/>
    <w:rsid w:val="002A34B2"/>
    <w:rsid w:val="002A575F"/>
    <w:rsid w:val="002B01B0"/>
    <w:rsid w:val="002B4D4B"/>
    <w:rsid w:val="002C5BED"/>
    <w:rsid w:val="002D00DA"/>
    <w:rsid w:val="00316412"/>
    <w:rsid w:val="00320C37"/>
    <w:rsid w:val="00325BD0"/>
    <w:rsid w:val="00334848"/>
    <w:rsid w:val="00350B03"/>
    <w:rsid w:val="00351618"/>
    <w:rsid w:val="00351E05"/>
    <w:rsid w:val="00357E74"/>
    <w:rsid w:val="003735B8"/>
    <w:rsid w:val="00376615"/>
    <w:rsid w:val="00380F50"/>
    <w:rsid w:val="003B1ED5"/>
    <w:rsid w:val="003B3EA8"/>
    <w:rsid w:val="003B73B4"/>
    <w:rsid w:val="003E188A"/>
    <w:rsid w:val="0040123E"/>
    <w:rsid w:val="00403D71"/>
    <w:rsid w:val="004042FC"/>
    <w:rsid w:val="00451D26"/>
    <w:rsid w:val="00475D3E"/>
    <w:rsid w:val="004849DA"/>
    <w:rsid w:val="00492181"/>
    <w:rsid w:val="0049728C"/>
    <w:rsid w:val="004B0DB2"/>
    <w:rsid w:val="004B1079"/>
    <w:rsid w:val="004C0508"/>
    <w:rsid w:val="004C2FC8"/>
    <w:rsid w:val="004F324C"/>
    <w:rsid w:val="005016AE"/>
    <w:rsid w:val="00523859"/>
    <w:rsid w:val="00530A91"/>
    <w:rsid w:val="00541B6E"/>
    <w:rsid w:val="00553220"/>
    <w:rsid w:val="0057490C"/>
    <w:rsid w:val="00575FB3"/>
    <w:rsid w:val="00587177"/>
    <w:rsid w:val="005935FC"/>
    <w:rsid w:val="00594028"/>
    <w:rsid w:val="005A763F"/>
    <w:rsid w:val="005B5848"/>
    <w:rsid w:val="005C02B6"/>
    <w:rsid w:val="005E16C0"/>
    <w:rsid w:val="005F3E1A"/>
    <w:rsid w:val="005F4763"/>
    <w:rsid w:val="00604FA1"/>
    <w:rsid w:val="00643874"/>
    <w:rsid w:val="00645E41"/>
    <w:rsid w:val="00664D89"/>
    <w:rsid w:val="00665CD5"/>
    <w:rsid w:val="00680FDC"/>
    <w:rsid w:val="006A59F7"/>
    <w:rsid w:val="006A5A97"/>
    <w:rsid w:val="006A6965"/>
    <w:rsid w:val="006C1845"/>
    <w:rsid w:val="006D2A56"/>
    <w:rsid w:val="006F10E0"/>
    <w:rsid w:val="00715B3A"/>
    <w:rsid w:val="007239D6"/>
    <w:rsid w:val="00727144"/>
    <w:rsid w:val="00734414"/>
    <w:rsid w:val="00745F85"/>
    <w:rsid w:val="0075183C"/>
    <w:rsid w:val="007524AF"/>
    <w:rsid w:val="00760A81"/>
    <w:rsid w:val="00764259"/>
    <w:rsid w:val="00781978"/>
    <w:rsid w:val="00784593"/>
    <w:rsid w:val="00795446"/>
    <w:rsid w:val="00797C5E"/>
    <w:rsid w:val="007A1762"/>
    <w:rsid w:val="007A62B1"/>
    <w:rsid w:val="007C3148"/>
    <w:rsid w:val="007D40F8"/>
    <w:rsid w:val="007E745D"/>
    <w:rsid w:val="007E7A11"/>
    <w:rsid w:val="007F16F6"/>
    <w:rsid w:val="007F1C3E"/>
    <w:rsid w:val="00813AE3"/>
    <w:rsid w:val="00814C77"/>
    <w:rsid w:val="00822179"/>
    <w:rsid w:val="00827A1F"/>
    <w:rsid w:val="00835F9B"/>
    <w:rsid w:val="00843D7E"/>
    <w:rsid w:val="00857076"/>
    <w:rsid w:val="00871994"/>
    <w:rsid w:val="0087455D"/>
    <w:rsid w:val="0088266C"/>
    <w:rsid w:val="0089327E"/>
    <w:rsid w:val="008B5481"/>
    <w:rsid w:val="008D050D"/>
    <w:rsid w:val="008F0A91"/>
    <w:rsid w:val="009007B8"/>
    <w:rsid w:val="009026BA"/>
    <w:rsid w:val="00910FB8"/>
    <w:rsid w:val="00925D15"/>
    <w:rsid w:val="0093725B"/>
    <w:rsid w:val="0094442D"/>
    <w:rsid w:val="00953E44"/>
    <w:rsid w:val="009605B5"/>
    <w:rsid w:val="009721D9"/>
    <w:rsid w:val="009937C0"/>
    <w:rsid w:val="00993AD1"/>
    <w:rsid w:val="009B228C"/>
    <w:rsid w:val="009B62E1"/>
    <w:rsid w:val="009B6494"/>
    <w:rsid w:val="009B7B06"/>
    <w:rsid w:val="009C45BE"/>
    <w:rsid w:val="009E2A4F"/>
    <w:rsid w:val="00A04738"/>
    <w:rsid w:val="00A60515"/>
    <w:rsid w:val="00A70CB2"/>
    <w:rsid w:val="00A80156"/>
    <w:rsid w:val="00A815A1"/>
    <w:rsid w:val="00A8484C"/>
    <w:rsid w:val="00A85694"/>
    <w:rsid w:val="00A905B9"/>
    <w:rsid w:val="00AA4EEE"/>
    <w:rsid w:val="00AA5AF9"/>
    <w:rsid w:val="00AB6196"/>
    <w:rsid w:val="00AC4F45"/>
    <w:rsid w:val="00AD12B1"/>
    <w:rsid w:val="00AD5D30"/>
    <w:rsid w:val="00AD6AFB"/>
    <w:rsid w:val="00AD734E"/>
    <w:rsid w:val="00AE54A0"/>
    <w:rsid w:val="00AE79B4"/>
    <w:rsid w:val="00AF3703"/>
    <w:rsid w:val="00B04F38"/>
    <w:rsid w:val="00B11F9F"/>
    <w:rsid w:val="00B16DD0"/>
    <w:rsid w:val="00B44E0C"/>
    <w:rsid w:val="00B53E14"/>
    <w:rsid w:val="00B61983"/>
    <w:rsid w:val="00B640F4"/>
    <w:rsid w:val="00B76E66"/>
    <w:rsid w:val="00B82C94"/>
    <w:rsid w:val="00B92240"/>
    <w:rsid w:val="00BA58C4"/>
    <w:rsid w:val="00BF3025"/>
    <w:rsid w:val="00BF4EA1"/>
    <w:rsid w:val="00C06FEF"/>
    <w:rsid w:val="00C10E04"/>
    <w:rsid w:val="00C3070A"/>
    <w:rsid w:val="00C43059"/>
    <w:rsid w:val="00C45E07"/>
    <w:rsid w:val="00C5512F"/>
    <w:rsid w:val="00C61774"/>
    <w:rsid w:val="00C70745"/>
    <w:rsid w:val="00C76B59"/>
    <w:rsid w:val="00C86039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17B4"/>
    <w:rsid w:val="00D45CCD"/>
    <w:rsid w:val="00D613CA"/>
    <w:rsid w:val="00D61908"/>
    <w:rsid w:val="00D62281"/>
    <w:rsid w:val="00D71389"/>
    <w:rsid w:val="00D71EF4"/>
    <w:rsid w:val="00D938FC"/>
    <w:rsid w:val="00D94E0C"/>
    <w:rsid w:val="00D96845"/>
    <w:rsid w:val="00DD1586"/>
    <w:rsid w:val="00DE7741"/>
    <w:rsid w:val="00DF6E24"/>
    <w:rsid w:val="00E036DE"/>
    <w:rsid w:val="00E148F3"/>
    <w:rsid w:val="00E30693"/>
    <w:rsid w:val="00E41714"/>
    <w:rsid w:val="00E44F93"/>
    <w:rsid w:val="00E55C96"/>
    <w:rsid w:val="00E92C80"/>
    <w:rsid w:val="00EA741C"/>
    <w:rsid w:val="00EB677E"/>
    <w:rsid w:val="00EB783C"/>
    <w:rsid w:val="00ED36B5"/>
    <w:rsid w:val="00ED3BEF"/>
    <w:rsid w:val="00ED6C32"/>
    <w:rsid w:val="00EE0AD6"/>
    <w:rsid w:val="00EE27B7"/>
    <w:rsid w:val="00F17F4C"/>
    <w:rsid w:val="00F24AB6"/>
    <w:rsid w:val="00F26699"/>
    <w:rsid w:val="00F37E70"/>
    <w:rsid w:val="00F50637"/>
    <w:rsid w:val="00F5480B"/>
    <w:rsid w:val="00F571D9"/>
    <w:rsid w:val="00F71583"/>
    <w:rsid w:val="00F777AB"/>
    <w:rsid w:val="00F80EA2"/>
    <w:rsid w:val="00F8664E"/>
    <w:rsid w:val="00F978BF"/>
    <w:rsid w:val="00F979CA"/>
    <w:rsid w:val="00FA6B11"/>
    <w:rsid w:val="00FB4F0B"/>
    <w:rsid w:val="00FB7779"/>
    <w:rsid w:val="00FC3CC3"/>
    <w:rsid w:val="00FF44F8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2024-09-06T20:37:00Z</cp:lastPrinted>
  <dcterms:created xsi:type="dcterms:W3CDTF">2024-09-16T01:55:00Z</dcterms:created>
  <dcterms:modified xsi:type="dcterms:W3CDTF">2024-09-16T01:55:00Z</dcterms:modified>
</cp:coreProperties>
</file>