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4C5E22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AC7325">
        <w:rPr>
          <w:rFonts w:ascii="Times New Roman" w:hAnsi="Times New Roman"/>
          <w:noProof/>
          <w:sz w:val="20"/>
          <w:szCs w:val="20"/>
        </w:rPr>
        <w:t>Robinson, Hall</w:t>
      </w:r>
      <w:r w:rsidR="00AC7325" w:rsidRPr="0A072434">
        <w:rPr>
          <w:rFonts w:ascii="Times New Roman" w:hAnsi="Times New Roman"/>
          <w:sz w:val="20"/>
          <w:szCs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Date:</w:t>
      </w:r>
      <w:r w:rsidR="00CA4C98">
        <w:rPr>
          <w:rFonts w:ascii="Times New Roman" w:hAnsi="Times New Roman"/>
          <w:sz w:val="20"/>
        </w:rPr>
        <w:t>1</w:t>
      </w:r>
      <w:r w:rsidR="00FF685C">
        <w:rPr>
          <w:rFonts w:ascii="Times New Roman" w:hAnsi="Times New Roman"/>
          <w:sz w:val="20"/>
        </w:rPr>
        <w:t>0/21-25</w:t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7AA0C292" w14:textId="77777777" w:rsidR="005E7A46" w:rsidRPr="005E7A46" w:rsidRDefault="00664D89" w:rsidP="005E7A4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E7A46" w:rsidRPr="005E7A4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LF.VO.EXP.S.13LF.CO.REC.R.18.aR1LF.CO.14LF.WR.EXP.S.41.aLF.FL.EXP.W.8LF.CO.EXP.W.28LF.WR.32LF.FL.5LF.FL.REC.R.6R3</w:t>
            </w:r>
          </w:p>
          <w:p w14:paraId="09032140" w14:textId="77777777" w:rsidR="005E7A46" w:rsidRDefault="005E7A46" w:rsidP="00530A91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LF.PH.REC.R.3LF.PH.1LF.PH.EXP.W.4 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LF.VO.EXP.S.13R1LF.CO.14LF.WR.EXP.S.41.aLF.FL.5LF.FL.REC.R.6LF.FL.REC.R.7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8EFB458" w14:textId="77777777" w:rsidR="00CA4C98" w:rsidRDefault="00CA4C98" w:rsidP="00CA4C9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FORM DETAILS IN THE TEXT; SUMMARIZE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28CC9EDE" w14:textId="680123D9" w:rsidR="009F43A6" w:rsidRPr="008C2657" w:rsidRDefault="00CA4C98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DESCRIBE THE OVERALL STRUCTURE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</w:t>
            </w:r>
            <w:r>
              <w:rPr>
                <w:b/>
                <w:sz w:val="16"/>
                <w:szCs w:val="16"/>
              </w:rPr>
              <w:t>4.5}</w:t>
            </w:r>
            <w:r w:rsidR="009F43A6">
              <w:rPr>
                <w:sz w:val="16"/>
                <w:szCs w:val="16"/>
              </w:rPr>
              <w:t xml:space="preserve"> </w:t>
            </w:r>
            <w:r w:rsidR="009F43A6" w:rsidRPr="00E16FA5">
              <w:rPr>
                <w:b/>
                <w:sz w:val="16"/>
                <w:szCs w:val="16"/>
              </w:rPr>
              <w:t>{RL.4.1</w:t>
            </w:r>
            <w:r w:rsidR="009F43A6">
              <w:rPr>
                <w:b/>
                <w:sz w:val="16"/>
                <w:szCs w:val="16"/>
              </w:rPr>
              <w:t>7</w:t>
            </w:r>
            <w:r w:rsidR="009F43A6" w:rsidRPr="00E16FA5">
              <w:rPr>
                <w:b/>
                <w:sz w:val="16"/>
                <w:szCs w:val="16"/>
              </w:rPr>
              <w:t>}</w:t>
            </w:r>
            <w:r w:rsidR="009F43A6">
              <w:rPr>
                <w:sz w:val="16"/>
                <w:szCs w:val="16"/>
              </w:rPr>
              <w:t xml:space="preserve"> TSW read and comprehend literature, including </w:t>
            </w:r>
            <w:r w:rsidR="009F43A6" w:rsidRPr="00E16FA5">
              <w:rPr>
                <w:b/>
                <w:sz w:val="16"/>
                <w:szCs w:val="16"/>
              </w:rPr>
              <w:t>stories</w:t>
            </w:r>
            <w:r w:rsidR="009F43A6"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="009F43A6" w:rsidRPr="00E16FA5">
              <w:rPr>
                <w:b/>
                <w:sz w:val="16"/>
                <w:szCs w:val="16"/>
              </w:rPr>
              <w:t>{RL.4.10}</w:t>
            </w:r>
            <w:r w:rsidR="00BB3738">
              <w:rPr>
                <w:b/>
                <w:sz w:val="16"/>
                <w:szCs w:val="16"/>
              </w:rPr>
              <w:t>RETEACH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94495B0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words with the Latin roots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tract, sign, dic,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man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672F565B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067DAD2C" w14:textId="77777777" w:rsidR="005E7A46" w:rsidRDefault="00852C40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7D12D166" w14:textId="77777777" w:rsidR="005E7A46" w:rsidRDefault="00852C40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  <w:r w:rsidR="005E7A46"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build oral language skills.</w:t>
            </w:r>
          </w:p>
          <w:p w14:paraId="5E156F54" w14:textId="5DE38930" w:rsidR="005E7A46" w:rsidRP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the Latin roots </w:t>
            </w:r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tract, sign, dic,</w:t>
            </w: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man</w:t>
            </w: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1A95006F" w14:textId="77777777" w:rsidR="005E7A46" w:rsidRP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Asking and Answering Questions and Visualizing.</w:t>
            </w:r>
          </w:p>
          <w:p w14:paraId="613E6B3A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32A48629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C410DBE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Compare and Contrast people, places, and things in a text.</w:t>
            </w:r>
          </w:p>
          <w:p w14:paraId="26B8F8AF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Main Idea and Details in a text.</w:t>
            </w:r>
          </w:p>
          <w:p w14:paraId="21291011" w14:textId="77777777" w:rsidR="005E7A46" w:rsidRDefault="005E7A46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Setting.</w:t>
            </w:r>
          </w:p>
          <w:p w14:paraId="18B36DA5" w14:textId="74DB3C49" w:rsidR="005E7A46" w:rsidRDefault="005E7A46" w:rsidP="005E7A46">
            <w:pPr>
              <w:pStyle w:val="ng-binding"/>
              <w:numPr>
                <w:ilvl w:val="0"/>
                <w:numId w:val="5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 apply the comprehension strategies Clarifying and Making Connections.</w:t>
            </w:r>
          </w:p>
          <w:p w14:paraId="368212DB" w14:textId="77777777" w:rsidR="005E7A46" w:rsidRDefault="005E7A46" w:rsidP="005E7A46">
            <w:pPr>
              <w:pStyle w:val="ng-binding"/>
              <w:numPr>
                <w:ilvl w:val="0"/>
                <w:numId w:val="5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7696AA8F" w14:textId="77777777" w:rsidR="005E7A46" w:rsidRDefault="005E7A46" w:rsidP="005E7A46">
            <w:pPr>
              <w:pStyle w:val="ng-binding"/>
              <w:numPr>
                <w:ilvl w:val="0"/>
                <w:numId w:val="5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797E4E45" w14:textId="53C2E34C" w:rsidR="00852C40" w:rsidRPr="005E7A46" w:rsidRDefault="00852C40" w:rsidP="005E7A46">
            <w:pPr>
              <w:pStyle w:val="ng-binding"/>
              <w:numPr>
                <w:ilvl w:val="0"/>
                <w:numId w:val="5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7D8D96F0" w14:textId="77777777" w:rsidR="00852C40" w:rsidRDefault="00852C40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Summarizing and Visualizing.</w:t>
            </w:r>
          </w:p>
          <w:p w14:paraId="429AEFC1" w14:textId="4DFB87DA" w:rsidR="00852C40" w:rsidRPr="00852C40" w:rsidRDefault="00852C40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Cause and Effect and Fact and Opinion.</w:t>
            </w:r>
          </w:p>
          <w:p w14:paraId="26AF3B92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DA9DB28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54BC5500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listen attentively.</w:t>
            </w:r>
          </w:p>
          <w:p w14:paraId="5815B61E" w14:textId="5064DEF3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Use.</w:t>
            </w:r>
          </w:p>
          <w:p w14:paraId="567EF876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Genre.</w:t>
            </w:r>
          </w:p>
          <w:p w14:paraId="600EB9BB" w14:textId="77777777" w:rsidR="008C2657" w:rsidRDefault="008C2657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240C8004" w14:textId="0D1A1987" w:rsidR="005F7EF4" w:rsidRPr="00EC5E7E" w:rsidRDefault="005F7EF4" w:rsidP="005E7A4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69BD83C3" w14:textId="61046914" w:rsidR="00302AC8" w:rsidRDefault="00302AC8" w:rsidP="00302AC8">
            <w:pPr>
              <w:tabs>
                <w:tab w:val="left" w:pos="381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ABSORBED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MARVELING</w:t>
            </w:r>
          </w:p>
          <w:p w14:paraId="0EDFC0D7" w14:textId="33CC7100" w:rsidR="00302AC8" w:rsidRDefault="00302AC8" w:rsidP="00302AC8">
            <w:pPr>
              <w:tabs>
                <w:tab w:val="left" w:pos="381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BORE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MUSED</w:t>
            </w:r>
          </w:p>
          <w:p w14:paraId="26B7595B" w14:textId="6A93640C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CONFIDENCE                                                           SPANNED</w:t>
            </w:r>
          </w:p>
          <w:p w14:paraId="4A6F84C7" w14:textId="3FF2DBA1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LEVER                                                                        TINKERING</w:t>
            </w:r>
          </w:p>
          <w:p w14:paraId="2B985D61" w14:textId="307B39DE" w:rsidR="00302AC8" w:rsidRPr="00530A91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MANNER                                                                     TRIAL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D7B3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D7B36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D7B36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5F032B7" w:rsidR="00BD7B36" w:rsidRPr="00FC3CC3" w:rsidRDefault="00BD7B36" w:rsidP="00BD7B36">
            <w:bookmarkStart w:id="24" w:name="_Hlk150765813"/>
            <w:r>
              <w:t>WHO CAN BE AN INVENTOR?</w:t>
            </w:r>
            <w:bookmarkEnd w:id="24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2B0C673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7BA10D1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5ACB040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8AB5012" w:rsidR="00BD7B36" w:rsidRPr="00FE4184" w:rsidRDefault="00BD7B36" w:rsidP="00BD7B36">
            <w:pPr>
              <w:rPr>
                <w:sz w:val="16"/>
                <w:szCs w:val="16"/>
              </w:rPr>
            </w:pPr>
            <w:r>
              <w:t>WHO CAN BE AN INVENTOR?</w:t>
            </w:r>
          </w:p>
        </w:tc>
      </w:tr>
      <w:tr w:rsidR="00BD7B3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BD7B36" w:rsidRPr="00F83C25" w:rsidRDefault="00BD7B36" w:rsidP="00BD7B3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BD7B36" w:rsidRPr="005F4763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49A5D83" w:rsidR="00BD7B36" w:rsidRDefault="00BD7B36" w:rsidP="00BD7B3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5" w:name="_Hlk150765832"/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2BA30BA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23E584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CF2861B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F2BA49E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</w:tr>
      <w:tr w:rsidR="005627E5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4FA8AAEF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0676E80D" w14:textId="2E7A21F8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(Before)</w:t>
            </w:r>
          </w:p>
          <w:p w14:paraId="6E831503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4FD3A4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1B1211E" w14:textId="77777777" w:rsidR="005627E5" w:rsidRPr="007315D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Analysis</w:t>
            </w:r>
          </w:p>
          <w:p w14:paraId="53502A47" w14:textId="77777777" w:rsidR="005627E5" w:rsidRPr="0050055E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572D057" w14:textId="77777777" w:rsidR="005627E5" w:rsidRPr="000E7B6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49E6ECCC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0AF7EAF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79BDAB0" w14:textId="77777777" w:rsidR="005627E5" w:rsidRPr="007315D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412166F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9788B3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829E1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DF8C183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B24858D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3242639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7CDB34CA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008532A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0F50185" w14:textId="7607FD9A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 sis </w:t>
            </w:r>
          </w:p>
          <w:p w14:paraId="2247FE6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EF82F91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245A3F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4AFBAB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49B71C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A688A9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79A0F7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C50E43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664FAF20" w14:textId="77777777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Analysis</w:t>
            </w:r>
          </w:p>
          <w:p w14:paraId="19FE51B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4C91B352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C992277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9CBE241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4DB3CC3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5ADB2A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3AB2FEA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41D0F75" w:rsidR="005627E5" w:rsidRPr="00D37CDF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5A2B42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633A313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7AF6A4E9" w14:textId="4A7E9ADD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5627E5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627E5" w:rsidRDefault="005627E5" w:rsidP="005627E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627E5" w:rsidRPr="008D050D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627E5" w:rsidRDefault="005627E5" w:rsidP="005627E5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5627E5" w:rsidRPr="008D050D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5627E5" w:rsidRPr="00190A16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5627E5" w:rsidRPr="00C13601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252502B0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 CHARACTER</w:t>
            </w:r>
          </w:p>
          <w:p w14:paraId="4739C4E6" w14:textId="3BC72C39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5627E5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5627E5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627E5" w:rsidRDefault="005627E5" w:rsidP="005627E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5627E5" w:rsidRPr="00553220" w:rsidRDefault="005627E5" w:rsidP="005627E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27E5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FC1CCB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8D73CC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4439640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FE80E0A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46F419D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B3515C7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E9142CB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5BC34DF" w14:textId="6CA96C15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</w:t>
            </w:r>
            <w:r w:rsidR="00CD5605">
              <w:rPr>
                <w:rFonts w:ascii="Times New Roman" w:hAnsi="Times New Roman"/>
                <w:sz w:val="20"/>
              </w:rPr>
              <w:t xml:space="preserve"> 115-116, 121-122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04521A9" w14:textId="76B5AF0C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</w:t>
            </w:r>
            <w:r w:rsidR="00CD5605">
              <w:rPr>
                <w:rFonts w:ascii="Times New Roman" w:hAnsi="Times New Roman"/>
                <w:sz w:val="20"/>
              </w:rPr>
              <w:t>117-118</w:t>
            </w:r>
          </w:p>
          <w:p w14:paraId="47291148" w14:textId="4B571D18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CD5605">
              <w:rPr>
                <w:rFonts w:ascii="Times New Roman" w:hAnsi="Times New Roman"/>
                <w:sz w:val="20"/>
              </w:rPr>
              <w:t>109-110, 111-112</w:t>
            </w:r>
          </w:p>
          <w:p w14:paraId="0D88DC8A" w14:textId="6D322144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CD5605">
              <w:rPr>
                <w:rFonts w:ascii="Times New Roman" w:hAnsi="Times New Roman"/>
                <w:sz w:val="20"/>
              </w:rPr>
              <w:t>113-114</w:t>
            </w:r>
          </w:p>
          <w:p w14:paraId="56814464" w14:textId="603DC835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</w:t>
            </w:r>
            <w:r w:rsidR="00CD5605">
              <w:rPr>
                <w:rFonts w:ascii="Times New Roman" w:hAnsi="Times New Roman"/>
                <w:sz w:val="20"/>
              </w:rPr>
              <w:t xml:space="preserve"> 171 #4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EED7E3B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8299B40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F35C7CF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D3F16B5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856F4A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AF538E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C96097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2F699D0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19778A2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9FB6F28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5DE41078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5627E5" w:rsidRPr="00C351D9" w:rsidRDefault="005627E5" w:rsidP="005627E5"/>
        </w:tc>
      </w:tr>
      <w:tr w:rsidR="005627E5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627E5" w:rsidRDefault="005627E5" w:rsidP="005627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5627E5" w:rsidRDefault="005627E5" w:rsidP="005627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E7DA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6248" w14:textId="77777777" w:rsidR="00ED591B" w:rsidRDefault="00ED591B" w:rsidP="00857076">
      <w:r>
        <w:separator/>
      </w:r>
    </w:p>
  </w:endnote>
  <w:endnote w:type="continuationSeparator" w:id="0">
    <w:p w14:paraId="78403FFA" w14:textId="77777777" w:rsidR="00ED591B" w:rsidRDefault="00ED591B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10EF" w14:textId="77777777" w:rsidR="00ED591B" w:rsidRDefault="00ED591B" w:rsidP="00857076">
      <w:r>
        <w:separator/>
      </w:r>
    </w:p>
  </w:footnote>
  <w:footnote w:type="continuationSeparator" w:id="0">
    <w:p w14:paraId="40EB7B2D" w14:textId="77777777" w:rsidR="00ED591B" w:rsidRDefault="00ED591B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B574A3"/>
    <w:multiLevelType w:val="multilevel"/>
    <w:tmpl w:val="DA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302E0"/>
    <w:multiLevelType w:val="multilevel"/>
    <w:tmpl w:val="F3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6A7FD9"/>
    <w:multiLevelType w:val="multilevel"/>
    <w:tmpl w:val="E5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78731A"/>
    <w:multiLevelType w:val="multilevel"/>
    <w:tmpl w:val="EDF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11"/>
  </w:num>
  <w:num w:numId="2" w16cid:durableId="721098016">
    <w:abstractNumId w:val="30"/>
  </w:num>
  <w:num w:numId="3" w16cid:durableId="780229035">
    <w:abstractNumId w:val="12"/>
  </w:num>
  <w:num w:numId="4" w16cid:durableId="753741714">
    <w:abstractNumId w:val="40"/>
  </w:num>
  <w:num w:numId="5" w16cid:durableId="1359696108">
    <w:abstractNumId w:val="3"/>
  </w:num>
  <w:num w:numId="6" w16cid:durableId="2046100272">
    <w:abstractNumId w:val="18"/>
  </w:num>
  <w:num w:numId="7" w16cid:durableId="925499995">
    <w:abstractNumId w:val="0"/>
  </w:num>
  <w:num w:numId="8" w16cid:durableId="727655483">
    <w:abstractNumId w:val="43"/>
  </w:num>
  <w:num w:numId="9" w16cid:durableId="2136483112">
    <w:abstractNumId w:val="21"/>
  </w:num>
  <w:num w:numId="10" w16cid:durableId="45573358">
    <w:abstractNumId w:val="31"/>
  </w:num>
  <w:num w:numId="11" w16cid:durableId="251092877">
    <w:abstractNumId w:val="29"/>
  </w:num>
  <w:num w:numId="12" w16cid:durableId="402457126">
    <w:abstractNumId w:val="32"/>
  </w:num>
  <w:num w:numId="13" w16cid:durableId="277683987">
    <w:abstractNumId w:val="7"/>
  </w:num>
  <w:num w:numId="14" w16cid:durableId="864095109">
    <w:abstractNumId w:val="28"/>
  </w:num>
  <w:num w:numId="15" w16cid:durableId="1600025178">
    <w:abstractNumId w:val="47"/>
  </w:num>
  <w:num w:numId="16" w16cid:durableId="1417361870">
    <w:abstractNumId w:val="6"/>
  </w:num>
  <w:num w:numId="17" w16cid:durableId="1912696304">
    <w:abstractNumId w:val="48"/>
  </w:num>
  <w:num w:numId="18" w16cid:durableId="925069987">
    <w:abstractNumId w:val="10"/>
  </w:num>
  <w:num w:numId="19" w16cid:durableId="1598950522">
    <w:abstractNumId w:val="14"/>
  </w:num>
  <w:num w:numId="20" w16cid:durableId="1935357799">
    <w:abstractNumId w:val="13"/>
  </w:num>
  <w:num w:numId="21" w16cid:durableId="726346013">
    <w:abstractNumId w:val="20"/>
  </w:num>
  <w:num w:numId="22" w16cid:durableId="1479035570">
    <w:abstractNumId w:val="41"/>
  </w:num>
  <w:num w:numId="23" w16cid:durableId="1111899408">
    <w:abstractNumId w:val="34"/>
  </w:num>
  <w:num w:numId="24" w16cid:durableId="821889099">
    <w:abstractNumId w:val="51"/>
  </w:num>
  <w:num w:numId="25" w16cid:durableId="968321518">
    <w:abstractNumId w:val="53"/>
  </w:num>
  <w:num w:numId="26" w16cid:durableId="1077509445">
    <w:abstractNumId w:val="24"/>
  </w:num>
  <w:num w:numId="27" w16cid:durableId="1499925362">
    <w:abstractNumId w:val="45"/>
  </w:num>
  <w:num w:numId="28" w16cid:durableId="1050031267">
    <w:abstractNumId w:val="38"/>
  </w:num>
  <w:num w:numId="29" w16cid:durableId="404955216">
    <w:abstractNumId w:val="1"/>
  </w:num>
  <w:num w:numId="30" w16cid:durableId="1957321880">
    <w:abstractNumId w:val="16"/>
  </w:num>
  <w:num w:numId="31" w16cid:durableId="456488013">
    <w:abstractNumId w:val="35"/>
  </w:num>
  <w:num w:numId="32" w16cid:durableId="1327903287">
    <w:abstractNumId w:val="39"/>
  </w:num>
  <w:num w:numId="33" w16cid:durableId="1674143915">
    <w:abstractNumId w:val="33"/>
  </w:num>
  <w:num w:numId="34" w16cid:durableId="250360148">
    <w:abstractNumId w:val="15"/>
  </w:num>
  <w:num w:numId="35" w16cid:durableId="684283181">
    <w:abstractNumId w:val="50"/>
  </w:num>
  <w:num w:numId="36" w16cid:durableId="148912554">
    <w:abstractNumId w:val="23"/>
  </w:num>
  <w:num w:numId="37" w16cid:durableId="1522620370">
    <w:abstractNumId w:val="36"/>
  </w:num>
  <w:num w:numId="38" w16cid:durableId="616260284">
    <w:abstractNumId w:val="44"/>
  </w:num>
  <w:num w:numId="39" w16cid:durableId="825128333">
    <w:abstractNumId w:val="4"/>
  </w:num>
  <w:num w:numId="40" w16cid:durableId="1948538614">
    <w:abstractNumId w:val="46"/>
  </w:num>
  <w:num w:numId="41" w16cid:durableId="957223851">
    <w:abstractNumId w:val="26"/>
  </w:num>
  <w:num w:numId="42" w16cid:durableId="1637449240">
    <w:abstractNumId w:val="42"/>
  </w:num>
  <w:num w:numId="43" w16cid:durableId="1427775537">
    <w:abstractNumId w:val="17"/>
  </w:num>
  <w:num w:numId="44" w16cid:durableId="1039941152">
    <w:abstractNumId w:val="22"/>
  </w:num>
  <w:num w:numId="45" w16cid:durableId="2110655307">
    <w:abstractNumId w:val="9"/>
  </w:num>
  <w:num w:numId="46" w16cid:durableId="387997274">
    <w:abstractNumId w:val="54"/>
  </w:num>
  <w:num w:numId="47" w16cid:durableId="1195725806">
    <w:abstractNumId w:val="8"/>
  </w:num>
  <w:num w:numId="48" w16cid:durableId="763264322">
    <w:abstractNumId w:val="2"/>
  </w:num>
  <w:num w:numId="49" w16cid:durableId="327363249">
    <w:abstractNumId w:val="5"/>
  </w:num>
  <w:num w:numId="50" w16cid:durableId="1703364114">
    <w:abstractNumId w:val="25"/>
  </w:num>
  <w:num w:numId="51" w16cid:durableId="1991131129">
    <w:abstractNumId w:val="27"/>
  </w:num>
  <w:num w:numId="52" w16cid:durableId="1455446979">
    <w:abstractNumId w:val="19"/>
  </w:num>
  <w:num w:numId="53" w16cid:durableId="1772507097">
    <w:abstractNumId w:val="52"/>
  </w:num>
  <w:num w:numId="54" w16cid:durableId="1128620606">
    <w:abstractNumId w:val="37"/>
  </w:num>
  <w:num w:numId="55" w16cid:durableId="12119442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B01B0"/>
    <w:rsid w:val="00302AC8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E188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627E5"/>
    <w:rsid w:val="00585C92"/>
    <w:rsid w:val="00587177"/>
    <w:rsid w:val="005935FC"/>
    <w:rsid w:val="0059734F"/>
    <w:rsid w:val="005A763F"/>
    <w:rsid w:val="005B1413"/>
    <w:rsid w:val="005B5848"/>
    <w:rsid w:val="005C294D"/>
    <w:rsid w:val="005E29C9"/>
    <w:rsid w:val="005E7A46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B35CF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20AC7"/>
    <w:rsid w:val="00A348FF"/>
    <w:rsid w:val="00A40737"/>
    <w:rsid w:val="00A635A6"/>
    <w:rsid w:val="00A85694"/>
    <w:rsid w:val="00A905B9"/>
    <w:rsid w:val="00AA5AF9"/>
    <w:rsid w:val="00AB6196"/>
    <w:rsid w:val="00AC7325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B3738"/>
    <w:rsid w:val="00BD7B36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A4C98"/>
    <w:rsid w:val="00CC4013"/>
    <w:rsid w:val="00CD5605"/>
    <w:rsid w:val="00CE022D"/>
    <w:rsid w:val="00D0321F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6122"/>
    <w:rsid w:val="00D62281"/>
    <w:rsid w:val="00D6604A"/>
    <w:rsid w:val="00D67EBF"/>
    <w:rsid w:val="00D75435"/>
    <w:rsid w:val="00D85A96"/>
    <w:rsid w:val="00D95274"/>
    <w:rsid w:val="00D96845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D591B"/>
    <w:rsid w:val="00EE0AD6"/>
    <w:rsid w:val="00EE27B7"/>
    <w:rsid w:val="00EE4743"/>
    <w:rsid w:val="00EE7DA8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3C7A0A4-BB54-4271-9463-FB0EE4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1220</Words>
  <Characters>7150</Characters>
  <Application>Microsoft Office Word</Application>
  <DocSecurity>0</DocSecurity>
  <Lines>650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2023-10-12T18:30:00Z</cp:lastPrinted>
  <dcterms:created xsi:type="dcterms:W3CDTF">2024-10-21T02:06:00Z</dcterms:created>
  <dcterms:modified xsi:type="dcterms:W3CDTF">2024-10-21T02:06:00Z</dcterms:modified>
</cp:coreProperties>
</file>