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87"/>
        <w:gridCol w:w="2070"/>
        <w:gridCol w:w="3083"/>
        <w:gridCol w:w="2700"/>
        <w:gridCol w:w="2070"/>
        <w:gridCol w:w="1620"/>
        <w:gridCol w:w="2100"/>
      </w:tblGrid>
      <w:tr w:rsidR="00812FC8" w14:paraId="7742EA4E" w14:textId="77777777" w:rsidTr="00653121">
        <w:tc>
          <w:tcPr>
            <w:tcW w:w="787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OBJECTIVES</w:t>
            </w:r>
          </w:p>
        </w:tc>
        <w:tc>
          <w:tcPr>
            <w:tcW w:w="3083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DD02B0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STANDARDS</w:t>
            </w:r>
          </w:p>
        </w:tc>
      </w:tr>
      <w:tr w:rsidR="00653121" w14:paraId="6B207296" w14:textId="77777777" w:rsidTr="00653121">
        <w:trPr>
          <w:trHeight w:val="915"/>
        </w:trPr>
        <w:tc>
          <w:tcPr>
            <w:tcW w:w="787" w:type="dxa"/>
            <w:shd w:val="pct15" w:color="auto" w:fill="auto"/>
          </w:tcPr>
          <w:p w14:paraId="3CC281AC" w14:textId="4C077629" w:rsidR="00653121" w:rsidRPr="00DD02B0" w:rsidRDefault="00653121" w:rsidP="00653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Mon</w:t>
            </w:r>
          </w:p>
          <w:p w14:paraId="0CF577EF" w14:textId="77777777" w:rsidR="00653121" w:rsidRPr="00DD02B0" w:rsidRDefault="00653121" w:rsidP="00653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4006B423" w14:textId="280EC154" w:rsidR="00653121" w:rsidRPr="00DD02B0" w:rsidRDefault="004006FF" w:rsidP="00653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Jan 20</w:t>
            </w:r>
          </w:p>
        </w:tc>
        <w:tc>
          <w:tcPr>
            <w:tcW w:w="20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C3971EA" w14:textId="5A5AA316" w:rsidR="00653121" w:rsidRPr="00144A02" w:rsidRDefault="004006FF" w:rsidP="006531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MLK Holiday</w:t>
            </w:r>
          </w:p>
        </w:tc>
        <w:tc>
          <w:tcPr>
            <w:tcW w:w="308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2D3F7A0" w14:textId="4F1D1CA3" w:rsidR="00653121" w:rsidRPr="00534F8F" w:rsidRDefault="004006FF" w:rsidP="0065312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0"/>
              </w:rPr>
              <w:t>MLK Holiday</w:t>
            </w:r>
          </w:p>
        </w:tc>
        <w:tc>
          <w:tcPr>
            <w:tcW w:w="27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8CF71E5" w14:textId="50C98F04" w:rsidR="00653121" w:rsidRPr="00144A02" w:rsidRDefault="004006FF" w:rsidP="006531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MLK Holiday</w:t>
            </w:r>
          </w:p>
        </w:tc>
        <w:tc>
          <w:tcPr>
            <w:tcW w:w="207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9511D96" w14:textId="5C5417BE" w:rsidR="00653121" w:rsidRPr="00144A02" w:rsidRDefault="004006FF" w:rsidP="006531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MLK Holiday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7E8AA3C" w14:textId="5F80694A" w:rsidR="00653121" w:rsidRPr="004C44A4" w:rsidRDefault="004006FF" w:rsidP="00653121">
            <w:pPr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</w:rPr>
              <w:t>MLK Holiday</w:t>
            </w:r>
          </w:p>
        </w:tc>
        <w:tc>
          <w:tcPr>
            <w:tcW w:w="21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A654BFA" w14:textId="211FC864" w:rsidR="00653121" w:rsidRPr="00144A02" w:rsidRDefault="004006FF" w:rsidP="006531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MLK Holiday</w:t>
            </w:r>
          </w:p>
        </w:tc>
      </w:tr>
      <w:tr w:rsidR="00A47913" w14:paraId="26059AEF" w14:textId="77777777" w:rsidTr="00881796">
        <w:trPr>
          <w:trHeight w:val="432"/>
        </w:trPr>
        <w:tc>
          <w:tcPr>
            <w:tcW w:w="787" w:type="dxa"/>
            <w:shd w:val="pct15" w:color="auto" w:fill="auto"/>
          </w:tcPr>
          <w:p w14:paraId="20329325" w14:textId="77777777" w:rsidR="00A47913" w:rsidRDefault="00A47913" w:rsidP="00A479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Tues</w:t>
            </w:r>
          </w:p>
          <w:p w14:paraId="221CFF49" w14:textId="4AFE5FAF" w:rsidR="00A47913" w:rsidRPr="00DD02B0" w:rsidRDefault="00A47913" w:rsidP="00A479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Jan 21</w:t>
            </w:r>
          </w:p>
        </w:tc>
        <w:tc>
          <w:tcPr>
            <w:tcW w:w="2070" w:type="dxa"/>
          </w:tcPr>
          <w:p w14:paraId="1C92F927" w14:textId="74EF452C" w:rsidR="00A47913" w:rsidRDefault="0078487F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ACAP 8.10: 1-5</w:t>
            </w:r>
          </w:p>
          <w:p w14:paraId="4D6D1D6A" w14:textId="77777777" w:rsidR="00A47913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6E0E59F3" w14:textId="77777777" w:rsidR="00A47913" w:rsidRDefault="00A47913" w:rsidP="00A4791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More With Linear Equalities</w:t>
            </w:r>
          </w:p>
          <w:p w14:paraId="4D7A492B" w14:textId="379DB571" w:rsidR="00A47913" w:rsidRPr="00144A02" w:rsidRDefault="00A47913" w:rsidP="00A4791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(Quiz 5-3 Review)</w:t>
            </w:r>
          </w:p>
        </w:tc>
        <w:tc>
          <w:tcPr>
            <w:tcW w:w="3083" w:type="dxa"/>
          </w:tcPr>
          <w:p w14:paraId="384674C3" w14:textId="77777777" w:rsidR="00A47913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ACAP 8.10: 1-5</w:t>
            </w:r>
          </w:p>
          <w:p w14:paraId="01FA25F9" w14:textId="77777777" w:rsidR="00A47913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48F7FB8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Review for Quiz 5-3 using</w:t>
            </w:r>
          </w:p>
          <w:p w14:paraId="4023B3E0" w14:textId="77777777" w:rsidR="00A47913" w:rsidRDefault="00A47913" w:rsidP="00A47913">
            <w:pPr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014205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More Linear Inequalities</w:t>
            </w:r>
          </w:p>
          <w:p w14:paraId="34B876DC" w14:textId="77777777" w:rsidR="00A47913" w:rsidRPr="00014205" w:rsidRDefault="00A47913" w:rsidP="00A47913">
            <w:pPr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014205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page 45-46</w:t>
            </w:r>
          </w:p>
          <w:p w14:paraId="23B4B1A3" w14:textId="77777777" w:rsidR="00A47913" w:rsidRPr="00AD1F48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</w:p>
          <w:p w14:paraId="6755D28E" w14:textId="734D897E" w:rsidR="00A47913" w:rsidRPr="00534F8F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660F7A47" w14:textId="77777777" w:rsidR="00A47913" w:rsidRPr="00D41F78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7AD2DB3E" w14:textId="77777777" w:rsidR="00A47913" w:rsidRPr="00D41F78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0631D77B" w14:textId="77777777" w:rsidR="00A47913" w:rsidRPr="00D41F78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627B8CEB" w14:textId="03368A10" w:rsidR="00A47913" w:rsidRPr="00534F8F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70" w:type="dxa"/>
          </w:tcPr>
          <w:p w14:paraId="41244A32" w14:textId="77777777" w:rsidR="00A47913" w:rsidRDefault="00A47913" w:rsidP="00A4791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Study for Quiz 5-3</w:t>
            </w:r>
          </w:p>
          <w:p w14:paraId="283F4911" w14:textId="77777777" w:rsidR="00A47913" w:rsidRPr="00014205" w:rsidRDefault="00A47913" w:rsidP="00A47913">
            <w:pPr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014205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More Linear Inequalities page 45-46</w:t>
            </w:r>
          </w:p>
          <w:p w14:paraId="38D9EC76" w14:textId="36946357" w:rsidR="00A47913" w:rsidRPr="00144A02" w:rsidRDefault="00A47913" w:rsidP="00A4791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20" w:type="dxa"/>
          </w:tcPr>
          <w:p w14:paraId="1B514396" w14:textId="01D3BF88" w:rsidR="00A47913" w:rsidRPr="00144A02" w:rsidRDefault="00A47913" w:rsidP="00A4791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00" w:type="dxa"/>
          </w:tcPr>
          <w:p w14:paraId="1EE2D00B" w14:textId="77777777" w:rsidR="00A47913" w:rsidRPr="00144A02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8A.9</w:t>
            </w:r>
          </w:p>
          <w:p w14:paraId="7E53F8AE" w14:textId="77777777" w:rsidR="00A47913" w:rsidRPr="00144A02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8A.10</w:t>
            </w:r>
          </w:p>
          <w:p w14:paraId="48274818" w14:textId="21A79F3B" w:rsidR="00A47913" w:rsidRPr="00144A02" w:rsidRDefault="00A47913" w:rsidP="00A47913">
            <w:pPr>
              <w:ind w:firstLine="7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A47913" w14:paraId="57D69C2A" w14:textId="77777777" w:rsidTr="00C53866">
        <w:trPr>
          <w:trHeight w:val="1512"/>
        </w:trPr>
        <w:tc>
          <w:tcPr>
            <w:tcW w:w="787" w:type="dxa"/>
            <w:shd w:val="pct15" w:color="auto" w:fill="auto"/>
          </w:tcPr>
          <w:p w14:paraId="401590FA" w14:textId="48E1A670" w:rsidR="00A47913" w:rsidRPr="00DD02B0" w:rsidRDefault="00A47913" w:rsidP="00A479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43E5DEC" w14:textId="5FEB15B7" w:rsidR="00A47913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Wed</w:t>
            </w:r>
          </w:p>
          <w:p w14:paraId="58ACFE06" w14:textId="30B9FF4C" w:rsidR="00A47913" w:rsidRPr="00DD02B0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Jan 22</w:t>
            </w:r>
          </w:p>
          <w:p w14:paraId="17A610FC" w14:textId="77777777" w:rsidR="00A47913" w:rsidRPr="00DD02B0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6D8E7541" w14:textId="4734EEC7" w:rsidR="00A47913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ACAP 8.10: 6</w:t>
            </w:r>
            <w:r w:rsidR="0078487F">
              <w:rPr>
                <w:rFonts w:ascii="Times New Roman" w:hAnsi="Times New Roman"/>
                <w:b/>
                <w:sz w:val="22"/>
                <w:szCs w:val="22"/>
              </w:rPr>
              <w:t>,7</w:t>
            </w:r>
            <w:bookmarkStart w:id="0" w:name="_GoBack"/>
            <w:bookmarkEnd w:id="0"/>
          </w:p>
          <w:p w14:paraId="0D35329B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</w:p>
          <w:p w14:paraId="4CE31EAD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Linear Inequalities and Systems of Inequalities </w:t>
            </w:r>
          </w:p>
          <w:p w14:paraId="401CBFCB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Quiz 5-3</w:t>
            </w:r>
          </w:p>
          <w:p w14:paraId="29F6ACA2" w14:textId="77777777" w:rsidR="00A47913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8E65CE7" w14:textId="384AA1C8" w:rsidR="00A47913" w:rsidRPr="00534F8F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3" w:type="dxa"/>
            <w:tcBorders>
              <w:bottom w:val="double" w:sz="6" w:space="0" w:color="auto"/>
            </w:tcBorders>
          </w:tcPr>
          <w:p w14:paraId="77498D2D" w14:textId="77777777" w:rsidR="00A47913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ACAP 8.10: 6,7</w:t>
            </w:r>
          </w:p>
          <w:p w14:paraId="5BB9FEBE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</w:p>
          <w:p w14:paraId="096EA18F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</w:p>
          <w:p w14:paraId="743898F4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Linear Inequalities and Systems of Inequalities </w:t>
            </w:r>
          </w:p>
          <w:p w14:paraId="3A50B6B6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Quiz 5-3</w:t>
            </w:r>
          </w:p>
          <w:p w14:paraId="457E3783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</w:p>
          <w:p w14:paraId="16247CCD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</w:p>
          <w:p w14:paraId="1886DD17" w14:textId="11F264C8" w:rsidR="00A47913" w:rsidRPr="00534F8F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10D480A5" w14:textId="77777777" w:rsidR="00A47913" w:rsidRPr="00D41F78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4357E7F3" w14:textId="77777777" w:rsidR="00A47913" w:rsidRPr="00D41F78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1E6A1CFC" w14:textId="77777777" w:rsidR="00A47913" w:rsidRPr="00D41F78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08DC86A9" w14:textId="52F6D05F" w:rsidR="00A47913" w:rsidRPr="00144A02" w:rsidRDefault="00A47913" w:rsidP="00A47913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67E6C2DD" w14:textId="77777777" w:rsidR="00A47913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Review for Bell Ringer 8.7-8.10</w:t>
            </w:r>
          </w:p>
          <w:p w14:paraId="1ACE97E4" w14:textId="77777777" w:rsidR="00A47913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2A5C61F" w14:textId="77777777" w:rsidR="00A47913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Problems 1-12</w:t>
            </w:r>
          </w:p>
          <w:p w14:paraId="0F26C9EE" w14:textId="029D5061" w:rsidR="00A47913" w:rsidRPr="00144A02" w:rsidRDefault="00A47913" w:rsidP="00A4791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2CAE40E5" w14:textId="77777777" w:rsidR="00A47913" w:rsidRPr="00AD1F48" w:rsidRDefault="00A47913" w:rsidP="00A47913">
            <w:pPr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AD1F48">
              <w:rPr>
                <w:rFonts w:ascii="Times New Roman" w:hAnsi="Times New Roman"/>
                <w:b/>
                <w:szCs w:val="24"/>
                <w:highlight w:val="yellow"/>
              </w:rPr>
              <w:t xml:space="preserve">Linear Inequalities and Systems of Inequalities </w:t>
            </w:r>
          </w:p>
          <w:p w14:paraId="33FC5C6C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  <w:r w:rsidRPr="00AD1F48">
              <w:rPr>
                <w:rFonts w:ascii="Times New Roman" w:hAnsi="Times New Roman"/>
                <w:b/>
                <w:szCs w:val="24"/>
                <w:highlight w:val="yellow"/>
              </w:rPr>
              <w:t>Quiz 5-3</w:t>
            </w:r>
          </w:p>
          <w:p w14:paraId="5E1D5C57" w14:textId="5860AADC" w:rsidR="00A47913" w:rsidRPr="00144A02" w:rsidRDefault="00A47913" w:rsidP="00A4791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737273CC" w14:textId="77777777" w:rsidR="00A47913" w:rsidRPr="00144A02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8A.9</w:t>
            </w:r>
          </w:p>
          <w:p w14:paraId="08D14DC7" w14:textId="77777777" w:rsidR="00A47913" w:rsidRPr="00144A02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8A.10</w:t>
            </w:r>
          </w:p>
          <w:p w14:paraId="60A177B9" w14:textId="77777777" w:rsidR="00A47913" w:rsidRPr="00144A02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4BA01872" w14:textId="49D4C52E" w:rsidR="00A47913" w:rsidRPr="00144A02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</w:p>
        </w:tc>
      </w:tr>
      <w:tr w:rsidR="00A47913" w14:paraId="32A309D5" w14:textId="77777777" w:rsidTr="00A32771">
        <w:trPr>
          <w:trHeight w:val="387"/>
        </w:trPr>
        <w:tc>
          <w:tcPr>
            <w:tcW w:w="787" w:type="dxa"/>
            <w:shd w:val="pct15" w:color="auto" w:fill="auto"/>
          </w:tcPr>
          <w:p w14:paraId="5F31CD6C" w14:textId="1E0F20D6" w:rsidR="00A47913" w:rsidRDefault="00A47913" w:rsidP="00A479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Thurs</w:t>
            </w:r>
          </w:p>
          <w:p w14:paraId="456B6BBD" w14:textId="4809CBDE" w:rsidR="00A47913" w:rsidRPr="00DD02B0" w:rsidRDefault="00A47913" w:rsidP="00A479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Jan 23</w:t>
            </w:r>
          </w:p>
          <w:p w14:paraId="307416E2" w14:textId="77777777" w:rsidR="00A47913" w:rsidRPr="00DD02B0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09EBBDB" w14:textId="77777777" w:rsidR="00A47913" w:rsidRPr="00DD02B0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09FF4738" w14:textId="77777777" w:rsidR="00A47913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Review for Bell Ringer 8.7-8.10</w:t>
            </w:r>
          </w:p>
          <w:p w14:paraId="215BDA94" w14:textId="77777777" w:rsidR="00A47913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BDD322F" w14:textId="77777777" w:rsidR="00A47913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Problems 13-32</w:t>
            </w:r>
          </w:p>
          <w:p w14:paraId="1499C602" w14:textId="4CA02517" w:rsidR="00A47913" w:rsidRPr="00144A02" w:rsidRDefault="00A47913" w:rsidP="00A4791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83" w:type="dxa"/>
            <w:tcBorders>
              <w:bottom w:val="double" w:sz="6" w:space="0" w:color="auto"/>
            </w:tcBorders>
          </w:tcPr>
          <w:p w14:paraId="4FDB2DC8" w14:textId="77777777" w:rsidR="00A47913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Review for Bell Ringer 8.7-8.10</w:t>
            </w:r>
          </w:p>
          <w:p w14:paraId="26784366" w14:textId="77777777" w:rsidR="00A47913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EBE6F8D" w14:textId="77777777" w:rsidR="00A47913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Problems 13-32</w:t>
            </w:r>
          </w:p>
          <w:p w14:paraId="6A4E0188" w14:textId="5760B054" w:rsidR="00A47913" w:rsidRPr="006013A4" w:rsidRDefault="00A47913" w:rsidP="00A47913">
            <w:pPr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1ACA69B6" w14:textId="77777777" w:rsidR="00A47913" w:rsidRPr="00D41F78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62463DC3" w14:textId="77777777" w:rsidR="00A47913" w:rsidRPr="00D41F78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3BBC4917" w14:textId="77777777" w:rsidR="00A47913" w:rsidRPr="00D41F78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4D9DB132" w14:textId="4835B82E" w:rsidR="00A47913" w:rsidRPr="006013A4" w:rsidRDefault="00A47913" w:rsidP="00A4791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35A3AF7E" w14:textId="346B7F47" w:rsidR="00A47913" w:rsidRPr="00144A02" w:rsidRDefault="00A47913" w:rsidP="00A4791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639056ED" w14:textId="414CDCBC" w:rsidR="00A47913" w:rsidRPr="00144A02" w:rsidRDefault="00A47913" w:rsidP="00A4791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Study for Bell Ringer Quiz</w:t>
            </w: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1AE7332D" w14:textId="5738D528" w:rsidR="00A47913" w:rsidRPr="00144A02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</w:p>
        </w:tc>
      </w:tr>
      <w:tr w:rsidR="00A47913" w14:paraId="73B2E0C6" w14:textId="77777777" w:rsidTr="00653121">
        <w:trPr>
          <w:trHeight w:val="1529"/>
        </w:trPr>
        <w:tc>
          <w:tcPr>
            <w:tcW w:w="787" w:type="dxa"/>
            <w:tcBorders>
              <w:bottom w:val="double" w:sz="6" w:space="0" w:color="auto"/>
            </w:tcBorders>
            <w:shd w:val="pct15" w:color="auto" w:fill="auto"/>
          </w:tcPr>
          <w:p w14:paraId="33BD0AF8" w14:textId="46ACE51E" w:rsidR="00A47913" w:rsidRPr="00DD02B0" w:rsidRDefault="00A47913" w:rsidP="00A479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5FD50CC" w14:textId="29246D16" w:rsidR="00A47913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Fri</w:t>
            </w:r>
          </w:p>
          <w:p w14:paraId="7579A3DB" w14:textId="77A52434" w:rsidR="00A47913" w:rsidRPr="00DD02B0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Jan 24</w:t>
            </w:r>
          </w:p>
          <w:p w14:paraId="521177FA" w14:textId="77777777" w:rsidR="00A47913" w:rsidRPr="00DD02B0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033491CF" w14:textId="77777777" w:rsidR="00A47913" w:rsidRPr="00DD02B0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23340B78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Bell Ringer </w:t>
            </w:r>
          </w:p>
          <w:p w14:paraId="1EA8C5AD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Quiz 8.7-8.10</w:t>
            </w:r>
          </w:p>
          <w:p w14:paraId="4BB43179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</w:p>
          <w:p w14:paraId="595F7580" w14:textId="77777777" w:rsidR="000F4784" w:rsidRDefault="000F4784" w:rsidP="000F478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Unit 6</w:t>
            </w:r>
          </w:p>
          <w:p w14:paraId="3E2B8358" w14:textId="77777777" w:rsidR="000F4784" w:rsidRDefault="000F4784" w:rsidP="000F4784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Adding, Subtracting and Multiplying Monomials</w:t>
            </w:r>
          </w:p>
          <w:p w14:paraId="12CA5977" w14:textId="1AB6108A" w:rsidR="00A47913" w:rsidRPr="006013A4" w:rsidRDefault="00A47913" w:rsidP="000F4784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83" w:type="dxa"/>
            <w:tcBorders>
              <w:bottom w:val="double" w:sz="6" w:space="0" w:color="auto"/>
            </w:tcBorders>
          </w:tcPr>
          <w:p w14:paraId="293CAAA1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Bell Ringer </w:t>
            </w:r>
          </w:p>
          <w:p w14:paraId="176AA733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Quiz 8.7-8.10</w:t>
            </w:r>
          </w:p>
          <w:p w14:paraId="719D18A8" w14:textId="77777777" w:rsidR="00A47913" w:rsidRDefault="00A47913" w:rsidP="00A47913">
            <w:pPr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  <w:p w14:paraId="523E2234" w14:textId="77777777" w:rsidR="000F4784" w:rsidRDefault="000F4784" w:rsidP="000F478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Unit 6</w:t>
            </w:r>
          </w:p>
          <w:p w14:paraId="34B31609" w14:textId="77777777" w:rsidR="000F4784" w:rsidRDefault="000F4784" w:rsidP="000F4784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Adding, Subtracting and Multiplying Monomials</w:t>
            </w:r>
          </w:p>
          <w:p w14:paraId="55611562" w14:textId="77777777" w:rsidR="000F4784" w:rsidRDefault="000F4784" w:rsidP="000F478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Pages 1-2</w:t>
            </w:r>
          </w:p>
          <w:p w14:paraId="77D6E499" w14:textId="7DF52C7E" w:rsidR="00A47913" w:rsidRPr="00EC725A" w:rsidRDefault="00A47913" w:rsidP="000F4784">
            <w:pPr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35903023" w14:textId="77777777" w:rsidR="00A47913" w:rsidRPr="00D41F78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77937D16" w14:textId="77777777" w:rsidR="00A47913" w:rsidRPr="00D41F78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7032B50B" w14:textId="77777777" w:rsidR="00A47913" w:rsidRPr="00D41F78" w:rsidRDefault="00A47913" w:rsidP="00A479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0A0CC589" w14:textId="10B88DB1" w:rsidR="00A47913" w:rsidRPr="00A225EC" w:rsidRDefault="00A47913" w:rsidP="00A47913">
            <w:pPr>
              <w:pStyle w:val="ListParagraph"/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46558E7C" w14:textId="77777777" w:rsidR="000F4784" w:rsidRDefault="000F4784" w:rsidP="000F478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Adding, Subtracting and Multiplying Monomials</w:t>
            </w:r>
          </w:p>
          <w:p w14:paraId="5B47F573" w14:textId="77777777" w:rsidR="000F4784" w:rsidRDefault="000F4784" w:rsidP="000F4784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Hw#1</w:t>
            </w:r>
          </w:p>
          <w:p w14:paraId="2702C74D" w14:textId="72A024C6" w:rsidR="00A47913" w:rsidRPr="006013A4" w:rsidRDefault="000F4784" w:rsidP="000F478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Pages 3-4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3CA07EEF" w14:textId="77777777" w:rsidR="00A47913" w:rsidRPr="00BB5CFD" w:rsidRDefault="00A47913" w:rsidP="00A47913">
            <w:pPr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BB5CFD">
              <w:rPr>
                <w:rFonts w:ascii="Times New Roman" w:hAnsi="Times New Roman"/>
                <w:b/>
                <w:szCs w:val="24"/>
                <w:highlight w:val="yellow"/>
              </w:rPr>
              <w:t xml:space="preserve">Bell Ringer </w:t>
            </w:r>
          </w:p>
          <w:p w14:paraId="743265DF" w14:textId="77777777" w:rsidR="00A47913" w:rsidRDefault="00A47913" w:rsidP="00A47913">
            <w:pPr>
              <w:rPr>
                <w:rFonts w:ascii="Times New Roman" w:hAnsi="Times New Roman"/>
                <w:b/>
                <w:szCs w:val="24"/>
              </w:rPr>
            </w:pPr>
            <w:r w:rsidRPr="00BB5CFD">
              <w:rPr>
                <w:rFonts w:ascii="Times New Roman" w:hAnsi="Times New Roman"/>
                <w:b/>
                <w:szCs w:val="24"/>
                <w:highlight w:val="yellow"/>
              </w:rPr>
              <w:t>Quiz 8.7-8.10</w:t>
            </w:r>
          </w:p>
          <w:p w14:paraId="30A4A718" w14:textId="4B628172" w:rsidR="00A47913" w:rsidRPr="00DD02B0" w:rsidRDefault="00A47913" w:rsidP="00A479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3B0CC373" w14:textId="4C7B0E0D" w:rsidR="00A47913" w:rsidRPr="00DD02B0" w:rsidRDefault="00A47913" w:rsidP="00A479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8A.2c</w:t>
            </w:r>
          </w:p>
        </w:tc>
      </w:tr>
    </w:tbl>
    <w:p w14:paraId="30660F81" w14:textId="2418BFFB" w:rsidR="00E359C8" w:rsidRDefault="00E359C8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p w14:paraId="46A7CAA6" w14:textId="565EB043" w:rsidR="00C66617" w:rsidRDefault="00376DEF" w:rsidP="00853F39">
      <w:pPr>
        <w:tabs>
          <w:tab w:val="center" w:pos="7560"/>
        </w:tabs>
        <w:suppressAutoHyphens/>
        <w:rPr>
          <w:rFonts w:ascii="Times New Roman" w:hAnsi="Times New Roman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 xml:space="preserve">Accelerated Math 8 </w:t>
      </w:r>
      <w:r w:rsidR="00812FC8" w:rsidRPr="009D7884">
        <w:rPr>
          <w:rFonts w:ascii="Times New Roman" w:hAnsi="Times New Roman"/>
          <w:b/>
          <w:i/>
        </w:rPr>
        <w:t xml:space="preserve"> </w:t>
      </w:r>
      <w:r w:rsidR="00E359C8" w:rsidRPr="009D7884">
        <w:rPr>
          <w:rFonts w:ascii="Times New Roman" w:hAnsi="Times New Roman"/>
          <w:b/>
          <w:i/>
        </w:rPr>
        <w:t>Lesson Plans</w:t>
      </w:r>
      <w:r w:rsidR="00375507" w:rsidRPr="009D7884">
        <w:rPr>
          <w:rFonts w:ascii="Times New Roman" w:hAnsi="Times New Roman"/>
          <w:b/>
        </w:rPr>
        <w:t xml:space="preserve">: </w:t>
      </w:r>
      <w:r w:rsidR="00812FC8" w:rsidRPr="009D7884">
        <w:rPr>
          <w:rFonts w:ascii="Times New Roman" w:hAnsi="Times New Roman"/>
          <w:b/>
        </w:rPr>
        <w:t>Carter</w:t>
      </w:r>
      <w:r>
        <w:rPr>
          <w:rFonts w:ascii="Times New Roman" w:hAnsi="Times New Roman"/>
          <w:b/>
        </w:rPr>
        <w:t>, Zinke</w:t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280C4E">
        <w:rPr>
          <w:rFonts w:ascii="Times New Roman" w:hAnsi="Times New Roman"/>
        </w:rPr>
        <w:tab/>
      </w:r>
      <w:r w:rsidR="00280C4E">
        <w:rPr>
          <w:rFonts w:ascii="Times New Roman" w:hAnsi="Times New Roman"/>
        </w:rPr>
        <w:tab/>
      </w:r>
      <w:r w:rsidR="00280C4E">
        <w:rPr>
          <w:rFonts w:ascii="Times New Roman" w:hAnsi="Times New Roman"/>
        </w:rPr>
        <w:tab/>
      </w:r>
      <w:r w:rsidR="00CE70F8">
        <w:rPr>
          <w:rFonts w:ascii="Times New Roman" w:hAnsi="Times New Roman"/>
        </w:rPr>
        <w:tab/>
      </w:r>
      <w:r w:rsidR="009D7884">
        <w:rPr>
          <w:rFonts w:ascii="Times New Roman" w:hAnsi="Times New Roman"/>
        </w:rPr>
        <w:t xml:space="preserve">   </w:t>
      </w:r>
      <w:r w:rsidR="009D7884" w:rsidRPr="009D7884">
        <w:rPr>
          <w:rFonts w:ascii="Times New Roman" w:hAnsi="Times New Roman"/>
          <w:b/>
        </w:rPr>
        <w:t xml:space="preserve">Week of: </w:t>
      </w:r>
      <w:r w:rsidR="0091001A" w:rsidRPr="009D7884">
        <w:rPr>
          <w:rFonts w:ascii="Times New Roman" w:hAnsi="Times New Roman"/>
          <w:b/>
        </w:rPr>
        <w:t xml:space="preserve"> </w:t>
      </w:r>
      <w:r w:rsidR="009D7884" w:rsidRPr="009D7884">
        <w:rPr>
          <w:rFonts w:ascii="Times New Roman" w:hAnsi="Times New Roman"/>
          <w:b/>
        </w:rPr>
        <w:t xml:space="preserve"> </w:t>
      </w:r>
      <w:r w:rsidR="004006FF">
        <w:rPr>
          <w:rFonts w:ascii="Times New Roman" w:hAnsi="Times New Roman"/>
          <w:b/>
        </w:rPr>
        <w:t>1-20</w:t>
      </w:r>
      <w:r w:rsidR="00FB6E11">
        <w:rPr>
          <w:rFonts w:ascii="Times New Roman" w:hAnsi="Times New Roman"/>
          <w:b/>
        </w:rPr>
        <w:t>-202</w:t>
      </w:r>
      <w:r w:rsidR="00853F39">
        <w:rPr>
          <w:rFonts w:ascii="Times New Roman" w:hAnsi="Times New Roman"/>
          <w:b/>
        </w:rPr>
        <w:t>5</w:t>
      </w:r>
    </w:p>
    <w:p w14:paraId="488DF101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70BF17F2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0B8F5C34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0A996B60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66417D00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40FAD327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54B00DC8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7F235F03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3FCA2EF6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0A1EEF20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250AC9B6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6D9DDACE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3E145D24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4FCA329F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22B36D6C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4B20BD89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144CC6D7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7FCE83A6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229CF7CF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51199833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7623CABB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748053CE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1C1E4DA0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52D3050F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3C7B959B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34CD5FE5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6F9C4A18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206D4980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51A5FF87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4AAEB4A9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0A80F5B1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09A2DA3C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1F1E82CC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5CD5E352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5B4BFE23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6DCB245B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6FFE2E9F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55D18CE5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0778186F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3D12B30D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71C81FA9" w14:textId="77777777" w:rsidR="00C66617" w:rsidRPr="00C66617" w:rsidRDefault="00C66617" w:rsidP="00C66617">
      <w:pPr>
        <w:rPr>
          <w:rFonts w:ascii="Times New Roman" w:hAnsi="Times New Roman"/>
          <w:sz w:val="20"/>
        </w:rPr>
      </w:pPr>
    </w:p>
    <w:p w14:paraId="50B84302" w14:textId="47EF8210" w:rsidR="00A47913" w:rsidRDefault="00A47913" w:rsidP="00C66617">
      <w:pPr>
        <w:rPr>
          <w:rFonts w:ascii="Times New Roman" w:hAnsi="Times New Roman"/>
          <w:sz w:val="20"/>
        </w:rPr>
      </w:pPr>
    </w:p>
    <w:p w14:paraId="4A5D6D96" w14:textId="7D420228" w:rsidR="00A47913" w:rsidRDefault="00A47913" w:rsidP="00C66617">
      <w:pPr>
        <w:rPr>
          <w:rFonts w:ascii="Times New Roman" w:hAnsi="Times New Roman"/>
          <w:sz w:val="20"/>
        </w:rPr>
      </w:pPr>
    </w:p>
    <w:p w14:paraId="6FF3CF23" w14:textId="77777777" w:rsidR="00A47913" w:rsidRPr="00C66617" w:rsidRDefault="00A47913" w:rsidP="00A47913">
      <w:pPr>
        <w:rPr>
          <w:rFonts w:ascii="Times New Roman" w:hAnsi="Times New Roman"/>
          <w:sz w:val="20"/>
        </w:rPr>
      </w:pPr>
    </w:p>
    <w:p w14:paraId="775E7822" w14:textId="77777777" w:rsidR="00A47913" w:rsidRDefault="00A47913" w:rsidP="00A47913">
      <w:pPr>
        <w:rPr>
          <w:rFonts w:ascii="Times New Roman" w:hAnsi="Times New Roman"/>
          <w:sz w:val="20"/>
        </w:rPr>
      </w:pPr>
    </w:p>
    <w:p w14:paraId="6859C399" w14:textId="77777777" w:rsidR="00A47913" w:rsidRPr="00C66617" w:rsidRDefault="00A47913" w:rsidP="00C66617">
      <w:pPr>
        <w:rPr>
          <w:rFonts w:ascii="Times New Roman" w:hAnsi="Times New Roman"/>
          <w:sz w:val="20"/>
        </w:rPr>
      </w:pPr>
    </w:p>
    <w:sectPr w:rsidR="00A47913" w:rsidRPr="00C66617" w:rsidSect="00144A02">
      <w:endnotePr>
        <w:numFmt w:val="decimal"/>
      </w:endnotePr>
      <w:pgSz w:w="15840" w:h="12240" w:orient="landscape"/>
      <w:pgMar w:top="173" w:right="173" w:bottom="173" w:left="173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7FD81" w14:textId="77777777" w:rsidR="00FD4169" w:rsidRDefault="00FD4169">
      <w:pPr>
        <w:spacing w:line="20" w:lineRule="exact"/>
      </w:pPr>
    </w:p>
  </w:endnote>
  <w:endnote w:type="continuationSeparator" w:id="0">
    <w:p w14:paraId="727DEF4D" w14:textId="77777777" w:rsidR="00FD4169" w:rsidRDefault="00FD4169">
      <w:r>
        <w:t xml:space="preserve"> </w:t>
      </w:r>
    </w:p>
  </w:endnote>
  <w:endnote w:type="continuationNotice" w:id="1">
    <w:p w14:paraId="44A29221" w14:textId="77777777" w:rsidR="00FD4169" w:rsidRDefault="00FD416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11230" w14:textId="77777777" w:rsidR="00FD4169" w:rsidRDefault="00FD4169">
      <w:r>
        <w:separator/>
      </w:r>
    </w:p>
  </w:footnote>
  <w:footnote w:type="continuationSeparator" w:id="0">
    <w:p w14:paraId="4FE07F97" w14:textId="77777777" w:rsidR="00FD4169" w:rsidRDefault="00FD4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A5A41E1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14205"/>
    <w:rsid w:val="000504A5"/>
    <w:rsid w:val="0005068E"/>
    <w:rsid w:val="000C2FBF"/>
    <w:rsid w:val="000D70B3"/>
    <w:rsid w:val="000F0B7F"/>
    <w:rsid w:val="000F4784"/>
    <w:rsid w:val="00104A56"/>
    <w:rsid w:val="00127610"/>
    <w:rsid w:val="00137D9E"/>
    <w:rsid w:val="00144A02"/>
    <w:rsid w:val="001A0E3A"/>
    <w:rsid w:val="001C48BC"/>
    <w:rsid w:val="001D54BA"/>
    <w:rsid w:val="001E5C0F"/>
    <w:rsid w:val="001F3935"/>
    <w:rsid w:val="002061A2"/>
    <w:rsid w:val="00231C16"/>
    <w:rsid w:val="00241B30"/>
    <w:rsid w:val="00254F23"/>
    <w:rsid w:val="00272EFE"/>
    <w:rsid w:val="00277655"/>
    <w:rsid w:val="00280C4E"/>
    <w:rsid w:val="00293389"/>
    <w:rsid w:val="0029537C"/>
    <w:rsid w:val="002A5765"/>
    <w:rsid w:val="002D4327"/>
    <w:rsid w:val="002E68D2"/>
    <w:rsid w:val="00334818"/>
    <w:rsid w:val="00344587"/>
    <w:rsid w:val="00347A23"/>
    <w:rsid w:val="003538C1"/>
    <w:rsid w:val="0035726E"/>
    <w:rsid w:val="00375507"/>
    <w:rsid w:val="00376DEF"/>
    <w:rsid w:val="00380323"/>
    <w:rsid w:val="003825A2"/>
    <w:rsid w:val="003A05B8"/>
    <w:rsid w:val="003A5D46"/>
    <w:rsid w:val="003C48E1"/>
    <w:rsid w:val="003F6B21"/>
    <w:rsid w:val="004006FF"/>
    <w:rsid w:val="0046388B"/>
    <w:rsid w:val="00463CC6"/>
    <w:rsid w:val="004A25B6"/>
    <w:rsid w:val="004C44A4"/>
    <w:rsid w:val="004F6F7F"/>
    <w:rsid w:val="00503A34"/>
    <w:rsid w:val="00534F8F"/>
    <w:rsid w:val="00537727"/>
    <w:rsid w:val="00570703"/>
    <w:rsid w:val="00584369"/>
    <w:rsid w:val="005A3396"/>
    <w:rsid w:val="005B0395"/>
    <w:rsid w:val="005B03AB"/>
    <w:rsid w:val="005B1B5A"/>
    <w:rsid w:val="005C7CDD"/>
    <w:rsid w:val="005F27D4"/>
    <w:rsid w:val="005F3892"/>
    <w:rsid w:val="005F7472"/>
    <w:rsid w:val="006013A4"/>
    <w:rsid w:val="00621450"/>
    <w:rsid w:val="00641ECE"/>
    <w:rsid w:val="006478FD"/>
    <w:rsid w:val="00653121"/>
    <w:rsid w:val="006703FC"/>
    <w:rsid w:val="006C6B28"/>
    <w:rsid w:val="006D72C1"/>
    <w:rsid w:val="006F7088"/>
    <w:rsid w:val="00703B78"/>
    <w:rsid w:val="007062F9"/>
    <w:rsid w:val="00747A77"/>
    <w:rsid w:val="0075109D"/>
    <w:rsid w:val="0076716F"/>
    <w:rsid w:val="0077442F"/>
    <w:rsid w:val="0078487F"/>
    <w:rsid w:val="007C6492"/>
    <w:rsid w:val="00806B92"/>
    <w:rsid w:val="00812FC8"/>
    <w:rsid w:val="00844E26"/>
    <w:rsid w:val="00853F39"/>
    <w:rsid w:val="00855CC7"/>
    <w:rsid w:val="00861CBB"/>
    <w:rsid w:val="008800CE"/>
    <w:rsid w:val="00883075"/>
    <w:rsid w:val="0088325B"/>
    <w:rsid w:val="00885AC5"/>
    <w:rsid w:val="00892725"/>
    <w:rsid w:val="00897031"/>
    <w:rsid w:val="008A5019"/>
    <w:rsid w:val="008A539D"/>
    <w:rsid w:val="008B108D"/>
    <w:rsid w:val="008C7546"/>
    <w:rsid w:val="008D1AAA"/>
    <w:rsid w:val="0091001A"/>
    <w:rsid w:val="009279ED"/>
    <w:rsid w:val="0093009B"/>
    <w:rsid w:val="00933162"/>
    <w:rsid w:val="0093608E"/>
    <w:rsid w:val="009432DA"/>
    <w:rsid w:val="009521DC"/>
    <w:rsid w:val="009610C1"/>
    <w:rsid w:val="00985994"/>
    <w:rsid w:val="009B6D72"/>
    <w:rsid w:val="009C1390"/>
    <w:rsid w:val="009D7884"/>
    <w:rsid w:val="009E12EA"/>
    <w:rsid w:val="009E1A38"/>
    <w:rsid w:val="009F6239"/>
    <w:rsid w:val="00A225EC"/>
    <w:rsid w:val="00A30428"/>
    <w:rsid w:val="00A47913"/>
    <w:rsid w:val="00A73DD2"/>
    <w:rsid w:val="00A97084"/>
    <w:rsid w:val="00AA14FE"/>
    <w:rsid w:val="00AC3654"/>
    <w:rsid w:val="00AD1F48"/>
    <w:rsid w:val="00B5795E"/>
    <w:rsid w:val="00B72B76"/>
    <w:rsid w:val="00B77721"/>
    <w:rsid w:val="00B8549B"/>
    <w:rsid w:val="00B857EC"/>
    <w:rsid w:val="00B86EBC"/>
    <w:rsid w:val="00B911B4"/>
    <w:rsid w:val="00BB5CFD"/>
    <w:rsid w:val="00BE3229"/>
    <w:rsid w:val="00BF3C27"/>
    <w:rsid w:val="00C1179B"/>
    <w:rsid w:val="00C226FF"/>
    <w:rsid w:val="00C32EF3"/>
    <w:rsid w:val="00C358B0"/>
    <w:rsid w:val="00C645DE"/>
    <w:rsid w:val="00C66617"/>
    <w:rsid w:val="00C67826"/>
    <w:rsid w:val="00CD17D3"/>
    <w:rsid w:val="00CD6F89"/>
    <w:rsid w:val="00CE70F8"/>
    <w:rsid w:val="00CF1FD1"/>
    <w:rsid w:val="00CF47BF"/>
    <w:rsid w:val="00D00CB0"/>
    <w:rsid w:val="00D03DEB"/>
    <w:rsid w:val="00D06EDC"/>
    <w:rsid w:val="00D11236"/>
    <w:rsid w:val="00D15311"/>
    <w:rsid w:val="00D269D2"/>
    <w:rsid w:val="00D279F8"/>
    <w:rsid w:val="00D301AF"/>
    <w:rsid w:val="00D41D3B"/>
    <w:rsid w:val="00D865C6"/>
    <w:rsid w:val="00D90C24"/>
    <w:rsid w:val="00D91291"/>
    <w:rsid w:val="00DA1EB6"/>
    <w:rsid w:val="00DC34C8"/>
    <w:rsid w:val="00DC5E4F"/>
    <w:rsid w:val="00DD02B0"/>
    <w:rsid w:val="00DE1EF3"/>
    <w:rsid w:val="00DE4325"/>
    <w:rsid w:val="00E04824"/>
    <w:rsid w:val="00E21B95"/>
    <w:rsid w:val="00E229C9"/>
    <w:rsid w:val="00E359C8"/>
    <w:rsid w:val="00E4113F"/>
    <w:rsid w:val="00E50353"/>
    <w:rsid w:val="00E91458"/>
    <w:rsid w:val="00EA2C67"/>
    <w:rsid w:val="00EB4937"/>
    <w:rsid w:val="00EC3FAE"/>
    <w:rsid w:val="00EC725A"/>
    <w:rsid w:val="00EF7136"/>
    <w:rsid w:val="00F3659D"/>
    <w:rsid w:val="00F4622A"/>
    <w:rsid w:val="00F505C2"/>
    <w:rsid w:val="00F54D3E"/>
    <w:rsid w:val="00F65BD2"/>
    <w:rsid w:val="00FB0747"/>
    <w:rsid w:val="00FB39DD"/>
    <w:rsid w:val="00FB6E11"/>
    <w:rsid w:val="00FB7527"/>
    <w:rsid w:val="00FD4169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E283CA23-3AB8-4424-93DC-B74D352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270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Betsy Carter</cp:lastModifiedBy>
  <cp:revision>9</cp:revision>
  <cp:lastPrinted>2025-01-03T17:43:00Z</cp:lastPrinted>
  <dcterms:created xsi:type="dcterms:W3CDTF">2025-01-03T17:36:00Z</dcterms:created>
  <dcterms:modified xsi:type="dcterms:W3CDTF">2025-01-15T20:50:00Z</dcterms:modified>
</cp:coreProperties>
</file>