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8684CC1" w:rsidR="00664D89" w:rsidRDefault="00972330" w:rsidP="260462A8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 w:val="20"/>
          <w:szCs w:val="20"/>
        </w:rPr>
      </w:pPr>
      <w:r w:rsidRPr="36550968">
        <w:rPr>
          <w:rFonts w:ascii="Times New Roman" w:hAnsi="Times New Roman"/>
          <w:sz w:val="20"/>
          <w:szCs w:val="20"/>
        </w:rPr>
        <w:t>T</w:t>
      </w:r>
      <w:r w:rsidR="00664D89" w:rsidRPr="36550968">
        <w:rPr>
          <w:rFonts w:ascii="Times New Roman" w:hAnsi="Times New Roman"/>
          <w:sz w:val="20"/>
          <w:szCs w:val="20"/>
        </w:rPr>
        <w:t>eache</w:t>
      </w:r>
      <w:r w:rsidR="00DD0F34" w:rsidRPr="36550968">
        <w:rPr>
          <w:rFonts w:ascii="Times New Roman" w:hAnsi="Times New Roman"/>
          <w:sz w:val="20"/>
          <w:szCs w:val="20"/>
        </w:rPr>
        <w:t xml:space="preserve">r: </w:t>
      </w:r>
      <w:r w:rsidR="00F809A5">
        <w:rPr>
          <w:rFonts w:ascii="Times New Roman" w:hAnsi="Times New Roman"/>
          <w:sz w:val="20"/>
          <w:szCs w:val="20"/>
          <w:u w:val="single"/>
        </w:rPr>
        <w:t>Yolanda Randolph</w:t>
      </w:r>
      <w:r w:rsidR="00664D89" w:rsidRPr="36550968">
        <w:rPr>
          <w:rFonts w:ascii="Times New Roman" w:hAnsi="Times New Roman"/>
          <w:sz w:val="20"/>
          <w:szCs w:val="20"/>
        </w:rPr>
        <w:t xml:space="preserve"> </w:t>
      </w:r>
      <w:r w:rsidR="20F18A3C" w:rsidRPr="36550968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="00664D89" w:rsidRPr="00D851D0">
        <w:rPr>
          <w:rFonts w:ascii="Times New Roman" w:hAnsi="Times New Roman"/>
          <w:sz w:val="20"/>
          <w:szCs w:val="20"/>
        </w:rPr>
        <w:t xml:space="preserve">Date: </w:t>
      </w:r>
      <w:r w:rsidR="001006DC" w:rsidRPr="00D851D0">
        <w:rPr>
          <w:rFonts w:ascii="Times New Roman" w:hAnsi="Times New Roman"/>
          <w:noProof/>
          <w:sz w:val="20"/>
          <w:szCs w:val="20"/>
        </w:rPr>
        <w:t xml:space="preserve"> </w:t>
      </w:r>
      <w:r w:rsidR="001C0775" w:rsidRPr="00F809A5">
        <w:rPr>
          <w:rFonts w:ascii="Times New Roman" w:hAnsi="Times New Roman"/>
          <w:noProof/>
          <w:sz w:val="20"/>
          <w:szCs w:val="20"/>
          <w:u w:val="single"/>
        </w:rPr>
        <w:t>September</w:t>
      </w:r>
      <w:r w:rsidR="001E4EFD" w:rsidRPr="00F809A5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00F809A5">
        <w:rPr>
          <w:rFonts w:ascii="Times New Roman" w:hAnsi="Times New Roman"/>
          <w:noProof/>
          <w:sz w:val="20"/>
          <w:szCs w:val="20"/>
          <w:u w:val="single"/>
        </w:rPr>
        <w:t>02</w:t>
      </w:r>
      <w:r w:rsidR="001E4EFD" w:rsidRPr="00F809A5">
        <w:rPr>
          <w:rFonts w:ascii="Times New Roman" w:hAnsi="Times New Roman"/>
          <w:noProof/>
          <w:sz w:val="20"/>
          <w:szCs w:val="20"/>
          <w:u w:val="single"/>
        </w:rPr>
        <w:t>-</w:t>
      </w:r>
      <w:r w:rsidR="00F809A5">
        <w:rPr>
          <w:rFonts w:ascii="Times New Roman" w:hAnsi="Times New Roman"/>
          <w:noProof/>
          <w:sz w:val="20"/>
          <w:szCs w:val="20"/>
          <w:u w:val="single"/>
        </w:rPr>
        <w:t>0</w:t>
      </w:r>
      <w:r w:rsidR="001E4EFD" w:rsidRPr="00F809A5">
        <w:rPr>
          <w:rFonts w:ascii="Times New Roman" w:hAnsi="Times New Roman"/>
          <w:noProof/>
          <w:sz w:val="20"/>
          <w:szCs w:val="20"/>
          <w:u w:val="single"/>
        </w:rPr>
        <w:t>6</w:t>
      </w:r>
      <w:r w:rsidR="00D851D0" w:rsidRPr="00F809A5">
        <w:rPr>
          <w:rFonts w:ascii="Times New Roman" w:hAnsi="Times New Roman"/>
          <w:noProof/>
          <w:sz w:val="20"/>
          <w:szCs w:val="20"/>
          <w:u w:val="single"/>
        </w:rPr>
        <w:t xml:space="preserve">, </w:t>
      </w:r>
      <w:r w:rsidR="0DFCB767" w:rsidRPr="00F809A5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0DFCB767" w:rsidRPr="00F809A5">
        <w:rPr>
          <w:rFonts w:ascii="Times New Roman" w:hAnsi="Times New Roman"/>
          <w:sz w:val="20"/>
          <w:szCs w:val="20"/>
        </w:rPr>
        <w:t xml:space="preserve"> </w:t>
      </w:r>
      <w:r w:rsidR="76EBD339" w:rsidRPr="36550968">
        <w:rPr>
          <w:rFonts w:ascii="Times New Roman" w:hAnsi="Times New Roman"/>
          <w:sz w:val="20"/>
          <w:szCs w:val="20"/>
        </w:rPr>
        <w:t xml:space="preserve">    </w:t>
      </w:r>
      <w:r w:rsidR="26210208" w:rsidRPr="36550968">
        <w:rPr>
          <w:rFonts w:ascii="Times New Roman" w:hAnsi="Times New Roman"/>
          <w:sz w:val="20"/>
          <w:szCs w:val="20"/>
        </w:rPr>
        <w:t xml:space="preserve">                      </w:t>
      </w:r>
      <w:r w:rsidR="00664D89" w:rsidRPr="36550968">
        <w:rPr>
          <w:rFonts w:ascii="Times New Roman" w:hAnsi="Times New Roman"/>
          <w:sz w:val="20"/>
          <w:szCs w:val="20"/>
        </w:rPr>
        <w:t xml:space="preserve">Subject: </w:t>
      </w:r>
      <w:r w:rsidR="001006DC" w:rsidRPr="00F809A5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00664D89" w:rsidRPr="00D851D0">
        <w:rPr>
          <w:rFonts w:ascii="Times New Roman" w:hAnsi="Times New Roman"/>
          <w:sz w:val="20"/>
          <w:szCs w:val="20"/>
        </w:rPr>
        <w:t xml:space="preserve">  </w:t>
      </w:r>
      <w:r w:rsidR="00664D89" w:rsidRPr="36550968">
        <w:rPr>
          <w:rFonts w:ascii="Times New Roman" w:hAnsi="Times New Roman"/>
          <w:sz w:val="20"/>
          <w:szCs w:val="20"/>
        </w:rPr>
        <w:t xml:space="preserve">   </w:t>
      </w:r>
      <w:r w:rsidR="72677FB0" w:rsidRPr="36550968">
        <w:rPr>
          <w:rFonts w:ascii="Times New Roman" w:hAnsi="Times New Roman"/>
          <w:sz w:val="20"/>
          <w:szCs w:val="20"/>
        </w:rPr>
        <w:t xml:space="preserve">               </w:t>
      </w:r>
      <w:r w:rsidR="00F809A5">
        <w:rPr>
          <w:rFonts w:ascii="Times New Roman" w:hAnsi="Times New Roman"/>
          <w:sz w:val="20"/>
          <w:szCs w:val="20"/>
        </w:rPr>
        <w:t xml:space="preserve">Period: </w:t>
      </w:r>
      <w:r w:rsidR="00F809A5">
        <w:rPr>
          <w:rFonts w:ascii="Times New Roman" w:hAnsi="Times New Roman"/>
          <w:sz w:val="20"/>
          <w:szCs w:val="20"/>
          <w:u w:val="single"/>
        </w:rPr>
        <w:t>Fifth</w:t>
      </w:r>
      <w:r w:rsidR="00664D89" w:rsidRPr="3655096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591F10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0D851D0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2591F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789AC248" w14:textId="4D0C05D6" w:rsidR="21DA026F" w:rsidRPr="00A066B3" w:rsidRDefault="21DA026F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3.1 Illustrate the product of two whole numbers a</w:t>
            </w:r>
            <w:r w:rsidR="106E8CD4" w:rsidRPr="00A066B3">
              <w:rPr>
                <w:rFonts w:ascii="Times New Roman" w:hAnsi="Times New Roman"/>
                <w:color w:val="FF0000"/>
              </w:rPr>
              <w:t xml:space="preserve">s </w:t>
            </w:r>
            <w:r w:rsidRPr="00A066B3">
              <w:rPr>
                <w:rFonts w:ascii="Times New Roman" w:hAnsi="Times New Roman"/>
                <w:color w:val="FF0000"/>
              </w:rPr>
              <w:t>equal groups by identifying the number of groups an</w:t>
            </w:r>
            <w:r w:rsidR="569B0140" w:rsidRPr="00A066B3">
              <w:rPr>
                <w:rFonts w:ascii="Times New Roman" w:hAnsi="Times New Roman"/>
                <w:color w:val="FF0000"/>
              </w:rPr>
              <w:t xml:space="preserve">d </w:t>
            </w:r>
            <w:r w:rsidRPr="00A066B3">
              <w:rPr>
                <w:rFonts w:ascii="Times New Roman" w:hAnsi="Times New Roman"/>
                <w:color w:val="FF0000"/>
              </w:rPr>
              <w:t>the number in each group and re</w:t>
            </w:r>
            <w:r w:rsidR="3B95CB30" w:rsidRPr="00A066B3">
              <w:rPr>
                <w:rFonts w:ascii="Times New Roman" w:hAnsi="Times New Roman"/>
                <w:color w:val="FF0000"/>
              </w:rPr>
              <w:t>present</w:t>
            </w:r>
            <w:r w:rsidR="20237A0A" w:rsidRPr="00A066B3">
              <w:rPr>
                <w:rFonts w:ascii="Times New Roman" w:hAnsi="Times New Roman"/>
                <w:color w:val="FF0000"/>
              </w:rPr>
              <w:t xml:space="preserve"> as a </w:t>
            </w:r>
            <w:r w:rsidR="3B95CB30" w:rsidRPr="00A066B3">
              <w:rPr>
                <w:rFonts w:ascii="Times New Roman" w:hAnsi="Times New Roman"/>
                <w:color w:val="FF0000"/>
              </w:rPr>
              <w:t>written expression.</w:t>
            </w:r>
          </w:p>
          <w:p w14:paraId="61F3A247" w14:textId="74F0FD50" w:rsidR="003F03C1" w:rsidRPr="00A066B3" w:rsidRDefault="19524769" w:rsidP="003F03C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</w:t>
            </w:r>
            <w:r w:rsidR="005613FB">
              <w:rPr>
                <w:rFonts w:ascii="Times New Roman" w:hAnsi="Times New Roman"/>
                <w:color w:val="FF0000"/>
              </w:rPr>
              <w:t xml:space="preserve">9 </w:t>
            </w:r>
          </w:p>
          <w:p w14:paraId="166B57AD" w14:textId="183FDBD1" w:rsidR="235F6246" w:rsidRPr="00A066B3" w:rsidRDefault="235F6246" w:rsidP="2591F10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A066B3">
              <w:rPr>
                <w:rFonts w:ascii="Times New Roman" w:hAnsi="Times New Roman"/>
                <w:color w:val="FF0000"/>
              </w:rPr>
              <w:t>3.3 Solve word situations using multiplication and division within 100 involving equal groups,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arrays</w:t>
            </w:r>
            <w:r w:rsidR="00734647">
              <w:rPr>
                <w:rFonts w:ascii="Times New Roman" w:hAnsi="Times New Roman"/>
                <w:color w:val="FF0000"/>
              </w:rPr>
              <w:t>,</w:t>
            </w:r>
            <w:r w:rsidR="79528855" w:rsidRPr="00A066B3">
              <w:rPr>
                <w:rFonts w:ascii="Times New Roman" w:hAnsi="Times New Roman"/>
                <w:color w:val="FF0000"/>
              </w:rPr>
              <w:t xml:space="preserve"> and measurement quantities; represent the situation using models, drawings, and equations with</w:t>
            </w:r>
            <w:r w:rsidR="7B7D1504" w:rsidRPr="00A066B3">
              <w:rPr>
                <w:rFonts w:ascii="Times New Roman" w:hAnsi="Times New Roman"/>
                <w:color w:val="FF0000"/>
              </w:rPr>
              <w:t xml:space="preserve"> a symbol for the unknown number.</w:t>
            </w:r>
          </w:p>
          <w:p w14:paraId="3E142232" w14:textId="7EEF86E4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19E9AE50" w14:textId="4AD88764" w:rsidR="2591F101" w:rsidRPr="00734647" w:rsidRDefault="000209B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0734647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07C19DF4" w14:textId="69F8106F" w:rsidR="2591F101" w:rsidRDefault="2591F101" w:rsidP="2591F1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  <w:p w14:paraId="0C030D37" w14:textId="0E79303C" w:rsidR="00556D62" w:rsidRPr="00556D62" w:rsidRDefault="00556D62" w:rsidP="00556D6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5A077ECD" w14:textId="1016A028" w:rsidR="00AE6AE8" w:rsidRPr="00A066B3" w:rsidRDefault="00FC1C07" w:rsidP="00FC1C07">
            <w:pPr>
              <w:pStyle w:val="Default"/>
              <w:numPr>
                <w:ilvl w:val="0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>Use number relationships and patterns to develop reasoning strategies to support their recall of basic multiplication facts</w:t>
            </w:r>
          </w:p>
          <w:p w14:paraId="188E2BA0" w14:textId="15B4DAA8" w:rsidR="00011F4E" w:rsidRPr="00A066B3" w:rsidRDefault="005613FB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 xml:space="preserve">Gain fluency in multiplication when using </w:t>
            </w:r>
            <w:r w:rsidR="00FC1C07">
              <w:rPr>
                <w:rFonts w:ascii="Times New Roman" w:hAnsi="Times New Roman"/>
                <w:bCs/>
                <w:highlight w:val="yellow"/>
              </w:rPr>
              <w:t>0,1,2,5,9, and 10</w:t>
            </w:r>
          </w:p>
          <w:p w14:paraId="64C02F9E" w14:textId="573DC370" w:rsidR="00011F4E" w:rsidRPr="00A066B3" w:rsidRDefault="00451234" w:rsidP="00011F4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 xml:space="preserve">Use previously learned concepts and skills to represent and solve multiplication skills </w:t>
            </w:r>
          </w:p>
          <w:p w14:paraId="240C8004" w14:textId="460450B5" w:rsidR="00011F4E" w:rsidRPr="00011F4E" w:rsidRDefault="00011F4E" w:rsidP="0045123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6FF6A1CB" w:rsidR="00313476" w:rsidRPr="00313476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313476">
                              <w:rPr>
                                <w:rFonts w:ascii="Times New Roman" w:hAnsi="Times New Roman"/>
                                <w:noProof/>
                              </w:rPr>
                              <w:t>Identity</w:t>
                            </w:r>
                            <w:r w:rsidR="005613FB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(One) Property </w:t>
                            </w:r>
                            <w:r w:rsidRPr="00313476">
                              <w:rPr>
                                <w:rFonts w:ascii="Times New Roman" w:hAnsi="Times New Roman"/>
                                <w:noProof/>
                              </w:rPr>
                              <w:t>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7A23F625" w:rsidR="00923893" w:rsidRPr="00923893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313476">
                              <w:rPr>
                                <w:rFonts w:ascii="Times New Roman" w:hAnsi="Times New Roman"/>
                                <w:noProof/>
                              </w:rPr>
                              <w:t>Zero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6C38367" w:rsidR="00FC3CC3" w:rsidRPr="00A066B3" w:rsidRDefault="00A066B3" w:rsidP="00A066B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7362E46B" w14:textId="7290EC31" w:rsidR="00923893" w:rsidRPr="005613FB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="005613FB" w:rsidRP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14:paraId="5934D2B1" w14:textId="6FF6A1CB" w:rsidR="00313476" w:rsidRPr="00313476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313476">
                        <w:rPr>
                          <w:rFonts w:ascii="Times New Roman" w:hAnsi="Times New Roman"/>
                          <w:noProof/>
                        </w:rPr>
                        <w:t>Identity</w:t>
                      </w:r>
                      <w:r w:rsidR="005613FB" w:rsidRPr="00313476">
                        <w:rPr>
                          <w:rFonts w:ascii="Times New Roman" w:hAnsi="Times New Roman"/>
                          <w:noProof/>
                        </w:rPr>
                        <w:t xml:space="preserve"> (One) Property </w:t>
                      </w:r>
                      <w:r w:rsidRPr="00313476">
                        <w:rPr>
                          <w:rFonts w:ascii="Times New Roman" w:hAnsi="Times New Roman"/>
                          <w:noProof/>
                        </w:rPr>
                        <w:t>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14:paraId="3EB8B112" w14:textId="7A23F625" w:rsidR="00923893" w:rsidRPr="00923893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313476">
                        <w:rPr>
                          <w:rFonts w:ascii="Times New Roman" w:hAnsi="Times New Roman"/>
                          <w:noProof/>
                        </w:rPr>
                        <w:t>Zero Property 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0775" w:rsidRP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2591F10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1A0F2246" w:rsidR="000F5309" w:rsidRPr="00FC3CC3" w:rsidRDefault="000F5309" w:rsidP="00451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8F192AC" w14:textId="77777777" w:rsidR="002A3606" w:rsidRDefault="002A3606" w:rsidP="002A3606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6694CE5D" w:rsidR="00A066B3" w:rsidRPr="0024359F" w:rsidRDefault="002A3606" w:rsidP="002A3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can using patterns help to multiply when using 2, 5, 9, 0, 1, and 10 as factors?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0587C2D" w14:textId="5F0CE727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A9B946E" w14:textId="697D4D66" w:rsidR="000209BB" w:rsidRPr="000F5309" w:rsidRDefault="000209BB" w:rsidP="000209BB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can using </w:t>
            </w:r>
            <w:r w:rsidR="009E6794">
              <w:rPr>
                <w:rFonts w:ascii="Times New Roman" w:hAnsi="Times New Roman"/>
                <w:sz w:val="16"/>
                <w:szCs w:val="16"/>
              </w:rPr>
              <w:t>previously learned concepts and skills help solve multiplication problems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7DA0A096" w14:textId="5DC16206" w:rsidR="000F5309" w:rsidRP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4D1B0340" w:rsidR="000F5309" w:rsidRPr="00F30782" w:rsidRDefault="000F5309" w:rsidP="000F5309">
            <w:pPr>
              <w:pStyle w:val="Heading3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C37B841" w14:textId="442EE9D5" w:rsidR="000F5309" w:rsidRDefault="000F5309" w:rsidP="000F5309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0209BB">
              <w:rPr>
                <w:rFonts w:ascii="Times New Roman" w:hAnsi="Times New Roman"/>
                <w:sz w:val="16"/>
                <w:szCs w:val="16"/>
              </w:rPr>
              <w:t>2</w:t>
            </w:r>
            <w:r w:rsidR="3CE8BDD0" w:rsidRPr="2591F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AEB442E" w14:textId="006F58DD" w:rsidR="00495A37" w:rsidRPr="000F5309" w:rsidRDefault="00495A37" w:rsidP="00495A37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can </w:t>
            </w:r>
            <w:r w:rsidR="00D11739">
              <w:rPr>
                <w:rFonts w:ascii="Times New Roman" w:hAnsi="Times New Roman"/>
                <w:sz w:val="16"/>
                <w:szCs w:val="16"/>
              </w:rPr>
              <w:t>patterns be used to solve multiplication problems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85128F6" w14:textId="5FB34A56" w:rsidR="000F5309" w:rsidRPr="00F30782" w:rsidRDefault="000F5309" w:rsidP="00495A3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F4110BF" w14:textId="77777777" w:rsidR="0014665E" w:rsidRDefault="0014665E" w:rsidP="0014665E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0E2C5298" w14:textId="77777777" w:rsidR="0014665E" w:rsidRPr="000F5309" w:rsidRDefault="0014665E" w:rsidP="0014665E">
            <w:pPr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How </w:t>
            </w:r>
            <w:r>
              <w:rPr>
                <w:rFonts w:ascii="Times New Roman" w:hAnsi="Times New Roman"/>
                <w:sz w:val="16"/>
                <w:szCs w:val="16"/>
              </w:rPr>
              <w:t>can patterns be used to solve multiplication problems</w:t>
            </w:r>
            <w:r w:rsidRPr="2591F101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C9D5863" w14:textId="069D3771" w:rsidR="000F5309" w:rsidRPr="00195240" w:rsidRDefault="000F5309" w:rsidP="00495A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5309" w14:paraId="243C26FC" w14:textId="77777777" w:rsidTr="2591F10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1A5CE0" w:rsidR="000F5309" w:rsidRPr="00451234" w:rsidRDefault="00451234" w:rsidP="00451234">
            <w:pPr>
              <w:pStyle w:val="Default"/>
              <w:jc w:val="center"/>
              <w:rPr>
                <w:b/>
                <w:bCs/>
                <w:sz w:val="52"/>
                <w:szCs w:val="52"/>
              </w:rPr>
            </w:pPr>
            <w:r w:rsidRPr="00451234">
              <w:rPr>
                <w:b/>
                <w:bCs/>
                <w:sz w:val="52"/>
                <w:szCs w:val="52"/>
              </w:rPr>
              <w:t>Labor Day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8A2E474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Gain fluency in multiplication using 2, 5, 9, 0, 1, and 10 as factors.</w:t>
            </w:r>
          </w:p>
          <w:p w14:paraId="2C23105B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58374135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5ACD7966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17B73485" w14:textId="77777777" w:rsidR="002A3606" w:rsidRDefault="002A3606" w:rsidP="002A3606">
            <w:pPr>
              <w:pStyle w:val="Default"/>
              <w:rPr>
                <w:sz w:val="16"/>
                <w:szCs w:val="16"/>
              </w:rPr>
            </w:pPr>
          </w:p>
          <w:p w14:paraId="056AADFF" w14:textId="6A668C75" w:rsidR="000209BB" w:rsidRPr="002A3606" w:rsidRDefault="002A3606" w:rsidP="002A3606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2A3606">
              <w:rPr>
                <w:b/>
                <w:bCs/>
                <w:sz w:val="16"/>
                <w:szCs w:val="16"/>
              </w:rPr>
              <w:t>I can use patterns to help multiply 2, 5, 9, 0, 1, and 10 as factors.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2F80FF5" w14:textId="008301A6" w:rsidR="00A066B3" w:rsidRDefault="002E282E" w:rsidP="00A066B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previously learned concepts and skills to represent and solve problems.</w:t>
            </w:r>
          </w:p>
          <w:p w14:paraId="6525306F" w14:textId="3AEEB2CE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5EC00137" w14:textId="77777777" w:rsidR="00A066B3" w:rsidRDefault="00A066B3" w:rsidP="00A066B3">
            <w:pPr>
              <w:pStyle w:val="Default"/>
              <w:rPr>
                <w:sz w:val="16"/>
                <w:szCs w:val="16"/>
              </w:rPr>
            </w:pPr>
          </w:p>
          <w:p w14:paraId="68A1B8B2" w14:textId="460A95E1" w:rsidR="000F5309" w:rsidRPr="00495A37" w:rsidRDefault="000209BB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A37">
              <w:rPr>
                <w:rFonts w:ascii="Times New Roman" w:hAnsi="Times New Roman"/>
                <w:b/>
                <w:bCs/>
                <w:sz w:val="16"/>
                <w:szCs w:val="16"/>
              </w:rPr>
              <w:t>I can u</w:t>
            </w:r>
            <w:r w:rsidR="002E282E">
              <w:rPr>
                <w:rFonts w:ascii="Times New Roman" w:hAnsi="Times New Roman"/>
                <w:b/>
                <w:bCs/>
                <w:sz w:val="16"/>
                <w:szCs w:val="16"/>
              </w:rPr>
              <w:t>se previously learned concepts and skills to solve multiplication problems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E73C036" w14:textId="0C5A629A" w:rsidR="00495A37" w:rsidRDefault="0014665E" w:rsidP="00495A3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using patterns to multiply</w:t>
            </w:r>
          </w:p>
          <w:p w14:paraId="7816A451" w14:textId="56F920FF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17AA9D2E" w14:textId="77777777" w:rsidR="00A066B3" w:rsidRDefault="00A066B3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6E1368C" w14:textId="77777777" w:rsidR="00495A37" w:rsidRDefault="00495A37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B7D53A0" w14:textId="5F7AD2E5" w:rsidR="00A066B3" w:rsidRPr="00495A37" w:rsidRDefault="00495A37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A37">
              <w:rPr>
                <w:rFonts w:ascii="Times New Roman" w:hAnsi="Times New Roman"/>
                <w:b/>
                <w:bCs/>
                <w:sz w:val="16"/>
                <w:szCs w:val="16"/>
              </w:rPr>
              <w:t>I can use patterns to help multiply</w:t>
            </w:r>
            <w:r w:rsidR="0014665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14:paraId="1F377330" w14:textId="792A4F83" w:rsidR="000F5309" w:rsidRPr="000F5309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FB9371D" w14:textId="5AD04ECF" w:rsidR="00495A37" w:rsidRDefault="0014665E" w:rsidP="2591F1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using patterns to multiply</w:t>
            </w:r>
          </w:p>
          <w:p w14:paraId="3D9F641B" w14:textId="77777777" w:rsidR="00495A37" w:rsidRDefault="00495A37" w:rsidP="2591F101">
            <w:pPr>
              <w:pStyle w:val="Default"/>
              <w:rPr>
                <w:sz w:val="16"/>
                <w:szCs w:val="16"/>
              </w:rPr>
            </w:pPr>
          </w:p>
          <w:p w14:paraId="182C3F28" w14:textId="77777777" w:rsidR="000F5309" w:rsidRDefault="000F5309" w:rsidP="2591F101">
            <w:pPr>
              <w:pStyle w:val="Default"/>
              <w:rPr>
                <w:sz w:val="16"/>
                <w:szCs w:val="16"/>
              </w:rPr>
            </w:pPr>
          </w:p>
          <w:p w14:paraId="5F58CA51" w14:textId="77777777" w:rsidR="001C0775" w:rsidRDefault="001C0775" w:rsidP="2591F101">
            <w:pPr>
              <w:pStyle w:val="Default"/>
              <w:rPr>
                <w:sz w:val="16"/>
                <w:szCs w:val="16"/>
              </w:rPr>
            </w:pPr>
          </w:p>
          <w:p w14:paraId="2D4AA8D8" w14:textId="09604E5F" w:rsidR="001C0775" w:rsidRPr="001C0775" w:rsidRDefault="001C0775" w:rsidP="2591F10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495A37">
              <w:rPr>
                <w:b/>
                <w:bCs/>
                <w:sz w:val="16"/>
                <w:szCs w:val="16"/>
              </w:rPr>
              <w:t>I can use patterns to help multiply</w:t>
            </w:r>
          </w:p>
        </w:tc>
      </w:tr>
      <w:tr w:rsidR="00664D89" w14:paraId="632169B7" w14:textId="77777777" w:rsidTr="2591F10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3550D0A6" w:rsidR="00FC3CC3" w:rsidRPr="006D2A56" w:rsidRDefault="00FC3CC3" w:rsidP="00451234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2591F10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59C981ED" w:rsidR="00E175F8" w:rsidRPr="008D050D" w:rsidRDefault="00E175F8" w:rsidP="0045123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BBBF92B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7552E685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08627EEC" w14:textId="77777777" w:rsidR="002A3606" w:rsidRPr="00195240" w:rsidRDefault="002A3606" w:rsidP="002A3606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2: Review Topic 2: Lessons 2-1- 2-4.</w:t>
            </w:r>
          </w:p>
          <w:p w14:paraId="1923D5C1" w14:textId="5F273991" w:rsidR="002A3606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6A219EAB" w14:textId="0AD9C355" w:rsidR="002A3606" w:rsidRPr="002E282E" w:rsidRDefault="002A3606" w:rsidP="002E282E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Lesson 2-5 psg. 57-60</w:t>
            </w:r>
          </w:p>
          <w:p w14:paraId="5315342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6F7F8926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0ABD58BD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1D020DB9" w14:textId="77777777" w:rsidR="002E282E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72D53B7C" w14:textId="77777777" w:rsidR="002E282E" w:rsidRPr="00195240" w:rsidRDefault="002E282E" w:rsidP="002E282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1AC568DE" w14:textId="77777777" w:rsidR="00E175F8" w:rsidRPr="006D2A56" w:rsidRDefault="00E175F8" w:rsidP="002A360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C07121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1BC0BB4F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BDE81A4" w14:textId="2504F687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Lesson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2-</w:t>
            </w:r>
            <w:r w:rsidR="002E282E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</w:p>
          <w:p w14:paraId="32205668" w14:textId="245286E1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>p</w:t>
            </w:r>
            <w:r w:rsidR="00A066B3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2E282E">
              <w:rPr>
                <w:rFonts w:ascii="Times New Roman" w:hAnsi="Times New Roman"/>
                <w:sz w:val="16"/>
                <w:szCs w:val="16"/>
              </w:rPr>
              <w:t>61-64</w:t>
            </w:r>
          </w:p>
          <w:p w14:paraId="1D9FA7DA" w14:textId="6494EDC8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10F72865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Look Back</w:t>
            </w:r>
          </w:p>
          <w:p w14:paraId="74D56821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Convince Me</w:t>
            </w:r>
          </w:p>
          <w:p w14:paraId="3A08B818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Guided Practice</w:t>
            </w:r>
          </w:p>
          <w:p w14:paraId="7B8B3F2A" w14:textId="77777777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Independent Practice</w:t>
            </w:r>
          </w:p>
          <w:p w14:paraId="28033548" w14:textId="50F66727" w:rsidR="00E175F8" w:rsidRPr="00195240" w:rsidRDefault="00A066B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Problem-Solving</w:t>
            </w:r>
          </w:p>
          <w:p w14:paraId="2254BA6F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BBAE93E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3C92BFD9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64D6B6E1" w14:textId="028FD033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 xml:space="preserve">2: </w:t>
            </w:r>
            <w:r w:rsidR="0014665E">
              <w:rPr>
                <w:rFonts w:ascii="Times New Roman" w:hAnsi="Times New Roman"/>
                <w:iCs/>
                <w:sz w:val="16"/>
                <w:szCs w:val="16"/>
              </w:rPr>
              <w:t>Reteaching</w:t>
            </w:r>
          </w:p>
          <w:p w14:paraId="1C32C7C8" w14:textId="1B3A55AD" w:rsidR="00E175F8" w:rsidRDefault="00E175F8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591F101">
              <w:rPr>
                <w:rFonts w:ascii="Times New Roman" w:hAnsi="Times New Roman"/>
                <w:sz w:val="16"/>
                <w:szCs w:val="16"/>
              </w:rPr>
              <w:t xml:space="preserve">p. </w:t>
            </w:r>
            <w:r w:rsidR="0014665E">
              <w:rPr>
                <w:rFonts w:ascii="Times New Roman" w:hAnsi="Times New Roman"/>
                <w:sz w:val="16"/>
                <w:szCs w:val="16"/>
              </w:rPr>
              <w:t>67-68</w:t>
            </w:r>
          </w:p>
          <w:p w14:paraId="632708AA" w14:textId="021E5EC5" w:rsidR="00E175F8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14:paraId="7CC7497A" w14:textId="390CAC9F" w:rsidR="00E175F8" w:rsidRPr="00195240" w:rsidRDefault="0014665E" w:rsidP="0014665E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The teacher and students will orally review Topic 2 (Set A- Set F</w:t>
            </w:r>
          </w:p>
          <w:p w14:paraId="2780E721" w14:textId="77777777" w:rsidR="00E175F8" w:rsidRPr="006D2A56" w:rsidRDefault="00E175F8" w:rsidP="00E175F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AC0E3A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30 Minutes</w:t>
            </w:r>
          </w:p>
          <w:p w14:paraId="53AA8256" w14:textId="77777777" w:rsidR="00E175F8" w:rsidRPr="00195240" w:rsidRDefault="00E175F8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 w:rsidRPr="00195240">
              <w:rPr>
                <w:rFonts w:ascii="Times New Roman" w:hAnsi="Times New Roman"/>
                <w:iCs/>
                <w:sz w:val="16"/>
                <w:szCs w:val="16"/>
              </w:rPr>
              <w:t>Explicit Instruction on Skill</w:t>
            </w:r>
          </w:p>
          <w:p w14:paraId="4F571115" w14:textId="19BA2B7D" w:rsidR="00E175F8" w:rsidRPr="00195240" w:rsidRDefault="00697AF3" w:rsidP="00E175F8">
            <w:pPr>
              <w:jc w:val="center"/>
              <w:textAlignment w:val="baseline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Topic</w:t>
            </w:r>
            <w:r w:rsidR="00E175F8" w:rsidRPr="00195240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iCs/>
                <w:sz w:val="16"/>
                <w:szCs w:val="16"/>
              </w:rPr>
              <w:t xml:space="preserve">: 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Review Topic 2: Lessons 2-1- 2-</w:t>
            </w:r>
            <w:r w:rsidR="001C0775">
              <w:rPr>
                <w:rFonts w:ascii="Times New Roman" w:hAnsi="Times New Roman"/>
                <w:iCs/>
                <w:sz w:val="16"/>
                <w:szCs w:val="16"/>
              </w:rPr>
              <w:t>6</w:t>
            </w:r>
            <w:r w:rsidR="006937DC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14:paraId="5A37256C" w14:textId="5F84B299" w:rsidR="00E175F8" w:rsidRDefault="00A066B3" w:rsidP="2591F10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Vocabulary Review </w:t>
            </w:r>
          </w:p>
          <w:p w14:paraId="5E7B04FE" w14:textId="00C47FBD" w:rsidR="00E175F8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</w:t>
            </w:r>
          </w:p>
          <w:p w14:paraId="0AD2EDCF" w14:textId="77777777" w:rsidR="00A066B3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72F9650" w14:textId="73A5C359" w:rsidR="00A066B3" w:rsidRPr="00745F85" w:rsidRDefault="00A066B3" w:rsidP="00A066B3">
            <w:pPr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  </w:t>
            </w:r>
            <w:r w:rsidRPr="001C0775"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Weekly Assessment</w:t>
            </w:r>
            <w:r w:rsidR="001C0775" w:rsidRPr="001C0775"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>( Topic 2 Assessment</w:t>
            </w:r>
          </w:p>
        </w:tc>
      </w:tr>
      <w:tr w:rsidR="00664D89" w14:paraId="62C11F8D" w14:textId="77777777" w:rsidTr="2591F10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3860BA5" w14:textId="77777777" w:rsidR="00FC3CC3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2555135" w:rsidR="00FC3CC3" w:rsidRDefault="002A3606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51234">
              <w:rPr>
                <w:b/>
                <w:bCs/>
                <w:sz w:val="52"/>
                <w:szCs w:val="52"/>
              </w:rPr>
              <w:t>Labor Day</w:t>
            </w:r>
          </w:p>
          <w:p w14:paraId="2B2072E8" w14:textId="77777777" w:rsidR="00FC3CC3" w:rsidRPr="006D2A56" w:rsidRDefault="00FC3CC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63042FD" w14:textId="7D04BC0E" w:rsidR="002A360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Use Mental Math to Subtract (TE (Topic 2))</w:t>
            </w:r>
          </w:p>
          <w:p w14:paraId="16E500B5" w14:textId="149B10EA" w:rsidR="00664D89" w:rsidRPr="006D2A56" w:rsidRDefault="002A3606" w:rsidP="002A360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 2: Lesson 2-5 Reteach</w:t>
            </w:r>
          </w:p>
        </w:tc>
        <w:tc>
          <w:tcPr>
            <w:tcW w:w="2614" w:type="dxa"/>
          </w:tcPr>
          <w:p w14:paraId="48560BE2" w14:textId="51BC934E" w:rsidR="00E175F8" w:rsidRDefault="00503247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 w:rsidR="002E282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Patterns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</w:p>
          <w:p w14:paraId="6A58CBBC" w14:textId="4186C369" w:rsidR="00664D89" w:rsidRPr="00503247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Lesson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2-</w:t>
            </w:r>
            <w:r w:rsidR="002E282E"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  <w:r w:rsidR="00503247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Reteach</w:t>
            </w:r>
          </w:p>
        </w:tc>
        <w:tc>
          <w:tcPr>
            <w:tcW w:w="2612" w:type="dxa"/>
          </w:tcPr>
          <w:p w14:paraId="72981E99" w14:textId="735CC7A1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Use Mental Math to Add (TE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25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>A)</w:t>
            </w:r>
          </w:p>
          <w:p w14:paraId="6B8CDD09" w14:textId="774E0185" w:rsidR="00664D89" w:rsidRPr="006D2A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</w:t>
            </w:r>
            <w:r w:rsidR="0014665E">
              <w:rPr>
                <w:rFonts w:ascii="Times New Roman" w:hAnsi="Times New Roman"/>
                <w:bCs/>
                <w:iCs/>
                <w:sz w:val="16"/>
                <w:szCs w:val="16"/>
              </w:rPr>
              <w:t>Reteaching</w:t>
            </w:r>
          </w:p>
        </w:tc>
        <w:tc>
          <w:tcPr>
            <w:tcW w:w="2790" w:type="dxa"/>
            <w:gridSpan w:val="2"/>
          </w:tcPr>
          <w:p w14:paraId="0D5B938F" w14:textId="31162B75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Activity: Use Mental Math to Subtract (TE 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(Topic </w:t>
            </w:r>
            <w:r w:rsidR="001C0775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>)</w:t>
            </w:r>
          </w:p>
          <w:p w14:paraId="16089822" w14:textId="7B5B1CEC" w:rsidR="00664D89" w:rsidRPr="00DB7E56" w:rsidRDefault="00697AF3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Topic</w:t>
            </w:r>
            <w:r w:rsidR="00DF5F4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A066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: Review </w:t>
            </w:r>
          </w:p>
        </w:tc>
      </w:tr>
      <w:tr w:rsidR="00664D89" w14:paraId="6869CC00" w14:textId="77777777" w:rsidTr="2591F10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6F99A153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00DB7E56">
              <w:rPr>
                <w:rFonts w:ascii="Times New Roman" w:hAnsi="Times New Roman"/>
                <w:sz w:val="16"/>
                <w:szCs w:val="16"/>
              </w:rPr>
              <w:t>ic</w:t>
            </w:r>
            <w:r w:rsidR="00503247" w:rsidRPr="00DB7E56"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2614" w:type="dxa"/>
          </w:tcPr>
          <w:p w14:paraId="18105256" w14:textId="06165C5D" w:rsidR="00664D89" w:rsidRDefault="00DF5F4D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2612" w:type="dxa"/>
          </w:tcPr>
          <w:p w14:paraId="453369DC" w14:textId="205FD2B2" w:rsidR="00664D89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B7E56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37DC">
              <w:rPr>
                <w:rFonts w:ascii="Times New Roman" w:hAnsi="Times New Roman"/>
                <w:sz w:val="16"/>
                <w:szCs w:val="16"/>
              </w:rPr>
              <w:t>2-4</w:t>
            </w:r>
          </w:p>
        </w:tc>
        <w:tc>
          <w:tcPr>
            <w:tcW w:w="2790" w:type="dxa"/>
            <w:gridSpan w:val="2"/>
          </w:tcPr>
          <w:p w14:paraId="6070F4BC" w14:textId="40400D7D" w:rsidR="00664D89" w:rsidRDefault="00A066B3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Multiplication Facts</w:t>
            </w:r>
          </w:p>
        </w:tc>
      </w:tr>
      <w:tr w:rsidR="00664D89" w14:paraId="008F3191" w14:textId="77777777" w:rsidTr="2591F10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0BE9" w14:textId="77777777" w:rsidR="00C46D87" w:rsidRDefault="00C46D87" w:rsidP="00857076">
      <w:r>
        <w:separator/>
      </w:r>
    </w:p>
  </w:endnote>
  <w:endnote w:type="continuationSeparator" w:id="0">
    <w:p w14:paraId="5E3A62F7" w14:textId="77777777" w:rsidR="00C46D87" w:rsidRDefault="00C46D87" w:rsidP="00857076">
      <w:r>
        <w:continuationSeparator/>
      </w:r>
    </w:p>
  </w:endnote>
  <w:endnote w:type="continuationNotice" w:id="1">
    <w:p w14:paraId="16D1B2A1" w14:textId="77777777" w:rsidR="00C46D87" w:rsidRDefault="00C4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0C47" w14:textId="77777777" w:rsidR="00C46D87" w:rsidRDefault="00C46D87" w:rsidP="00857076">
      <w:r>
        <w:separator/>
      </w:r>
    </w:p>
  </w:footnote>
  <w:footnote w:type="continuationSeparator" w:id="0">
    <w:p w14:paraId="46EF1F2F" w14:textId="77777777" w:rsidR="00C46D87" w:rsidRDefault="00C46D87" w:rsidP="00857076">
      <w:r>
        <w:continuationSeparator/>
      </w:r>
    </w:p>
  </w:footnote>
  <w:footnote w:type="continuationNotice" w:id="1">
    <w:p w14:paraId="4342BDE7" w14:textId="77777777" w:rsidR="00C46D87" w:rsidRDefault="00C46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6"/>
  </w:num>
  <w:num w:numId="3" w16cid:durableId="1767798971">
    <w:abstractNumId w:val="10"/>
  </w:num>
  <w:num w:numId="4" w16cid:durableId="389546790">
    <w:abstractNumId w:val="8"/>
  </w:num>
  <w:num w:numId="5" w16cid:durableId="119418468">
    <w:abstractNumId w:val="9"/>
  </w:num>
  <w:num w:numId="6" w16cid:durableId="812214415">
    <w:abstractNumId w:val="1"/>
  </w:num>
  <w:num w:numId="7" w16cid:durableId="1283150734">
    <w:abstractNumId w:val="4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7"/>
  </w:num>
  <w:num w:numId="11" w16cid:durableId="2016879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D440E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24359F"/>
    <w:rsid w:val="00256095"/>
    <w:rsid w:val="002611BA"/>
    <w:rsid w:val="00261A88"/>
    <w:rsid w:val="002823B5"/>
    <w:rsid w:val="0028794B"/>
    <w:rsid w:val="00293B64"/>
    <w:rsid w:val="002A3606"/>
    <w:rsid w:val="002B01B0"/>
    <w:rsid w:val="002D6EA2"/>
    <w:rsid w:val="002E282E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51234"/>
    <w:rsid w:val="00451D26"/>
    <w:rsid w:val="00455D1F"/>
    <w:rsid w:val="004849DA"/>
    <w:rsid w:val="00492181"/>
    <w:rsid w:val="00495A37"/>
    <w:rsid w:val="004B1079"/>
    <w:rsid w:val="004C0508"/>
    <w:rsid w:val="004C2FC8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B14DD"/>
    <w:rsid w:val="007C212E"/>
    <w:rsid w:val="007C3148"/>
    <w:rsid w:val="007D40F8"/>
    <w:rsid w:val="007F1C3E"/>
    <w:rsid w:val="0080351F"/>
    <w:rsid w:val="00806824"/>
    <w:rsid w:val="00822179"/>
    <w:rsid w:val="008238DE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76E66"/>
    <w:rsid w:val="00B82C94"/>
    <w:rsid w:val="00BA58C4"/>
    <w:rsid w:val="00BE0AFB"/>
    <w:rsid w:val="00C00FFF"/>
    <w:rsid w:val="00C3070A"/>
    <w:rsid w:val="00C46D87"/>
    <w:rsid w:val="00C61774"/>
    <w:rsid w:val="00C70745"/>
    <w:rsid w:val="00C90FF6"/>
    <w:rsid w:val="00CA27FE"/>
    <w:rsid w:val="00CD3C1F"/>
    <w:rsid w:val="00CE4F5E"/>
    <w:rsid w:val="00D0321F"/>
    <w:rsid w:val="00D11739"/>
    <w:rsid w:val="00D15574"/>
    <w:rsid w:val="00D1655A"/>
    <w:rsid w:val="00D20990"/>
    <w:rsid w:val="00D2263E"/>
    <w:rsid w:val="00D45CCD"/>
    <w:rsid w:val="00D62281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4372C"/>
    <w:rsid w:val="00E55C96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809A5"/>
    <w:rsid w:val="00F8664E"/>
    <w:rsid w:val="00F978BF"/>
    <w:rsid w:val="00FA6B11"/>
    <w:rsid w:val="00FB56F6"/>
    <w:rsid w:val="00FB7779"/>
    <w:rsid w:val="00FC1C07"/>
    <w:rsid w:val="00FC3CC3"/>
    <w:rsid w:val="00FF536E"/>
    <w:rsid w:val="01B969A9"/>
    <w:rsid w:val="02DD554A"/>
    <w:rsid w:val="0477B551"/>
    <w:rsid w:val="04886C51"/>
    <w:rsid w:val="05E6FD1E"/>
    <w:rsid w:val="061DB482"/>
    <w:rsid w:val="07BF0D3E"/>
    <w:rsid w:val="09E6E3F2"/>
    <w:rsid w:val="0A5933E6"/>
    <w:rsid w:val="0CBCB772"/>
    <w:rsid w:val="0D88CC68"/>
    <w:rsid w:val="0DFCB767"/>
    <w:rsid w:val="0E332921"/>
    <w:rsid w:val="106E8CD4"/>
    <w:rsid w:val="10A77789"/>
    <w:rsid w:val="14968EA3"/>
    <w:rsid w:val="16BC90D7"/>
    <w:rsid w:val="179B2DED"/>
    <w:rsid w:val="19524769"/>
    <w:rsid w:val="195B0F18"/>
    <w:rsid w:val="19FD1BAF"/>
    <w:rsid w:val="1B01D6B5"/>
    <w:rsid w:val="1B28E52F"/>
    <w:rsid w:val="1C33B63B"/>
    <w:rsid w:val="1C9043AB"/>
    <w:rsid w:val="1D08C4F0"/>
    <w:rsid w:val="1F736D6C"/>
    <w:rsid w:val="20237A0A"/>
    <w:rsid w:val="20A30B09"/>
    <w:rsid w:val="20F18A3C"/>
    <w:rsid w:val="2189B93D"/>
    <w:rsid w:val="21DA026F"/>
    <w:rsid w:val="224E045A"/>
    <w:rsid w:val="235F6246"/>
    <w:rsid w:val="23EF8F4C"/>
    <w:rsid w:val="23FD299B"/>
    <w:rsid w:val="24246F06"/>
    <w:rsid w:val="2591F101"/>
    <w:rsid w:val="260462A8"/>
    <w:rsid w:val="26210208"/>
    <w:rsid w:val="2645F03C"/>
    <w:rsid w:val="2857F00E"/>
    <w:rsid w:val="2A0BDB29"/>
    <w:rsid w:val="2AC54825"/>
    <w:rsid w:val="2B826C88"/>
    <w:rsid w:val="2B8B94DB"/>
    <w:rsid w:val="2BD6BEA2"/>
    <w:rsid w:val="2DBCBF14"/>
    <w:rsid w:val="2FAD56C0"/>
    <w:rsid w:val="3044C292"/>
    <w:rsid w:val="309356D3"/>
    <w:rsid w:val="32A74609"/>
    <w:rsid w:val="35ACD4F9"/>
    <w:rsid w:val="35DF4DB0"/>
    <w:rsid w:val="36550968"/>
    <w:rsid w:val="37E28536"/>
    <w:rsid w:val="3ACC701A"/>
    <w:rsid w:val="3B95CB30"/>
    <w:rsid w:val="3CBD7C5E"/>
    <w:rsid w:val="3CE8BDD0"/>
    <w:rsid w:val="3CF20E26"/>
    <w:rsid w:val="3D8744A5"/>
    <w:rsid w:val="410C5566"/>
    <w:rsid w:val="41EB8175"/>
    <w:rsid w:val="4282146C"/>
    <w:rsid w:val="45D1A671"/>
    <w:rsid w:val="4695C613"/>
    <w:rsid w:val="48FD1630"/>
    <w:rsid w:val="492F6F7A"/>
    <w:rsid w:val="4CEED17C"/>
    <w:rsid w:val="4D2F6A8F"/>
    <w:rsid w:val="4D577879"/>
    <w:rsid w:val="4D979B55"/>
    <w:rsid w:val="4E6228AA"/>
    <w:rsid w:val="4EEAED43"/>
    <w:rsid w:val="4F120A58"/>
    <w:rsid w:val="4F80BE70"/>
    <w:rsid w:val="502289AB"/>
    <w:rsid w:val="503421EF"/>
    <w:rsid w:val="515FC02E"/>
    <w:rsid w:val="522CE49C"/>
    <w:rsid w:val="535F40FC"/>
    <w:rsid w:val="538F8886"/>
    <w:rsid w:val="5431075B"/>
    <w:rsid w:val="54ED00A3"/>
    <w:rsid w:val="558A2E32"/>
    <w:rsid w:val="5663A898"/>
    <w:rsid w:val="569B0140"/>
    <w:rsid w:val="56EAED8A"/>
    <w:rsid w:val="57316E59"/>
    <w:rsid w:val="589B44FA"/>
    <w:rsid w:val="5AF6839B"/>
    <w:rsid w:val="5B9395D8"/>
    <w:rsid w:val="5DA54924"/>
    <w:rsid w:val="5F7E720B"/>
    <w:rsid w:val="5F899FC8"/>
    <w:rsid w:val="5FAE702D"/>
    <w:rsid w:val="60ABA87D"/>
    <w:rsid w:val="622148DA"/>
    <w:rsid w:val="670530C3"/>
    <w:rsid w:val="6762BAF0"/>
    <w:rsid w:val="6960B924"/>
    <w:rsid w:val="6A135105"/>
    <w:rsid w:val="6A2645BD"/>
    <w:rsid w:val="6AA49907"/>
    <w:rsid w:val="6AD0A544"/>
    <w:rsid w:val="6B3C785C"/>
    <w:rsid w:val="6D020FA2"/>
    <w:rsid w:val="6E115679"/>
    <w:rsid w:val="6E7CF2D6"/>
    <w:rsid w:val="71686722"/>
    <w:rsid w:val="71CA1148"/>
    <w:rsid w:val="72677FB0"/>
    <w:rsid w:val="7400545E"/>
    <w:rsid w:val="767B3F8E"/>
    <w:rsid w:val="76EBD339"/>
    <w:rsid w:val="77B2EC68"/>
    <w:rsid w:val="77F81416"/>
    <w:rsid w:val="78EE9A67"/>
    <w:rsid w:val="79528855"/>
    <w:rsid w:val="7B7D1504"/>
    <w:rsid w:val="7E3C5F1E"/>
    <w:rsid w:val="7E4F6EAC"/>
    <w:rsid w:val="7F2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5E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1048</Words>
  <Characters>5933</Characters>
  <Application>Microsoft Office Word</Application>
  <DocSecurity>0</DocSecurity>
  <Lines>423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2024-08-19T15:26:00Z</cp:lastPrinted>
  <dcterms:created xsi:type="dcterms:W3CDTF">2024-08-31T02:31:00Z</dcterms:created>
  <dcterms:modified xsi:type="dcterms:W3CDTF">2024-09-03T13:09:00Z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