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96F2" w14:textId="17E0D728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547763A1" w14:textId="77777777" w:rsidR="008340BB" w:rsidRDefault="008340BB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44D043E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 xml:space="preserve">Date: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197585">
        <w:rPr>
          <w:rFonts w:ascii="Times New Roman" w:hAnsi="Times New Roman"/>
          <w:u w:val="single"/>
        </w:rPr>
        <w:t>March</w:t>
      </w:r>
      <w:r w:rsidR="006C5433" w:rsidRPr="005E088A">
        <w:rPr>
          <w:rFonts w:ascii="Times New Roman" w:hAnsi="Times New Roman"/>
          <w:u w:val="single"/>
        </w:rPr>
        <w:t xml:space="preserve"> </w:t>
      </w:r>
      <w:r w:rsidR="000E42C3">
        <w:rPr>
          <w:rFonts w:ascii="Times New Roman" w:hAnsi="Times New Roman"/>
          <w:u w:val="single"/>
        </w:rPr>
        <w:t>31</w:t>
      </w:r>
      <w:r w:rsidR="003C5A52">
        <w:rPr>
          <w:rFonts w:ascii="Times New Roman" w:hAnsi="Times New Roman"/>
          <w:u w:val="single"/>
        </w:rPr>
        <w:t>-</w:t>
      </w:r>
      <w:r w:rsidR="000E42C3">
        <w:rPr>
          <w:rFonts w:ascii="Times New Roman" w:hAnsi="Times New Roman"/>
          <w:u w:val="single"/>
        </w:rPr>
        <w:t>April 04</w:t>
      </w:r>
      <w:r w:rsidR="00886E67" w:rsidRPr="005E088A">
        <w:rPr>
          <w:rFonts w:ascii="Times New Roman" w:hAnsi="Times New Roman"/>
          <w:u w:val="single"/>
        </w:rPr>
        <w:t>, 202</w:t>
      </w:r>
      <w:r w:rsidR="00E91FA6" w:rsidRPr="005E088A">
        <w:rPr>
          <w:rFonts w:ascii="Times New Roman" w:hAnsi="Times New Roman"/>
          <w:u w:val="single"/>
        </w:rPr>
        <w:t>5</w:t>
      </w:r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32F6FB8C" w14:textId="004365C1" w:rsidR="0058614E" w:rsidRDefault="0058614E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8614E">
              <w:rPr>
                <w:rFonts w:ascii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614E">
              <w:rPr>
                <w:rFonts w:ascii="Times New Roman" w:hAnsi="Times New Roman"/>
                <w:sz w:val="16"/>
                <w:szCs w:val="16"/>
              </w:rPr>
              <w:t>Determine the explicit or implied main idea and supporting details of a text.</w:t>
            </w:r>
          </w:p>
          <w:p w14:paraId="766918C5" w14:textId="77777777" w:rsidR="000938E7" w:rsidRDefault="0058614E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58614E">
              <w:rPr>
                <w:rFonts w:ascii="Times New Roman" w:hAnsi="Times New Roman"/>
                <w:sz w:val="16"/>
                <w:szCs w:val="16"/>
              </w:rPr>
              <w:t xml:space="preserve">b. Recount or summarize the key ideas from the text. </w:t>
            </w:r>
          </w:p>
          <w:p w14:paraId="2CBB7573" w14:textId="7D6FBB11" w:rsidR="0058614E" w:rsidRDefault="0058614E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8614E">
              <w:rPr>
                <w:rFonts w:ascii="Times New Roman" w:hAnsi="Times New Roman"/>
                <w:sz w:val="16"/>
                <w:szCs w:val="16"/>
              </w:rPr>
              <w:t>24.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614E">
              <w:rPr>
                <w:rFonts w:ascii="Times New Roman" w:hAnsi="Times New Roman"/>
                <w:sz w:val="16"/>
                <w:szCs w:val="16"/>
              </w:rPr>
              <w:t xml:space="preserve">Identify the text structures within literary and informational texts. </w:t>
            </w:r>
          </w:p>
          <w:p w14:paraId="3C935A49" w14:textId="574E99D1" w:rsidR="0058614E" w:rsidRPr="0058614E" w:rsidRDefault="0058614E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58614E">
              <w:rPr>
                <w:rFonts w:ascii="Times New Roman" w:hAnsi="Times New Roman"/>
                <w:sz w:val="16"/>
                <w:szCs w:val="16"/>
              </w:rPr>
              <w:t>a. Explain how the structures, including comparison and contrast, sequence of events, problem and solution, and cause and effect, contribute to the meaning of the text, using textual evidence.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7E5B62D9" w14:textId="77777777" w:rsidR="00107635" w:rsidRPr="005412AC" w:rsidRDefault="005412AC" w:rsidP="00107635">
            <w:pPr>
              <w:pStyle w:val="ng-binding"/>
              <w:numPr>
                <w:ilvl w:val="0"/>
                <w:numId w:val="16"/>
              </w:numPr>
              <w:rPr>
                <w:color w:val="0070C0"/>
                <w:sz w:val="20"/>
                <w:szCs w:val="20"/>
              </w:rPr>
            </w:pPr>
            <w:r w:rsidRPr="005412AC">
              <w:rPr>
                <w:spacing w:val="2"/>
                <w:sz w:val="20"/>
                <w:szCs w:val="20"/>
                <w:shd w:val="clear" w:color="auto" w:fill="FFFFFF"/>
              </w:rPr>
              <w:t>Students will be able to identify the main idea of an informational text and summarize supporting details.</w:t>
            </w:r>
          </w:p>
          <w:p w14:paraId="240C8004" w14:textId="7208C28F" w:rsidR="005412AC" w:rsidRPr="001C45C8" w:rsidRDefault="005412AC" w:rsidP="00107635">
            <w:pPr>
              <w:pStyle w:val="ng-binding"/>
              <w:numPr>
                <w:ilvl w:val="0"/>
                <w:numId w:val="16"/>
              </w:numPr>
              <w:rPr>
                <w:color w:val="0070C0"/>
                <w:sz w:val="20"/>
                <w:szCs w:val="20"/>
              </w:rPr>
            </w:pPr>
            <w:r w:rsidRPr="005412AC">
              <w:rPr>
                <w:sz w:val="20"/>
                <w:szCs w:val="20"/>
              </w:rPr>
              <w:t>Students will discuss how a character's actions (cause) lead to specific outcomes (effects) in a story, reflecting on the consequences of those actions.</w:t>
            </w:r>
          </w:p>
        </w:tc>
      </w:tr>
    </w:tbl>
    <w:p w14:paraId="5F13EA76" w14:textId="77777777" w:rsidR="002B3582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</w:t>
      </w:r>
    </w:p>
    <w:p w14:paraId="74664C8C" w14:textId="7FD665FF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932CDFA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E7A94A1" w14:textId="0B1E625E" w:rsidR="0077442C" w:rsidRDefault="000E42C3" w:rsidP="000E42C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muskets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raid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taxes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waded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ambushed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hounded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government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vote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77442C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peaceful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</w:p>
                          <w:p w14:paraId="3A7A787A" w14:textId="77777777" w:rsidR="0077442C" w:rsidRDefault="0077442C" w:rsidP="000E42C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51B331D" w14:textId="0B74639E" w:rsidR="000E42C3" w:rsidRPr="0077442C" w:rsidRDefault="000E42C3" w:rsidP="0077442C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revolution</w:t>
                            </w:r>
                            <w:r w:rsidR="0077442C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77442C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election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colonists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nation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region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unity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empire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documents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trend</w:t>
                            </w:r>
                          </w:p>
                          <w:p w14:paraId="5C054EA0" w14:textId="4F84A5E4" w:rsidR="00BA2914" w:rsidRPr="00377A8F" w:rsidRDefault="00BA2914" w:rsidP="005C293B">
                            <w:pPr>
                              <w:ind w:left="72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E7A94A1" w14:textId="0B1E625E" w:rsidR="0077442C" w:rsidRDefault="000E42C3" w:rsidP="000E42C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muskets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raid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taxes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waded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ambushed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hounded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government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vote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77442C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peaceful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</w:p>
                    <w:p w14:paraId="3A7A787A" w14:textId="77777777" w:rsidR="0077442C" w:rsidRDefault="0077442C" w:rsidP="000E42C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</w:pPr>
                    </w:p>
                    <w:p w14:paraId="151B331D" w14:textId="0B74639E" w:rsidR="000E42C3" w:rsidRPr="0077442C" w:rsidRDefault="000E42C3" w:rsidP="0077442C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revolution</w:t>
                      </w:r>
                      <w:r w:rsidR="0077442C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77442C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election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colonists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nation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region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unity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empire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documents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trend</w:t>
                      </w:r>
                    </w:p>
                    <w:p w14:paraId="5C054EA0" w14:textId="4F84A5E4" w:rsidR="00BA2914" w:rsidRPr="00377A8F" w:rsidRDefault="00BA2914" w:rsidP="005C293B">
                      <w:pPr>
                        <w:ind w:left="72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E6518F3" w14:textId="77777777" w:rsidR="00360ACB" w:rsidRDefault="00360ACB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7AACC1C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E42C3" w14:paraId="0B547A7A" w14:textId="77777777" w:rsidTr="002A5900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E42C3" w:rsidRDefault="000E42C3" w:rsidP="000E42C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E42C3" w:rsidRDefault="000E42C3" w:rsidP="000E42C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E71D5DB" w14:textId="77777777" w:rsidR="000E42C3" w:rsidRPr="000E42C3" w:rsidRDefault="000E42C3" w:rsidP="000E42C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Why are leaders valuable?</w:t>
            </w:r>
          </w:p>
          <w:p w14:paraId="202633AA" w14:textId="77777777" w:rsidR="000E42C3" w:rsidRPr="000E42C3" w:rsidRDefault="000E42C3" w:rsidP="000E42C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would it be like if no one was in charge?</w:t>
            </w:r>
          </w:p>
          <w:p w14:paraId="7D1CE126" w14:textId="7498B308" w:rsidR="000E42C3" w:rsidRPr="003F532F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you think it would be fun or scary?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auto" w:fill="auto"/>
          </w:tcPr>
          <w:p w14:paraId="5BEF123B" w14:textId="77777777" w:rsidR="000E42C3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are some ways that people make decisions as a group?</w:t>
            </w:r>
          </w:p>
          <w:p w14:paraId="4B291F5F" w14:textId="77777777" w:rsidR="000E42C3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 xml:space="preserve">What ways are the easiest? </w:t>
            </w:r>
          </w:p>
          <w:p w14:paraId="57F6602C" w14:textId="53003CCB" w:rsidR="000E42C3" w:rsidRPr="000E42C3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ways are the most fair?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BCF1908" w14:textId="77777777" w:rsidR="000E42C3" w:rsidRPr="000E42C3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are some ways that people make decisions as a group?</w:t>
            </w:r>
          </w:p>
          <w:p w14:paraId="7A953587" w14:textId="77777777" w:rsidR="000E42C3" w:rsidRPr="000E42C3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 xml:space="preserve">What ways are the easiest? </w:t>
            </w:r>
          </w:p>
          <w:p w14:paraId="21D44B15" w14:textId="03A5615F" w:rsidR="000E42C3" w:rsidRPr="00435B7A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ways are the most fair?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C10E9B" w14:textId="77777777" w:rsidR="000E42C3" w:rsidRPr="000E42C3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are some ways that people make decisions as a group?</w:t>
            </w:r>
          </w:p>
          <w:p w14:paraId="685128F6" w14:textId="7A9928D9" w:rsidR="000E42C3" w:rsidRPr="00435B7A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ways are the easiest? What ways are the most fair?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9DD23B9" w14:textId="77777777" w:rsidR="000E42C3" w:rsidRDefault="000E42C3" w:rsidP="000E42C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are some ways that people make decisions as a group?</w:t>
            </w:r>
          </w:p>
          <w:p w14:paraId="2EBF7BA9" w14:textId="77777777" w:rsidR="000E42C3" w:rsidRDefault="000E42C3" w:rsidP="000E42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ways are the easiest?</w:t>
            </w:r>
          </w:p>
          <w:p w14:paraId="0C9D5863" w14:textId="5449D00E" w:rsidR="000E42C3" w:rsidRPr="005A019D" w:rsidRDefault="000E42C3" w:rsidP="000E42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0E42C3">
              <w:rPr>
                <w:rFonts w:ascii="Times New Roman" w:hAnsi="Times New Roman"/>
                <w:sz w:val="16"/>
                <w:szCs w:val="16"/>
              </w:rPr>
              <w:t>What ways are the most fair?</w:t>
            </w:r>
          </w:p>
        </w:tc>
      </w:tr>
      <w:tr w:rsidR="00B30BDD" w14:paraId="243C26FC" w14:textId="77777777" w:rsidTr="00674769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B30BDD" w:rsidRDefault="00B30BDD" w:rsidP="00B30BD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B30BDD" w:rsidRDefault="00B30BDD" w:rsidP="00B30BD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B30BDD" w:rsidRPr="005F4763" w:rsidRDefault="00B30BDD" w:rsidP="00B30BD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shd w:val="clear" w:color="auto" w:fill="auto"/>
          </w:tcPr>
          <w:p w14:paraId="1341D9D8" w14:textId="77777777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rPr>
                <w:color w:val="0070C0"/>
                <w:sz w:val="14"/>
                <w:szCs w:val="14"/>
              </w:rPr>
            </w:pPr>
            <w:r w:rsidRPr="00B30BDD">
              <w:rPr>
                <w:spacing w:val="2"/>
                <w:sz w:val="14"/>
                <w:szCs w:val="14"/>
                <w:shd w:val="clear" w:color="auto" w:fill="FFFFFF"/>
              </w:rPr>
              <w:t>Students will be able to identify the main idea of an informational text and summarize supporting details.</w:t>
            </w:r>
          </w:p>
          <w:p w14:paraId="484E7852" w14:textId="604EDF9A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spacing w:after="0" w:afterAutospacing="0"/>
              <w:rPr>
                <w:color w:val="0070C0"/>
                <w:sz w:val="14"/>
                <w:szCs w:val="14"/>
              </w:rPr>
            </w:pPr>
            <w:r w:rsidRPr="00B30BDD">
              <w:rPr>
                <w:sz w:val="14"/>
                <w:szCs w:val="14"/>
              </w:rPr>
              <w:t>Students will discuss how a character's actions (cause) lead to specific outcomes (effects) in a story, reflecting on the consequences of those actions.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33A8DE7" w14:textId="77777777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rPr>
                <w:rFonts w:ascii="Arial Nova" w:hAnsi="Arial Nova"/>
                <w:color w:val="0070C0"/>
                <w:sz w:val="14"/>
                <w:szCs w:val="14"/>
              </w:rPr>
            </w:pPr>
            <w:r w:rsidRPr="00B30BDD">
              <w:rPr>
                <w:spacing w:val="2"/>
                <w:sz w:val="14"/>
                <w:szCs w:val="14"/>
                <w:shd w:val="clear" w:color="auto" w:fill="FFFFFF"/>
              </w:rPr>
              <w:t>Students will be able to identify the main idea of an informational text and summarize supporting details.</w:t>
            </w:r>
          </w:p>
          <w:p w14:paraId="056AADFF" w14:textId="1841E6A9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spacing w:after="0" w:afterAutospacing="0"/>
              <w:rPr>
                <w:rFonts w:ascii="Arial Nova" w:hAnsi="Arial Nova"/>
                <w:color w:val="0070C0"/>
                <w:sz w:val="14"/>
                <w:szCs w:val="14"/>
              </w:rPr>
            </w:pPr>
            <w:r w:rsidRPr="00B30BDD">
              <w:rPr>
                <w:sz w:val="14"/>
                <w:szCs w:val="14"/>
              </w:rPr>
              <w:t>Students will discuss how a character's actions (cause) lead to specific outcomes (effects) in a story, reflecting on the consequences of those actions.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ACDE84C" w14:textId="77777777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rPr>
                <w:b/>
                <w:bCs/>
                <w:sz w:val="14"/>
                <w:szCs w:val="14"/>
              </w:rPr>
            </w:pPr>
            <w:r w:rsidRPr="00B30BDD">
              <w:rPr>
                <w:spacing w:val="2"/>
                <w:sz w:val="14"/>
                <w:szCs w:val="14"/>
                <w:shd w:val="clear" w:color="auto" w:fill="FFFFFF"/>
              </w:rPr>
              <w:t>Students will be able to identify the main idea of an informational text and summarize supporting details.</w:t>
            </w:r>
          </w:p>
          <w:p w14:paraId="68A1B8B2" w14:textId="226F16E4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spacing w:after="0" w:afterAutospacing="0"/>
              <w:rPr>
                <w:b/>
                <w:bCs/>
                <w:sz w:val="14"/>
                <w:szCs w:val="14"/>
              </w:rPr>
            </w:pPr>
            <w:r w:rsidRPr="00B30BDD">
              <w:rPr>
                <w:sz w:val="14"/>
                <w:szCs w:val="14"/>
              </w:rPr>
              <w:t>Students will discuss how a character's actions (cause) lead to specific outcomes (effects) in a story, reflecting on the consequences of those actions.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9026A73" w14:textId="77777777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rPr>
                <w:rFonts w:ascii="Arial Nova" w:hAnsi="Arial Nova"/>
                <w:color w:val="0070C0"/>
                <w:sz w:val="14"/>
                <w:szCs w:val="14"/>
              </w:rPr>
            </w:pPr>
            <w:r w:rsidRPr="00B30BDD">
              <w:rPr>
                <w:spacing w:val="2"/>
                <w:sz w:val="14"/>
                <w:szCs w:val="14"/>
                <w:shd w:val="clear" w:color="auto" w:fill="FFFFFF"/>
              </w:rPr>
              <w:t>Students will be able to identify the main idea of an informational text and summarize supporting details.</w:t>
            </w:r>
          </w:p>
          <w:p w14:paraId="1F377330" w14:textId="229F6C17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spacing w:after="0" w:afterAutospacing="0"/>
              <w:rPr>
                <w:rFonts w:ascii="Arial Nova" w:hAnsi="Arial Nova"/>
                <w:color w:val="0070C0"/>
                <w:sz w:val="14"/>
                <w:szCs w:val="14"/>
              </w:rPr>
            </w:pPr>
            <w:r w:rsidRPr="00B30BDD">
              <w:rPr>
                <w:sz w:val="14"/>
                <w:szCs w:val="14"/>
              </w:rPr>
              <w:t>Students will discuss how a character's actions (cause) lead to specific outcomes (effects) in a story, reflecting on the consequences of those actions.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8C71AEB" w14:textId="77777777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rPr>
                <w:rFonts w:ascii="Arial Nova" w:hAnsi="Arial Nova"/>
                <w:color w:val="0070C0"/>
                <w:sz w:val="14"/>
                <w:szCs w:val="14"/>
              </w:rPr>
            </w:pPr>
            <w:r w:rsidRPr="00B30BDD">
              <w:rPr>
                <w:spacing w:val="2"/>
                <w:sz w:val="14"/>
                <w:szCs w:val="14"/>
                <w:shd w:val="clear" w:color="auto" w:fill="FFFFFF"/>
              </w:rPr>
              <w:t>Students will be able to identify the main idea of an informational text and summarize supporting details.</w:t>
            </w:r>
          </w:p>
          <w:p w14:paraId="2D4AA8D8" w14:textId="74269FA3" w:rsidR="00B30BDD" w:rsidRPr="00B30BDD" w:rsidRDefault="00B30BDD" w:rsidP="00B30BDD">
            <w:pPr>
              <w:pStyle w:val="ng-binding"/>
              <w:numPr>
                <w:ilvl w:val="0"/>
                <w:numId w:val="20"/>
              </w:numPr>
              <w:spacing w:after="0" w:afterAutospacing="0"/>
              <w:rPr>
                <w:rFonts w:ascii="Arial Nova" w:hAnsi="Arial Nova"/>
                <w:color w:val="0070C0"/>
                <w:sz w:val="14"/>
                <w:szCs w:val="14"/>
              </w:rPr>
            </w:pPr>
            <w:r w:rsidRPr="00B30BDD">
              <w:rPr>
                <w:sz w:val="14"/>
                <w:szCs w:val="14"/>
              </w:rPr>
              <w:t>Students will discuss how a character's actions (cause) lead to specific outcomes (effects) in a story, reflecting on the consequences of those actions.</w:t>
            </w:r>
          </w:p>
        </w:tc>
      </w:tr>
      <w:tr w:rsidR="003F532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C00FC8D" w14:textId="6865ADC7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3CE58052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534DC6A5" w14:textId="77777777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A2C81A9" w14:textId="119C6538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18771746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970A5E3" w14:textId="162143B5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5198D11A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34F2FAC6" w14:textId="6B5496D5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688B4E53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9E11706" w14:textId="74979BE2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6263B">
              <w:rPr>
                <w:rFonts w:ascii="Times New Roman" w:hAnsi="Times New Roman"/>
                <w:bCs/>
                <w:iCs/>
                <w:sz w:val="16"/>
                <w:szCs w:val="16"/>
              </w:rPr>
              <w:t>30</w:t>
            </w:r>
          </w:p>
          <w:p w14:paraId="6B3D0F41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3F532F" w:rsidRPr="00745F85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516D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516DA" w:rsidRDefault="003516DA" w:rsidP="003516D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516DA" w:rsidRPr="008D050D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B0065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945E55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DB642EA" w14:textId="25D48C1A" w:rsidR="0068003F" w:rsidRDefault="0068003F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Informational text is a story about real people, animals, places, or events. It contains facts and text features like diagrams and photographs.</w:t>
            </w:r>
          </w:p>
          <w:p w14:paraId="1D06463B" w14:textId="77777777" w:rsidR="009167B9" w:rsidRPr="009167B9" w:rsidRDefault="009167B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97AF7A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6D7CA18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CE59FD0" w14:textId="77777777" w:rsidR="000E42C3" w:rsidRDefault="000E42C3" w:rsidP="000E42C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all selected vocabulary using the </w:t>
            </w:r>
            <w:r w:rsidRPr="008C1E8D">
              <w:rPr>
                <w:rFonts w:ascii="Times New Roman" w:hAnsi="Times New Roman"/>
                <w:b/>
                <w:i/>
                <w:sz w:val="16"/>
                <w:szCs w:val="16"/>
              </w:rPr>
              <w:t>Introduce Word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routine.</w:t>
            </w:r>
          </w:p>
          <w:p w14:paraId="7D8B1BA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B14A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5F6B5F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531187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84C3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7B3CD06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38A9F46" w14:textId="15A874BE" w:rsidR="000F3ACA" w:rsidRDefault="00DE5BFB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Unit 5 Lesson 1 </w:t>
            </w:r>
            <w:r w:rsidR="0068003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“A Call to War” </w:t>
            </w:r>
          </w:p>
          <w:p w14:paraId="05E22CE1" w14:textId="20041B3C" w:rsidR="0068003F" w:rsidRDefault="0068003F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Read Aloud from Teacher’s Anthology Book, T14-T16</w:t>
            </w:r>
          </w:p>
          <w:p w14:paraId="6B3DAA76" w14:textId="77777777" w:rsidR="004728E9" w:rsidRDefault="004728E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FB0AB65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57ABF3AB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3DC71D8C" w14:textId="7C786133" w:rsidR="003516DA" w:rsidRPr="00A12634" w:rsidRDefault="0068003F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Summarizing</w:t>
            </w:r>
          </w:p>
        </w:tc>
        <w:tc>
          <w:tcPr>
            <w:tcW w:w="2638" w:type="dxa"/>
          </w:tcPr>
          <w:p w14:paraId="2F86686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26108F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203E78C" w14:textId="77777777" w:rsidR="0068003F" w:rsidRDefault="0068003F" w:rsidP="0068003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Informational text is a story about real people, animals, places, or events. It contains facts and text features like diagrams and photographs.</w:t>
            </w:r>
          </w:p>
          <w:p w14:paraId="33914E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872E04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A141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FADDC21" w14:textId="77777777" w:rsidR="000E42C3" w:rsidRDefault="000E42C3" w:rsidP="000E42C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words asking students to read and complete a sentence.</w:t>
            </w:r>
          </w:p>
          <w:p w14:paraId="02172F20" w14:textId="77777777" w:rsidR="00584CFF" w:rsidRDefault="00584CFF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334F0F8" w14:textId="656C2D6A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276C5DE2" w14:textId="77777777" w:rsidR="00152A90" w:rsidRDefault="00152A90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10D3176" w14:textId="372EC381" w:rsidR="003516DA" w:rsidRDefault="00152A90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</w:t>
            </w:r>
            <w:r w:rsidR="0077442C">
              <w:rPr>
                <w:rFonts w:ascii="Times New Roman" w:hAnsi="Times New Roman"/>
                <w:bCs/>
                <w:iCs/>
                <w:sz w:val="16"/>
                <w:szCs w:val="16"/>
              </w:rPr>
              <w:t>It often took a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77442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war or a </w:t>
            </w:r>
            <w:r w:rsidR="0077442C" w:rsidRPr="0077442C">
              <w:rPr>
                <w:rFonts w:ascii="Times New Roman" w:hAnsi="Times New Roman"/>
                <w:bCs/>
                <w:iCs/>
                <w:sz w:val="16"/>
                <w:szCs w:val="16"/>
                <w:highlight w:val="yellow"/>
              </w:rPr>
              <w:t>revolution</w:t>
            </w:r>
            <w:r w:rsidR="0077442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to force a leader from power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” – means </w:t>
            </w:r>
            <w:r w:rsidR="0077442C">
              <w:rPr>
                <w:rFonts w:ascii="Times New Roman" w:hAnsi="Times New Roman"/>
                <w:bCs/>
                <w:iCs/>
                <w:sz w:val="16"/>
                <w:szCs w:val="16"/>
              </w:rPr>
              <w:t>forcefully removing someone from their position in the government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. Page </w:t>
            </w:r>
            <w:r w:rsidR="0077442C">
              <w:rPr>
                <w:rFonts w:ascii="Times New Roman" w:hAnsi="Times New Roman"/>
                <w:bCs/>
                <w:iCs/>
                <w:sz w:val="16"/>
                <w:szCs w:val="16"/>
              </w:rPr>
              <w:t>163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 Student Anthology Book 2</w:t>
            </w:r>
          </w:p>
          <w:p w14:paraId="3128A0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EA51AA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1EFBE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50A3364" w14:textId="0834DEF7" w:rsidR="0068003F" w:rsidRDefault="00DE5BFB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Unit 5 Lesson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 The</w:t>
            </w:r>
            <w:r w:rsidR="0068003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Road to Democracy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8003F">
              <w:rPr>
                <w:rFonts w:ascii="Times New Roman" w:hAnsi="Times New Roman"/>
                <w:bCs/>
                <w:iCs/>
                <w:sz w:val="16"/>
                <w:szCs w:val="16"/>
              </w:rPr>
              <w:t>Student Anthology Volume 2, pp. 160-173</w:t>
            </w:r>
          </w:p>
          <w:p w14:paraId="2EBDFDF2" w14:textId="77777777" w:rsidR="003457AC" w:rsidRDefault="003457A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48DE04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41E28CE4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C65576E" w14:textId="77777777" w:rsidR="0068003F" w:rsidRDefault="0068003F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Clarifying</w:t>
            </w:r>
          </w:p>
          <w:p w14:paraId="1AC568DE" w14:textId="46D7DF91" w:rsidR="003516DA" w:rsidRPr="0068003F" w:rsidRDefault="0068003F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Visualizing</w:t>
            </w:r>
          </w:p>
        </w:tc>
        <w:tc>
          <w:tcPr>
            <w:tcW w:w="2614" w:type="dxa"/>
          </w:tcPr>
          <w:p w14:paraId="03F561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779BB5B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AD6EB16" w14:textId="77777777" w:rsidR="0068003F" w:rsidRDefault="0068003F" w:rsidP="0068003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Informational text is a story about real people, animals, places, or events. It contains facts and text features like diagrams and photographs.</w:t>
            </w:r>
          </w:p>
          <w:p w14:paraId="74FF46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4676B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2A463D7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556461C" w14:textId="5B03FC22" w:rsidR="000E42C3" w:rsidRDefault="000E42C3" w:rsidP="000E42C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the meaning of </w:t>
            </w:r>
            <w:r w:rsidR="00B30B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________________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 Complete a word web with students.</w:t>
            </w:r>
          </w:p>
          <w:p w14:paraId="7D1C9F6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E1C612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1C7DF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71FEA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D420B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9C5E31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11C646C" w14:textId="4AA5C076" w:rsidR="0068003F" w:rsidRDefault="00DE5BFB" w:rsidP="0068003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5 Lesson 1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8003F">
              <w:rPr>
                <w:rFonts w:ascii="Times New Roman" w:hAnsi="Times New Roman"/>
                <w:bCs/>
                <w:iCs/>
                <w:sz w:val="16"/>
                <w:szCs w:val="16"/>
              </w:rPr>
              <w:t>The Road to Democracy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8003F">
              <w:rPr>
                <w:rFonts w:ascii="Times New Roman" w:hAnsi="Times New Roman"/>
                <w:bCs/>
                <w:iCs/>
                <w:sz w:val="16"/>
                <w:szCs w:val="16"/>
              </w:rPr>
              <w:t>Student Anthology Volume 2, pp. 160-173</w:t>
            </w:r>
          </w:p>
          <w:p w14:paraId="15D8F137" w14:textId="77777777" w:rsidR="003457AC" w:rsidRDefault="003457A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C1D32DF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1735778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44B68088" w14:textId="77777777" w:rsidR="003516DA" w:rsidRDefault="0068003F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Cause and Effect</w:t>
            </w:r>
          </w:p>
          <w:p w14:paraId="2254BA6F" w14:textId="69B82757" w:rsidR="0068003F" w:rsidRPr="005929B9" w:rsidRDefault="0068003F" w:rsidP="003516D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Main Idea and Details</w:t>
            </w:r>
          </w:p>
        </w:tc>
        <w:tc>
          <w:tcPr>
            <w:tcW w:w="2612" w:type="dxa"/>
          </w:tcPr>
          <w:p w14:paraId="101F2EAD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174E616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2055CF8" w14:textId="77777777" w:rsidR="0068003F" w:rsidRDefault="0068003F" w:rsidP="0068003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Informational text is a story about real people, animals, places, or events. It contains facts and text features like diagrams and photographs.</w:t>
            </w:r>
          </w:p>
          <w:p w14:paraId="3FB3D2D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AD21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3CE0B01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E1301" w14:textId="07080016" w:rsidR="000E42C3" w:rsidRDefault="000E42C3" w:rsidP="000E42C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Students choose 2-3 words to complete a </w:t>
            </w:r>
            <w:r w:rsidR="00B30BDD">
              <w:rPr>
                <w:rFonts w:ascii="Times New Roman" w:hAnsi="Times New Roman"/>
                <w:bCs/>
                <w:iCs/>
                <w:sz w:val="16"/>
                <w:szCs w:val="16"/>
              </w:rPr>
              <w:t>4-square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graphic organizer.</w:t>
            </w:r>
          </w:p>
          <w:p w14:paraId="3DBDDD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D741B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580140E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AA70EE0" w14:textId="443DFCFC" w:rsidR="00B30BDD" w:rsidRDefault="00152A90" w:rsidP="00B30BDD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</w:t>
            </w:r>
            <w:r w:rsidR="00AE774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Lords forced their king to sign one of history’s most important </w:t>
            </w:r>
            <w:r w:rsidR="00AE774F" w:rsidRPr="00AE774F">
              <w:rPr>
                <w:rFonts w:ascii="Times New Roman" w:hAnsi="Times New Roman"/>
                <w:bCs/>
                <w:iCs/>
                <w:sz w:val="16"/>
                <w:szCs w:val="16"/>
                <w:highlight w:val="yellow"/>
              </w:rPr>
              <w:t>documents</w:t>
            </w:r>
            <w:r w:rsidR="00AE774F">
              <w:rPr>
                <w:rFonts w:ascii="Times New Roman" w:hAnsi="Times New Roman"/>
                <w:bCs/>
                <w:iCs/>
                <w:sz w:val="16"/>
                <w:szCs w:val="16"/>
              </w:rPr>
              <w:t>, the Magna Carta.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” </w:t>
            </w:r>
            <w:r w:rsidR="00AE774F">
              <w:rPr>
                <w:rFonts w:ascii="Times New Roman" w:hAnsi="Times New Roman"/>
                <w:bCs/>
                <w:iCs/>
                <w:sz w:val="16"/>
                <w:szCs w:val="16"/>
              </w:rPr>
              <w:t>Documents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DE5BFB">
              <w:rPr>
                <w:rFonts w:ascii="Times New Roman" w:hAnsi="Times New Roman"/>
                <w:bCs/>
                <w:iCs/>
                <w:sz w:val="16"/>
                <w:szCs w:val="16"/>
              </w:rPr>
              <w:t>are pieces of written, printed, or electronic matter that provide information or evidence or that serve</w:t>
            </w:r>
            <w:r w:rsidR="00AE774F">
              <w:rPr>
                <w:rStyle w:val="Emphasis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  <w:t xml:space="preserve"> as an official record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. </w:t>
            </w:r>
            <w:r w:rsidR="00B30BDD">
              <w:rPr>
                <w:rFonts w:ascii="Times New Roman" w:hAnsi="Times New Roman"/>
                <w:bCs/>
                <w:iCs/>
                <w:sz w:val="16"/>
                <w:szCs w:val="16"/>
              </w:rPr>
              <w:t>Page 169  Student Anthology Book 2</w:t>
            </w:r>
          </w:p>
          <w:p w14:paraId="0BB3097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E7EA68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0BC70E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5F0A97C" w14:textId="628425C5" w:rsidR="0068003F" w:rsidRDefault="00DE5BFB" w:rsidP="0068003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5 Lesson 1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8003F">
              <w:rPr>
                <w:rFonts w:ascii="Times New Roman" w:hAnsi="Times New Roman"/>
                <w:bCs/>
                <w:iCs/>
                <w:sz w:val="16"/>
                <w:szCs w:val="16"/>
              </w:rPr>
              <w:t>The Road to Democracy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8003F">
              <w:rPr>
                <w:rFonts w:ascii="Times New Roman" w:hAnsi="Times New Roman"/>
                <w:bCs/>
                <w:iCs/>
                <w:sz w:val="16"/>
                <w:szCs w:val="16"/>
              </w:rPr>
              <w:t>Student Anthology Volume 2, pp. 160-173</w:t>
            </w:r>
          </w:p>
          <w:p w14:paraId="5AA6ADF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76C7E86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283EB173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7DA1369F" w14:textId="77777777" w:rsidR="003516DA" w:rsidRDefault="0077442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Author’s Purpose</w:t>
            </w:r>
          </w:p>
          <w:p w14:paraId="2780E721" w14:textId="5CF20C03" w:rsidR="0077442C" w:rsidRPr="00507B7F" w:rsidRDefault="0077442C" w:rsidP="003516DA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Text Features</w:t>
            </w:r>
          </w:p>
        </w:tc>
        <w:tc>
          <w:tcPr>
            <w:tcW w:w="2790" w:type="dxa"/>
            <w:gridSpan w:val="2"/>
          </w:tcPr>
          <w:p w14:paraId="3A5E9B8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lastRenderedPageBreak/>
              <w:t>Identify Text Structure:</w:t>
            </w:r>
          </w:p>
          <w:p w14:paraId="5A8292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2CC75DA" w14:textId="77777777" w:rsidR="0068003F" w:rsidRDefault="0068003F" w:rsidP="0068003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Informational text is a story about real people, animals, places, or events. It contains facts and text features like diagrams and photographs.</w:t>
            </w:r>
          </w:p>
          <w:p w14:paraId="1F1204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3E40C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C47AF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452DD61" w14:textId="77777777" w:rsidR="000E42C3" w:rsidRDefault="000E42C3" w:rsidP="000E42C3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21EE983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95353D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160F196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4F61A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FF507A8" w14:textId="77777777" w:rsidR="00830644" w:rsidRDefault="00830644" w:rsidP="0083064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12854C9" w14:textId="12E149F2" w:rsidR="0068003F" w:rsidRDefault="00DE5BFB" w:rsidP="0068003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Unit 5 Lesson 1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8003F">
              <w:rPr>
                <w:rFonts w:ascii="Times New Roman" w:hAnsi="Times New Roman"/>
                <w:bCs/>
                <w:iCs/>
                <w:sz w:val="16"/>
                <w:szCs w:val="16"/>
              </w:rPr>
              <w:t>The Road to Democracy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8003F">
              <w:rPr>
                <w:rFonts w:ascii="Times New Roman" w:hAnsi="Times New Roman"/>
                <w:bCs/>
                <w:iCs/>
                <w:sz w:val="16"/>
                <w:szCs w:val="16"/>
              </w:rPr>
              <w:t>Student Anthology Volume 2, pp. 160-173</w:t>
            </w:r>
          </w:p>
          <w:p w14:paraId="484511EF" w14:textId="77777777" w:rsidR="00E432D4" w:rsidRDefault="00E432D4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09F37EA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0F8A0F72" w14:textId="77777777" w:rsidR="00CD1E4D" w:rsidRDefault="00CD1E4D" w:rsidP="00CD1E4D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D3066E" w14:textId="67AA68F9" w:rsidR="00CD1E4D" w:rsidRDefault="00CD1E4D" w:rsidP="00CD1E4D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various skills</w:t>
            </w:r>
          </w:p>
          <w:p w14:paraId="66CAD152" w14:textId="77777777" w:rsidR="00F27AB0" w:rsidRDefault="00F27AB0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72F9650" w14:textId="1FCD1E16" w:rsidR="003516DA" w:rsidRPr="00A12634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</w:tr>
      <w:tr w:rsidR="00AE774F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AE774F" w:rsidRDefault="00AE774F" w:rsidP="00AE774F">
            <w:pPr>
              <w:rPr>
                <w:rFonts w:ascii="Times New Roman" w:hAnsi="Times New Roman"/>
                <w:sz w:val="20"/>
              </w:rPr>
            </w:pPr>
          </w:p>
          <w:p w14:paraId="5B74C15C" w14:textId="49CFB934" w:rsidR="00AE774F" w:rsidRDefault="00AE774F" w:rsidP="00AE774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AE774F" w:rsidRPr="00553220" w:rsidRDefault="00AE774F" w:rsidP="00AE774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74B67287" w:rsidR="00AE774F" w:rsidRPr="00360ACB" w:rsidRDefault="00AE774F" w:rsidP="00AE774F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ACAP Workbook </w:t>
            </w:r>
          </w:p>
        </w:tc>
        <w:tc>
          <w:tcPr>
            <w:tcW w:w="2638" w:type="dxa"/>
          </w:tcPr>
          <w:p w14:paraId="16E500B5" w14:textId="656B2127" w:rsidR="00AE774F" w:rsidRPr="00360ACB" w:rsidRDefault="00AE774F" w:rsidP="00AE774F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ACAP Workbook </w:t>
            </w:r>
          </w:p>
        </w:tc>
        <w:tc>
          <w:tcPr>
            <w:tcW w:w="2614" w:type="dxa"/>
          </w:tcPr>
          <w:p w14:paraId="6A58CBBC" w14:textId="5D209047" w:rsidR="00AE774F" w:rsidRPr="00360ACB" w:rsidRDefault="00AE774F" w:rsidP="00AE774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ACAP Workbook </w:t>
            </w:r>
          </w:p>
        </w:tc>
        <w:tc>
          <w:tcPr>
            <w:tcW w:w="2612" w:type="dxa"/>
          </w:tcPr>
          <w:p w14:paraId="6B8CDD09" w14:textId="3F6A4EBB" w:rsidR="00AE774F" w:rsidRPr="00360ACB" w:rsidRDefault="00AE774F" w:rsidP="00AE774F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ACAP Workbook </w:t>
            </w:r>
          </w:p>
        </w:tc>
        <w:tc>
          <w:tcPr>
            <w:tcW w:w="2790" w:type="dxa"/>
            <w:gridSpan w:val="2"/>
          </w:tcPr>
          <w:p w14:paraId="16089822" w14:textId="5BB95E38" w:rsidR="00AE774F" w:rsidRPr="00360ACB" w:rsidRDefault="00AE774F" w:rsidP="00AE774F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ACAP Workbook </w:t>
            </w:r>
          </w:p>
        </w:tc>
      </w:tr>
      <w:tr w:rsidR="00EE6310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EE6310" w:rsidRDefault="00EE6310" w:rsidP="00EE6310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22E708C7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144872A5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3A62DED6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7E0B88BC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070F4BC" w14:textId="1B89A210" w:rsidR="00EE6310" w:rsidRPr="00805288" w:rsidRDefault="00EE6310" w:rsidP="0080528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6D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516DA" w:rsidRDefault="003516DA" w:rsidP="003516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3516DA" w:rsidRDefault="003516DA" w:rsidP="003516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C11E" w14:textId="77777777" w:rsidR="00EA331E" w:rsidRDefault="00EA331E" w:rsidP="00857076">
      <w:r>
        <w:separator/>
      </w:r>
    </w:p>
  </w:endnote>
  <w:endnote w:type="continuationSeparator" w:id="0">
    <w:p w14:paraId="6C75A9AD" w14:textId="77777777" w:rsidR="00EA331E" w:rsidRDefault="00EA331E" w:rsidP="00857076">
      <w:r>
        <w:continuationSeparator/>
      </w:r>
    </w:p>
  </w:endnote>
  <w:endnote w:type="continuationNotice" w:id="1">
    <w:p w14:paraId="58405FD1" w14:textId="77777777" w:rsidR="00EA331E" w:rsidRDefault="00EA3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88F81" w14:textId="77777777" w:rsidR="00EA331E" w:rsidRDefault="00EA331E" w:rsidP="00857076">
      <w:r>
        <w:separator/>
      </w:r>
    </w:p>
  </w:footnote>
  <w:footnote w:type="continuationSeparator" w:id="0">
    <w:p w14:paraId="236C3807" w14:textId="77777777" w:rsidR="00EA331E" w:rsidRDefault="00EA331E" w:rsidP="00857076">
      <w:r>
        <w:continuationSeparator/>
      </w:r>
    </w:p>
  </w:footnote>
  <w:footnote w:type="continuationNotice" w:id="1">
    <w:p w14:paraId="7AB35D41" w14:textId="77777777" w:rsidR="00EA331E" w:rsidRDefault="00EA3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3DE"/>
    <w:multiLevelType w:val="hybridMultilevel"/>
    <w:tmpl w:val="58AAFCC8"/>
    <w:lvl w:ilvl="0" w:tplc="1530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15FC9"/>
    <w:multiLevelType w:val="hybridMultilevel"/>
    <w:tmpl w:val="7E4E0128"/>
    <w:lvl w:ilvl="0" w:tplc="9A8C9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77AD"/>
    <w:multiLevelType w:val="hybridMultilevel"/>
    <w:tmpl w:val="3D34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3C07"/>
    <w:multiLevelType w:val="hybridMultilevel"/>
    <w:tmpl w:val="08FE388E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AB6764"/>
    <w:multiLevelType w:val="hybridMultilevel"/>
    <w:tmpl w:val="8D9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C44BA"/>
    <w:multiLevelType w:val="hybridMultilevel"/>
    <w:tmpl w:val="297A7450"/>
    <w:lvl w:ilvl="0" w:tplc="BF76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D4F75"/>
    <w:multiLevelType w:val="hybridMultilevel"/>
    <w:tmpl w:val="ECE6E2C0"/>
    <w:lvl w:ilvl="0" w:tplc="A1AA5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54CDF"/>
    <w:multiLevelType w:val="hybridMultilevel"/>
    <w:tmpl w:val="CC7C24C8"/>
    <w:lvl w:ilvl="0" w:tplc="4EEA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A51EE"/>
    <w:multiLevelType w:val="hybridMultilevel"/>
    <w:tmpl w:val="B622C034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E006C"/>
    <w:multiLevelType w:val="hybridMultilevel"/>
    <w:tmpl w:val="9E7A2F60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E1B14"/>
    <w:multiLevelType w:val="hybridMultilevel"/>
    <w:tmpl w:val="1B6AF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6"/>
  </w:num>
  <w:num w:numId="2" w16cid:durableId="376319194">
    <w:abstractNumId w:val="3"/>
  </w:num>
  <w:num w:numId="3" w16cid:durableId="1480879312">
    <w:abstractNumId w:val="18"/>
  </w:num>
  <w:num w:numId="4" w16cid:durableId="531647464">
    <w:abstractNumId w:val="8"/>
  </w:num>
  <w:num w:numId="5" w16cid:durableId="2139256580">
    <w:abstractNumId w:val="7"/>
  </w:num>
  <w:num w:numId="6" w16cid:durableId="914432292">
    <w:abstractNumId w:val="0"/>
  </w:num>
  <w:num w:numId="7" w16cid:durableId="70547279">
    <w:abstractNumId w:val="20"/>
  </w:num>
  <w:num w:numId="8" w16cid:durableId="97453491">
    <w:abstractNumId w:val="14"/>
  </w:num>
  <w:num w:numId="9" w16cid:durableId="543062516">
    <w:abstractNumId w:val="17"/>
  </w:num>
  <w:num w:numId="10" w16cid:durableId="420100994">
    <w:abstractNumId w:val="2"/>
  </w:num>
  <w:num w:numId="11" w16cid:durableId="1594583973">
    <w:abstractNumId w:val="13"/>
  </w:num>
  <w:num w:numId="12" w16cid:durableId="707687314">
    <w:abstractNumId w:val="23"/>
  </w:num>
  <w:num w:numId="13" w16cid:durableId="1909414578">
    <w:abstractNumId w:val="10"/>
  </w:num>
  <w:num w:numId="14" w16cid:durableId="1760131856">
    <w:abstractNumId w:val="15"/>
  </w:num>
  <w:num w:numId="15" w16cid:durableId="328144588">
    <w:abstractNumId w:val="11"/>
  </w:num>
  <w:num w:numId="16" w16cid:durableId="443770400">
    <w:abstractNumId w:val="4"/>
  </w:num>
  <w:num w:numId="17" w16cid:durableId="607616510">
    <w:abstractNumId w:val="12"/>
  </w:num>
  <w:num w:numId="18" w16cid:durableId="704790712">
    <w:abstractNumId w:val="1"/>
  </w:num>
  <w:num w:numId="19" w16cid:durableId="1667174530">
    <w:abstractNumId w:val="22"/>
  </w:num>
  <w:num w:numId="20" w16cid:durableId="741755766">
    <w:abstractNumId w:val="9"/>
  </w:num>
  <w:num w:numId="21" w16cid:durableId="401566516">
    <w:abstractNumId w:val="19"/>
  </w:num>
  <w:num w:numId="22" w16cid:durableId="1242180510">
    <w:abstractNumId w:val="21"/>
  </w:num>
  <w:num w:numId="23" w16cid:durableId="1204363061">
    <w:abstractNumId w:val="16"/>
  </w:num>
  <w:num w:numId="24" w16cid:durableId="117214088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1211B"/>
    <w:rsid w:val="000165CE"/>
    <w:rsid w:val="0002344B"/>
    <w:rsid w:val="00032A69"/>
    <w:rsid w:val="00033796"/>
    <w:rsid w:val="00034BBD"/>
    <w:rsid w:val="000415C6"/>
    <w:rsid w:val="00041D26"/>
    <w:rsid w:val="00054134"/>
    <w:rsid w:val="00056628"/>
    <w:rsid w:val="000613FB"/>
    <w:rsid w:val="0006291C"/>
    <w:rsid w:val="00067E95"/>
    <w:rsid w:val="00072AA6"/>
    <w:rsid w:val="0007737C"/>
    <w:rsid w:val="00080D0A"/>
    <w:rsid w:val="000810C0"/>
    <w:rsid w:val="00087757"/>
    <w:rsid w:val="000938E7"/>
    <w:rsid w:val="000A27C8"/>
    <w:rsid w:val="000A30DA"/>
    <w:rsid w:val="000A6364"/>
    <w:rsid w:val="000C51F0"/>
    <w:rsid w:val="000C7377"/>
    <w:rsid w:val="000D5366"/>
    <w:rsid w:val="000D5771"/>
    <w:rsid w:val="000D5A79"/>
    <w:rsid w:val="000D67B3"/>
    <w:rsid w:val="000E42C3"/>
    <w:rsid w:val="000F3ACA"/>
    <w:rsid w:val="000F5545"/>
    <w:rsid w:val="000F74EB"/>
    <w:rsid w:val="00100290"/>
    <w:rsid w:val="001042F7"/>
    <w:rsid w:val="00107635"/>
    <w:rsid w:val="00114BAE"/>
    <w:rsid w:val="00120C7E"/>
    <w:rsid w:val="0012191D"/>
    <w:rsid w:val="00122F8D"/>
    <w:rsid w:val="00123753"/>
    <w:rsid w:val="00124475"/>
    <w:rsid w:val="00126ADF"/>
    <w:rsid w:val="00127E1F"/>
    <w:rsid w:val="00134AB3"/>
    <w:rsid w:val="001466FD"/>
    <w:rsid w:val="00147699"/>
    <w:rsid w:val="00151017"/>
    <w:rsid w:val="00152A90"/>
    <w:rsid w:val="00153B0F"/>
    <w:rsid w:val="00156411"/>
    <w:rsid w:val="00165729"/>
    <w:rsid w:val="00166F1D"/>
    <w:rsid w:val="00173840"/>
    <w:rsid w:val="001775FF"/>
    <w:rsid w:val="0018453B"/>
    <w:rsid w:val="00187435"/>
    <w:rsid w:val="00187ACC"/>
    <w:rsid w:val="00191D69"/>
    <w:rsid w:val="00194DD0"/>
    <w:rsid w:val="0019547E"/>
    <w:rsid w:val="00197585"/>
    <w:rsid w:val="00197D4C"/>
    <w:rsid w:val="001A383C"/>
    <w:rsid w:val="001A64AD"/>
    <w:rsid w:val="001A7B1C"/>
    <w:rsid w:val="001B3815"/>
    <w:rsid w:val="001B38BB"/>
    <w:rsid w:val="001B457C"/>
    <w:rsid w:val="001B7E02"/>
    <w:rsid w:val="001C45C8"/>
    <w:rsid w:val="001C4A18"/>
    <w:rsid w:val="001D086D"/>
    <w:rsid w:val="001D3758"/>
    <w:rsid w:val="001D49A6"/>
    <w:rsid w:val="001D56AE"/>
    <w:rsid w:val="001D72A0"/>
    <w:rsid w:val="001E04EB"/>
    <w:rsid w:val="001E5723"/>
    <w:rsid w:val="001F0436"/>
    <w:rsid w:val="001F0C63"/>
    <w:rsid w:val="001F1826"/>
    <w:rsid w:val="001F2663"/>
    <w:rsid w:val="001F2947"/>
    <w:rsid w:val="001F36F7"/>
    <w:rsid w:val="001F674E"/>
    <w:rsid w:val="001F71E7"/>
    <w:rsid w:val="002011F9"/>
    <w:rsid w:val="00224DEC"/>
    <w:rsid w:val="00225685"/>
    <w:rsid w:val="002309F8"/>
    <w:rsid w:val="0023510A"/>
    <w:rsid w:val="00235F83"/>
    <w:rsid w:val="0023704D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0124"/>
    <w:rsid w:val="002A4F1D"/>
    <w:rsid w:val="002A5900"/>
    <w:rsid w:val="002A74F3"/>
    <w:rsid w:val="002B01B0"/>
    <w:rsid w:val="002B3582"/>
    <w:rsid w:val="002B6EA5"/>
    <w:rsid w:val="002C4486"/>
    <w:rsid w:val="002D478C"/>
    <w:rsid w:val="002D488B"/>
    <w:rsid w:val="002D574B"/>
    <w:rsid w:val="002E1B02"/>
    <w:rsid w:val="002E63D3"/>
    <w:rsid w:val="002F4C6A"/>
    <w:rsid w:val="002F6D5D"/>
    <w:rsid w:val="00304954"/>
    <w:rsid w:val="00311C00"/>
    <w:rsid w:val="00314617"/>
    <w:rsid w:val="00315FC6"/>
    <w:rsid w:val="00316412"/>
    <w:rsid w:val="00317777"/>
    <w:rsid w:val="00320F86"/>
    <w:rsid w:val="00324955"/>
    <w:rsid w:val="0032775A"/>
    <w:rsid w:val="00327EB7"/>
    <w:rsid w:val="00331820"/>
    <w:rsid w:val="00333534"/>
    <w:rsid w:val="003377AE"/>
    <w:rsid w:val="00337B62"/>
    <w:rsid w:val="00341287"/>
    <w:rsid w:val="00341D14"/>
    <w:rsid w:val="003457AC"/>
    <w:rsid w:val="00346134"/>
    <w:rsid w:val="003500A6"/>
    <w:rsid w:val="003516DA"/>
    <w:rsid w:val="00356A0A"/>
    <w:rsid w:val="00360ACB"/>
    <w:rsid w:val="00365823"/>
    <w:rsid w:val="00373FF6"/>
    <w:rsid w:val="00377A8F"/>
    <w:rsid w:val="00380F50"/>
    <w:rsid w:val="00381D8B"/>
    <w:rsid w:val="00383772"/>
    <w:rsid w:val="003844E3"/>
    <w:rsid w:val="00384F09"/>
    <w:rsid w:val="003922F5"/>
    <w:rsid w:val="00392861"/>
    <w:rsid w:val="00396C2C"/>
    <w:rsid w:val="003A07E4"/>
    <w:rsid w:val="003A11D0"/>
    <w:rsid w:val="003B1487"/>
    <w:rsid w:val="003B3EA8"/>
    <w:rsid w:val="003C5A52"/>
    <w:rsid w:val="003C7047"/>
    <w:rsid w:val="003C7647"/>
    <w:rsid w:val="003D0CC2"/>
    <w:rsid w:val="003D1AF4"/>
    <w:rsid w:val="003D1EFA"/>
    <w:rsid w:val="003D2070"/>
    <w:rsid w:val="003D3001"/>
    <w:rsid w:val="003E188A"/>
    <w:rsid w:val="003E23ED"/>
    <w:rsid w:val="003E3AFE"/>
    <w:rsid w:val="003F069B"/>
    <w:rsid w:val="003F2E93"/>
    <w:rsid w:val="003F3C3F"/>
    <w:rsid w:val="003F532F"/>
    <w:rsid w:val="00400747"/>
    <w:rsid w:val="00400B9D"/>
    <w:rsid w:val="004033A9"/>
    <w:rsid w:val="00403D71"/>
    <w:rsid w:val="004149B5"/>
    <w:rsid w:val="00415866"/>
    <w:rsid w:val="004221A0"/>
    <w:rsid w:val="00425EAD"/>
    <w:rsid w:val="004310C8"/>
    <w:rsid w:val="004359C4"/>
    <w:rsid w:val="00435B7A"/>
    <w:rsid w:val="00447251"/>
    <w:rsid w:val="00451D26"/>
    <w:rsid w:val="00452863"/>
    <w:rsid w:val="00452B0B"/>
    <w:rsid w:val="004530CE"/>
    <w:rsid w:val="00456405"/>
    <w:rsid w:val="00460735"/>
    <w:rsid w:val="004643E2"/>
    <w:rsid w:val="004728E9"/>
    <w:rsid w:val="00477F37"/>
    <w:rsid w:val="004848A5"/>
    <w:rsid w:val="004849DA"/>
    <w:rsid w:val="00487F64"/>
    <w:rsid w:val="00491153"/>
    <w:rsid w:val="004919FE"/>
    <w:rsid w:val="00492181"/>
    <w:rsid w:val="0049523A"/>
    <w:rsid w:val="004A01F2"/>
    <w:rsid w:val="004A71CD"/>
    <w:rsid w:val="004B1030"/>
    <w:rsid w:val="004B1079"/>
    <w:rsid w:val="004B1CCB"/>
    <w:rsid w:val="004B3A3E"/>
    <w:rsid w:val="004B57D2"/>
    <w:rsid w:val="004C0508"/>
    <w:rsid w:val="004C2FC8"/>
    <w:rsid w:val="004C3410"/>
    <w:rsid w:val="004C4CC0"/>
    <w:rsid w:val="004E0B18"/>
    <w:rsid w:val="004F23CD"/>
    <w:rsid w:val="004F66DA"/>
    <w:rsid w:val="005016AE"/>
    <w:rsid w:val="00502742"/>
    <w:rsid w:val="00502E89"/>
    <w:rsid w:val="00505803"/>
    <w:rsid w:val="00507B7F"/>
    <w:rsid w:val="00513B0E"/>
    <w:rsid w:val="00514E3A"/>
    <w:rsid w:val="005168B8"/>
    <w:rsid w:val="00516C39"/>
    <w:rsid w:val="0051715F"/>
    <w:rsid w:val="0052103A"/>
    <w:rsid w:val="005251CD"/>
    <w:rsid w:val="00526419"/>
    <w:rsid w:val="00530A91"/>
    <w:rsid w:val="00530C7C"/>
    <w:rsid w:val="005349BD"/>
    <w:rsid w:val="005371B7"/>
    <w:rsid w:val="005412AC"/>
    <w:rsid w:val="00541B6E"/>
    <w:rsid w:val="005470A3"/>
    <w:rsid w:val="00547903"/>
    <w:rsid w:val="005510B2"/>
    <w:rsid w:val="005517C6"/>
    <w:rsid w:val="00551D55"/>
    <w:rsid w:val="00553220"/>
    <w:rsid w:val="0056066C"/>
    <w:rsid w:val="00560D0A"/>
    <w:rsid w:val="00561F9A"/>
    <w:rsid w:val="0056263B"/>
    <w:rsid w:val="00564726"/>
    <w:rsid w:val="00564B19"/>
    <w:rsid w:val="00565D86"/>
    <w:rsid w:val="005709CD"/>
    <w:rsid w:val="00572034"/>
    <w:rsid w:val="00577683"/>
    <w:rsid w:val="00577F60"/>
    <w:rsid w:val="00584CFF"/>
    <w:rsid w:val="00585775"/>
    <w:rsid w:val="005857A3"/>
    <w:rsid w:val="00585AE0"/>
    <w:rsid w:val="00585C9A"/>
    <w:rsid w:val="0058614E"/>
    <w:rsid w:val="00587177"/>
    <w:rsid w:val="005929B9"/>
    <w:rsid w:val="005935FC"/>
    <w:rsid w:val="00593D6A"/>
    <w:rsid w:val="00595BC4"/>
    <w:rsid w:val="005A019D"/>
    <w:rsid w:val="005A08B0"/>
    <w:rsid w:val="005A7616"/>
    <w:rsid w:val="005A763F"/>
    <w:rsid w:val="005B3602"/>
    <w:rsid w:val="005B5848"/>
    <w:rsid w:val="005B6219"/>
    <w:rsid w:val="005B7A6C"/>
    <w:rsid w:val="005C293B"/>
    <w:rsid w:val="005C4BDE"/>
    <w:rsid w:val="005D239C"/>
    <w:rsid w:val="005D4E5B"/>
    <w:rsid w:val="005E088A"/>
    <w:rsid w:val="005E5822"/>
    <w:rsid w:val="005F28C5"/>
    <w:rsid w:val="005F3E1A"/>
    <w:rsid w:val="005F4763"/>
    <w:rsid w:val="005F5F54"/>
    <w:rsid w:val="006020DF"/>
    <w:rsid w:val="00604FA1"/>
    <w:rsid w:val="00605F82"/>
    <w:rsid w:val="0060741B"/>
    <w:rsid w:val="00607624"/>
    <w:rsid w:val="00611FA4"/>
    <w:rsid w:val="00612F85"/>
    <w:rsid w:val="00615FBC"/>
    <w:rsid w:val="00620F5F"/>
    <w:rsid w:val="006213C2"/>
    <w:rsid w:val="00622CF6"/>
    <w:rsid w:val="00623345"/>
    <w:rsid w:val="006234E0"/>
    <w:rsid w:val="0063024E"/>
    <w:rsid w:val="006313E6"/>
    <w:rsid w:val="006317FE"/>
    <w:rsid w:val="0063650D"/>
    <w:rsid w:val="00642A0C"/>
    <w:rsid w:val="00645409"/>
    <w:rsid w:val="006462F3"/>
    <w:rsid w:val="00647875"/>
    <w:rsid w:val="00652F58"/>
    <w:rsid w:val="00660BB4"/>
    <w:rsid w:val="00661AAE"/>
    <w:rsid w:val="00663056"/>
    <w:rsid w:val="00664D89"/>
    <w:rsid w:val="00665B46"/>
    <w:rsid w:val="00665CD5"/>
    <w:rsid w:val="006678E2"/>
    <w:rsid w:val="0067348B"/>
    <w:rsid w:val="00674769"/>
    <w:rsid w:val="00674C2A"/>
    <w:rsid w:val="00674E46"/>
    <w:rsid w:val="006771B4"/>
    <w:rsid w:val="0068003F"/>
    <w:rsid w:val="00680FDC"/>
    <w:rsid w:val="0068293E"/>
    <w:rsid w:val="006971F4"/>
    <w:rsid w:val="006A4916"/>
    <w:rsid w:val="006A5A97"/>
    <w:rsid w:val="006A5E91"/>
    <w:rsid w:val="006B4679"/>
    <w:rsid w:val="006B758E"/>
    <w:rsid w:val="006C5433"/>
    <w:rsid w:val="006D1F49"/>
    <w:rsid w:val="006D2A56"/>
    <w:rsid w:val="006F410F"/>
    <w:rsid w:val="006F47A2"/>
    <w:rsid w:val="006F5462"/>
    <w:rsid w:val="006F59BB"/>
    <w:rsid w:val="006F5BAE"/>
    <w:rsid w:val="006F7B05"/>
    <w:rsid w:val="00702AC2"/>
    <w:rsid w:val="00706D8A"/>
    <w:rsid w:val="0072119A"/>
    <w:rsid w:val="007239D6"/>
    <w:rsid w:val="00727144"/>
    <w:rsid w:val="007354F0"/>
    <w:rsid w:val="00735B04"/>
    <w:rsid w:val="007363D5"/>
    <w:rsid w:val="00745F85"/>
    <w:rsid w:val="00747460"/>
    <w:rsid w:val="00751F82"/>
    <w:rsid w:val="007524AF"/>
    <w:rsid w:val="00753598"/>
    <w:rsid w:val="00760A81"/>
    <w:rsid w:val="00762C1D"/>
    <w:rsid w:val="00762C78"/>
    <w:rsid w:val="007631A2"/>
    <w:rsid w:val="007633F8"/>
    <w:rsid w:val="00764259"/>
    <w:rsid w:val="00765BDB"/>
    <w:rsid w:val="00771411"/>
    <w:rsid w:val="0077442C"/>
    <w:rsid w:val="00781173"/>
    <w:rsid w:val="00781978"/>
    <w:rsid w:val="007831DB"/>
    <w:rsid w:val="0079109C"/>
    <w:rsid w:val="00795446"/>
    <w:rsid w:val="0079632F"/>
    <w:rsid w:val="00797C19"/>
    <w:rsid w:val="007A1762"/>
    <w:rsid w:val="007B350F"/>
    <w:rsid w:val="007B5676"/>
    <w:rsid w:val="007B7B77"/>
    <w:rsid w:val="007C2398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7F62B2"/>
    <w:rsid w:val="00801B41"/>
    <w:rsid w:val="00805288"/>
    <w:rsid w:val="008105F1"/>
    <w:rsid w:val="00810A60"/>
    <w:rsid w:val="0081332F"/>
    <w:rsid w:val="008142F0"/>
    <w:rsid w:val="00816AD3"/>
    <w:rsid w:val="00821404"/>
    <w:rsid w:val="00822179"/>
    <w:rsid w:val="00825E03"/>
    <w:rsid w:val="00830644"/>
    <w:rsid w:val="00831FD1"/>
    <w:rsid w:val="00832781"/>
    <w:rsid w:val="00833EEE"/>
    <w:rsid w:val="008340BB"/>
    <w:rsid w:val="0083509F"/>
    <w:rsid w:val="0084162F"/>
    <w:rsid w:val="00842791"/>
    <w:rsid w:val="00843D7E"/>
    <w:rsid w:val="00844203"/>
    <w:rsid w:val="00845B61"/>
    <w:rsid w:val="00850BB3"/>
    <w:rsid w:val="00852578"/>
    <w:rsid w:val="00852F2F"/>
    <w:rsid w:val="0085309D"/>
    <w:rsid w:val="00856325"/>
    <w:rsid w:val="00857076"/>
    <w:rsid w:val="008619B8"/>
    <w:rsid w:val="008647EA"/>
    <w:rsid w:val="00864F7C"/>
    <w:rsid w:val="00870296"/>
    <w:rsid w:val="0087504A"/>
    <w:rsid w:val="0088266C"/>
    <w:rsid w:val="0088445B"/>
    <w:rsid w:val="00884E93"/>
    <w:rsid w:val="00886E67"/>
    <w:rsid w:val="00886EFE"/>
    <w:rsid w:val="008925D7"/>
    <w:rsid w:val="00896EF9"/>
    <w:rsid w:val="00897A19"/>
    <w:rsid w:val="008A7E1F"/>
    <w:rsid w:val="008B246D"/>
    <w:rsid w:val="008B4276"/>
    <w:rsid w:val="008C07FE"/>
    <w:rsid w:val="008C1180"/>
    <w:rsid w:val="008C186A"/>
    <w:rsid w:val="008C1E8D"/>
    <w:rsid w:val="008D0345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2FB"/>
    <w:rsid w:val="009005CD"/>
    <w:rsid w:val="009007B8"/>
    <w:rsid w:val="009026BA"/>
    <w:rsid w:val="00903FFB"/>
    <w:rsid w:val="0090588C"/>
    <w:rsid w:val="00906ECF"/>
    <w:rsid w:val="00910FB8"/>
    <w:rsid w:val="00916307"/>
    <w:rsid w:val="009163C5"/>
    <w:rsid w:val="00916414"/>
    <w:rsid w:val="009167B9"/>
    <w:rsid w:val="00916AC9"/>
    <w:rsid w:val="00917E28"/>
    <w:rsid w:val="009248C4"/>
    <w:rsid w:val="00924AB5"/>
    <w:rsid w:val="00925D15"/>
    <w:rsid w:val="00931CFB"/>
    <w:rsid w:val="00933D50"/>
    <w:rsid w:val="00937A3E"/>
    <w:rsid w:val="0094442D"/>
    <w:rsid w:val="00946E27"/>
    <w:rsid w:val="0095142B"/>
    <w:rsid w:val="009530D2"/>
    <w:rsid w:val="00955BDA"/>
    <w:rsid w:val="009605B5"/>
    <w:rsid w:val="00966E0F"/>
    <w:rsid w:val="009713FB"/>
    <w:rsid w:val="00971CE6"/>
    <w:rsid w:val="00975D66"/>
    <w:rsid w:val="009762D1"/>
    <w:rsid w:val="0097691D"/>
    <w:rsid w:val="00984A4C"/>
    <w:rsid w:val="00986735"/>
    <w:rsid w:val="009877F8"/>
    <w:rsid w:val="00990EBA"/>
    <w:rsid w:val="0099422F"/>
    <w:rsid w:val="00996F55"/>
    <w:rsid w:val="0099796E"/>
    <w:rsid w:val="009A10B2"/>
    <w:rsid w:val="009A3D4D"/>
    <w:rsid w:val="009A54B8"/>
    <w:rsid w:val="009B4A62"/>
    <w:rsid w:val="009B4A8D"/>
    <w:rsid w:val="009C0D15"/>
    <w:rsid w:val="009C4405"/>
    <w:rsid w:val="009C7B44"/>
    <w:rsid w:val="009C7D2B"/>
    <w:rsid w:val="009D0F72"/>
    <w:rsid w:val="009E2A4F"/>
    <w:rsid w:val="00A02665"/>
    <w:rsid w:val="00A04738"/>
    <w:rsid w:val="00A04905"/>
    <w:rsid w:val="00A06D02"/>
    <w:rsid w:val="00A12634"/>
    <w:rsid w:val="00A1444A"/>
    <w:rsid w:val="00A15983"/>
    <w:rsid w:val="00A15B0F"/>
    <w:rsid w:val="00A16F9F"/>
    <w:rsid w:val="00A22311"/>
    <w:rsid w:val="00A226C8"/>
    <w:rsid w:val="00A27423"/>
    <w:rsid w:val="00A27D8B"/>
    <w:rsid w:val="00A32E9D"/>
    <w:rsid w:val="00A3340B"/>
    <w:rsid w:val="00A373E6"/>
    <w:rsid w:val="00A4074F"/>
    <w:rsid w:val="00A44EA2"/>
    <w:rsid w:val="00A45035"/>
    <w:rsid w:val="00A5292E"/>
    <w:rsid w:val="00A5387E"/>
    <w:rsid w:val="00A54C19"/>
    <w:rsid w:val="00A568D8"/>
    <w:rsid w:val="00A649B0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95B34"/>
    <w:rsid w:val="00AA0C91"/>
    <w:rsid w:val="00AA2BBC"/>
    <w:rsid w:val="00AA4FC3"/>
    <w:rsid w:val="00AA5AF9"/>
    <w:rsid w:val="00AA757A"/>
    <w:rsid w:val="00AB0494"/>
    <w:rsid w:val="00AB1334"/>
    <w:rsid w:val="00AB47C2"/>
    <w:rsid w:val="00AB4AE3"/>
    <w:rsid w:val="00AB6196"/>
    <w:rsid w:val="00AC0562"/>
    <w:rsid w:val="00AC0D84"/>
    <w:rsid w:val="00AC1317"/>
    <w:rsid w:val="00AC1FA8"/>
    <w:rsid w:val="00AC24BD"/>
    <w:rsid w:val="00AD1D06"/>
    <w:rsid w:val="00AD5249"/>
    <w:rsid w:val="00AE3F87"/>
    <w:rsid w:val="00AE54A0"/>
    <w:rsid w:val="00AE774F"/>
    <w:rsid w:val="00AE79B4"/>
    <w:rsid w:val="00AE7DE0"/>
    <w:rsid w:val="00AF01BF"/>
    <w:rsid w:val="00AF2F1E"/>
    <w:rsid w:val="00AF7042"/>
    <w:rsid w:val="00B04F38"/>
    <w:rsid w:val="00B14241"/>
    <w:rsid w:val="00B15EE9"/>
    <w:rsid w:val="00B16DD0"/>
    <w:rsid w:val="00B172E5"/>
    <w:rsid w:val="00B17D5A"/>
    <w:rsid w:val="00B21945"/>
    <w:rsid w:val="00B2428E"/>
    <w:rsid w:val="00B25AF7"/>
    <w:rsid w:val="00B26823"/>
    <w:rsid w:val="00B30BDD"/>
    <w:rsid w:val="00B30F44"/>
    <w:rsid w:val="00B370D1"/>
    <w:rsid w:val="00B408FE"/>
    <w:rsid w:val="00B465A5"/>
    <w:rsid w:val="00B53E14"/>
    <w:rsid w:val="00B547CB"/>
    <w:rsid w:val="00B62C57"/>
    <w:rsid w:val="00B640F4"/>
    <w:rsid w:val="00B6472E"/>
    <w:rsid w:val="00B70D90"/>
    <w:rsid w:val="00B76E66"/>
    <w:rsid w:val="00B7732F"/>
    <w:rsid w:val="00B82C94"/>
    <w:rsid w:val="00B82D0E"/>
    <w:rsid w:val="00B83AFC"/>
    <w:rsid w:val="00B85300"/>
    <w:rsid w:val="00B94BE3"/>
    <w:rsid w:val="00B955C1"/>
    <w:rsid w:val="00BA2914"/>
    <w:rsid w:val="00BA37A9"/>
    <w:rsid w:val="00BA4BB8"/>
    <w:rsid w:val="00BA5358"/>
    <w:rsid w:val="00BA543F"/>
    <w:rsid w:val="00BA58C4"/>
    <w:rsid w:val="00BA5C1D"/>
    <w:rsid w:val="00BA6038"/>
    <w:rsid w:val="00BA75C8"/>
    <w:rsid w:val="00BB1AA3"/>
    <w:rsid w:val="00BB39A8"/>
    <w:rsid w:val="00BB3E82"/>
    <w:rsid w:val="00BB7DF4"/>
    <w:rsid w:val="00BC05B8"/>
    <w:rsid w:val="00BC1F68"/>
    <w:rsid w:val="00BC3EB0"/>
    <w:rsid w:val="00BE01E1"/>
    <w:rsid w:val="00BE05DC"/>
    <w:rsid w:val="00BE0789"/>
    <w:rsid w:val="00BE42C5"/>
    <w:rsid w:val="00BF0E3A"/>
    <w:rsid w:val="00BF18F1"/>
    <w:rsid w:val="00BF3251"/>
    <w:rsid w:val="00BF3E79"/>
    <w:rsid w:val="00BF47AC"/>
    <w:rsid w:val="00BF55A4"/>
    <w:rsid w:val="00BF7BAA"/>
    <w:rsid w:val="00C0020B"/>
    <w:rsid w:val="00C01628"/>
    <w:rsid w:val="00C07314"/>
    <w:rsid w:val="00C10A58"/>
    <w:rsid w:val="00C16540"/>
    <w:rsid w:val="00C172CD"/>
    <w:rsid w:val="00C17B52"/>
    <w:rsid w:val="00C20A5B"/>
    <w:rsid w:val="00C2359A"/>
    <w:rsid w:val="00C2395F"/>
    <w:rsid w:val="00C3070A"/>
    <w:rsid w:val="00C30F76"/>
    <w:rsid w:val="00C32BA1"/>
    <w:rsid w:val="00C433DE"/>
    <w:rsid w:val="00C436F7"/>
    <w:rsid w:val="00C4640E"/>
    <w:rsid w:val="00C47C82"/>
    <w:rsid w:val="00C52D53"/>
    <w:rsid w:val="00C6045C"/>
    <w:rsid w:val="00C61016"/>
    <w:rsid w:val="00C61774"/>
    <w:rsid w:val="00C64F1B"/>
    <w:rsid w:val="00C66152"/>
    <w:rsid w:val="00C7028F"/>
    <w:rsid w:val="00C70745"/>
    <w:rsid w:val="00C74563"/>
    <w:rsid w:val="00C74A30"/>
    <w:rsid w:val="00C85510"/>
    <w:rsid w:val="00C855E1"/>
    <w:rsid w:val="00C85D20"/>
    <w:rsid w:val="00C879D9"/>
    <w:rsid w:val="00C90FF6"/>
    <w:rsid w:val="00C939EA"/>
    <w:rsid w:val="00C96EFF"/>
    <w:rsid w:val="00CA12E6"/>
    <w:rsid w:val="00CA27FE"/>
    <w:rsid w:val="00CA5529"/>
    <w:rsid w:val="00CB6A66"/>
    <w:rsid w:val="00CB765E"/>
    <w:rsid w:val="00CC1D9E"/>
    <w:rsid w:val="00CC268F"/>
    <w:rsid w:val="00CC279D"/>
    <w:rsid w:val="00CC4F22"/>
    <w:rsid w:val="00CC6220"/>
    <w:rsid w:val="00CD1BD7"/>
    <w:rsid w:val="00CD1E4D"/>
    <w:rsid w:val="00CD2A39"/>
    <w:rsid w:val="00CD7FAD"/>
    <w:rsid w:val="00CE3311"/>
    <w:rsid w:val="00CE33CE"/>
    <w:rsid w:val="00CE3B3F"/>
    <w:rsid w:val="00CE4F5E"/>
    <w:rsid w:val="00CF3F32"/>
    <w:rsid w:val="00CF59EC"/>
    <w:rsid w:val="00CF7634"/>
    <w:rsid w:val="00CF763B"/>
    <w:rsid w:val="00D0321F"/>
    <w:rsid w:val="00D1406A"/>
    <w:rsid w:val="00D15574"/>
    <w:rsid w:val="00D1655A"/>
    <w:rsid w:val="00D17D61"/>
    <w:rsid w:val="00D20990"/>
    <w:rsid w:val="00D303BA"/>
    <w:rsid w:val="00D31AB6"/>
    <w:rsid w:val="00D33B77"/>
    <w:rsid w:val="00D379A8"/>
    <w:rsid w:val="00D407A2"/>
    <w:rsid w:val="00D43BCC"/>
    <w:rsid w:val="00D43D56"/>
    <w:rsid w:val="00D4461D"/>
    <w:rsid w:val="00D45CCD"/>
    <w:rsid w:val="00D46B42"/>
    <w:rsid w:val="00D46B8D"/>
    <w:rsid w:val="00D46EE8"/>
    <w:rsid w:val="00D51329"/>
    <w:rsid w:val="00D5798B"/>
    <w:rsid w:val="00D60ACE"/>
    <w:rsid w:val="00D62281"/>
    <w:rsid w:val="00D718CF"/>
    <w:rsid w:val="00D820CF"/>
    <w:rsid w:val="00D85933"/>
    <w:rsid w:val="00D92945"/>
    <w:rsid w:val="00D943F7"/>
    <w:rsid w:val="00D96845"/>
    <w:rsid w:val="00DB1397"/>
    <w:rsid w:val="00DB2828"/>
    <w:rsid w:val="00DB7CAA"/>
    <w:rsid w:val="00DC24D7"/>
    <w:rsid w:val="00DC5C0D"/>
    <w:rsid w:val="00DC6BA8"/>
    <w:rsid w:val="00DD146B"/>
    <w:rsid w:val="00DD516A"/>
    <w:rsid w:val="00DD62E9"/>
    <w:rsid w:val="00DD754F"/>
    <w:rsid w:val="00DE4738"/>
    <w:rsid w:val="00DE56CA"/>
    <w:rsid w:val="00DE5BFB"/>
    <w:rsid w:val="00DE60CD"/>
    <w:rsid w:val="00DF30D2"/>
    <w:rsid w:val="00E01A7E"/>
    <w:rsid w:val="00E0306C"/>
    <w:rsid w:val="00E036DE"/>
    <w:rsid w:val="00E060DE"/>
    <w:rsid w:val="00E15255"/>
    <w:rsid w:val="00E17722"/>
    <w:rsid w:val="00E209DC"/>
    <w:rsid w:val="00E2325F"/>
    <w:rsid w:val="00E2602E"/>
    <w:rsid w:val="00E27608"/>
    <w:rsid w:val="00E30038"/>
    <w:rsid w:val="00E301D7"/>
    <w:rsid w:val="00E315C3"/>
    <w:rsid w:val="00E31609"/>
    <w:rsid w:val="00E42026"/>
    <w:rsid w:val="00E432D4"/>
    <w:rsid w:val="00E461A3"/>
    <w:rsid w:val="00E53A39"/>
    <w:rsid w:val="00E55C96"/>
    <w:rsid w:val="00E566E3"/>
    <w:rsid w:val="00E56F67"/>
    <w:rsid w:val="00E60643"/>
    <w:rsid w:val="00E60667"/>
    <w:rsid w:val="00E65C10"/>
    <w:rsid w:val="00E6719D"/>
    <w:rsid w:val="00E70B5F"/>
    <w:rsid w:val="00E754F0"/>
    <w:rsid w:val="00E77E5B"/>
    <w:rsid w:val="00E8584D"/>
    <w:rsid w:val="00E91FA6"/>
    <w:rsid w:val="00E96851"/>
    <w:rsid w:val="00E97E21"/>
    <w:rsid w:val="00E97E28"/>
    <w:rsid w:val="00EA002D"/>
    <w:rsid w:val="00EA02B0"/>
    <w:rsid w:val="00EA331E"/>
    <w:rsid w:val="00EA4918"/>
    <w:rsid w:val="00EA706F"/>
    <w:rsid w:val="00EB3514"/>
    <w:rsid w:val="00EB4C48"/>
    <w:rsid w:val="00EB6642"/>
    <w:rsid w:val="00EB783C"/>
    <w:rsid w:val="00EB7D5F"/>
    <w:rsid w:val="00EC3A7D"/>
    <w:rsid w:val="00EC6527"/>
    <w:rsid w:val="00ED0331"/>
    <w:rsid w:val="00ED14AE"/>
    <w:rsid w:val="00ED36B5"/>
    <w:rsid w:val="00ED69D1"/>
    <w:rsid w:val="00ED6F1A"/>
    <w:rsid w:val="00ED752D"/>
    <w:rsid w:val="00ED79B9"/>
    <w:rsid w:val="00EE0AD6"/>
    <w:rsid w:val="00EE27B7"/>
    <w:rsid w:val="00EE458B"/>
    <w:rsid w:val="00EE59E5"/>
    <w:rsid w:val="00EE6310"/>
    <w:rsid w:val="00F00FED"/>
    <w:rsid w:val="00F02C0D"/>
    <w:rsid w:val="00F02F20"/>
    <w:rsid w:val="00F04646"/>
    <w:rsid w:val="00F06553"/>
    <w:rsid w:val="00F17F4C"/>
    <w:rsid w:val="00F2077C"/>
    <w:rsid w:val="00F20F8A"/>
    <w:rsid w:val="00F21E28"/>
    <w:rsid w:val="00F23244"/>
    <w:rsid w:val="00F24AB6"/>
    <w:rsid w:val="00F26699"/>
    <w:rsid w:val="00F27248"/>
    <w:rsid w:val="00F2787B"/>
    <w:rsid w:val="00F27AB0"/>
    <w:rsid w:val="00F30014"/>
    <w:rsid w:val="00F32559"/>
    <w:rsid w:val="00F35490"/>
    <w:rsid w:val="00F363AB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77F98"/>
    <w:rsid w:val="00F80088"/>
    <w:rsid w:val="00F807AA"/>
    <w:rsid w:val="00F8464B"/>
    <w:rsid w:val="00F8664E"/>
    <w:rsid w:val="00F87DCD"/>
    <w:rsid w:val="00F9517E"/>
    <w:rsid w:val="00F95822"/>
    <w:rsid w:val="00F978BF"/>
    <w:rsid w:val="00FA266E"/>
    <w:rsid w:val="00FA285C"/>
    <w:rsid w:val="00FA4900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E56A9"/>
    <w:rsid w:val="00FE73BE"/>
    <w:rsid w:val="00FF04CF"/>
    <w:rsid w:val="00FF53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92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5929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29B9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uv3um">
    <w:name w:val="uv3um"/>
    <w:basedOn w:val="DefaultParagraphFont"/>
    <w:rsid w:val="001C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4317</TotalTime>
  <Pages>3</Pages>
  <Words>1388</Words>
  <Characters>7793</Characters>
  <Application>Microsoft Office Word</Application>
  <DocSecurity>0</DocSecurity>
  <Lines>556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562</cp:revision>
  <cp:lastPrinted>2025-03-03T13:36:00Z</cp:lastPrinted>
  <dcterms:created xsi:type="dcterms:W3CDTF">2022-09-08T22:46:00Z</dcterms:created>
  <dcterms:modified xsi:type="dcterms:W3CDTF">2025-03-30T18:31:00Z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