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F1D8D70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36113B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Date: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F661E0">
        <w:rPr>
          <w:rFonts w:ascii="Times New Roman" w:hAnsi="Times New Roman"/>
          <w:noProof/>
          <w:sz w:val="20"/>
          <w:u w:val="single"/>
        </w:rPr>
        <w:t>August 1</w:t>
      </w:r>
      <w:r w:rsidR="00DC076E">
        <w:rPr>
          <w:rFonts w:ascii="Times New Roman" w:hAnsi="Times New Roman"/>
          <w:noProof/>
          <w:sz w:val="20"/>
          <w:u w:val="single"/>
        </w:rPr>
        <w:t>2-16</w:t>
      </w:r>
      <w:r w:rsidR="00F661E0">
        <w:rPr>
          <w:rFonts w:ascii="Times New Roman" w:hAnsi="Times New Roman"/>
          <w:noProof/>
          <w:sz w:val="20"/>
          <w:u w:val="single"/>
        </w:rPr>
        <w:t>, 202</w:t>
      </w:r>
      <w:r w:rsidR="00DC076E">
        <w:rPr>
          <w:rFonts w:ascii="Times New Roman" w:hAnsi="Times New Roman"/>
          <w:noProof/>
          <w:sz w:val="20"/>
          <w:u w:val="single"/>
        </w:rPr>
        <w:t xml:space="preserve">4 </w:t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>
        <w:rPr>
          <w:rFonts w:ascii="Times New Roman" w:hAnsi="Times New Roman"/>
          <w:noProof/>
          <w:sz w:val="20"/>
          <w:u w:val="single"/>
        </w:rPr>
        <w:t>Science</w:t>
      </w:r>
      <w:r>
        <w:rPr>
          <w:rFonts w:ascii="Times New Roman" w:hAnsi="Times New Roman"/>
          <w:sz w:val="20"/>
        </w:rPr>
        <w:t xml:space="preserve"> 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F07E5A" w:rsidRPr="00F07E5A">
        <w:rPr>
          <w:rFonts w:ascii="Times New Roman" w:hAnsi="Times New Roman"/>
          <w:noProof/>
          <w:sz w:val="20"/>
          <w:u w:val="single"/>
        </w:rPr>
        <w:t>S</w:t>
      </w:r>
      <w:r w:rsidR="00272BC1">
        <w:rPr>
          <w:rFonts w:ascii="Times New Roman" w:hAnsi="Times New Roman"/>
          <w:noProof/>
          <w:sz w:val="20"/>
          <w:u w:val="single"/>
        </w:rPr>
        <w:t>ix</w:t>
      </w:r>
      <w:r w:rsidR="00F07E5A" w:rsidRPr="00F07E5A">
        <w:rPr>
          <w:rFonts w:ascii="Times New Roman" w:hAnsi="Times New Roman"/>
          <w:noProof/>
          <w:sz w:val="20"/>
          <w:u w:val="single"/>
        </w:rPr>
        <w:t>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3843725" w14:textId="1B11A94D" w:rsidR="00664D89" w:rsidRPr="00C34424" w:rsidRDefault="00C34424" w:rsidP="007A1B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4424">
              <w:rPr>
                <w:rFonts w:ascii="Times New Roman" w:hAnsi="Times New Roman"/>
                <w:b/>
                <w:bCs/>
                <w:sz w:val="16"/>
                <w:szCs w:val="16"/>
              </w:rPr>
              <w:t>No science standards</w:t>
            </w:r>
          </w:p>
          <w:p w14:paraId="0F98BF39" w14:textId="60630381" w:rsidR="00C34424" w:rsidRPr="009C0935" w:rsidRDefault="00C34424" w:rsidP="007A1B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0935">
              <w:rPr>
                <w:rFonts w:ascii="Times New Roman" w:hAnsi="Times New Roman"/>
                <w:b/>
                <w:bCs/>
                <w:color w:val="FF0000"/>
              </w:rPr>
              <w:t>ELA/RI.3.9 -</w:t>
            </w:r>
            <w:r w:rsidRPr="009C093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9C09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Compare and contrast the </w:t>
            </w:r>
            <w:r w:rsidR="009C0935" w:rsidRPr="009C09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two texts' most important points and key details </w:t>
            </w:r>
            <w:r w:rsidRPr="009C09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on the same topic. </w:t>
            </w:r>
          </w:p>
          <w:p w14:paraId="11E79F5F" w14:textId="7DD9C737" w:rsidR="00807FEE" w:rsidRDefault="00807FEE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26BC82AA" w14:textId="77777777" w:rsidR="00807FEE" w:rsidRDefault="00807FEE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3E7681C9" w:rsidR="00056628" w:rsidRPr="00DC076E" w:rsidRDefault="00EC360D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Learn </w:t>
            </w:r>
            <w:r w:rsidR="00301CD1"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about </w:t>
            </w:r>
            <w:r w:rsidR="005D3B8D" w:rsidRPr="00DC076E">
              <w:rPr>
                <w:rFonts w:ascii="Times New Roman" w:hAnsi="Times New Roman"/>
                <w:b/>
                <w:sz w:val="28"/>
                <w:szCs w:val="28"/>
              </w:rPr>
              <w:t>a NASA scientist and a NASA engineer</w:t>
            </w:r>
            <w:r w:rsidR="00301CD1" w:rsidRPr="00DC0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635DDB07" w14:textId="6F16F5B9" w:rsidR="005D3B8D" w:rsidRPr="00DC076E" w:rsidRDefault="005D3B8D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Learn about </w:t>
            </w:r>
            <w:r w:rsidR="009C0935" w:rsidRPr="00DC076E">
              <w:rPr>
                <w:rFonts w:ascii="Times New Roman" w:hAnsi="Times New Roman"/>
                <w:b/>
                <w:sz w:val="28"/>
                <w:szCs w:val="28"/>
              </w:rPr>
              <w:t>science</w:t>
            </w: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 and engineering practices.</w:t>
            </w:r>
          </w:p>
          <w:p w14:paraId="20738E83" w14:textId="77777777" w:rsidR="00056628" w:rsidRPr="00DC076E" w:rsidRDefault="005D3B8D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 xml:space="preserve">Reflect on how they are also scientists and engineers. </w:t>
            </w:r>
          </w:p>
          <w:p w14:paraId="240C8004" w14:textId="0BD2F676" w:rsidR="00DC076E" w:rsidRPr="005D3B8D" w:rsidRDefault="00DC076E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C076E">
              <w:rPr>
                <w:rFonts w:ascii="Times New Roman" w:hAnsi="Times New Roman"/>
                <w:b/>
                <w:sz w:val="28"/>
                <w:szCs w:val="28"/>
              </w:rPr>
              <w:t>Obtain, evaluate, and communicate information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22FFF6E0" w:rsidR="00664D89" w:rsidRDefault="009C093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21A8E769">
                <wp:simplePos x="0" y="0"/>
                <wp:positionH relativeFrom="margin">
                  <wp:posOffset>-142875</wp:posOffset>
                </wp:positionH>
                <wp:positionV relativeFrom="paragraph">
                  <wp:posOffset>2599054</wp:posOffset>
                </wp:positionV>
                <wp:extent cx="9103995" cy="12858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Pr="009C0935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00B9B39" w14:textId="6E2990A7" w:rsidR="00EC360D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researcher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  <w:t>phenomenon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</w:p>
                          <w:p w14:paraId="6044F386" w14:textId="1597E143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sample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 xml:space="preserve">            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compromise</w:t>
                            </w:r>
                          </w:p>
                          <w:p w14:paraId="1C075AC1" w14:textId="7F2715DC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data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 xml:space="preserve">  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  <w:t>evidence</w:t>
                            </w:r>
                          </w:p>
                          <w:p w14:paraId="6A543895" w14:textId="68584F01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scientific investigation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  <w:t>compare</w:t>
                            </w:r>
                          </w:p>
                          <w:p w14:paraId="346DD1CD" w14:textId="639C45BF" w:rsidR="00F106C4" w:rsidRPr="009C0935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</w:pP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aerospace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ab/>
                            </w:r>
                            <w:r w:rsid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 xml:space="preserve">             </w:t>
                            </w:r>
                            <w:r w:rsidRPr="009C0935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contrast</w:t>
                            </w:r>
                          </w:p>
                          <w:p w14:paraId="72C08390" w14:textId="77777777" w:rsidR="00F106C4" w:rsidRPr="009C0935" w:rsidRDefault="00F106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204.65pt;width:716.8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">
                <v:textbox>
                  <w:txbxContent>
                    <w:p w14:paraId="29BC866B" w14:textId="77777777" w:rsidR="00FC3CC3" w:rsidRPr="009C0935" w:rsidRDefault="00FC3CC3" w:rsidP="00FC3CC3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color w:val="FF0000"/>
                          <w:sz w:val="20"/>
                        </w:rPr>
                        <w:t xml:space="preserve">This Week’s Vocabulary:  </w:t>
                      </w:r>
                    </w:p>
                    <w:p w14:paraId="200B9B39" w14:textId="6E2990A7" w:rsidR="00EC360D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researcher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  <w:t>phenomenon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</w:p>
                    <w:p w14:paraId="6044F386" w14:textId="1597E143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sample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 xml:space="preserve">            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compromise</w:t>
                      </w:r>
                    </w:p>
                    <w:p w14:paraId="1C075AC1" w14:textId="7F2715DC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data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 xml:space="preserve">  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  <w:t>evidence</w:t>
                      </w:r>
                    </w:p>
                    <w:p w14:paraId="6A543895" w14:textId="68584F01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scientific investigation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  <w:t>compare</w:t>
                      </w:r>
                    </w:p>
                    <w:p w14:paraId="346DD1CD" w14:textId="639C45BF" w:rsidR="00F106C4" w:rsidRPr="009C0935" w:rsidRDefault="00F106C4" w:rsidP="00F106C4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</w:pP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aerospace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ab/>
                      </w:r>
                      <w:r w:rsid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 xml:space="preserve">             </w:t>
                      </w:r>
                      <w:r w:rsidRPr="009C0935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contrast</w:t>
                      </w:r>
                    </w:p>
                    <w:p w14:paraId="72C08390" w14:textId="77777777" w:rsidR="00F106C4" w:rsidRPr="009C0935" w:rsidRDefault="00F106C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6DE"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33F6ED72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9C0935">
        <w:trPr>
          <w:trHeight w:val="106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E2E90DB" w14:textId="2B87F1CE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7D1CE126" w14:textId="77777777" w:rsidR="00121D57" w:rsidRPr="00FC3CC3" w:rsidRDefault="00121D57" w:rsidP="00121D57"/>
        </w:tc>
        <w:tc>
          <w:tcPr>
            <w:tcW w:w="2638" w:type="dxa"/>
            <w:tcBorders>
              <w:top w:val="single" w:sz="12" w:space="0" w:color="auto"/>
            </w:tcBorders>
          </w:tcPr>
          <w:p w14:paraId="6642E411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7AC2928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32B3B069" w14:textId="77777777" w:rsidR="00121D57" w:rsidRPr="009C0935" w:rsidRDefault="00121D57" w:rsidP="00121D57">
            <w:pPr>
              <w:rPr>
                <w:b/>
                <w:bCs/>
                <w:sz w:val="20"/>
                <w:szCs w:val="20"/>
              </w:rPr>
            </w:pPr>
          </w:p>
          <w:p w14:paraId="32836D8F" w14:textId="77777777" w:rsidR="00121D57" w:rsidRDefault="00121D57" w:rsidP="00121D57"/>
          <w:p w14:paraId="21D44B15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0D945B2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2A537BB5" w14:textId="77777777" w:rsidR="00121D57" w:rsidRPr="009C0935" w:rsidRDefault="00121D57" w:rsidP="00121D57">
            <w:pPr>
              <w:rPr>
                <w:b/>
                <w:bCs/>
                <w:sz w:val="20"/>
                <w:szCs w:val="20"/>
              </w:rPr>
            </w:pP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3D32595" w14:textId="77777777" w:rsidR="00121D57" w:rsidRPr="009C0935" w:rsidRDefault="00121D57" w:rsidP="009C0935">
            <w:pPr>
              <w:rPr>
                <w:b/>
                <w:bCs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bCs/>
                <w:sz w:val="20"/>
                <w:szCs w:val="20"/>
              </w:rPr>
              <w:t>How are the roles of a NASA scientist and a NASA engineer similar? How do they differ?</w:t>
            </w:r>
          </w:p>
          <w:p w14:paraId="265581F9" w14:textId="77777777" w:rsidR="00121D57" w:rsidRPr="009C0935" w:rsidRDefault="00121D57" w:rsidP="00121D57">
            <w:pPr>
              <w:rPr>
                <w:b/>
                <w:bCs/>
                <w:sz w:val="20"/>
                <w:szCs w:val="20"/>
              </w:rPr>
            </w:pPr>
          </w:p>
          <w:p w14:paraId="3967F3D1" w14:textId="77777777" w:rsidR="00121D57" w:rsidRDefault="00121D57" w:rsidP="00121D57"/>
          <w:p w14:paraId="0C9D5863" w14:textId="77777777" w:rsidR="00121D57" w:rsidRPr="005016AE" w:rsidRDefault="00121D57" w:rsidP="00121D57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7A82A56" w:rsidR="00121D57" w:rsidRPr="009C0935" w:rsidRDefault="00121D57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I can compare and contrast the roles of a NASA scientist and a NASA engineer.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AB2D257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I can compare and contrast the roles of a NASA scientist and a NASA engineer.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73C1568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I can compare and contrast the roles of a NASA scientist and a NASA engineer.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684D659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I can compare and contrast the roles of a NASA scientist and a NASA engineer.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46240" w:rsidR="00121D57" w:rsidRPr="009C0935" w:rsidRDefault="00121D57" w:rsidP="00121D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935">
              <w:rPr>
                <w:rFonts w:ascii="Times New Roman" w:hAnsi="Times New Roman"/>
                <w:b/>
                <w:sz w:val="20"/>
                <w:szCs w:val="20"/>
              </w:rPr>
              <w:t>I can compare and contrast the roles of a NASA scientist and a NASA engineer.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7DBABE59" w:rsidR="00664D89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Picture Walk</w:t>
            </w:r>
          </w:p>
          <w:p w14:paraId="059DABA1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0CCDEEC6" w14:textId="77777777" w:rsidR="00FC3CC3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3A8CD932" w:rsidR="00664D89" w:rsidRPr="006D2A56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  <w:tc>
          <w:tcPr>
            <w:tcW w:w="2614" w:type="dxa"/>
          </w:tcPr>
          <w:p w14:paraId="18E76712" w14:textId="2DCAE587" w:rsidR="00664D89" w:rsidRPr="006D2A56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64D89" w:rsidRPr="006D2A56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64D89" w:rsidRPr="00745F85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with Post Its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39D7D45" w14:textId="11F88CC4" w:rsidR="008D050D" w:rsidRDefault="005935E0" w:rsidP="008D050D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 w:rsidR="00121D57"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63336729" w14:textId="70F74158" w:rsidR="005935E0" w:rsidRDefault="005935E0" w:rsidP="008D05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Week </w:t>
            </w:r>
            <w:r w:rsidR="00F25CD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21D57">
              <w:rPr>
                <w:rFonts w:ascii="Times New Roman" w:hAnsi="Times New Roman"/>
                <w:sz w:val="16"/>
                <w:szCs w:val="16"/>
              </w:rPr>
              <w:t>Who Are Scientist and engineers?</w:t>
            </w:r>
          </w:p>
          <w:p w14:paraId="26B4FBDA" w14:textId="7BC61EC2" w:rsidR="00F25CD6" w:rsidRDefault="005935E0" w:rsidP="008D05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1: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You are a scientist and engineer!</w:t>
            </w:r>
            <w:r w:rsidR="00F25CD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C71D8C" w14:textId="12C24BD6" w:rsidR="005935E0" w:rsidRPr="005935E0" w:rsidRDefault="00F25CD6" w:rsidP="008D050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2: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Meet David J. Smith</w:t>
            </w:r>
          </w:p>
        </w:tc>
        <w:tc>
          <w:tcPr>
            <w:tcW w:w="2638" w:type="dxa"/>
          </w:tcPr>
          <w:p w14:paraId="31E36A62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7C74FEA0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 1 Who Are Scientist and engineers?</w:t>
            </w:r>
          </w:p>
          <w:p w14:paraId="0A44259D" w14:textId="6343727B" w:rsidR="00F25CD6" w:rsidRDefault="00F25CD6" w:rsidP="005935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3: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Meet Michelle Lynde</w:t>
            </w:r>
            <w:r w:rsidR="00704D09">
              <w:rPr>
                <w:rFonts w:ascii="Times New Roman" w:hAnsi="Times New Roman"/>
                <w:sz w:val="16"/>
                <w:szCs w:val="16"/>
              </w:rPr>
              <w:t xml:space="preserve"> Article 4: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Phenomena</w:t>
            </w:r>
          </w:p>
          <w:p w14:paraId="328E2145" w14:textId="77777777" w:rsidR="00F25CD6" w:rsidRDefault="00F25CD6" w:rsidP="005935E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C568DE" w14:textId="0A2A0D12" w:rsidR="00F25CD6" w:rsidRPr="00F25CD6" w:rsidRDefault="00F25CD6" w:rsidP="005935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C733A5F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4705A473" w14:textId="12F3AABF" w:rsidR="00F25CD6" w:rsidRDefault="00D11B7A" w:rsidP="00F25C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 1 Who Are Scientist and engineers?</w:t>
            </w:r>
          </w:p>
          <w:p w14:paraId="1D28E449" w14:textId="24923C67" w:rsidR="00704D09" w:rsidRDefault="00704D09" w:rsidP="00704D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5: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Working in teams</w:t>
            </w:r>
          </w:p>
          <w:p w14:paraId="2254BA6F" w14:textId="44373EAC" w:rsidR="00FC3CC3" w:rsidRPr="006D2A56" w:rsidRDefault="00704D09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Article 6: </w:t>
            </w:r>
            <w:r w:rsidR="00D11B7A">
              <w:rPr>
                <w:rFonts w:ascii="Times New Roman" w:hAnsi="Times New Roman"/>
                <w:sz w:val="16"/>
                <w:szCs w:val="16"/>
              </w:rPr>
              <w:t>You are a mathematician</w:t>
            </w:r>
          </w:p>
        </w:tc>
        <w:tc>
          <w:tcPr>
            <w:tcW w:w="2612" w:type="dxa"/>
          </w:tcPr>
          <w:p w14:paraId="3A06733D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3E82AD37" w14:textId="539E8F37" w:rsidR="00F25CD6" w:rsidRDefault="00D11B7A" w:rsidP="00F25C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Week 1 Who Are Scientist and engineers?</w:t>
            </w:r>
          </w:p>
          <w:p w14:paraId="1F06990E" w14:textId="279CC732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Article 7: Communication</w:t>
            </w:r>
          </w:p>
          <w:p w14:paraId="2780E721" w14:textId="7142702B" w:rsidR="00704D09" w:rsidRPr="00D11B7A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Article 8: Are scientists and engineers the same?</w:t>
            </w:r>
          </w:p>
        </w:tc>
        <w:tc>
          <w:tcPr>
            <w:tcW w:w="2790" w:type="dxa"/>
            <w:gridSpan w:val="2"/>
          </w:tcPr>
          <w:p w14:paraId="7DA9B0EE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 w:rsidRPr="005935E0">
              <w:rPr>
                <w:rFonts w:ascii="Times New Roman" w:hAnsi="Times New Roman"/>
                <w:sz w:val="16"/>
                <w:szCs w:val="16"/>
              </w:rPr>
              <w:t xml:space="preserve">Unit: </w:t>
            </w:r>
            <w:r>
              <w:rPr>
                <w:rFonts w:ascii="Times New Roman" w:hAnsi="Times New Roman"/>
                <w:sz w:val="16"/>
                <w:szCs w:val="16"/>
              </w:rPr>
              <w:t>I Am a Scientist and Engineer</w:t>
            </w:r>
          </w:p>
          <w:p w14:paraId="40BC7EA3" w14:textId="77777777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Week 1 Who Are Scientist and engineers? </w:t>
            </w:r>
            <w:r w:rsidR="00704D09" w:rsidRPr="00704D09">
              <w:rPr>
                <w:rFonts w:ascii="Times New Roman" w:hAnsi="Times New Roman"/>
                <w:bCs/>
                <w:iCs/>
                <w:sz w:val="16"/>
                <w:szCs w:val="16"/>
              </w:rPr>
              <w:t>Test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8A4AB52" w14:textId="5EBCA34F" w:rsidR="00D11B7A" w:rsidRDefault="00D11B7A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Review of Articles 1-8</w:t>
            </w:r>
          </w:p>
          <w:p w14:paraId="504D37C3" w14:textId="77777777" w:rsidR="00D11B7A" w:rsidRDefault="00D11B7A" w:rsidP="00D11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04D09">
              <w:rPr>
                <w:rFonts w:ascii="Times New Roman" w:hAnsi="Times New Roman"/>
                <w:bCs/>
                <w:iCs/>
                <w:sz w:val="16"/>
                <w:szCs w:val="16"/>
              </w:rPr>
              <w:t>Well-Being Questions</w:t>
            </w:r>
          </w:p>
          <w:p w14:paraId="0F71BE0F" w14:textId="77777777" w:rsidR="00FC3CC3" w:rsidRPr="004F6D63" w:rsidRDefault="00D11B7A" w:rsidP="00D11B7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 w:rsidRPr="00D11B7A">
              <w:rPr>
                <w:rFonts w:ascii="Times New Roman" w:hAnsi="Times New Roman"/>
                <w:bCs/>
                <w:iCs/>
                <w:sz w:val="16"/>
                <w:szCs w:val="16"/>
              </w:rPr>
              <w:t>Let’s Write Assignment</w:t>
            </w:r>
          </w:p>
          <w:p w14:paraId="3AFC86ED" w14:textId="77777777" w:rsidR="004F6D63" w:rsidRDefault="004F6D63" w:rsidP="004F6D6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DD7B2F" w14:textId="77777777" w:rsidR="004F6D63" w:rsidRDefault="004F6D63" w:rsidP="004F6D6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2F9650" w14:textId="45A12613" w:rsidR="004F6D63" w:rsidRPr="004F6D63" w:rsidRDefault="004F6D63" w:rsidP="004F6D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D63">
              <w:rPr>
                <w:rFonts w:ascii="Times New Roman" w:hAnsi="Times New Roman"/>
                <w:b/>
                <w:bCs/>
                <w:sz w:val="20"/>
                <w:szCs w:val="20"/>
              </w:rPr>
              <w:t>Week 1 Assessment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0410135" w14:textId="77777777" w:rsidR="007D2D5C" w:rsidRPr="00F07E5A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07E5A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48D813CA" w14:textId="77777777" w:rsidR="007D2D5C" w:rsidRPr="00F07E5A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7B2702C" w14:textId="3ABAB522" w:rsidR="007D2D5C" w:rsidRDefault="002C4ECF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David J. Smith Biography </w:t>
            </w:r>
          </w:p>
          <w:p w14:paraId="2B2072E8" w14:textId="77777777" w:rsidR="007D2D5C" w:rsidRPr="006D2A56" w:rsidRDefault="007D2D5C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838B2B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5060D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2A7EBE79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E500B5" w14:textId="2797B4E0" w:rsidR="007D2D5C" w:rsidRPr="006D2A56" w:rsidRDefault="007D2D5C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D8A550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5060D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464ABEFC" w14:textId="77777777" w:rsidR="007D2D5C" w:rsidRPr="0095060D" w:rsidRDefault="007D2D5C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31B9C67" w14:textId="77777777" w:rsidR="007D2D5C" w:rsidRDefault="002C4ECF" w:rsidP="007D2D5C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Disagreement Cards</w:t>
            </w:r>
          </w:p>
          <w:p w14:paraId="6A58CBBC" w14:textId="4FCC836A" w:rsidR="002C4ECF" w:rsidRPr="006D2A56" w:rsidRDefault="002C4ECF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You are a mathematician</w:t>
            </w:r>
          </w:p>
        </w:tc>
        <w:tc>
          <w:tcPr>
            <w:tcW w:w="2612" w:type="dxa"/>
          </w:tcPr>
          <w:p w14:paraId="778F94CD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5060D">
              <w:rPr>
                <w:rFonts w:ascii="Times New Roman" w:hAnsi="Times New Roman"/>
                <w:bCs/>
                <w:iCs/>
                <w:sz w:val="16"/>
                <w:szCs w:val="16"/>
              </w:rPr>
              <w:t>Graphic Organizer: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C4F8A69" w14:textId="192B6E91" w:rsidR="007D2D5C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My</w:t>
            </w:r>
            <w:r w:rsidR="002C4EC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investment</w:t>
            </w:r>
          </w:p>
          <w:p w14:paraId="6B8CDD09" w14:textId="54AD55B8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C4ECF">
              <w:rPr>
                <w:rFonts w:ascii="Times New Roman" w:hAnsi="Times New Roman"/>
                <w:bCs/>
                <w:iCs/>
                <w:sz w:val="16"/>
                <w:szCs w:val="16"/>
              </w:rPr>
              <w:t>Venn Diagram</w:t>
            </w:r>
          </w:p>
        </w:tc>
        <w:tc>
          <w:tcPr>
            <w:tcW w:w="2790" w:type="dxa"/>
            <w:gridSpan w:val="2"/>
          </w:tcPr>
          <w:p w14:paraId="16089822" w14:textId="3DD679C4" w:rsidR="007D2D5C" w:rsidRPr="00745F85" w:rsidRDefault="004F6D63" w:rsidP="007D2D5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Review Week 1 News Article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1A855B1D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1AC0E3B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24266961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70A586A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92B9B66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EED7E3B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D1719CF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3A45DBE9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5125EF3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8105256" w14:textId="4C1AD981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4084B7D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F07E5A">
              <w:rPr>
                <w:rFonts w:ascii="Times New Roman" w:hAnsi="Times New Roman"/>
                <w:sz w:val="16"/>
                <w:szCs w:val="16"/>
              </w:rPr>
              <w:t xml:space="preserve">Read Week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07E5A">
              <w:rPr>
                <w:rFonts w:ascii="Times New Roman" w:hAnsi="Times New Roman"/>
                <w:sz w:val="16"/>
                <w:szCs w:val="16"/>
              </w:rPr>
              <w:t xml:space="preserve"> Paper</w:t>
            </w:r>
          </w:p>
          <w:p w14:paraId="6D44C6F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292A3D1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53369D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6070F4BC" w14:textId="506C5878" w:rsidR="007A1B5A" w:rsidRDefault="009C0935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Review Week 1 News Article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1AA79013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B5AA" w14:textId="77777777" w:rsidR="003969A6" w:rsidRDefault="003969A6" w:rsidP="00857076">
      <w:r>
        <w:separator/>
      </w:r>
    </w:p>
  </w:endnote>
  <w:endnote w:type="continuationSeparator" w:id="0">
    <w:p w14:paraId="32170247" w14:textId="77777777" w:rsidR="003969A6" w:rsidRDefault="003969A6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B60D" w14:textId="77777777" w:rsidR="003969A6" w:rsidRDefault="003969A6" w:rsidP="00857076">
      <w:r>
        <w:separator/>
      </w:r>
    </w:p>
  </w:footnote>
  <w:footnote w:type="continuationSeparator" w:id="0">
    <w:p w14:paraId="5CC70ED6" w14:textId="77777777" w:rsidR="003969A6" w:rsidRDefault="003969A6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975213">
    <w:abstractNumId w:val="1"/>
  </w:num>
  <w:num w:numId="2" w16cid:durableId="1791437781">
    <w:abstractNumId w:val="7"/>
  </w:num>
  <w:num w:numId="3" w16cid:durableId="534465382">
    <w:abstractNumId w:val="6"/>
  </w:num>
  <w:num w:numId="4" w16cid:durableId="1389954442">
    <w:abstractNumId w:val="4"/>
  </w:num>
  <w:num w:numId="5" w16cid:durableId="434595013">
    <w:abstractNumId w:val="2"/>
  </w:num>
  <w:num w:numId="6" w16cid:durableId="1648590179">
    <w:abstractNumId w:val="0"/>
  </w:num>
  <w:num w:numId="7" w16cid:durableId="134227207">
    <w:abstractNumId w:val="3"/>
  </w:num>
  <w:num w:numId="8" w16cid:durableId="20615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2344B"/>
    <w:rsid w:val="000269DF"/>
    <w:rsid w:val="00054134"/>
    <w:rsid w:val="00056628"/>
    <w:rsid w:val="00080D0A"/>
    <w:rsid w:val="000810C0"/>
    <w:rsid w:val="000B5FF9"/>
    <w:rsid w:val="000C51F0"/>
    <w:rsid w:val="00121D57"/>
    <w:rsid w:val="00151017"/>
    <w:rsid w:val="00156411"/>
    <w:rsid w:val="00187435"/>
    <w:rsid w:val="00197D4C"/>
    <w:rsid w:val="001B38BB"/>
    <w:rsid w:val="001D56AE"/>
    <w:rsid w:val="001F0436"/>
    <w:rsid w:val="0024359F"/>
    <w:rsid w:val="00255FC9"/>
    <w:rsid w:val="00256095"/>
    <w:rsid w:val="002611BA"/>
    <w:rsid w:val="00261A88"/>
    <w:rsid w:val="00272BC1"/>
    <w:rsid w:val="00277E17"/>
    <w:rsid w:val="002823B5"/>
    <w:rsid w:val="0028794B"/>
    <w:rsid w:val="00293B64"/>
    <w:rsid w:val="002B01B0"/>
    <w:rsid w:val="002C4ECF"/>
    <w:rsid w:val="00301CD1"/>
    <w:rsid w:val="00316412"/>
    <w:rsid w:val="0036113B"/>
    <w:rsid w:val="00380F50"/>
    <w:rsid w:val="003969A6"/>
    <w:rsid w:val="003B3EA8"/>
    <w:rsid w:val="003E188A"/>
    <w:rsid w:val="00403D71"/>
    <w:rsid w:val="00451D26"/>
    <w:rsid w:val="004849DA"/>
    <w:rsid w:val="00492181"/>
    <w:rsid w:val="004B1079"/>
    <w:rsid w:val="004C0508"/>
    <w:rsid w:val="004C248F"/>
    <w:rsid w:val="004C2FC8"/>
    <w:rsid w:val="004F6D63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D3B8D"/>
    <w:rsid w:val="005F3E1A"/>
    <w:rsid w:val="005F4763"/>
    <w:rsid w:val="00604FA1"/>
    <w:rsid w:val="00655767"/>
    <w:rsid w:val="00664D89"/>
    <w:rsid w:val="00665CD5"/>
    <w:rsid w:val="00680FDC"/>
    <w:rsid w:val="006A5A97"/>
    <w:rsid w:val="006B6D62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0961"/>
    <w:rsid w:val="007C3148"/>
    <w:rsid w:val="007D2D5C"/>
    <w:rsid w:val="007D40F8"/>
    <w:rsid w:val="007F1C3E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5060D"/>
    <w:rsid w:val="009605B5"/>
    <w:rsid w:val="009C0935"/>
    <w:rsid w:val="009E2A4F"/>
    <w:rsid w:val="009F7E97"/>
    <w:rsid w:val="00A04738"/>
    <w:rsid w:val="00A85694"/>
    <w:rsid w:val="00A905B9"/>
    <w:rsid w:val="00AA5AF9"/>
    <w:rsid w:val="00AB6196"/>
    <w:rsid w:val="00AE54A0"/>
    <w:rsid w:val="00AE79B4"/>
    <w:rsid w:val="00B04F38"/>
    <w:rsid w:val="00B16DD0"/>
    <w:rsid w:val="00B53E14"/>
    <w:rsid w:val="00B640F4"/>
    <w:rsid w:val="00B76E66"/>
    <w:rsid w:val="00B82C94"/>
    <w:rsid w:val="00BA58C4"/>
    <w:rsid w:val="00BE7E58"/>
    <w:rsid w:val="00C3070A"/>
    <w:rsid w:val="00C34424"/>
    <w:rsid w:val="00C42C21"/>
    <w:rsid w:val="00C61774"/>
    <w:rsid w:val="00C70745"/>
    <w:rsid w:val="00C90FF6"/>
    <w:rsid w:val="00CA27FE"/>
    <w:rsid w:val="00CE4F5E"/>
    <w:rsid w:val="00D0321F"/>
    <w:rsid w:val="00D11B7A"/>
    <w:rsid w:val="00D15574"/>
    <w:rsid w:val="00D1655A"/>
    <w:rsid w:val="00D20990"/>
    <w:rsid w:val="00D45CCD"/>
    <w:rsid w:val="00D62281"/>
    <w:rsid w:val="00D956D0"/>
    <w:rsid w:val="00D96845"/>
    <w:rsid w:val="00DC076E"/>
    <w:rsid w:val="00E036DE"/>
    <w:rsid w:val="00E55C96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</TotalTime>
  <Pages>2</Pages>
  <Words>982</Words>
  <Characters>5102</Characters>
  <Application>Microsoft Office Word</Application>
  <DocSecurity>0</DocSecurity>
  <Lines>425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2015-07-14T22:47:00Z</cp:lastPrinted>
  <dcterms:created xsi:type="dcterms:W3CDTF">2024-08-11T00:08:00Z</dcterms:created>
  <dcterms:modified xsi:type="dcterms:W3CDTF">2024-08-11T22:29:00Z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82dd2a071755a797ef1be66f8651a8710b5ce3711abf6f2b2a53ec9644c94482</vt:lpwstr>
  </property>
</Properties>
</file>