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DDFB" w14:textId="23E35598" w:rsidR="00EB4937" w:rsidRPr="00AD03CC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AD03CC">
        <w:rPr>
          <w:rFonts w:ascii="Times New Roman" w:hAnsi="Times New Roman"/>
          <w:spacing w:val="-3"/>
          <w:sz w:val="20"/>
        </w:rPr>
        <w:t>Teacher:</w:t>
      </w:r>
      <w:r w:rsidR="00AD03CC" w:rsidRPr="00AD03CC">
        <w:rPr>
          <w:rFonts w:ascii="Times New Roman" w:hAnsi="Times New Roman"/>
          <w:spacing w:val="-3"/>
          <w:sz w:val="20"/>
        </w:rPr>
        <w:t xml:space="preserve"> D. Guin</w:t>
      </w:r>
      <w:r w:rsidR="000B1EF9" w:rsidRPr="00AD03CC">
        <w:rPr>
          <w:rFonts w:ascii="Times New Roman" w:hAnsi="Times New Roman"/>
          <w:spacing w:val="-3"/>
          <w:sz w:val="20"/>
        </w:rPr>
        <w:t xml:space="preserve"> </w:t>
      </w:r>
      <w:r w:rsidR="00137D9E" w:rsidRPr="00AD03CC">
        <w:rPr>
          <w:rFonts w:ascii="Times New Roman" w:hAnsi="Times New Roman"/>
          <w:spacing w:val="-3"/>
          <w:sz w:val="20"/>
        </w:rPr>
        <w:tab/>
      </w:r>
      <w:r w:rsidR="00733D70">
        <w:rPr>
          <w:rFonts w:ascii="Times New Roman" w:hAnsi="Times New Roman"/>
          <w:spacing w:val="-3"/>
          <w:sz w:val="20"/>
        </w:rPr>
        <w:t xml:space="preserve">                               </w:t>
      </w:r>
      <w:r w:rsidR="00137D9E" w:rsidRPr="00AD03CC">
        <w:rPr>
          <w:rFonts w:ascii="Times New Roman" w:hAnsi="Times New Roman"/>
          <w:spacing w:val="-3"/>
          <w:sz w:val="20"/>
        </w:rPr>
        <w:t>We</w:t>
      </w:r>
      <w:r w:rsidR="005F7472" w:rsidRPr="00AD03CC">
        <w:rPr>
          <w:rFonts w:ascii="Times New Roman" w:hAnsi="Times New Roman"/>
          <w:spacing w:val="-3"/>
          <w:sz w:val="20"/>
        </w:rPr>
        <w:t xml:space="preserve">ek of:  </w:t>
      </w:r>
      <w:r w:rsidR="000B1EF9" w:rsidRPr="00AD03CC">
        <w:rPr>
          <w:rFonts w:ascii="Times New Roman" w:hAnsi="Times New Roman"/>
          <w:spacing w:val="-3"/>
          <w:sz w:val="20"/>
        </w:rPr>
        <w:t xml:space="preserve"> Nov. </w:t>
      </w:r>
      <w:r w:rsidR="00DB5A23">
        <w:rPr>
          <w:rFonts w:ascii="Times New Roman" w:hAnsi="Times New Roman"/>
          <w:spacing w:val="-3"/>
          <w:sz w:val="20"/>
        </w:rPr>
        <w:t>21</w:t>
      </w:r>
      <w:r w:rsidR="00B70C5D">
        <w:rPr>
          <w:rFonts w:ascii="Times New Roman" w:hAnsi="Times New Roman"/>
          <w:spacing w:val="-3"/>
          <w:sz w:val="20"/>
        </w:rPr>
        <w:t>-</w:t>
      </w:r>
      <w:r w:rsidR="00DB5A23">
        <w:rPr>
          <w:rFonts w:ascii="Times New Roman" w:hAnsi="Times New Roman"/>
          <w:spacing w:val="-3"/>
          <w:sz w:val="20"/>
        </w:rPr>
        <w:t>25</w:t>
      </w:r>
      <w:r w:rsidR="000B1EF9" w:rsidRPr="00AD03CC">
        <w:rPr>
          <w:rFonts w:ascii="Times New Roman" w:hAnsi="Times New Roman"/>
          <w:spacing w:val="-3"/>
          <w:sz w:val="20"/>
        </w:rPr>
        <w:t>,</w:t>
      </w:r>
      <w:r w:rsidR="0073331F" w:rsidRPr="00AD03CC">
        <w:rPr>
          <w:rFonts w:ascii="Times New Roman" w:hAnsi="Times New Roman"/>
          <w:spacing w:val="-3"/>
          <w:sz w:val="20"/>
        </w:rPr>
        <w:t xml:space="preserve"> </w:t>
      </w:r>
      <w:r w:rsidR="000B1EF9" w:rsidRPr="00AD03CC">
        <w:rPr>
          <w:rFonts w:ascii="Times New Roman" w:hAnsi="Times New Roman"/>
          <w:spacing w:val="-3"/>
          <w:sz w:val="20"/>
        </w:rPr>
        <w:t>20</w:t>
      </w:r>
      <w:r w:rsidR="00DB5A23">
        <w:rPr>
          <w:rFonts w:ascii="Times New Roman" w:hAnsi="Times New Roman"/>
          <w:spacing w:val="-3"/>
          <w:sz w:val="20"/>
        </w:rPr>
        <w:t>25</w:t>
      </w:r>
      <w:r w:rsidRPr="00AD03CC">
        <w:rPr>
          <w:rFonts w:ascii="Times New Roman" w:hAnsi="Times New Roman"/>
          <w:spacing w:val="-3"/>
          <w:sz w:val="20"/>
        </w:rPr>
        <w:tab/>
      </w:r>
      <w:r w:rsidRPr="00AD03CC">
        <w:rPr>
          <w:rFonts w:ascii="Times New Roman" w:hAnsi="Times New Roman"/>
          <w:spacing w:val="-3"/>
          <w:sz w:val="20"/>
        </w:rPr>
        <w:tab/>
        <w:t>Subject:</w:t>
      </w:r>
      <w:r w:rsidR="005F7472" w:rsidRPr="00AD03CC">
        <w:rPr>
          <w:rFonts w:ascii="Times New Roman" w:hAnsi="Times New Roman"/>
          <w:spacing w:val="-3"/>
          <w:sz w:val="20"/>
        </w:rPr>
        <w:t xml:space="preserve">  </w:t>
      </w:r>
      <w:r w:rsidR="000B1EF9" w:rsidRPr="00AD03CC">
        <w:rPr>
          <w:rFonts w:ascii="Times New Roman" w:hAnsi="Times New Roman"/>
          <w:spacing w:val="-3"/>
          <w:sz w:val="20"/>
        </w:rPr>
        <w:t>7</w:t>
      </w:r>
      <w:r w:rsidR="000B1EF9" w:rsidRPr="00AD03CC">
        <w:rPr>
          <w:rFonts w:ascii="Times New Roman" w:hAnsi="Times New Roman"/>
          <w:spacing w:val="-3"/>
          <w:sz w:val="20"/>
          <w:vertAlign w:val="superscript"/>
        </w:rPr>
        <w:t>th</w:t>
      </w:r>
      <w:r w:rsidR="000B1EF9" w:rsidRPr="00AD03CC">
        <w:rPr>
          <w:rFonts w:ascii="Times New Roman" w:hAnsi="Times New Roman"/>
          <w:spacing w:val="-3"/>
          <w:sz w:val="20"/>
        </w:rPr>
        <w:t xml:space="preserve"> </w:t>
      </w:r>
      <w:r w:rsidR="009C7677" w:rsidRPr="00AD03CC">
        <w:rPr>
          <w:rFonts w:ascii="Times New Roman" w:hAnsi="Times New Roman"/>
          <w:spacing w:val="-3"/>
          <w:sz w:val="20"/>
        </w:rPr>
        <w:t xml:space="preserve"> Math      </w:t>
      </w:r>
      <w:r w:rsidR="005F7472" w:rsidRPr="00AD03CC">
        <w:rPr>
          <w:rFonts w:ascii="Times New Roman" w:hAnsi="Times New Roman"/>
          <w:spacing w:val="-3"/>
          <w:sz w:val="20"/>
        </w:rPr>
        <w:tab/>
        <w:t xml:space="preserve">Period:  </w:t>
      </w:r>
      <w:r w:rsidR="00DB5A23">
        <w:rPr>
          <w:rFonts w:ascii="Times New Roman" w:hAnsi="Times New Roman"/>
          <w:spacing w:val="-3"/>
          <w:sz w:val="20"/>
        </w:rPr>
        <w:t>2</w:t>
      </w:r>
      <w:r w:rsidR="00FA024C">
        <w:rPr>
          <w:rFonts w:ascii="Times New Roman" w:hAnsi="Times New Roman"/>
          <w:spacing w:val="-3"/>
          <w:sz w:val="20"/>
        </w:rPr>
        <w:t>-6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14:paraId="5C24E60E" w14:textId="77777777" w:rsidTr="0075109D">
        <w:tc>
          <w:tcPr>
            <w:tcW w:w="490" w:type="dxa"/>
            <w:shd w:val="pct15" w:color="auto" w:fill="auto"/>
          </w:tcPr>
          <w:p w14:paraId="3BB0C6B1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07C34C58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6A548FDA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491F8DC3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5A8E5D70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22A3653C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716F7693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DB5A23" w14:paraId="6E9C00CF" w14:textId="77777777" w:rsidTr="0075109D">
        <w:tc>
          <w:tcPr>
            <w:tcW w:w="490" w:type="dxa"/>
            <w:shd w:val="pct15" w:color="auto" w:fill="auto"/>
          </w:tcPr>
          <w:p w14:paraId="0E9A7C48" w14:textId="77777777" w:rsidR="00DB5A23" w:rsidRDefault="00DB5A23" w:rsidP="00DB5A2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579E9DC9" w14:textId="77777777" w:rsidR="00DB5A23" w:rsidRDefault="00DB5A23" w:rsidP="00DB5A2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7B181ABB" w14:textId="77777777" w:rsidR="00DB5A23" w:rsidRDefault="00DB5A23" w:rsidP="00DB5A2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B906B3B" w14:textId="77777777" w:rsidR="00DB5A23" w:rsidRPr="000B3F34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7-1 Relations and</w:t>
            </w:r>
            <w:r w:rsidRPr="000B3F34">
              <w:rPr>
                <w:rFonts w:ascii="Times New Roman" w:hAnsi="Times New Roman"/>
                <w:spacing w:val="-2"/>
                <w:sz w:val="20"/>
              </w:rPr>
              <w:t xml:space="preserve"> functions</w:t>
            </w:r>
          </w:p>
          <w:p w14:paraId="2E6E9B10" w14:textId="77777777" w:rsidR="00DB5A23" w:rsidRPr="000B3F34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66C67BA8" w14:textId="643F8C7A" w:rsidR="00DB5A23" w:rsidRPr="00AD03CC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B3F34">
              <w:rPr>
                <w:rFonts w:ascii="Times New Roman" w:hAnsi="Times New Roman"/>
                <w:spacing w:val="-2"/>
                <w:sz w:val="20"/>
              </w:rPr>
              <w:t>7.RP.2</w:t>
            </w:r>
          </w:p>
        </w:tc>
        <w:tc>
          <w:tcPr>
            <w:tcW w:w="2970" w:type="dxa"/>
          </w:tcPr>
          <w:p w14:paraId="74FD1216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DMR</w:t>
            </w:r>
          </w:p>
          <w:p w14:paraId="6782C275" w14:textId="2BABDA2B" w:rsidR="00DB5A23" w:rsidRDefault="00DB5A23" w:rsidP="00DB5A2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 practice problems.</w:t>
            </w:r>
          </w:p>
        </w:tc>
        <w:tc>
          <w:tcPr>
            <w:tcW w:w="2700" w:type="dxa"/>
          </w:tcPr>
          <w:p w14:paraId="7ADD66FA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1AC49057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01E2157A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1E6AE7F6" w14:textId="595EA1D1" w:rsidR="00DB5A23" w:rsidRDefault="00DB5A23" w:rsidP="00DB5A23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1E72A71F" w14:textId="4B0DE9AF" w:rsidR="00DB5A23" w:rsidRDefault="00DB5A23" w:rsidP="00DB5A2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</w:t>
            </w:r>
            <w:r>
              <w:rPr>
                <w:rFonts w:ascii="Times New Roman" w:hAnsi="Times New Roman"/>
                <w:spacing w:val="-2"/>
                <w:sz w:val="20"/>
              </w:rPr>
              <w:t>sheet</w:t>
            </w:r>
          </w:p>
          <w:p w14:paraId="06517999" w14:textId="4CC0E0F7" w:rsidR="00DB5A23" w:rsidRDefault="00DB5A23" w:rsidP="00DB5A2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20" w:type="dxa"/>
          </w:tcPr>
          <w:p w14:paraId="7EB2A304" w14:textId="2F8212B9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</w:tc>
        <w:tc>
          <w:tcPr>
            <w:tcW w:w="2970" w:type="dxa"/>
          </w:tcPr>
          <w:p w14:paraId="2C152178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7.RP.3</w:t>
            </w:r>
          </w:p>
          <w:p w14:paraId="2624D8C0" w14:textId="41B1BF67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Use proportional relationships to solve multistep ratio and percent problems, such as simple interest, sales tax, discount, mark-up, commissions, fees percent increase and decrease.</w:t>
            </w:r>
          </w:p>
        </w:tc>
      </w:tr>
      <w:tr w:rsidR="00DB5A23" w14:paraId="693E54A7" w14:textId="77777777" w:rsidTr="0075109D">
        <w:tc>
          <w:tcPr>
            <w:tcW w:w="490" w:type="dxa"/>
            <w:shd w:val="pct15" w:color="auto" w:fill="auto"/>
          </w:tcPr>
          <w:p w14:paraId="71D7F4D7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04D8CED3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B089ED8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7-2 Graphing-</w:t>
            </w:r>
            <w:r w:rsidRPr="00754676">
              <w:rPr>
                <w:rFonts w:ascii="Times New Roman" w:hAnsi="Times New Roman"/>
                <w:spacing w:val="-2"/>
                <w:sz w:val="20"/>
              </w:rPr>
              <w:t>find and plot coordinate pairs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754676">
              <w:rPr>
                <w:rFonts w:ascii="Times New Roman" w:hAnsi="Times New Roman"/>
                <w:spacing w:val="-2"/>
                <w:sz w:val="20"/>
              </w:rPr>
              <w:t>using</w:t>
            </w:r>
          </w:p>
          <w:p w14:paraId="74C2A8CB" w14:textId="77777777" w:rsidR="00DB5A23" w:rsidRPr="00754676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y = 2x +1</w:t>
            </w:r>
          </w:p>
          <w:p w14:paraId="6AD27C43" w14:textId="77777777" w:rsidR="00DB5A23" w:rsidRPr="00754676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754676">
              <w:rPr>
                <w:rFonts w:ascii="Times New Roman" w:hAnsi="Times New Roman"/>
                <w:spacing w:val="-2"/>
                <w:sz w:val="20"/>
              </w:rPr>
              <w:t>7.RP.2</w:t>
            </w:r>
          </w:p>
          <w:p w14:paraId="0755BA5B" w14:textId="7F3876B8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27F614BF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DMR Quiz</w:t>
            </w:r>
          </w:p>
          <w:p w14:paraId="2686A759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 practice problems.</w:t>
            </w:r>
          </w:p>
          <w:p w14:paraId="2E45CAE2" w14:textId="55F04FF6" w:rsidR="00DB5A23" w:rsidRDefault="00DB5A23" w:rsidP="00DB5A2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16CED182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17482958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4666C286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6F41794D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Buckle Down CCSS</w:t>
            </w:r>
          </w:p>
          <w:p w14:paraId="450B13F2" w14:textId="3DD76B05" w:rsidR="00DB5A23" w:rsidRDefault="00DB5A23" w:rsidP="00DB5A23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0C3175F6" w14:textId="6FA304E7" w:rsidR="00DB5A23" w:rsidRDefault="00DB5A23" w:rsidP="00DB5A2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</w:t>
            </w:r>
            <w:r>
              <w:rPr>
                <w:rFonts w:ascii="Times New Roman" w:hAnsi="Times New Roman"/>
                <w:spacing w:val="-2"/>
                <w:sz w:val="20"/>
              </w:rPr>
              <w:t>sheet</w:t>
            </w:r>
          </w:p>
          <w:p w14:paraId="5508F9AA" w14:textId="76178A3F" w:rsidR="00DB5A23" w:rsidRDefault="00DB5A23" w:rsidP="00DB5A2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20" w:type="dxa"/>
          </w:tcPr>
          <w:p w14:paraId="545EC4ED" w14:textId="60871B5B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</w:tc>
        <w:tc>
          <w:tcPr>
            <w:tcW w:w="2970" w:type="dxa"/>
          </w:tcPr>
          <w:p w14:paraId="3A316CB8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7.RP.2 a,b,c,d</w:t>
            </w:r>
          </w:p>
          <w:p w14:paraId="1A05BD5D" w14:textId="15248F96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Recognize and represent proportional relationships between quantities.</w:t>
            </w:r>
          </w:p>
        </w:tc>
      </w:tr>
      <w:tr w:rsidR="00DB5A23" w14:paraId="2ECD12FE" w14:textId="77777777" w:rsidTr="0075109D">
        <w:tc>
          <w:tcPr>
            <w:tcW w:w="490" w:type="dxa"/>
            <w:shd w:val="pct15" w:color="auto" w:fill="auto"/>
          </w:tcPr>
          <w:p w14:paraId="17426988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69D7383B" w14:textId="77777777" w:rsidR="00DB5A23" w:rsidRDefault="00DB5A23" w:rsidP="00DB5A2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0095279F" w14:textId="77777777" w:rsidR="00DB5A23" w:rsidRDefault="00DB5A23" w:rsidP="00DB5A2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7EE7ACD" w14:textId="227CCCA3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754676">
              <w:rPr>
                <w:rFonts w:ascii="Times New Roman" w:hAnsi="Times New Roman"/>
                <w:spacing w:val="-2"/>
                <w:sz w:val="20"/>
              </w:rPr>
              <w:t>7-2 Identifying slope with graphs and table</w:t>
            </w:r>
          </w:p>
          <w:p w14:paraId="62E9AFC9" w14:textId="77777777" w:rsidR="00DB5A23" w:rsidRPr="00754676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7.RP.2</w:t>
            </w:r>
          </w:p>
          <w:p w14:paraId="6AAB6F5F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3A099D64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quiz on making a table and graphing a line.</w:t>
            </w:r>
          </w:p>
          <w:p w14:paraId="1DE7EA55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 practice problems.</w:t>
            </w:r>
          </w:p>
          <w:p w14:paraId="4DDC7F3B" w14:textId="43AD6669" w:rsidR="00DB5A23" w:rsidRDefault="00DB5A23" w:rsidP="00DB5A2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65159305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07B62659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71E9DDA6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5E031590" w14:textId="33E927C9" w:rsidR="00DB5A23" w:rsidRDefault="00DB5A23" w:rsidP="00DB5A23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375F2EEC" w14:textId="3F2FCC9F" w:rsidR="00DB5A23" w:rsidRDefault="00DB5A23" w:rsidP="00DB5A2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</w:t>
            </w:r>
            <w:r>
              <w:rPr>
                <w:rFonts w:ascii="Times New Roman" w:hAnsi="Times New Roman"/>
                <w:spacing w:val="-2"/>
                <w:sz w:val="20"/>
              </w:rPr>
              <w:t>sheet</w:t>
            </w:r>
          </w:p>
        </w:tc>
        <w:tc>
          <w:tcPr>
            <w:tcW w:w="1620" w:type="dxa"/>
          </w:tcPr>
          <w:p w14:paraId="55359A75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5997E601" w14:textId="0473667B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Quiz</w:t>
            </w:r>
          </w:p>
        </w:tc>
        <w:tc>
          <w:tcPr>
            <w:tcW w:w="2970" w:type="dxa"/>
          </w:tcPr>
          <w:p w14:paraId="5A2F2658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7.EE.3 Solve multi-step real life problems with rational numbers</w:t>
            </w:r>
          </w:p>
          <w:p w14:paraId="7668D555" w14:textId="342F5DB7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DB5A23" w14:paraId="2DD2A305" w14:textId="77777777" w:rsidTr="0075109D">
        <w:tc>
          <w:tcPr>
            <w:tcW w:w="490" w:type="dxa"/>
            <w:shd w:val="pct15" w:color="auto" w:fill="auto"/>
          </w:tcPr>
          <w:p w14:paraId="0C5E7085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1E0F546B" w14:textId="77777777" w:rsidR="00DB5A23" w:rsidRDefault="00DB5A23" w:rsidP="00DB5A2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5DDED782" w14:textId="77777777" w:rsidR="00DB5A23" w:rsidRPr="00084732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84732">
              <w:rPr>
                <w:rFonts w:ascii="Times New Roman" w:hAnsi="Times New Roman"/>
                <w:spacing w:val="-2"/>
                <w:sz w:val="20"/>
              </w:rPr>
              <w:t xml:space="preserve">7-2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Writing Equations </w:t>
            </w:r>
            <w:r w:rsidRPr="00084732">
              <w:rPr>
                <w:rFonts w:ascii="Times New Roman" w:hAnsi="Times New Roman"/>
                <w:spacing w:val="-2"/>
                <w:sz w:val="20"/>
              </w:rPr>
              <w:t>Graphing/finding coordinate pairs using</w:t>
            </w:r>
          </w:p>
          <w:p w14:paraId="462063A9" w14:textId="48FE7263" w:rsidR="00DB5A23" w:rsidRPr="00F62122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84732">
              <w:rPr>
                <w:rFonts w:ascii="Times New Roman" w:hAnsi="Times New Roman"/>
                <w:spacing w:val="-2"/>
                <w:sz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084732">
              <w:rPr>
                <w:rFonts w:ascii="Times New Roman" w:hAnsi="Times New Roman"/>
                <w:spacing w:val="-2"/>
                <w:sz w:val="20"/>
              </w:rPr>
              <w:t>=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084732">
              <w:rPr>
                <w:rFonts w:ascii="Times New Roman" w:hAnsi="Times New Roman"/>
                <w:spacing w:val="-2"/>
                <w:sz w:val="20"/>
              </w:rPr>
              <w:t>mx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084732">
              <w:rPr>
                <w:rFonts w:ascii="Times New Roman" w:hAnsi="Times New Roman"/>
                <w:spacing w:val="-2"/>
                <w:sz w:val="20"/>
              </w:rPr>
              <w:t>+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084732">
              <w:rPr>
                <w:rFonts w:ascii="Times New Roman" w:hAnsi="Times New Roman"/>
                <w:spacing w:val="-2"/>
                <w:sz w:val="20"/>
              </w:rPr>
              <w:t>b</w:t>
            </w:r>
          </w:p>
        </w:tc>
        <w:tc>
          <w:tcPr>
            <w:tcW w:w="2970" w:type="dxa"/>
          </w:tcPr>
          <w:p w14:paraId="647729D6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Students will work DMR </w:t>
            </w:r>
          </w:p>
          <w:p w14:paraId="4A8CE9D5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 practice problems</w:t>
            </w:r>
          </w:p>
          <w:p w14:paraId="7A90E7A9" w14:textId="6686AF5C" w:rsidR="00DB5A23" w:rsidRPr="0090106E" w:rsidRDefault="00DB5A23" w:rsidP="00DB5A2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  <w:u w:val="single"/>
              </w:rPr>
            </w:pPr>
          </w:p>
        </w:tc>
        <w:tc>
          <w:tcPr>
            <w:tcW w:w="2700" w:type="dxa"/>
          </w:tcPr>
          <w:p w14:paraId="1AF36A38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073EB805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0C264AD9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6A2FC16F" w14:textId="34120EB2" w:rsidR="00DB5A23" w:rsidRDefault="00DB5A23" w:rsidP="00DB5A2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7917E4CB" w14:textId="33CA8E6B" w:rsidR="00DB5A23" w:rsidRDefault="00DB5A23" w:rsidP="00DB5A2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20" w:type="dxa"/>
          </w:tcPr>
          <w:p w14:paraId="7CC66AD8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  <w:p w14:paraId="24B12CB2" w14:textId="5B6D1D8B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41D89B82" w14:textId="62FDE7B6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7.RP.2,c   Recognize and represent proportional relationships with equations.    </w:t>
            </w:r>
          </w:p>
        </w:tc>
      </w:tr>
      <w:tr w:rsidR="00DB5A23" w14:paraId="6B30D341" w14:textId="77777777" w:rsidTr="0075109D">
        <w:tc>
          <w:tcPr>
            <w:tcW w:w="490" w:type="dxa"/>
            <w:shd w:val="pct15" w:color="auto" w:fill="auto"/>
          </w:tcPr>
          <w:p w14:paraId="04C4B3AA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092D20C2" w14:textId="77777777" w:rsidR="00DB5A23" w:rsidRDefault="00DB5A23" w:rsidP="00DB5A2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234E5518" w14:textId="77777777" w:rsidR="00DB5A23" w:rsidRDefault="00DB5A23" w:rsidP="00DB5A2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0F23506A" w14:textId="77777777" w:rsidR="00DB5A23" w:rsidRDefault="00DB5A23" w:rsidP="00DB5A2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58D0AC0D" w14:textId="77777777" w:rsidR="00DB5A23" w:rsidRDefault="00DB5A23" w:rsidP="00DB5A2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1AF2C13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Finding slope form two points (Slope Formula)</w:t>
            </w:r>
          </w:p>
          <w:p w14:paraId="060DDABA" w14:textId="783AB183" w:rsidR="00DB5A23" w:rsidRPr="00F62122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7.RP.2</w:t>
            </w:r>
          </w:p>
        </w:tc>
        <w:tc>
          <w:tcPr>
            <w:tcW w:w="2970" w:type="dxa"/>
          </w:tcPr>
          <w:p w14:paraId="7EB8DBE8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take on DMR Quiz</w:t>
            </w:r>
          </w:p>
          <w:p w14:paraId="203C45DA" w14:textId="14D95416" w:rsidR="00DB5A23" w:rsidRPr="0090106E" w:rsidRDefault="00DB5A23" w:rsidP="00DB5A2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  <w:u w:val="single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textbook and workbook.</w:t>
            </w:r>
          </w:p>
        </w:tc>
        <w:tc>
          <w:tcPr>
            <w:tcW w:w="2700" w:type="dxa"/>
          </w:tcPr>
          <w:p w14:paraId="707B8CC2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4ED3D43B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2F81A8B0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7AE7BF78" w14:textId="1C3125D5" w:rsidR="00DB5A23" w:rsidRDefault="00DB5A23" w:rsidP="00DB5A23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2916794E" w14:textId="24851135" w:rsidR="00DB5A23" w:rsidRDefault="00DB5A23" w:rsidP="00DB5A23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20" w:type="dxa"/>
          </w:tcPr>
          <w:p w14:paraId="5E3868EB" w14:textId="1FF1D3E8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</w:tc>
        <w:tc>
          <w:tcPr>
            <w:tcW w:w="2970" w:type="dxa"/>
          </w:tcPr>
          <w:p w14:paraId="1B5B20DC" w14:textId="77777777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7.RP.2abcd Identify the constant of proportionality in tables, graphs, equations, etc. Recognize and represent proportional relationships with equations</w:t>
            </w:r>
          </w:p>
          <w:p w14:paraId="59F6C6AD" w14:textId="12084688" w:rsidR="00DB5A23" w:rsidRDefault="00DB5A23" w:rsidP="00DB5A23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</w:tc>
      </w:tr>
    </w:tbl>
    <w:p w14:paraId="4B2560D8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74011E99" w14:textId="77777777"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DCB7" w14:textId="77777777" w:rsidR="00134777" w:rsidRDefault="00134777">
      <w:pPr>
        <w:spacing w:line="20" w:lineRule="exact"/>
      </w:pPr>
    </w:p>
  </w:endnote>
  <w:endnote w:type="continuationSeparator" w:id="0">
    <w:p w14:paraId="3812D39E" w14:textId="77777777" w:rsidR="00134777" w:rsidRDefault="00134777">
      <w:r>
        <w:t xml:space="preserve"> </w:t>
      </w:r>
    </w:p>
  </w:endnote>
  <w:endnote w:type="continuationNotice" w:id="1">
    <w:p w14:paraId="3B419F5C" w14:textId="77777777" w:rsidR="00134777" w:rsidRDefault="00134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A5D0" w14:textId="77777777" w:rsidR="00134777" w:rsidRDefault="00134777">
      <w:r>
        <w:separator/>
      </w:r>
    </w:p>
  </w:footnote>
  <w:footnote w:type="continuationSeparator" w:id="0">
    <w:p w14:paraId="3869E37D" w14:textId="77777777" w:rsidR="00134777" w:rsidRDefault="00134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668"/>
    <w:rsid w:val="00084732"/>
    <w:rsid w:val="000B1EF9"/>
    <w:rsid w:val="000B5BF6"/>
    <w:rsid w:val="000C3DE6"/>
    <w:rsid w:val="000D3C9C"/>
    <w:rsid w:val="000D749E"/>
    <w:rsid w:val="00105FA6"/>
    <w:rsid w:val="00125438"/>
    <w:rsid w:val="00132722"/>
    <w:rsid w:val="00134777"/>
    <w:rsid w:val="00134B8D"/>
    <w:rsid w:val="00137D9E"/>
    <w:rsid w:val="001627D6"/>
    <w:rsid w:val="001A3E03"/>
    <w:rsid w:val="001B02C4"/>
    <w:rsid w:val="001E3C78"/>
    <w:rsid w:val="001E564E"/>
    <w:rsid w:val="0021074F"/>
    <w:rsid w:val="002551A2"/>
    <w:rsid w:val="00266101"/>
    <w:rsid w:val="00335565"/>
    <w:rsid w:val="00360B68"/>
    <w:rsid w:val="00375C57"/>
    <w:rsid w:val="003C5D1C"/>
    <w:rsid w:val="0041513A"/>
    <w:rsid w:val="004919BB"/>
    <w:rsid w:val="004D0AAD"/>
    <w:rsid w:val="005363BE"/>
    <w:rsid w:val="00584394"/>
    <w:rsid w:val="005A07AE"/>
    <w:rsid w:val="005F7472"/>
    <w:rsid w:val="006026FF"/>
    <w:rsid w:val="006056D9"/>
    <w:rsid w:val="00631B24"/>
    <w:rsid w:val="00661535"/>
    <w:rsid w:val="00662D86"/>
    <w:rsid w:val="006D2119"/>
    <w:rsid w:val="00704E60"/>
    <w:rsid w:val="00727EBB"/>
    <w:rsid w:val="0073331F"/>
    <w:rsid w:val="00733D70"/>
    <w:rsid w:val="00746AEA"/>
    <w:rsid w:val="0075109D"/>
    <w:rsid w:val="00767013"/>
    <w:rsid w:val="007C6492"/>
    <w:rsid w:val="007D007E"/>
    <w:rsid w:val="007F442F"/>
    <w:rsid w:val="0088790D"/>
    <w:rsid w:val="00892725"/>
    <w:rsid w:val="00892FCC"/>
    <w:rsid w:val="008B108D"/>
    <w:rsid w:val="008B5200"/>
    <w:rsid w:val="008E2E62"/>
    <w:rsid w:val="0092185F"/>
    <w:rsid w:val="009279ED"/>
    <w:rsid w:val="00991D14"/>
    <w:rsid w:val="009C1390"/>
    <w:rsid w:val="009C7677"/>
    <w:rsid w:val="00A30428"/>
    <w:rsid w:val="00A3176A"/>
    <w:rsid w:val="00A52440"/>
    <w:rsid w:val="00A61379"/>
    <w:rsid w:val="00A922F4"/>
    <w:rsid w:val="00AA58AD"/>
    <w:rsid w:val="00AC0E6D"/>
    <w:rsid w:val="00AD03CC"/>
    <w:rsid w:val="00AE7BA4"/>
    <w:rsid w:val="00B05A9F"/>
    <w:rsid w:val="00B43112"/>
    <w:rsid w:val="00B70C5D"/>
    <w:rsid w:val="00B8549B"/>
    <w:rsid w:val="00BA7DF5"/>
    <w:rsid w:val="00BB5663"/>
    <w:rsid w:val="00C1179B"/>
    <w:rsid w:val="00C40C51"/>
    <w:rsid w:val="00C90523"/>
    <w:rsid w:val="00D06EDC"/>
    <w:rsid w:val="00DB5A23"/>
    <w:rsid w:val="00DE1EF3"/>
    <w:rsid w:val="00DE4325"/>
    <w:rsid w:val="00E20E74"/>
    <w:rsid w:val="00E41EFF"/>
    <w:rsid w:val="00E75CA5"/>
    <w:rsid w:val="00EA4DEC"/>
    <w:rsid w:val="00EB03FE"/>
    <w:rsid w:val="00EB4937"/>
    <w:rsid w:val="00ED39CC"/>
    <w:rsid w:val="00F243D3"/>
    <w:rsid w:val="00F4622A"/>
    <w:rsid w:val="00F65BD2"/>
    <w:rsid w:val="00F71D7D"/>
    <w:rsid w:val="00FA024C"/>
    <w:rsid w:val="00FA5BC9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DE1D4"/>
  <w15:docId w15:val="{400F8EC9-2874-4BFF-8E15-938618E5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347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34</cp:revision>
  <cp:lastPrinted>2015-10-29T12:27:00Z</cp:lastPrinted>
  <dcterms:created xsi:type="dcterms:W3CDTF">2014-10-30T20:31:00Z</dcterms:created>
  <dcterms:modified xsi:type="dcterms:W3CDTF">2025-04-18T17:20:00Z</dcterms:modified>
</cp:coreProperties>
</file>