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171C6D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B87064">
        <w:rPr>
          <w:rFonts w:ascii="Times New Roman" w:hAnsi="Times New Roman"/>
          <w:noProof/>
          <w:sz w:val="20"/>
        </w:rPr>
        <w:t>ROBINSON/HAL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2B42FC">
        <w:rPr>
          <w:rFonts w:ascii="Times New Roman" w:hAnsi="Times New Roman"/>
          <w:noProof/>
          <w:sz w:val="20"/>
        </w:rPr>
        <w:t>11/11-15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A82E0C" w14:textId="4877CF5E" w:rsidR="00346A51" w:rsidRDefault="00346A5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PRACTICE AND TESTING</w:t>
            </w:r>
          </w:p>
          <w:p w14:paraId="47B54BC8" w14:textId="77777777" w:rsidR="00B87064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673A76DE" w14:textId="44E6075D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4A845D6C" w14:textId="77777777" w:rsidR="00CC4F66" w:rsidRPr="00FB7CAB" w:rsidRDefault="00CC4F66" w:rsidP="00AE5DF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0F280EFE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choosing a multimedia element for an informational text.</w:t>
            </w:r>
          </w:p>
          <w:p w14:paraId="0ED3E870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revising their informational writing.</w:t>
            </w:r>
          </w:p>
          <w:p w14:paraId="7288D312" w14:textId="77777777" w:rsidR="00CC4F66" w:rsidRDefault="00CC4F6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Unit 2 grammar, usage, and mechanics lessons.</w:t>
            </w:r>
          </w:p>
          <w:p w14:paraId="0370EA91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writer‛s goals for their informational text.</w:t>
            </w:r>
          </w:p>
          <w:p w14:paraId="1DE36211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meet in writer‛s conferences to receive feedback on their drafts.</w:t>
            </w:r>
          </w:p>
          <w:p w14:paraId="3735F227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part in revising an informational text.</w:t>
            </w:r>
          </w:p>
          <w:p w14:paraId="3084A470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 informational text.</w:t>
            </w:r>
          </w:p>
          <w:p w14:paraId="6BA51B53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a visual element to include when publishing.</w:t>
            </w:r>
          </w:p>
          <w:p w14:paraId="381639A9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drafts of an informational text.</w:t>
            </w:r>
          </w:p>
          <w:p w14:paraId="47AEE1A2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simple sentences, sentence types, and end</w:t>
            </w:r>
          </w:p>
          <w:p w14:paraId="7276943F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shades of meaning.</w:t>
            </w:r>
          </w:p>
          <w:p w14:paraId="4A222E92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201632C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editing an informational text.</w:t>
            </w:r>
          </w:p>
          <w:p w14:paraId="7A465856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visual element to be included when publishing.</w:t>
            </w:r>
          </w:p>
          <w:p w14:paraId="77B7D4C6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simple sentences, sentence types, and end punctuation.</w:t>
            </w:r>
          </w:p>
          <w:p w14:paraId="07C2C3C3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plural nouns.</w:t>
            </w:r>
          </w:p>
          <w:p w14:paraId="55DCCF27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shades of meaning.</w:t>
            </w:r>
          </w:p>
          <w:p w14:paraId="1303F7AB" w14:textId="77777777" w:rsidR="004A3456" w:rsidRDefault="004A3456" w:rsidP="00CC4F6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40C8004" w14:textId="626AA1BE" w:rsidR="00A25F8F" w:rsidRPr="00A07F88" w:rsidRDefault="004A3456" w:rsidP="004A3456">
            <w:pPr>
              <w:pStyle w:val="ng-binding"/>
              <w:shd w:val="clear" w:color="auto" w:fill="DAECF8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Roboto" w:hAnsi="Roboto"/>
                <w:color w:val="00A0D2"/>
                <w:sz w:val="21"/>
                <w:szCs w:val="21"/>
              </w:rPr>
              <w:br/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5847A9BE" w:rsidR="00664D89" w:rsidRDefault="00A24BC8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A40A07C">
                <wp:simplePos x="0" y="0"/>
                <wp:positionH relativeFrom="margin">
                  <wp:posOffset>-85725</wp:posOffset>
                </wp:positionH>
                <wp:positionV relativeFrom="paragraph">
                  <wp:posOffset>2801620</wp:posOffset>
                </wp:positionV>
                <wp:extent cx="9103995" cy="638175"/>
                <wp:effectExtent l="0" t="0" r="20955" b="28575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2D95762D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  <w:p w14:paraId="0681BDE1" w14:textId="041BA363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PREPOSITIONS</w:t>
                            </w:r>
                          </w:p>
                          <w:p w14:paraId="6EEBD6D6" w14:textId="39342308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PLURAL AND IRREGUALR NOUNS</w:t>
                            </w:r>
                          </w:p>
                          <w:p w14:paraId="0324490E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48AC7EA7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616B8A46" w14:textId="77777777" w:rsidR="00A24BC8" w:rsidRDefault="00A24BC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220.6pt;width:716.8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2D95762D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  <w:p w14:paraId="0681BDE1" w14:textId="041BA363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PREPOSITIONS</w:t>
                      </w:r>
                    </w:p>
                    <w:p w14:paraId="6EEBD6D6" w14:textId="39342308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PLURAL AND IRREGUALR NOUNS</w:t>
                      </w:r>
                    </w:p>
                    <w:p w14:paraId="0324490E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48AC7EA7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616B8A46" w14:textId="77777777" w:rsidR="00A24BC8" w:rsidRDefault="00A24BC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51AC4108" w:rsidR="00664D89" w:rsidRPr="00530A91" w:rsidRDefault="00664D89" w:rsidP="00665CD5">
      <w:pPr>
        <w:rPr>
          <w:sz w:val="18"/>
          <w:szCs w:val="18"/>
        </w:rPr>
      </w:pPr>
    </w:p>
    <w:p w14:paraId="56D04FE8" w14:textId="5C0B08B0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2736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EED697E" w14:textId="77777777" w:rsidR="00A27369" w:rsidRDefault="00A27369" w:rsidP="00A27369">
            <w:r>
              <w:t>HOW CAN I DISTINGUISH PREPOSITIONS, CAPITALIZATION,</w:t>
            </w:r>
          </w:p>
          <w:p w14:paraId="7D1CE126" w14:textId="7F9269AF" w:rsidR="00A27369" w:rsidRPr="00FC3CC3" w:rsidRDefault="00A27369" w:rsidP="00A27369">
            <w:r>
              <w:t>AND PLURAL AND IRREGULAR NOUNS?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0E88EB9" w14:textId="77777777" w:rsidR="00A27369" w:rsidRDefault="00A27369" w:rsidP="00A27369">
            <w:r>
              <w:t>HOW CAN I DISTINGUISH PREPOSITIONS, CAPITALIZATION,</w:t>
            </w:r>
          </w:p>
          <w:p w14:paraId="57F6602C" w14:textId="14B82620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B3115" w14:textId="77777777" w:rsidR="00A27369" w:rsidRDefault="00A27369" w:rsidP="00A27369">
            <w:r>
              <w:t>HOW CAN I DISTINGUISH PREPOSITIONS, CAPITALIZATION,</w:t>
            </w:r>
          </w:p>
          <w:p w14:paraId="21D44B15" w14:textId="683695D8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070E6C" w14:textId="77777777" w:rsidR="00A27369" w:rsidRDefault="00A27369" w:rsidP="00A27369">
            <w:r>
              <w:t>HOW CAN I DISTINGUISH PREPOSITIONS, CAPITALIZATION,</w:t>
            </w:r>
          </w:p>
          <w:p w14:paraId="685128F6" w14:textId="2AC13541" w:rsidR="00A27369" w:rsidRPr="0024359F" w:rsidRDefault="00A27369" w:rsidP="00A2736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AND PLURAL AND IRREGULAR 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B65D4E1" w14:textId="77777777" w:rsidR="00A27369" w:rsidRDefault="00A27369" w:rsidP="00A27369">
            <w:r>
              <w:t>HOW CAN I DISTINGUISH PREPOSITIONS, CAPITALIZATION,</w:t>
            </w:r>
          </w:p>
          <w:p w14:paraId="0C9D5863" w14:textId="1CA4A7A3" w:rsidR="00A27369" w:rsidRPr="005016AE" w:rsidRDefault="00A27369" w:rsidP="00A27369">
            <w:pPr>
              <w:rPr>
                <w:rFonts w:ascii="Times New Roman" w:hAnsi="Times New Roman"/>
              </w:rPr>
            </w:pPr>
            <w:r>
              <w:t>AND PLURAL AND IRREGULAR NOUNS?</w:t>
            </w:r>
          </w:p>
        </w:tc>
      </w:tr>
      <w:tr w:rsidR="00A2736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A27369" w:rsidRDefault="00A27369" w:rsidP="00A2736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A27369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A27369" w:rsidRPr="005F4763" w:rsidRDefault="00A27369" w:rsidP="00A2736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7032AEB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</w:t>
            </w:r>
            <w:r>
              <w:t>DISTINGUISH PREPOSITIONS, CAPITALIZATION,</w:t>
            </w:r>
          </w:p>
          <w:p w14:paraId="484E7852" w14:textId="2000C83A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t>AND PLURAL AND IRREGULAR NOUNS.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79B6812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</w:t>
            </w:r>
            <w:r>
              <w:t>DISTINGUISH PREPOSITIONS, CAPITALIZATION,</w:t>
            </w:r>
          </w:p>
          <w:p w14:paraId="056AADFF" w14:textId="1FF48190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t>AND PLURAL AND IRREGULAR NOUNS.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11F678D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</w:t>
            </w:r>
            <w:r>
              <w:t>DISTINGUISH PREPOSITIONS, CAPITALIZATION,</w:t>
            </w:r>
          </w:p>
          <w:p w14:paraId="68A1B8B2" w14:textId="7CD43BCC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t>AND PLURAL AND IRREGULAR NOUNS.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124C75E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</w:t>
            </w:r>
            <w:r>
              <w:t>DISTINGUISH PREPOSITIONS, CAPITALIZATION,</w:t>
            </w:r>
          </w:p>
          <w:p w14:paraId="1F377330" w14:textId="0B01494D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t>AND PLURAL AND IRREGULAR NOUNS.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3BFE144" w14:textId="77777777" w:rsidR="00A27369" w:rsidRDefault="00A27369" w:rsidP="00A2736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</w:t>
            </w:r>
            <w:r>
              <w:t>DISTINGUISH PREPOSITIONS, CAPITALIZATION,</w:t>
            </w:r>
          </w:p>
          <w:p w14:paraId="2D4AA8D8" w14:textId="2331F1BB" w:rsidR="00A27369" w:rsidRDefault="00A27369" w:rsidP="00A273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t>AND PLURAL AND IRREGULAR NOUNS.</w:t>
            </w:r>
          </w:p>
        </w:tc>
      </w:tr>
      <w:tr w:rsidR="004A345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5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6B04D2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6D6AD970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4A3456" w:rsidRPr="00745F85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4A345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A3456" w:rsidRDefault="004A3456" w:rsidP="004A345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I Do-</w:t>
            </w:r>
          </w:p>
          <w:p w14:paraId="57503A2B" w14:textId="3FE78038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A3456" w:rsidRPr="008D050D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A3456" w:rsidRDefault="004A3456" w:rsidP="004A345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6D92DAC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WRITING </w:t>
            </w:r>
          </w:p>
          <w:p w14:paraId="58482916" w14:textId="7BCF2A6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4A3456" w:rsidRPr="008D050D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6839D3B3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INFORMATIONAL WRITING </w:t>
            </w:r>
          </w:p>
          <w:p w14:paraId="6C616A58" w14:textId="5C5B415A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4A3456" w:rsidRPr="0025772F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5706DA4A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WRITING-DRAFTING</w:t>
            </w:r>
          </w:p>
          <w:p w14:paraId="0B7751BE" w14:textId="15678CCE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01C8A2F6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INFOMATIONAL WRITING</w:t>
            </w:r>
          </w:p>
          <w:p w14:paraId="2780E721" w14:textId="54E7A93B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TEST</w:t>
            </w:r>
          </w:p>
          <w:p w14:paraId="1A565A7D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4A3456" w:rsidRPr="000413D7" w:rsidRDefault="004A3456" w:rsidP="004A345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PREPOSITIONS AND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PREPOSITIOANL PHRASES</w:t>
            </w:r>
          </w:p>
        </w:tc>
      </w:tr>
      <w:tr w:rsidR="004A3456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4A3456" w:rsidRDefault="004A3456" w:rsidP="004A3456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A3456" w:rsidRPr="0047227E" w:rsidRDefault="004A3456" w:rsidP="004A3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5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5"/>
      <w:tr w:rsidR="004A345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B072C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249B" w14:textId="77777777" w:rsidR="00CA4096" w:rsidRDefault="00CA4096" w:rsidP="00857076">
      <w:r>
        <w:separator/>
      </w:r>
    </w:p>
  </w:endnote>
  <w:endnote w:type="continuationSeparator" w:id="0">
    <w:p w14:paraId="2D4B8BE2" w14:textId="77777777" w:rsidR="00CA4096" w:rsidRDefault="00CA409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D246" w14:textId="77777777" w:rsidR="00CA4096" w:rsidRDefault="00CA4096" w:rsidP="00857076">
      <w:r>
        <w:separator/>
      </w:r>
    </w:p>
  </w:footnote>
  <w:footnote w:type="continuationSeparator" w:id="0">
    <w:p w14:paraId="209391F8" w14:textId="77777777" w:rsidR="00CA4096" w:rsidRDefault="00CA409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3D63"/>
    <w:multiLevelType w:val="multilevel"/>
    <w:tmpl w:val="A2B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1A6E"/>
    <w:multiLevelType w:val="multilevel"/>
    <w:tmpl w:val="63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77F45"/>
    <w:multiLevelType w:val="multilevel"/>
    <w:tmpl w:val="942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F019D"/>
    <w:multiLevelType w:val="multilevel"/>
    <w:tmpl w:val="07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268EB"/>
    <w:multiLevelType w:val="multilevel"/>
    <w:tmpl w:val="A45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E36BF"/>
    <w:multiLevelType w:val="multilevel"/>
    <w:tmpl w:val="F8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7"/>
  </w:num>
  <w:num w:numId="2" w16cid:durableId="872304375">
    <w:abstractNumId w:val="20"/>
  </w:num>
  <w:num w:numId="3" w16cid:durableId="1376659087">
    <w:abstractNumId w:val="16"/>
  </w:num>
  <w:num w:numId="4" w16cid:durableId="1848908693">
    <w:abstractNumId w:val="12"/>
  </w:num>
  <w:num w:numId="5" w16cid:durableId="2126145709">
    <w:abstractNumId w:val="35"/>
  </w:num>
  <w:num w:numId="6" w16cid:durableId="1268124571">
    <w:abstractNumId w:val="25"/>
  </w:num>
  <w:num w:numId="7" w16cid:durableId="1565334452">
    <w:abstractNumId w:val="1"/>
  </w:num>
  <w:num w:numId="8" w16cid:durableId="419521657">
    <w:abstractNumId w:val="2"/>
  </w:num>
  <w:num w:numId="9" w16cid:durableId="1752769889">
    <w:abstractNumId w:val="37"/>
  </w:num>
  <w:num w:numId="10" w16cid:durableId="1419327812">
    <w:abstractNumId w:val="27"/>
  </w:num>
  <w:num w:numId="11" w16cid:durableId="1397168164">
    <w:abstractNumId w:val="38"/>
  </w:num>
  <w:num w:numId="12" w16cid:durableId="1875852038">
    <w:abstractNumId w:val="17"/>
  </w:num>
  <w:num w:numId="13" w16cid:durableId="939333307">
    <w:abstractNumId w:val="31"/>
  </w:num>
  <w:num w:numId="14" w16cid:durableId="740295301">
    <w:abstractNumId w:val="26"/>
  </w:num>
  <w:num w:numId="15" w16cid:durableId="1571960839">
    <w:abstractNumId w:val="29"/>
  </w:num>
  <w:num w:numId="16" w16cid:durableId="258149177">
    <w:abstractNumId w:val="28"/>
  </w:num>
  <w:num w:numId="17" w16cid:durableId="619070633">
    <w:abstractNumId w:val="34"/>
  </w:num>
  <w:num w:numId="18" w16cid:durableId="1702394668">
    <w:abstractNumId w:val="33"/>
  </w:num>
  <w:num w:numId="19" w16cid:durableId="847522388">
    <w:abstractNumId w:val="11"/>
  </w:num>
  <w:num w:numId="20" w16cid:durableId="2033652647">
    <w:abstractNumId w:val="5"/>
  </w:num>
  <w:num w:numId="21" w16cid:durableId="1589583072">
    <w:abstractNumId w:val="14"/>
  </w:num>
  <w:num w:numId="22" w16cid:durableId="267734275">
    <w:abstractNumId w:val="4"/>
  </w:num>
  <w:num w:numId="23" w16cid:durableId="837813450">
    <w:abstractNumId w:val="9"/>
  </w:num>
  <w:num w:numId="24" w16cid:durableId="899514358">
    <w:abstractNumId w:val="23"/>
  </w:num>
  <w:num w:numId="25" w16cid:durableId="1382710013">
    <w:abstractNumId w:val="13"/>
  </w:num>
  <w:num w:numId="26" w16cid:durableId="74208424">
    <w:abstractNumId w:val="30"/>
  </w:num>
  <w:num w:numId="27" w16cid:durableId="1960259499">
    <w:abstractNumId w:val="24"/>
  </w:num>
  <w:num w:numId="28" w16cid:durableId="665206374">
    <w:abstractNumId w:val="0"/>
  </w:num>
  <w:num w:numId="29" w16cid:durableId="565602744">
    <w:abstractNumId w:val="22"/>
  </w:num>
  <w:num w:numId="30" w16cid:durableId="738289124">
    <w:abstractNumId w:val="32"/>
  </w:num>
  <w:num w:numId="31" w16cid:durableId="1250769299">
    <w:abstractNumId w:val="19"/>
  </w:num>
  <w:num w:numId="32" w16cid:durableId="192811482">
    <w:abstractNumId w:val="36"/>
  </w:num>
  <w:num w:numId="33" w16cid:durableId="811362899">
    <w:abstractNumId w:val="8"/>
  </w:num>
  <w:num w:numId="34" w16cid:durableId="1412434799">
    <w:abstractNumId w:val="10"/>
  </w:num>
  <w:num w:numId="35" w16cid:durableId="711537757">
    <w:abstractNumId w:val="39"/>
  </w:num>
  <w:num w:numId="36" w16cid:durableId="1139423770">
    <w:abstractNumId w:val="15"/>
  </w:num>
  <w:num w:numId="37" w16cid:durableId="388386517">
    <w:abstractNumId w:val="6"/>
  </w:num>
  <w:num w:numId="38" w16cid:durableId="1036811942">
    <w:abstractNumId w:val="18"/>
  </w:num>
  <w:num w:numId="39" w16cid:durableId="1388456074">
    <w:abstractNumId w:val="3"/>
  </w:num>
  <w:num w:numId="40" w16cid:durableId="1278828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62A1"/>
    <w:rsid w:val="00015218"/>
    <w:rsid w:val="00021ED7"/>
    <w:rsid w:val="0002344B"/>
    <w:rsid w:val="000413D7"/>
    <w:rsid w:val="00054134"/>
    <w:rsid w:val="00056628"/>
    <w:rsid w:val="00066B98"/>
    <w:rsid w:val="00080D0A"/>
    <w:rsid w:val="000810C0"/>
    <w:rsid w:val="00097F67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1F2DFD"/>
    <w:rsid w:val="0024359F"/>
    <w:rsid w:val="00256095"/>
    <w:rsid w:val="0025772F"/>
    <w:rsid w:val="002611BA"/>
    <w:rsid w:val="00261A88"/>
    <w:rsid w:val="002823B5"/>
    <w:rsid w:val="0028794B"/>
    <w:rsid w:val="002913EB"/>
    <w:rsid w:val="00293B64"/>
    <w:rsid w:val="002B01B0"/>
    <w:rsid w:val="002B42FC"/>
    <w:rsid w:val="002F1C61"/>
    <w:rsid w:val="002F1D91"/>
    <w:rsid w:val="002F3E3E"/>
    <w:rsid w:val="00316412"/>
    <w:rsid w:val="00323DAD"/>
    <w:rsid w:val="003458BC"/>
    <w:rsid w:val="00346A51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22A76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3456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64D89"/>
    <w:rsid w:val="00665CD5"/>
    <w:rsid w:val="00680FDC"/>
    <w:rsid w:val="006A175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A1762"/>
    <w:rsid w:val="007C3148"/>
    <w:rsid w:val="007D40F8"/>
    <w:rsid w:val="007E40AC"/>
    <w:rsid w:val="007F0D33"/>
    <w:rsid w:val="007F1C3E"/>
    <w:rsid w:val="008028F0"/>
    <w:rsid w:val="00822179"/>
    <w:rsid w:val="00837280"/>
    <w:rsid w:val="00843D7E"/>
    <w:rsid w:val="008519B2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7464A"/>
    <w:rsid w:val="009B06FC"/>
    <w:rsid w:val="009E2A4F"/>
    <w:rsid w:val="00A0022D"/>
    <w:rsid w:val="00A04738"/>
    <w:rsid w:val="00A07F88"/>
    <w:rsid w:val="00A24BC8"/>
    <w:rsid w:val="00A25F8F"/>
    <w:rsid w:val="00A27369"/>
    <w:rsid w:val="00A47BD7"/>
    <w:rsid w:val="00A84EB3"/>
    <w:rsid w:val="00A85694"/>
    <w:rsid w:val="00A905B9"/>
    <w:rsid w:val="00AA5AF9"/>
    <w:rsid w:val="00AB2280"/>
    <w:rsid w:val="00AB6196"/>
    <w:rsid w:val="00AE54A0"/>
    <w:rsid w:val="00AE5DFB"/>
    <w:rsid w:val="00AE79B4"/>
    <w:rsid w:val="00B04F38"/>
    <w:rsid w:val="00B072CE"/>
    <w:rsid w:val="00B16DD0"/>
    <w:rsid w:val="00B2343A"/>
    <w:rsid w:val="00B305D6"/>
    <w:rsid w:val="00B53E14"/>
    <w:rsid w:val="00B640F4"/>
    <w:rsid w:val="00B6438C"/>
    <w:rsid w:val="00B76E66"/>
    <w:rsid w:val="00B82C94"/>
    <w:rsid w:val="00B8427C"/>
    <w:rsid w:val="00B87064"/>
    <w:rsid w:val="00B938CB"/>
    <w:rsid w:val="00BA58C4"/>
    <w:rsid w:val="00BB108F"/>
    <w:rsid w:val="00BC7C08"/>
    <w:rsid w:val="00BD4846"/>
    <w:rsid w:val="00BF77F1"/>
    <w:rsid w:val="00C16085"/>
    <w:rsid w:val="00C24DAA"/>
    <w:rsid w:val="00C3070A"/>
    <w:rsid w:val="00C61774"/>
    <w:rsid w:val="00C65BCC"/>
    <w:rsid w:val="00C70745"/>
    <w:rsid w:val="00C72BBF"/>
    <w:rsid w:val="00C822EC"/>
    <w:rsid w:val="00C90FF6"/>
    <w:rsid w:val="00CA27FE"/>
    <w:rsid w:val="00CA4096"/>
    <w:rsid w:val="00CC4F66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EF3CA9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172A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28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91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35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2023-12-01T20:56:00Z</cp:lastPrinted>
  <dcterms:created xsi:type="dcterms:W3CDTF">2024-11-12T14:28:00Z</dcterms:created>
  <dcterms:modified xsi:type="dcterms:W3CDTF">2024-11-12T14:28:00Z</dcterms:modified>
</cp:coreProperties>
</file>