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726E" w14:textId="7C9437CC" w:rsidR="00EB4937" w:rsidRDefault="008B108D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>Teacher: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2C7A9F">
        <w:rPr>
          <w:rFonts w:ascii="Times New Roman" w:hAnsi="Times New Roman"/>
          <w:b/>
          <w:spacing w:val="-3"/>
          <w:sz w:val="20"/>
        </w:rPr>
        <w:t>D Guin</w:t>
      </w:r>
      <w:r w:rsidR="00584298">
        <w:rPr>
          <w:rFonts w:ascii="Times New Roman" w:hAnsi="Times New Roman"/>
          <w:b/>
          <w:spacing w:val="-3"/>
          <w:sz w:val="20"/>
        </w:rPr>
        <w:t xml:space="preserve">                                  </w:t>
      </w:r>
      <w:r w:rsidR="00137D9E">
        <w:rPr>
          <w:rFonts w:ascii="Times New Roman" w:hAnsi="Times New Roman"/>
          <w:b/>
          <w:spacing w:val="-3"/>
          <w:sz w:val="20"/>
        </w:rPr>
        <w:t>We</w:t>
      </w:r>
      <w:r w:rsidR="005F7472">
        <w:rPr>
          <w:rFonts w:ascii="Times New Roman" w:hAnsi="Times New Roman"/>
          <w:b/>
          <w:spacing w:val="-3"/>
          <w:sz w:val="20"/>
        </w:rPr>
        <w:t xml:space="preserve">ek of:  </w:t>
      </w:r>
      <w:r w:rsidR="00F6448B">
        <w:rPr>
          <w:rFonts w:ascii="Times New Roman" w:hAnsi="Times New Roman"/>
          <w:b/>
          <w:spacing w:val="-3"/>
          <w:sz w:val="20"/>
        </w:rPr>
        <w:t>Sept</w:t>
      </w:r>
      <w:r w:rsidR="00F006A4">
        <w:rPr>
          <w:rFonts w:ascii="Times New Roman" w:hAnsi="Times New Roman"/>
          <w:b/>
          <w:spacing w:val="-3"/>
          <w:sz w:val="20"/>
        </w:rPr>
        <w:t xml:space="preserve">. </w:t>
      </w:r>
      <w:r w:rsidR="00560687">
        <w:rPr>
          <w:rFonts w:ascii="Times New Roman" w:hAnsi="Times New Roman"/>
          <w:b/>
          <w:spacing w:val="-3"/>
          <w:sz w:val="20"/>
        </w:rPr>
        <w:t>02</w:t>
      </w:r>
      <w:r w:rsidR="00F006A4">
        <w:rPr>
          <w:rFonts w:ascii="Times New Roman" w:hAnsi="Times New Roman"/>
          <w:b/>
          <w:spacing w:val="-3"/>
          <w:sz w:val="20"/>
        </w:rPr>
        <w:t xml:space="preserve">- </w:t>
      </w:r>
      <w:r w:rsidR="00560687">
        <w:rPr>
          <w:rFonts w:ascii="Times New Roman" w:hAnsi="Times New Roman"/>
          <w:b/>
          <w:spacing w:val="-3"/>
          <w:sz w:val="20"/>
        </w:rPr>
        <w:t>06, 2024</w:t>
      </w:r>
      <w:r>
        <w:rPr>
          <w:rFonts w:ascii="Times New Roman" w:hAnsi="Times New Roman"/>
          <w:b/>
          <w:spacing w:val="-3"/>
          <w:sz w:val="20"/>
        </w:rPr>
        <w:tab/>
      </w:r>
      <w:r>
        <w:rPr>
          <w:rFonts w:ascii="Times New Roman" w:hAnsi="Times New Roman"/>
          <w:b/>
          <w:spacing w:val="-3"/>
          <w:sz w:val="20"/>
        </w:rPr>
        <w:tab/>
        <w:t>Subject: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2C7A9F">
        <w:rPr>
          <w:rFonts w:ascii="Times New Roman" w:hAnsi="Times New Roman"/>
          <w:b/>
          <w:spacing w:val="-3"/>
          <w:sz w:val="20"/>
        </w:rPr>
        <w:t>Math 07</w:t>
      </w:r>
      <w:r w:rsidR="00584298">
        <w:rPr>
          <w:rFonts w:ascii="Times New Roman" w:hAnsi="Times New Roman"/>
          <w:b/>
          <w:spacing w:val="-3"/>
          <w:sz w:val="20"/>
        </w:rPr>
        <w:t xml:space="preserve">                 </w:t>
      </w:r>
      <w:r w:rsidR="005F7472">
        <w:rPr>
          <w:rFonts w:ascii="Times New Roman" w:hAnsi="Times New Roman"/>
          <w:b/>
          <w:spacing w:val="-3"/>
          <w:sz w:val="20"/>
        </w:rPr>
        <w:t xml:space="preserve">Period: </w:t>
      </w:r>
      <w:r w:rsidR="00C84176">
        <w:rPr>
          <w:rFonts w:ascii="Times New Roman" w:hAnsi="Times New Roman"/>
          <w:b/>
          <w:spacing w:val="-3"/>
          <w:sz w:val="20"/>
        </w:rPr>
        <w:t>2</w:t>
      </w:r>
      <w:r w:rsidR="00A94B7A">
        <w:rPr>
          <w:rFonts w:ascii="Times New Roman" w:hAnsi="Times New Roman"/>
          <w:b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76BDEF44" w14:textId="77777777" w:rsidTr="0075109D">
        <w:tc>
          <w:tcPr>
            <w:tcW w:w="490" w:type="dxa"/>
            <w:shd w:val="pct15" w:color="auto" w:fill="auto"/>
          </w:tcPr>
          <w:p w14:paraId="6803C07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72FBCBFA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40CD36D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BBDF495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615CB21F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3C2A3FBB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DBB510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042DDF" w14:paraId="3C06409C" w14:textId="77777777" w:rsidTr="0075109D">
        <w:tc>
          <w:tcPr>
            <w:tcW w:w="490" w:type="dxa"/>
            <w:shd w:val="pct15" w:color="auto" w:fill="auto"/>
          </w:tcPr>
          <w:p w14:paraId="6F90F657" w14:textId="77777777" w:rsidR="00042DDF" w:rsidRDefault="00042DDF" w:rsidP="00042D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27476483" w14:textId="77777777" w:rsidR="00042DDF" w:rsidRDefault="00042DDF" w:rsidP="00042D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8E7C7A2" w14:textId="77777777" w:rsidR="00042DDF" w:rsidRDefault="00042DDF" w:rsidP="00042DD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EE28E15" w14:textId="10106A39" w:rsidR="00042DDF" w:rsidRDefault="00F6448B" w:rsidP="00042D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  <w:tc>
          <w:tcPr>
            <w:tcW w:w="2970" w:type="dxa"/>
          </w:tcPr>
          <w:p w14:paraId="04719BC4" w14:textId="6D2F99B2" w:rsidR="00042DDF" w:rsidRDefault="00F6448B" w:rsidP="00042DD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  <w:tc>
          <w:tcPr>
            <w:tcW w:w="2700" w:type="dxa"/>
          </w:tcPr>
          <w:p w14:paraId="1571637B" w14:textId="56283D25" w:rsidR="00042DDF" w:rsidRDefault="00F6448B" w:rsidP="00042DDF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  <w:tc>
          <w:tcPr>
            <w:tcW w:w="2070" w:type="dxa"/>
          </w:tcPr>
          <w:p w14:paraId="3A021EC8" w14:textId="60BE9B77" w:rsidR="00042DDF" w:rsidRDefault="00F6448B" w:rsidP="00042DD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  <w:tc>
          <w:tcPr>
            <w:tcW w:w="1620" w:type="dxa"/>
          </w:tcPr>
          <w:p w14:paraId="7E63A1DD" w14:textId="0B5F1B12" w:rsidR="00042DDF" w:rsidRDefault="00F6448B" w:rsidP="00042D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  <w:tc>
          <w:tcPr>
            <w:tcW w:w="2970" w:type="dxa"/>
          </w:tcPr>
          <w:p w14:paraId="4F4598DD" w14:textId="5A9E3829" w:rsidR="00042DDF" w:rsidRDefault="00F6448B" w:rsidP="00042DD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Labor Day</w:t>
            </w:r>
          </w:p>
        </w:tc>
      </w:tr>
      <w:tr w:rsidR="00560687" w14:paraId="43FA8CE4" w14:textId="77777777" w:rsidTr="0075109D">
        <w:tc>
          <w:tcPr>
            <w:tcW w:w="490" w:type="dxa"/>
            <w:shd w:val="pct15" w:color="auto" w:fill="auto"/>
          </w:tcPr>
          <w:p w14:paraId="56E970D8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49AF5F2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1C79FE5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Fractions in simplest form</w:t>
            </w:r>
          </w:p>
          <w:p w14:paraId="624DCDA9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Add/Subtract Like Fractions</w:t>
            </w:r>
          </w:p>
          <w:p w14:paraId="57DA18D5" w14:textId="0A7BFF1E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DD7B273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36E5BF64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textbook</w:t>
            </w:r>
          </w:p>
          <w:p w14:paraId="64F78E00" w14:textId="3EC45D8C" w:rsidR="00560687" w:rsidRDefault="00560687" w:rsidP="0056068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6EC4276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50BE6841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Online lesson</w:t>
            </w:r>
          </w:p>
          <w:p w14:paraId="33B27914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practice workbook</w:t>
            </w:r>
          </w:p>
          <w:p w14:paraId="60DBCA95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080F820D" w14:textId="6AF7998E" w:rsidR="00560687" w:rsidRDefault="00560687" w:rsidP="0056068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 board</w:t>
            </w:r>
          </w:p>
        </w:tc>
        <w:tc>
          <w:tcPr>
            <w:tcW w:w="2070" w:type="dxa"/>
          </w:tcPr>
          <w:p w14:paraId="55FCDD5A" w14:textId="37CADE36" w:rsidR="00560687" w:rsidRDefault="00560687" w:rsidP="0056068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7CBBA0BE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60C49B1D" w14:textId="4512A524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77562353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and extend understanding of addition and subtraction of rational numbers (fractions) .</w:t>
            </w:r>
          </w:p>
          <w:p w14:paraId="3E9631C5" w14:textId="77777777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717F8412" w14:textId="52E6C7A9" w:rsidR="00560687" w:rsidRDefault="00560687" w:rsidP="0056068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B15FC2" w14:paraId="0731C844" w14:textId="77777777" w:rsidTr="0075109D">
        <w:tc>
          <w:tcPr>
            <w:tcW w:w="490" w:type="dxa"/>
            <w:shd w:val="pct15" w:color="auto" w:fill="auto"/>
          </w:tcPr>
          <w:p w14:paraId="7DFBE576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39EC984" w14:textId="77777777" w:rsidR="00B15FC2" w:rsidRDefault="00B15FC2" w:rsidP="00B15F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3DA5AB4A" w14:textId="77777777" w:rsidR="00B15FC2" w:rsidRDefault="00B15FC2" w:rsidP="00B15F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F51F3C2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Add/Subtract Unlike Fractions</w:t>
            </w:r>
          </w:p>
          <w:p w14:paraId="060164FF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7E8C4680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17A903A9" w14:textId="294C5764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6679A1B8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work on DMR </w:t>
            </w:r>
          </w:p>
          <w:p w14:paraId="49FE32B3" w14:textId="633E0E8C" w:rsidR="00B15FC2" w:rsidRDefault="00B15FC2" w:rsidP="00B15FC2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workbook.</w:t>
            </w:r>
          </w:p>
        </w:tc>
        <w:tc>
          <w:tcPr>
            <w:tcW w:w="2700" w:type="dxa"/>
          </w:tcPr>
          <w:p w14:paraId="5EC0F09E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2ADBBC7C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Online lesson</w:t>
            </w:r>
          </w:p>
          <w:p w14:paraId="4ADAA7C7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practice workbook</w:t>
            </w:r>
          </w:p>
          <w:p w14:paraId="4163691D" w14:textId="77777777" w:rsidR="00B15FC2" w:rsidRDefault="00B15FC2" w:rsidP="00B15FC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</w:t>
            </w:r>
          </w:p>
          <w:p w14:paraId="37EBE1BB" w14:textId="1DC465FD" w:rsidR="00B15FC2" w:rsidRDefault="00B15FC2" w:rsidP="00B15FC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Smart board</w:t>
            </w:r>
          </w:p>
        </w:tc>
        <w:tc>
          <w:tcPr>
            <w:tcW w:w="2070" w:type="dxa"/>
          </w:tcPr>
          <w:p w14:paraId="6F3FA191" w14:textId="12895655" w:rsidR="00B15FC2" w:rsidRDefault="00B15FC2" w:rsidP="00B15FC2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39C1AFEE" w14:textId="77777777" w:rsidR="00B15FC2" w:rsidRDefault="00B15FC2" w:rsidP="00B15FC2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</w:t>
            </w:r>
          </w:p>
          <w:p w14:paraId="77262152" w14:textId="56870803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check</w:t>
            </w:r>
          </w:p>
        </w:tc>
        <w:tc>
          <w:tcPr>
            <w:tcW w:w="2970" w:type="dxa"/>
          </w:tcPr>
          <w:p w14:paraId="0CD94B7E" w14:textId="154B5108" w:rsidR="00B15FC2" w:rsidRDefault="00B15FC2" w:rsidP="00B15FC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Apply properties of operations as strategies to add and subtract rational numbers (fractions).   </w:t>
            </w:r>
          </w:p>
        </w:tc>
      </w:tr>
      <w:tr w:rsidR="00635F7D" w14:paraId="7ED1CE22" w14:textId="77777777" w:rsidTr="001E2B89">
        <w:tc>
          <w:tcPr>
            <w:tcW w:w="490" w:type="dxa"/>
            <w:shd w:val="pct15" w:color="auto" w:fill="auto"/>
          </w:tcPr>
          <w:p w14:paraId="1BDC819E" w14:textId="77777777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565449D" w14:textId="77777777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1F2A339" w14:textId="5AA27CC7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970" w:type="dxa"/>
          </w:tcPr>
          <w:p w14:paraId="4FA7A105" w14:textId="2699BFDA" w:rsidR="00635F7D" w:rsidRDefault="00635F7D" w:rsidP="00635F7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700" w:type="dxa"/>
          </w:tcPr>
          <w:p w14:paraId="00C1E52D" w14:textId="7361D4B3" w:rsidR="00635F7D" w:rsidRDefault="00635F7D" w:rsidP="00635F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070" w:type="dxa"/>
          </w:tcPr>
          <w:p w14:paraId="6B4801BB" w14:textId="0B29D450" w:rsidR="00635F7D" w:rsidRDefault="00635F7D" w:rsidP="00635F7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1620" w:type="dxa"/>
          </w:tcPr>
          <w:p w14:paraId="447758D5" w14:textId="5EC2A926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970" w:type="dxa"/>
          </w:tcPr>
          <w:p w14:paraId="7D74A458" w14:textId="6CDFF776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</w:tr>
      <w:tr w:rsidR="00635F7D" w14:paraId="26BBFF04" w14:textId="77777777" w:rsidTr="006A6827">
        <w:tc>
          <w:tcPr>
            <w:tcW w:w="490" w:type="dxa"/>
            <w:shd w:val="pct15" w:color="auto" w:fill="auto"/>
          </w:tcPr>
          <w:p w14:paraId="51DDEC75" w14:textId="77777777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9C512F4" w14:textId="77777777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2874FB4D" w14:textId="77777777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AD97897" w14:textId="77777777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73F3F47F" w14:textId="77777777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C737013" w14:textId="07A2573C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970" w:type="dxa"/>
          </w:tcPr>
          <w:p w14:paraId="249624F5" w14:textId="2864E891" w:rsidR="00635F7D" w:rsidRDefault="00635F7D" w:rsidP="00635F7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700" w:type="dxa"/>
          </w:tcPr>
          <w:p w14:paraId="152A8C7F" w14:textId="117BE6F4" w:rsidR="00635F7D" w:rsidRDefault="00635F7D" w:rsidP="00635F7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070" w:type="dxa"/>
          </w:tcPr>
          <w:p w14:paraId="25EC6253" w14:textId="5957E05A" w:rsidR="00635F7D" w:rsidRDefault="00635F7D" w:rsidP="00635F7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1620" w:type="dxa"/>
          </w:tcPr>
          <w:p w14:paraId="160D3041" w14:textId="1B46C200" w:rsidR="00635F7D" w:rsidRDefault="00635F7D" w:rsidP="00635F7D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  <w:tc>
          <w:tcPr>
            <w:tcW w:w="2970" w:type="dxa"/>
          </w:tcPr>
          <w:p w14:paraId="1300F4CC" w14:textId="74B0C34C" w:rsidR="00635F7D" w:rsidRDefault="00635F7D" w:rsidP="00635F7D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I-Ready Testing</w:t>
            </w:r>
          </w:p>
        </w:tc>
      </w:tr>
    </w:tbl>
    <w:p w14:paraId="15330C2E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266FE60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  <w:bookmarkStart w:id="0" w:name="_GoBack"/>
      <w:bookmarkEnd w:id="0"/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2FE8C" w14:textId="77777777" w:rsidR="003209F1" w:rsidRDefault="003209F1">
      <w:pPr>
        <w:spacing w:line="20" w:lineRule="exact"/>
      </w:pPr>
    </w:p>
  </w:endnote>
  <w:endnote w:type="continuationSeparator" w:id="0">
    <w:p w14:paraId="1E4533AC" w14:textId="77777777" w:rsidR="003209F1" w:rsidRDefault="003209F1">
      <w:r>
        <w:t xml:space="preserve"> </w:t>
      </w:r>
    </w:p>
  </w:endnote>
  <w:endnote w:type="continuationNotice" w:id="1">
    <w:p w14:paraId="166E2B6C" w14:textId="77777777" w:rsidR="003209F1" w:rsidRDefault="003209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90DA" w14:textId="77777777" w:rsidR="003209F1" w:rsidRDefault="003209F1">
      <w:r>
        <w:separator/>
      </w:r>
    </w:p>
  </w:footnote>
  <w:footnote w:type="continuationSeparator" w:id="0">
    <w:p w14:paraId="6861296D" w14:textId="77777777" w:rsidR="003209F1" w:rsidRDefault="0032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2D5"/>
    <w:rsid w:val="000138CB"/>
    <w:rsid w:val="00020F50"/>
    <w:rsid w:val="00023BF7"/>
    <w:rsid w:val="00042DDF"/>
    <w:rsid w:val="00047F94"/>
    <w:rsid w:val="000867AB"/>
    <w:rsid w:val="000C5FF5"/>
    <w:rsid w:val="000D4BEF"/>
    <w:rsid w:val="00137D9E"/>
    <w:rsid w:val="001A4EDD"/>
    <w:rsid w:val="00226028"/>
    <w:rsid w:val="00254079"/>
    <w:rsid w:val="0025734B"/>
    <w:rsid w:val="00266CC9"/>
    <w:rsid w:val="002C7A9F"/>
    <w:rsid w:val="002D1E7B"/>
    <w:rsid w:val="002E25FB"/>
    <w:rsid w:val="002E6965"/>
    <w:rsid w:val="002F60EB"/>
    <w:rsid w:val="003209F1"/>
    <w:rsid w:val="003949F3"/>
    <w:rsid w:val="003B20C1"/>
    <w:rsid w:val="003E4B63"/>
    <w:rsid w:val="003F4711"/>
    <w:rsid w:val="00442A2E"/>
    <w:rsid w:val="00493EEC"/>
    <w:rsid w:val="004E16B9"/>
    <w:rsid w:val="00510EB7"/>
    <w:rsid w:val="00524003"/>
    <w:rsid w:val="0053452B"/>
    <w:rsid w:val="00555E01"/>
    <w:rsid w:val="005576FA"/>
    <w:rsid w:val="00560687"/>
    <w:rsid w:val="00574C94"/>
    <w:rsid w:val="00584298"/>
    <w:rsid w:val="005E2937"/>
    <w:rsid w:val="005E42D5"/>
    <w:rsid w:val="005F7472"/>
    <w:rsid w:val="00635F7D"/>
    <w:rsid w:val="0067099E"/>
    <w:rsid w:val="006856B3"/>
    <w:rsid w:val="006C17B9"/>
    <w:rsid w:val="006E72A8"/>
    <w:rsid w:val="006F3D13"/>
    <w:rsid w:val="00702D96"/>
    <w:rsid w:val="00744CD4"/>
    <w:rsid w:val="0075109D"/>
    <w:rsid w:val="00754C3A"/>
    <w:rsid w:val="007815E7"/>
    <w:rsid w:val="007870BC"/>
    <w:rsid w:val="007C6492"/>
    <w:rsid w:val="00803639"/>
    <w:rsid w:val="0082457A"/>
    <w:rsid w:val="008706F2"/>
    <w:rsid w:val="00892725"/>
    <w:rsid w:val="008B108D"/>
    <w:rsid w:val="008F426C"/>
    <w:rsid w:val="0090011B"/>
    <w:rsid w:val="00921657"/>
    <w:rsid w:val="009279ED"/>
    <w:rsid w:val="009601BE"/>
    <w:rsid w:val="00982B82"/>
    <w:rsid w:val="009C1390"/>
    <w:rsid w:val="009F2C95"/>
    <w:rsid w:val="00A30428"/>
    <w:rsid w:val="00A3350B"/>
    <w:rsid w:val="00A94B7A"/>
    <w:rsid w:val="00AC2A06"/>
    <w:rsid w:val="00B15FC2"/>
    <w:rsid w:val="00B7628F"/>
    <w:rsid w:val="00B8549B"/>
    <w:rsid w:val="00B90C72"/>
    <w:rsid w:val="00C1179B"/>
    <w:rsid w:val="00C30481"/>
    <w:rsid w:val="00C63CE8"/>
    <w:rsid w:val="00C84176"/>
    <w:rsid w:val="00CE0111"/>
    <w:rsid w:val="00CF6D0A"/>
    <w:rsid w:val="00D06EDC"/>
    <w:rsid w:val="00D10070"/>
    <w:rsid w:val="00D7077A"/>
    <w:rsid w:val="00DA01C7"/>
    <w:rsid w:val="00DE1EF3"/>
    <w:rsid w:val="00DE4325"/>
    <w:rsid w:val="00DF3ED9"/>
    <w:rsid w:val="00E67C6D"/>
    <w:rsid w:val="00EB4937"/>
    <w:rsid w:val="00F006A4"/>
    <w:rsid w:val="00F15E6C"/>
    <w:rsid w:val="00F34859"/>
    <w:rsid w:val="00F4622A"/>
    <w:rsid w:val="00F6448B"/>
    <w:rsid w:val="00F65BD2"/>
    <w:rsid w:val="00F957A5"/>
    <w:rsid w:val="00FA7D55"/>
    <w:rsid w:val="00FD01BD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8D48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84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38</cp:revision>
  <cp:lastPrinted>2018-08-24T15:30:00Z</cp:lastPrinted>
  <dcterms:created xsi:type="dcterms:W3CDTF">2014-08-29T15:16:00Z</dcterms:created>
  <dcterms:modified xsi:type="dcterms:W3CDTF">2024-09-03T14:04:00Z</dcterms:modified>
</cp:coreProperties>
</file>