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63679055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3048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24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    <v:textbox>
                  <w:txbxContent>
                    <w:p w14:paraId="6EA96869" w14:textId="722BAF5A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0F654EF1" w:rsidR="00664D89" w:rsidRDefault="00664D89" w:rsidP="00F07E5A">
      <w:pPr>
        <w:pStyle w:val="Header"/>
        <w:tabs>
          <w:tab w:val="clear" w:pos="4320"/>
          <w:tab w:val="clear" w:pos="8640"/>
        </w:tabs>
        <w:ind w:left="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F07E5A">
        <w:rPr>
          <w:rFonts w:ascii="Times New Roman" w:hAnsi="Times New Roman"/>
          <w:noProof/>
          <w:sz w:val="20"/>
          <w:u w:val="single"/>
        </w:rPr>
        <w:t>Yolanda Randolph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F661E0">
        <w:rPr>
          <w:rFonts w:ascii="Times New Roman" w:hAnsi="Times New Roman"/>
          <w:noProof/>
          <w:sz w:val="20"/>
          <w:u w:val="single"/>
        </w:rPr>
        <w:t>August 1</w:t>
      </w:r>
      <w:r w:rsidR="00E5645F">
        <w:rPr>
          <w:rFonts w:ascii="Times New Roman" w:hAnsi="Times New Roman"/>
          <w:noProof/>
          <w:sz w:val="20"/>
          <w:u w:val="single"/>
        </w:rPr>
        <w:t>2</w:t>
      </w:r>
      <w:r w:rsidR="00F661E0">
        <w:rPr>
          <w:rFonts w:ascii="Times New Roman" w:hAnsi="Times New Roman"/>
          <w:noProof/>
          <w:sz w:val="20"/>
          <w:u w:val="single"/>
        </w:rPr>
        <w:t>-1</w:t>
      </w:r>
      <w:r w:rsidR="00E5645F">
        <w:rPr>
          <w:rFonts w:ascii="Times New Roman" w:hAnsi="Times New Roman"/>
          <w:noProof/>
          <w:sz w:val="20"/>
          <w:u w:val="single"/>
        </w:rPr>
        <w:t>6</w:t>
      </w:r>
      <w:r w:rsidR="00F661E0">
        <w:rPr>
          <w:rFonts w:ascii="Times New Roman" w:hAnsi="Times New Roman"/>
          <w:noProof/>
          <w:sz w:val="20"/>
          <w:u w:val="single"/>
        </w:rPr>
        <w:t>, 202</w:t>
      </w:r>
      <w:r w:rsidR="00E5645F">
        <w:rPr>
          <w:rFonts w:ascii="Times New Roman" w:hAnsi="Times New Roman"/>
          <w:noProof/>
          <w:sz w:val="20"/>
          <w:u w:val="single"/>
        </w:rPr>
        <w:t>4</w:t>
      </w:r>
      <w:r w:rsidR="00F661E0">
        <w:rPr>
          <w:rFonts w:ascii="Times New Roman" w:hAnsi="Times New Roman"/>
          <w:noProof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  <w:t xml:space="preserve">Subject: 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F07E5A" w:rsidRPr="00F07E5A">
        <w:rPr>
          <w:rFonts w:ascii="Times New Roman" w:hAnsi="Times New Roman"/>
          <w:noProof/>
          <w:sz w:val="20"/>
          <w:u w:val="single"/>
        </w:rPr>
        <w:t>Social Studies</w:t>
      </w:r>
      <w:r>
        <w:rPr>
          <w:rFonts w:ascii="Times New Roman" w:hAnsi="Times New Roman"/>
          <w:sz w:val="20"/>
        </w:rPr>
        <w:t xml:space="preserve">    </w:t>
      </w:r>
      <w:r w:rsidR="00F661E0">
        <w:rPr>
          <w:rFonts w:ascii="Times New Roman" w:hAnsi="Times New Roman"/>
          <w:sz w:val="20"/>
        </w:rPr>
        <w:tab/>
      </w:r>
      <w:r w:rsidR="00F661E0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F07E5A" w:rsidRPr="00F07E5A">
        <w:rPr>
          <w:rFonts w:ascii="Times New Roman" w:hAnsi="Times New Roman"/>
          <w:noProof/>
          <w:sz w:val="20"/>
          <w:u w:val="single"/>
        </w:rPr>
        <w:t>S</w:t>
      </w:r>
      <w:r w:rsidR="00A87703">
        <w:rPr>
          <w:rFonts w:ascii="Times New Roman" w:hAnsi="Times New Roman"/>
          <w:noProof/>
          <w:sz w:val="20"/>
          <w:u w:val="single"/>
        </w:rPr>
        <w:t>ix</w:t>
      </w:r>
      <w:r w:rsidR="00F07E5A" w:rsidRPr="00F07E5A">
        <w:rPr>
          <w:rFonts w:ascii="Times New Roman" w:hAnsi="Times New Roman"/>
          <w:noProof/>
          <w:sz w:val="20"/>
          <w:u w:val="single"/>
        </w:rPr>
        <w:t>th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4E0B1908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>tandards</w:t>
            </w:r>
            <w:r w:rsidR="00375350">
              <w:rPr>
                <w:rFonts w:ascii="Times New Roman" w:hAnsi="Times New Roman"/>
                <w:b/>
                <w:sz w:val="20"/>
                <w:u w:val="single"/>
              </w:rPr>
              <w:t>: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26BC82AA" w14:textId="0708C1D5" w:rsidR="00807FEE" w:rsidRPr="00375350" w:rsidRDefault="00375350" w:rsidP="00375350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375350">
              <w:rPr>
                <w:rFonts w:ascii="Times New Roman" w:hAnsi="Times New Roman"/>
                <w:sz w:val="22"/>
                <w:szCs w:val="22"/>
              </w:rPr>
              <w:t>H-12. Explain the significance of representations of American values and beliefs, including the Statue of Liberty, the statue of Lady Justice, the United States flag, and the national anthem.</w:t>
            </w:r>
          </w:p>
          <w:p w14:paraId="3C935A49" w14:textId="77777777" w:rsidR="00664D89" w:rsidRDefault="00664D89" w:rsidP="00807FE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01E23FC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  <w:r w:rsidR="0037535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62DBC474" w14:textId="15DB6462" w:rsidR="00056628" w:rsidRPr="00375350" w:rsidRDefault="00375350" w:rsidP="0005662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l</w:t>
            </w:r>
            <w:r w:rsidR="00EC360D" w:rsidRPr="00375350">
              <w:rPr>
                <w:rFonts w:ascii="Times New Roman" w:hAnsi="Times New Roman"/>
                <w:bCs/>
                <w:sz w:val="22"/>
                <w:szCs w:val="22"/>
              </w:rPr>
              <w:t xml:space="preserve">earn </w:t>
            </w:r>
            <w:r w:rsidR="00301CD1" w:rsidRPr="00375350">
              <w:rPr>
                <w:rFonts w:ascii="Times New Roman" w:hAnsi="Times New Roman"/>
                <w:bCs/>
                <w:sz w:val="22"/>
                <w:szCs w:val="22"/>
              </w:rPr>
              <w:t>about why people form communities and make rules/laws.</w:t>
            </w:r>
          </w:p>
          <w:p w14:paraId="26B2B17B" w14:textId="4209B49A" w:rsidR="00375350" w:rsidRPr="00375350" w:rsidRDefault="00375350" w:rsidP="0005662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understand the purpose of the United States government is to protect the rights of the people.</w:t>
            </w:r>
          </w:p>
          <w:p w14:paraId="240C800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A44A0CF">
                <wp:simplePos x="0" y="0"/>
                <wp:positionH relativeFrom="margin">
                  <wp:posOffset>-144780</wp:posOffset>
                </wp:positionH>
                <wp:positionV relativeFrom="paragraph">
                  <wp:posOffset>217805</wp:posOffset>
                </wp:positionV>
                <wp:extent cx="9103995" cy="72390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6E956227" w14:textId="76E417FA" w:rsidR="00E5645F" w:rsidRPr="00E5645F" w:rsidRDefault="00E5645F" w:rsidP="00E564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 w:rsidRPr="00E5645F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community</w:t>
                            </w:r>
                          </w:p>
                          <w:p w14:paraId="200B9B39" w14:textId="61743E0C" w:rsidR="00EC360D" w:rsidRPr="00E5645F" w:rsidRDefault="00E5645F" w:rsidP="00EC36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 w:rsidRPr="00E5645F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l</w:t>
                            </w:r>
                            <w:r w:rsidR="00301CD1" w:rsidRPr="00E5645F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aws</w:t>
                            </w:r>
                          </w:p>
                          <w:p w14:paraId="085163CB" w14:textId="77777777" w:rsidR="00E5645F" w:rsidRPr="00E5645F" w:rsidRDefault="00E5645F" w:rsidP="00E5645F">
                            <w:p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4pt;margin-top:17.15pt;width:716.8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6E956227" w14:textId="76E417FA" w:rsidR="00E5645F" w:rsidRPr="00E5645F" w:rsidRDefault="00E5645F" w:rsidP="00E564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 w:rsidRPr="00E5645F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c</w:t>
                      </w:r>
                      <w:r w:rsidRPr="00E5645F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ommunity</w:t>
                      </w:r>
                    </w:p>
                    <w:p w14:paraId="200B9B39" w14:textId="61743E0C" w:rsidR="00EC360D" w:rsidRPr="00E5645F" w:rsidRDefault="00E5645F" w:rsidP="00EC36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 w:rsidRPr="00E5645F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l</w:t>
                      </w:r>
                      <w:r w:rsidR="00301CD1" w:rsidRPr="00E5645F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aws</w:t>
                      </w:r>
                    </w:p>
                    <w:p w14:paraId="085163CB" w14:textId="77777777" w:rsidR="00E5645F" w:rsidRPr="00E5645F" w:rsidRDefault="00E5645F" w:rsidP="00E5645F">
                      <w:p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301CD1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301CD1" w:rsidRDefault="00301CD1" w:rsidP="00301CD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301CD1" w:rsidRDefault="00301CD1" w:rsidP="00301CD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lastRenderedPageBreak/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2273D10" w14:textId="1777135D" w:rsidR="00301CD1" w:rsidRPr="00E5645F" w:rsidRDefault="00301CD1" w:rsidP="00301CD1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bCs/>
                <w:sz w:val="22"/>
                <w:szCs w:val="22"/>
              </w:rPr>
            </w:pPr>
            <w:r w:rsidRPr="00E5645F">
              <w:rPr>
                <w:b w:val="0"/>
                <w:bCs/>
                <w:sz w:val="22"/>
                <w:szCs w:val="22"/>
              </w:rPr>
              <w:lastRenderedPageBreak/>
              <w:t xml:space="preserve">Why are rules and </w:t>
            </w:r>
            <w:r w:rsidRPr="00E5645F">
              <w:rPr>
                <w:b w:val="0"/>
                <w:bCs/>
                <w:sz w:val="22"/>
                <w:szCs w:val="22"/>
              </w:rPr>
              <w:lastRenderedPageBreak/>
              <w:t>laws important?</w:t>
            </w:r>
          </w:p>
          <w:p w14:paraId="4E2E90DB" w14:textId="57D0F06B" w:rsidR="00301CD1" w:rsidRPr="00E5645F" w:rsidRDefault="00301CD1" w:rsidP="00301CD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Why do people live in communities?</w:t>
            </w:r>
          </w:p>
          <w:p w14:paraId="017C4531" w14:textId="77777777" w:rsidR="00301CD1" w:rsidRPr="00E5645F" w:rsidRDefault="00301CD1" w:rsidP="00301CD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65E86B2" w14:textId="77777777" w:rsidR="00301CD1" w:rsidRPr="00E5645F" w:rsidRDefault="00301CD1" w:rsidP="00301CD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D1CE126" w14:textId="77777777" w:rsidR="00301CD1" w:rsidRPr="00E5645F" w:rsidRDefault="00301CD1" w:rsidP="00301C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10DC4CBD" w14:textId="77777777" w:rsidR="00301CD1" w:rsidRPr="00E5645F" w:rsidRDefault="00301CD1" w:rsidP="00301CD1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bCs/>
                <w:sz w:val="22"/>
                <w:szCs w:val="22"/>
              </w:rPr>
            </w:pPr>
            <w:r w:rsidRPr="00E5645F">
              <w:rPr>
                <w:b w:val="0"/>
                <w:bCs/>
                <w:sz w:val="22"/>
                <w:szCs w:val="22"/>
              </w:rPr>
              <w:lastRenderedPageBreak/>
              <w:t xml:space="preserve">Why are rules and </w:t>
            </w:r>
            <w:r w:rsidRPr="00E5645F">
              <w:rPr>
                <w:b w:val="0"/>
                <w:bCs/>
                <w:sz w:val="22"/>
                <w:szCs w:val="22"/>
              </w:rPr>
              <w:lastRenderedPageBreak/>
              <w:t>laws important?</w:t>
            </w:r>
          </w:p>
          <w:p w14:paraId="6E78A581" w14:textId="77777777" w:rsidR="00301CD1" w:rsidRPr="00E5645F" w:rsidRDefault="00301CD1" w:rsidP="00301CD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Why do people live in communities?</w:t>
            </w:r>
          </w:p>
          <w:p w14:paraId="25724492" w14:textId="77777777" w:rsidR="00301CD1" w:rsidRPr="00E5645F" w:rsidRDefault="00301CD1" w:rsidP="00301CD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BBD4E83" w14:textId="77777777" w:rsidR="00301CD1" w:rsidRPr="00E5645F" w:rsidRDefault="00301CD1" w:rsidP="00301CD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7F6602C" w14:textId="77777777" w:rsidR="00301CD1" w:rsidRPr="00E5645F" w:rsidRDefault="00301CD1" w:rsidP="00301CD1">
            <w:pPr>
              <w:pStyle w:val="Heading3"/>
              <w:jc w:val="left"/>
              <w:rPr>
                <w:b w:val="0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0F9C4A6F" w14:textId="77777777" w:rsidR="00301CD1" w:rsidRPr="00E5645F" w:rsidRDefault="00301CD1" w:rsidP="00301CD1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bCs/>
                <w:sz w:val="22"/>
                <w:szCs w:val="22"/>
              </w:rPr>
            </w:pPr>
            <w:r w:rsidRPr="00E5645F">
              <w:rPr>
                <w:b w:val="0"/>
                <w:bCs/>
                <w:sz w:val="22"/>
                <w:szCs w:val="22"/>
              </w:rPr>
              <w:lastRenderedPageBreak/>
              <w:t xml:space="preserve">Why are rules and </w:t>
            </w:r>
            <w:r w:rsidRPr="00E5645F">
              <w:rPr>
                <w:b w:val="0"/>
                <w:bCs/>
                <w:sz w:val="22"/>
                <w:szCs w:val="22"/>
              </w:rPr>
              <w:lastRenderedPageBreak/>
              <w:t>laws important?</w:t>
            </w:r>
          </w:p>
          <w:p w14:paraId="79E0468F" w14:textId="77777777" w:rsidR="00301CD1" w:rsidRPr="00E5645F" w:rsidRDefault="00301CD1" w:rsidP="00301CD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Why do people live in communities?</w:t>
            </w:r>
          </w:p>
          <w:p w14:paraId="2BFFCBAB" w14:textId="77777777" w:rsidR="00301CD1" w:rsidRPr="00E5645F" w:rsidRDefault="00301CD1" w:rsidP="00301CD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F35325F" w14:textId="77777777" w:rsidR="00301CD1" w:rsidRPr="00E5645F" w:rsidRDefault="00301CD1" w:rsidP="00301CD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1D44B15" w14:textId="77777777" w:rsidR="00301CD1" w:rsidRPr="00E5645F" w:rsidRDefault="00301CD1" w:rsidP="00301CD1">
            <w:pPr>
              <w:pStyle w:val="Heading3"/>
              <w:jc w:val="left"/>
              <w:rPr>
                <w:b w:val="0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518358FB" w14:textId="77777777" w:rsidR="00301CD1" w:rsidRPr="00E5645F" w:rsidRDefault="00301CD1" w:rsidP="00301CD1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bCs/>
                <w:sz w:val="22"/>
                <w:szCs w:val="22"/>
              </w:rPr>
            </w:pPr>
            <w:r w:rsidRPr="00E5645F">
              <w:rPr>
                <w:b w:val="0"/>
                <w:bCs/>
                <w:sz w:val="22"/>
                <w:szCs w:val="22"/>
              </w:rPr>
              <w:lastRenderedPageBreak/>
              <w:t xml:space="preserve">Why are rules and </w:t>
            </w:r>
            <w:r w:rsidRPr="00E5645F">
              <w:rPr>
                <w:b w:val="0"/>
                <w:bCs/>
                <w:sz w:val="22"/>
                <w:szCs w:val="22"/>
              </w:rPr>
              <w:lastRenderedPageBreak/>
              <w:t>laws important?</w:t>
            </w:r>
          </w:p>
          <w:p w14:paraId="36F96AAD" w14:textId="77777777" w:rsidR="00301CD1" w:rsidRPr="00E5645F" w:rsidRDefault="00301CD1" w:rsidP="00301CD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Why do people live in communities?</w:t>
            </w:r>
          </w:p>
          <w:p w14:paraId="197E525B" w14:textId="77777777" w:rsidR="00301CD1" w:rsidRPr="00E5645F" w:rsidRDefault="00301CD1" w:rsidP="00301CD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E2A28EE" w14:textId="77777777" w:rsidR="00301CD1" w:rsidRPr="00E5645F" w:rsidRDefault="00301CD1" w:rsidP="00301CD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85128F6" w14:textId="77777777" w:rsidR="00301CD1" w:rsidRPr="00E5645F" w:rsidRDefault="00301CD1" w:rsidP="00301CD1">
            <w:pPr>
              <w:pStyle w:val="Heading3"/>
              <w:jc w:val="left"/>
              <w:rPr>
                <w:b w:val="0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4D1BF55C" w14:textId="77777777" w:rsidR="00301CD1" w:rsidRPr="00E5645F" w:rsidRDefault="00301CD1" w:rsidP="00301CD1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bCs/>
                <w:sz w:val="22"/>
                <w:szCs w:val="22"/>
              </w:rPr>
            </w:pPr>
            <w:r w:rsidRPr="00E5645F">
              <w:rPr>
                <w:b w:val="0"/>
                <w:bCs/>
                <w:sz w:val="22"/>
                <w:szCs w:val="22"/>
              </w:rPr>
              <w:lastRenderedPageBreak/>
              <w:t xml:space="preserve">Why are rules and </w:t>
            </w:r>
            <w:r w:rsidRPr="00E5645F">
              <w:rPr>
                <w:b w:val="0"/>
                <w:bCs/>
                <w:sz w:val="22"/>
                <w:szCs w:val="22"/>
              </w:rPr>
              <w:lastRenderedPageBreak/>
              <w:t>laws important?</w:t>
            </w:r>
          </w:p>
          <w:p w14:paraId="44A096EC" w14:textId="77777777" w:rsidR="00301CD1" w:rsidRPr="00E5645F" w:rsidRDefault="00301CD1" w:rsidP="00301CD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Why do people live in communities?</w:t>
            </w:r>
          </w:p>
          <w:p w14:paraId="5FCAC708" w14:textId="77777777" w:rsidR="00301CD1" w:rsidRPr="00E5645F" w:rsidRDefault="00301CD1" w:rsidP="00301CD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1425BF2" w14:textId="77777777" w:rsidR="00301CD1" w:rsidRPr="00E5645F" w:rsidRDefault="00301CD1" w:rsidP="00301CD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C9D5863" w14:textId="77777777" w:rsidR="00301CD1" w:rsidRPr="00E5645F" w:rsidRDefault="00301CD1" w:rsidP="00301C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5CD6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25CD6" w:rsidRDefault="00F25CD6" w:rsidP="00F25CD6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F25CD6" w:rsidRDefault="00F25CD6" w:rsidP="00F25CD6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F25CD6" w:rsidRPr="005F4763" w:rsidRDefault="00F25CD6" w:rsidP="00F25CD6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02830B10" w:rsidR="00F25CD6" w:rsidRPr="00E5645F" w:rsidRDefault="00F25CD6" w:rsidP="00F25CD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sz w:val="22"/>
                <w:szCs w:val="22"/>
              </w:rPr>
              <w:t>I can explain why people form communities and make rules/laws.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28C391FA" w:rsidR="00F25CD6" w:rsidRPr="00E5645F" w:rsidRDefault="00F25CD6" w:rsidP="00F25CD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sz w:val="22"/>
                <w:szCs w:val="22"/>
              </w:rPr>
              <w:t>I can explain why people form communities and make rules/laws.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5E062B7E" w:rsidR="00F25CD6" w:rsidRPr="00E5645F" w:rsidRDefault="00F25CD6" w:rsidP="00F25CD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sz w:val="22"/>
                <w:szCs w:val="22"/>
              </w:rPr>
              <w:t>I can explain why people form communities and make rules/laws.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47C4D5D2" w:rsidR="00F25CD6" w:rsidRPr="00E5645F" w:rsidRDefault="00F25CD6" w:rsidP="00F25CD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sz w:val="22"/>
                <w:szCs w:val="22"/>
              </w:rPr>
              <w:t>I can explain why people form communities and make rules/laws.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1908EC75" w:rsidR="00F25CD6" w:rsidRPr="00E5645F" w:rsidRDefault="00F25CD6" w:rsidP="00F25CD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sz w:val="22"/>
                <w:szCs w:val="22"/>
              </w:rPr>
              <w:t>I can explain why people form communities and make rules/laws.</w:t>
            </w: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4C683D79" w14:textId="7DBABE59" w:rsidR="00664D89" w:rsidRPr="00E5645F" w:rsidRDefault="00C42C21" w:rsidP="000269D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Picture Walk</w:t>
            </w:r>
          </w:p>
          <w:p w14:paraId="059DABA1" w14:textId="77777777" w:rsidR="00FC3CC3" w:rsidRPr="00E5645F" w:rsidRDefault="00FC3CC3" w:rsidP="0094442D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0CCDEEC6" w14:textId="77777777" w:rsidR="00FC3CC3" w:rsidRPr="00E5645F" w:rsidRDefault="00FC3CC3" w:rsidP="0094442D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534DC6A5" w14:textId="77777777" w:rsidR="00FC3CC3" w:rsidRPr="00E5645F" w:rsidRDefault="00FC3CC3" w:rsidP="0094442D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2638" w:type="dxa"/>
          </w:tcPr>
          <w:p w14:paraId="69CA81EE" w14:textId="3A8CD932" w:rsidR="00664D89" w:rsidRPr="00E5645F" w:rsidRDefault="00C42C21" w:rsidP="00C42C21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Review with Post Its</w:t>
            </w:r>
          </w:p>
        </w:tc>
        <w:tc>
          <w:tcPr>
            <w:tcW w:w="2614" w:type="dxa"/>
          </w:tcPr>
          <w:p w14:paraId="18E76712" w14:textId="2DCAE587" w:rsidR="00664D89" w:rsidRPr="00E5645F" w:rsidRDefault="00C42C21" w:rsidP="00C42C21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Review with Post Its</w:t>
            </w:r>
          </w:p>
        </w:tc>
        <w:tc>
          <w:tcPr>
            <w:tcW w:w="2612" w:type="dxa"/>
          </w:tcPr>
          <w:p w14:paraId="0069EEB1" w14:textId="5BD43C11" w:rsidR="00664D89" w:rsidRPr="00E5645F" w:rsidRDefault="00C42C21" w:rsidP="00C42C21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Review with Post Its</w:t>
            </w:r>
          </w:p>
        </w:tc>
        <w:tc>
          <w:tcPr>
            <w:tcW w:w="2790" w:type="dxa"/>
            <w:gridSpan w:val="2"/>
          </w:tcPr>
          <w:p w14:paraId="7AF6A4E9" w14:textId="07B68C7D" w:rsidR="00664D89" w:rsidRPr="00E5645F" w:rsidRDefault="00C42C21" w:rsidP="00C42C21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Review with Post Its</w:t>
            </w:r>
          </w:p>
        </w:tc>
      </w:tr>
      <w:tr w:rsidR="00FC3CC3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CC3" w:rsidRDefault="00FC3CC3" w:rsidP="00FC3CC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CC3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D050D" w:rsidRP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8D050D" w:rsidRDefault="008D050D" w:rsidP="008D050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D050D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439D7D45" w14:textId="77777777" w:rsidR="008D050D" w:rsidRPr="00E5645F" w:rsidRDefault="005935E0" w:rsidP="008D050D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Unit: Civics and Government</w:t>
            </w:r>
          </w:p>
          <w:p w14:paraId="63336729" w14:textId="42434999" w:rsidR="005935E0" w:rsidRPr="00E5645F" w:rsidRDefault="005935E0" w:rsidP="008D050D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 xml:space="preserve">Week </w:t>
            </w:r>
            <w:r w:rsidR="00F25CD6" w:rsidRPr="00E5645F">
              <w:rPr>
                <w:rFonts w:ascii="Times New Roman" w:hAnsi="Times New Roman"/>
                <w:sz w:val="22"/>
                <w:szCs w:val="22"/>
              </w:rPr>
              <w:t>1</w:t>
            </w:r>
            <w:r w:rsidRPr="00E564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25CD6" w:rsidRPr="00E5645F">
              <w:rPr>
                <w:rFonts w:ascii="Times New Roman" w:hAnsi="Times New Roman"/>
                <w:sz w:val="22"/>
                <w:szCs w:val="22"/>
              </w:rPr>
              <w:t>Community</w:t>
            </w:r>
          </w:p>
          <w:p w14:paraId="26B4FBDA" w14:textId="77777777" w:rsidR="00F25CD6" w:rsidRPr="00E5645F" w:rsidRDefault="005935E0" w:rsidP="008D050D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 xml:space="preserve">Article 1: </w:t>
            </w:r>
            <w:r w:rsidR="00F25CD6" w:rsidRPr="00E5645F">
              <w:rPr>
                <w:rFonts w:ascii="Times New Roman" w:hAnsi="Times New Roman"/>
                <w:sz w:val="22"/>
                <w:szCs w:val="22"/>
              </w:rPr>
              <w:t xml:space="preserve">I Am a Member of a Community </w:t>
            </w:r>
          </w:p>
          <w:p w14:paraId="3DC71D8C" w14:textId="27F358BA" w:rsidR="005935E0" w:rsidRPr="00E5645F" w:rsidRDefault="00F25CD6" w:rsidP="008D050D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Article 2: Why Do People Form Communities?</w:t>
            </w:r>
          </w:p>
        </w:tc>
        <w:tc>
          <w:tcPr>
            <w:tcW w:w="2638" w:type="dxa"/>
          </w:tcPr>
          <w:p w14:paraId="61CCA653" w14:textId="77777777" w:rsidR="005935E0" w:rsidRPr="00E5645F" w:rsidRDefault="005935E0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Unit: Civics and Government</w:t>
            </w:r>
          </w:p>
          <w:p w14:paraId="534E4D8E" w14:textId="77777777" w:rsidR="00FC3CC3" w:rsidRPr="00E5645F" w:rsidRDefault="00F25CD6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Week 1 Community</w:t>
            </w:r>
          </w:p>
          <w:p w14:paraId="0A44259D" w14:textId="1FD283D8" w:rsidR="00F25CD6" w:rsidRPr="00E5645F" w:rsidRDefault="00F25CD6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Article 3: Rules and Laws in Classroom, School, and Community</w:t>
            </w:r>
            <w:r w:rsidR="00704D09" w:rsidRPr="00E5645F">
              <w:rPr>
                <w:rFonts w:ascii="Times New Roman" w:hAnsi="Times New Roman"/>
                <w:sz w:val="22"/>
                <w:szCs w:val="22"/>
              </w:rPr>
              <w:t xml:space="preserve"> Article 4: Being a Good Community Member</w:t>
            </w:r>
          </w:p>
          <w:p w14:paraId="328E2145" w14:textId="77777777" w:rsidR="00F25CD6" w:rsidRPr="00E5645F" w:rsidRDefault="00F25CD6" w:rsidP="005935E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C568DE" w14:textId="0A2A0D12" w:rsidR="00F25CD6" w:rsidRPr="00E5645F" w:rsidRDefault="00F25CD6" w:rsidP="005935E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4" w:type="dxa"/>
          </w:tcPr>
          <w:p w14:paraId="22C48C29" w14:textId="77777777" w:rsidR="005935E0" w:rsidRPr="00E5645F" w:rsidRDefault="005935E0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Unit: Civics and Government</w:t>
            </w:r>
          </w:p>
          <w:p w14:paraId="4705A473" w14:textId="77777777" w:rsidR="00F25CD6" w:rsidRPr="00E5645F" w:rsidRDefault="00F25CD6" w:rsidP="00F25CD6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Week 1 Community</w:t>
            </w:r>
          </w:p>
          <w:p w14:paraId="1D28E449" w14:textId="720191AF" w:rsidR="00704D09" w:rsidRPr="00E5645F" w:rsidRDefault="00704D09" w:rsidP="00704D09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Article 5: Communities Work Together to Improve</w:t>
            </w:r>
          </w:p>
          <w:p w14:paraId="2254BA6F" w14:textId="6802BE7F" w:rsidR="00FC3CC3" w:rsidRPr="00E5645F" w:rsidRDefault="00704D09" w:rsidP="00704D09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Article 6: Communities Change Over Time</w:t>
            </w:r>
          </w:p>
        </w:tc>
        <w:tc>
          <w:tcPr>
            <w:tcW w:w="2612" w:type="dxa"/>
          </w:tcPr>
          <w:p w14:paraId="2AED4C12" w14:textId="77777777" w:rsidR="005935E0" w:rsidRPr="00E5645F" w:rsidRDefault="005935E0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Unit: Civics and Government</w:t>
            </w:r>
          </w:p>
          <w:p w14:paraId="3E82AD37" w14:textId="77777777" w:rsidR="00F25CD6" w:rsidRPr="00E5645F" w:rsidRDefault="00F25CD6" w:rsidP="00F25CD6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Week 1 Community</w:t>
            </w:r>
          </w:p>
          <w:p w14:paraId="14CF4477" w14:textId="77777777" w:rsidR="005935E0" w:rsidRPr="00E5645F" w:rsidRDefault="00704D09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Review of Articles 1-6</w:t>
            </w:r>
          </w:p>
          <w:p w14:paraId="7938C02D" w14:textId="77777777" w:rsidR="00704D09" w:rsidRPr="00E5645F" w:rsidRDefault="00704D09" w:rsidP="00704D0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Well-Being Questions</w:t>
            </w:r>
          </w:p>
          <w:p w14:paraId="2780E721" w14:textId="298A55B5" w:rsidR="00704D09" w:rsidRPr="00E5645F" w:rsidRDefault="007D2D5C" w:rsidP="00704D0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Let’s Write Assignment</w:t>
            </w:r>
          </w:p>
        </w:tc>
        <w:tc>
          <w:tcPr>
            <w:tcW w:w="2790" w:type="dxa"/>
            <w:gridSpan w:val="2"/>
          </w:tcPr>
          <w:p w14:paraId="66445D04" w14:textId="77777777" w:rsidR="005935E0" w:rsidRPr="00E5645F" w:rsidRDefault="005935E0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Unit: Civics and Government</w:t>
            </w:r>
          </w:p>
          <w:p w14:paraId="172F9650" w14:textId="3B2444C0" w:rsidR="00FC3CC3" w:rsidRPr="00E5645F" w:rsidRDefault="00F25CD6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Week 1 Community</w:t>
            </w:r>
            <w:r w:rsidR="00704D09" w:rsidRPr="00E564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04D09"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Test</w:t>
            </w:r>
          </w:p>
        </w:tc>
      </w:tr>
      <w:tr w:rsidR="007D2D5C" w14:paraId="62C11F8D" w14:textId="77777777" w:rsidTr="007A1B5A">
        <w:trPr>
          <w:trHeight w:val="864"/>
        </w:trPr>
        <w:tc>
          <w:tcPr>
            <w:tcW w:w="1557" w:type="dxa"/>
            <w:gridSpan w:val="2"/>
          </w:tcPr>
          <w:p w14:paraId="5D1218C7" w14:textId="77777777" w:rsidR="007D2D5C" w:rsidRDefault="007D2D5C" w:rsidP="007D2D5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7D2D5C" w:rsidRDefault="007D2D5C" w:rsidP="007A1B5A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7D2D5C" w:rsidRPr="00553220" w:rsidRDefault="007D2D5C" w:rsidP="007D2D5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30410135" w14:textId="77777777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Graphic Organizer:</w:t>
            </w:r>
          </w:p>
          <w:p w14:paraId="48D813CA" w14:textId="77777777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2B2072E8" w14:textId="019EC7AF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I am a Member of Many Communitie</w:t>
            </w:r>
            <w:r w:rsid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s</w:t>
            </w:r>
          </w:p>
        </w:tc>
        <w:tc>
          <w:tcPr>
            <w:tcW w:w="2638" w:type="dxa"/>
          </w:tcPr>
          <w:p w14:paraId="2D838B2B" w14:textId="77777777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Graphic Organizer:</w:t>
            </w:r>
          </w:p>
          <w:p w14:paraId="2A7EBE79" w14:textId="77777777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16E500B5" w14:textId="231FB6FF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Rules and Laws in Our Communities</w:t>
            </w:r>
          </w:p>
        </w:tc>
        <w:tc>
          <w:tcPr>
            <w:tcW w:w="2614" w:type="dxa"/>
          </w:tcPr>
          <w:p w14:paraId="44D8A550" w14:textId="77777777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Graphic Organizer:</w:t>
            </w:r>
          </w:p>
          <w:p w14:paraId="464ABEFC" w14:textId="77777777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6A58CBBC" w14:textId="76102865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Changes in My Community</w:t>
            </w:r>
          </w:p>
        </w:tc>
        <w:tc>
          <w:tcPr>
            <w:tcW w:w="2612" w:type="dxa"/>
          </w:tcPr>
          <w:p w14:paraId="6B8CDD09" w14:textId="71D257E9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2790" w:type="dxa"/>
            <w:gridSpan w:val="2"/>
          </w:tcPr>
          <w:p w14:paraId="16089822" w14:textId="77777777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7A1B5A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7A1B5A" w:rsidRDefault="007A1B5A" w:rsidP="007A1B5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74ED40F7" w14:textId="435F259E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Read Week 1 Paper</w:t>
            </w:r>
          </w:p>
          <w:p w14:paraId="4CE2413C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38" w:type="dxa"/>
          </w:tcPr>
          <w:p w14:paraId="24266961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Read Week 1 Paper</w:t>
            </w:r>
          </w:p>
          <w:p w14:paraId="70A586A7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192B9B66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1EED7E3B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4" w:type="dxa"/>
          </w:tcPr>
          <w:p w14:paraId="3D1719CF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Read Week 1 Paper</w:t>
            </w:r>
          </w:p>
          <w:p w14:paraId="3A45DBE9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25125EF3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18105256" w14:textId="4C1AD981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2" w:type="dxa"/>
          </w:tcPr>
          <w:p w14:paraId="24084B7D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Read Week 1 Paper</w:t>
            </w:r>
          </w:p>
          <w:p w14:paraId="6D44C6FC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0292A3D1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453369DC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0" w:type="dxa"/>
            <w:gridSpan w:val="2"/>
          </w:tcPr>
          <w:p w14:paraId="6070F4BC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2D5C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7D2D5C" w:rsidRDefault="007D2D5C" w:rsidP="007D2D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34665" w14:textId="77777777" w:rsidR="00E21C22" w:rsidRDefault="00E21C22" w:rsidP="00857076">
      <w:r>
        <w:separator/>
      </w:r>
    </w:p>
  </w:endnote>
  <w:endnote w:type="continuationSeparator" w:id="0">
    <w:p w14:paraId="2FFEEFFF" w14:textId="77777777" w:rsidR="00E21C22" w:rsidRDefault="00E21C22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87E0F" w14:textId="77777777" w:rsidR="00E21C22" w:rsidRDefault="00E21C22" w:rsidP="00857076">
      <w:r>
        <w:separator/>
      </w:r>
    </w:p>
  </w:footnote>
  <w:footnote w:type="continuationSeparator" w:id="0">
    <w:p w14:paraId="5A737AC3" w14:textId="77777777" w:rsidR="00E21C22" w:rsidRDefault="00E21C22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0446125">
    <w:abstractNumId w:val="2"/>
  </w:num>
  <w:num w:numId="2" w16cid:durableId="1497529426">
    <w:abstractNumId w:val="9"/>
  </w:num>
  <w:num w:numId="3" w16cid:durableId="825979664">
    <w:abstractNumId w:val="8"/>
  </w:num>
  <w:num w:numId="4" w16cid:durableId="525795490">
    <w:abstractNumId w:val="6"/>
  </w:num>
  <w:num w:numId="5" w16cid:durableId="320738275">
    <w:abstractNumId w:val="3"/>
  </w:num>
  <w:num w:numId="6" w16cid:durableId="817527840">
    <w:abstractNumId w:val="1"/>
  </w:num>
  <w:num w:numId="7" w16cid:durableId="676007715">
    <w:abstractNumId w:val="4"/>
  </w:num>
  <w:num w:numId="8" w16cid:durableId="1806393487">
    <w:abstractNumId w:val="7"/>
  </w:num>
  <w:num w:numId="9" w16cid:durableId="2016110679">
    <w:abstractNumId w:val="5"/>
  </w:num>
  <w:num w:numId="10" w16cid:durableId="847476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269DF"/>
    <w:rsid w:val="00047337"/>
    <w:rsid w:val="00054134"/>
    <w:rsid w:val="00056628"/>
    <w:rsid w:val="00080D0A"/>
    <w:rsid w:val="000810C0"/>
    <w:rsid w:val="000B5FF9"/>
    <w:rsid w:val="000C51F0"/>
    <w:rsid w:val="00151017"/>
    <w:rsid w:val="00156411"/>
    <w:rsid w:val="00187435"/>
    <w:rsid w:val="00197D4C"/>
    <w:rsid w:val="001B38BB"/>
    <w:rsid w:val="001D56AE"/>
    <w:rsid w:val="001F0436"/>
    <w:rsid w:val="0024076D"/>
    <w:rsid w:val="0024359F"/>
    <w:rsid w:val="00255FC9"/>
    <w:rsid w:val="00256095"/>
    <w:rsid w:val="002611BA"/>
    <w:rsid w:val="00261A88"/>
    <w:rsid w:val="002823B5"/>
    <w:rsid w:val="0028794B"/>
    <w:rsid w:val="00293B64"/>
    <w:rsid w:val="002B01B0"/>
    <w:rsid w:val="00301CD1"/>
    <w:rsid w:val="00316412"/>
    <w:rsid w:val="00375350"/>
    <w:rsid w:val="00380F50"/>
    <w:rsid w:val="003B3EA8"/>
    <w:rsid w:val="003E188A"/>
    <w:rsid w:val="003F0113"/>
    <w:rsid w:val="00403D71"/>
    <w:rsid w:val="00451D26"/>
    <w:rsid w:val="004849DA"/>
    <w:rsid w:val="00492181"/>
    <w:rsid w:val="004B1079"/>
    <w:rsid w:val="004C0508"/>
    <w:rsid w:val="004C2FC8"/>
    <w:rsid w:val="005016AE"/>
    <w:rsid w:val="00530A91"/>
    <w:rsid w:val="00541B6E"/>
    <w:rsid w:val="00553220"/>
    <w:rsid w:val="00587177"/>
    <w:rsid w:val="005935E0"/>
    <w:rsid w:val="005935FC"/>
    <w:rsid w:val="005A763F"/>
    <w:rsid w:val="005B5848"/>
    <w:rsid w:val="005F3E1A"/>
    <w:rsid w:val="005F4763"/>
    <w:rsid w:val="00604FA1"/>
    <w:rsid w:val="00664D89"/>
    <w:rsid w:val="00665CD5"/>
    <w:rsid w:val="00680FDC"/>
    <w:rsid w:val="006A5A97"/>
    <w:rsid w:val="006D2A56"/>
    <w:rsid w:val="00704D09"/>
    <w:rsid w:val="007239D6"/>
    <w:rsid w:val="00727144"/>
    <w:rsid w:val="00745F85"/>
    <w:rsid w:val="007524AF"/>
    <w:rsid w:val="00760A81"/>
    <w:rsid w:val="00764259"/>
    <w:rsid w:val="00781978"/>
    <w:rsid w:val="0078336E"/>
    <w:rsid w:val="00795446"/>
    <w:rsid w:val="007A1762"/>
    <w:rsid w:val="007A1B5A"/>
    <w:rsid w:val="007C3148"/>
    <w:rsid w:val="007D2D5C"/>
    <w:rsid w:val="007D40F8"/>
    <w:rsid w:val="007E1CB5"/>
    <w:rsid w:val="007F1C3E"/>
    <w:rsid w:val="00807FEE"/>
    <w:rsid w:val="00822179"/>
    <w:rsid w:val="00843D7E"/>
    <w:rsid w:val="00857076"/>
    <w:rsid w:val="0088266C"/>
    <w:rsid w:val="008D050D"/>
    <w:rsid w:val="008E000C"/>
    <w:rsid w:val="008F0A91"/>
    <w:rsid w:val="009007B8"/>
    <w:rsid w:val="009026BA"/>
    <w:rsid w:val="00910FB8"/>
    <w:rsid w:val="00925D15"/>
    <w:rsid w:val="0094442D"/>
    <w:rsid w:val="0095060D"/>
    <w:rsid w:val="009605B5"/>
    <w:rsid w:val="009E2A4F"/>
    <w:rsid w:val="00A04738"/>
    <w:rsid w:val="00A85694"/>
    <w:rsid w:val="00A87703"/>
    <w:rsid w:val="00A905B9"/>
    <w:rsid w:val="00AA5AF9"/>
    <w:rsid w:val="00AB6196"/>
    <w:rsid w:val="00AE54A0"/>
    <w:rsid w:val="00AE70A1"/>
    <w:rsid w:val="00AE79B4"/>
    <w:rsid w:val="00B04F38"/>
    <w:rsid w:val="00B16DD0"/>
    <w:rsid w:val="00B53E14"/>
    <w:rsid w:val="00B640F4"/>
    <w:rsid w:val="00B76E66"/>
    <w:rsid w:val="00B82C94"/>
    <w:rsid w:val="00BA58C4"/>
    <w:rsid w:val="00C3070A"/>
    <w:rsid w:val="00C42C21"/>
    <w:rsid w:val="00C61774"/>
    <w:rsid w:val="00C70745"/>
    <w:rsid w:val="00C90FF6"/>
    <w:rsid w:val="00CA27FE"/>
    <w:rsid w:val="00CE4F5E"/>
    <w:rsid w:val="00D0321F"/>
    <w:rsid w:val="00D15574"/>
    <w:rsid w:val="00D1655A"/>
    <w:rsid w:val="00D20990"/>
    <w:rsid w:val="00D45CCD"/>
    <w:rsid w:val="00D62281"/>
    <w:rsid w:val="00D956D0"/>
    <w:rsid w:val="00D96845"/>
    <w:rsid w:val="00E036DE"/>
    <w:rsid w:val="00E21C22"/>
    <w:rsid w:val="00E55C96"/>
    <w:rsid w:val="00E5645F"/>
    <w:rsid w:val="00EB783C"/>
    <w:rsid w:val="00EC360D"/>
    <w:rsid w:val="00ED36B5"/>
    <w:rsid w:val="00EE0AD6"/>
    <w:rsid w:val="00EE27B7"/>
    <w:rsid w:val="00F07E5A"/>
    <w:rsid w:val="00F17F4C"/>
    <w:rsid w:val="00F24AB6"/>
    <w:rsid w:val="00F25CD6"/>
    <w:rsid w:val="00F26699"/>
    <w:rsid w:val="00F37E70"/>
    <w:rsid w:val="00F44093"/>
    <w:rsid w:val="00F50637"/>
    <w:rsid w:val="00F571D9"/>
    <w:rsid w:val="00F661E0"/>
    <w:rsid w:val="00F8664E"/>
    <w:rsid w:val="00F978BF"/>
    <w:rsid w:val="00FA6B11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3</TotalTime>
  <Pages>3</Pages>
  <Words>873</Words>
  <Characters>4832</Characters>
  <Application>Microsoft Office Word</Application>
  <DocSecurity>0</DocSecurity>
  <Lines>439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3</cp:revision>
  <cp:lastPrinted>2015-07-14T22:47:00Z</cp:lastPrinted>
  <dcterms:created xsi:type="dcterms:W3CDTF">2024-08-11T15:47:00Z</dcterms:created>
  <dcterms:modified xsi:type="dcterms:W3CDTF">2024-08-11T22:31:00Z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f630e5f0860699802701153fc218515c4fe2f57ff8d474db1994a4a4839f1183</vt:lpwstr>
  </property>
</Properties>
</file>