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2AE17F6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261F53">
        <w:rPr>
          <w:rFonts w:ascii="Times New Roman" w:hAnsi="Times New Roman"/>
          <w:sz w:val="20"/>
        </w:rPr>
        <w:t xml:space="preserve"> ROBINSON/HALL</w:t>
      </w:r>
      <w:r w:rsidR="00261F53">
        <w:rPr>
          <w:rFonts w:ascii="Times New Roman" w:hAnsi="Times New Roman"/>
          <w:sz w:val="20"/>
        </w:rPr>
        <w:tab/>
      </w:r>
      <w:bookmarkStart w:id="0" w:name="_GoBack"/>
      <w:bookmarkEnd w:id="0"/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703FDC">
        <w:rPr>
          <w:rFonts w:ascii="Times New Roman" w:hAnsi="Times New Roman"/>
          <w:sz w:val="20"/>
        </w:rPr>
        <w:t xml:space="preserve">9/16-20 </w:t>
      </w:r>
      <w:r>
        <w:rPr>
          <w:rFonts w:ascii="Times New Roman" w:hAnsi="Times New Roman"/>
          <w:sz w:val="20"/>
        </w:rPr>
        <w:t xml:space="preserve">Subject: </w:t>
      </w:r>
      <w:r w:rsidR="00662861">
        <w:rPr>
          <w:rFonts w:ascii="Times New Roman" w:hAnsi="Times New Roman"/>
          <w:sz w:val="20"/>
        </w:rPr>
        <w:t>ELA /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CCDA7FD" w14:textId="77777777" w:rsidR="00F376EC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  <w:p w14:paraId="192C3476" w14:textId="77777777" w:rsidR="00F376EC" w:rsidRDefault="00F376EC" w:rsidP="00F376EC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LF.VO.9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LF.PH.REC.R.3LF.PH.EXP.W.4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LF.VO.EXP.S.13LF.CO.14LF.WR.EXP.S.41.aR5LF.FL.REC.R.7LF.VO.EXP.S.12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LF.CO.REC.R.15.cLF.CO.REC.R.21.bLF.CO.EXP.S.30.aLF.CO.REC.R.23.aLF.CO.REC.R.16.aLF.CO.EXP.W.28LF.WR.32LF.VO.9</w:t>
            </w:r>
          </w:p>
          <w:p w14:paraId="395F9BFD" w14:textId="77777777" w:rsidR="00D4437D" w:rsidRDefault="00D4437D" w:rsidP="00D4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EXPLAIN HOW AUTHORS USE LITERARY DEVICES AND TEXT FEATURES TO CONVEY MEANING IN PROSE, POETRY, AND DRAMA. </w:t>
            </w:r>
            <w:r w:rsidRPr="00E16FA5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I</w:t>
            </w:r>
            <w:r w:rsidRPr="00E16FA5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16</w:t>
            </w:r>
            <w:r w:rsidRPr="00E16FA5">
              <w:rPr>
                <w:b/>
                <w:sz w:val="16"/>
                <w:szCs w:val="16"/>
              </w:rPr>
              <w:t>}</w:t>
            </w:r>
          </w:p>
          <w:p w14:paraId="408ACD15" w14:textId="77777777" w:rsidR="00D4437D" w:rsidRPr="00D62BF3" w:rsidRDefault="00D4437D" w:rsidP="00D4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SYNTHESIZE TEXT INFORMATION TO MAKE COMPLEX INFERENCES WITHIN AND ACROSS TEXTS TO DETERMINE THE IMPORTANCE OF INFORMATION IN THE TEXT. {RL4.30}</w:t>
            </w:r>
          </w:p>
          <w:p w14:paraId="28C41867" w14:textId="78E0D803" w:rsidR="00A03C31" w:rsidRPr="00F376EC" w:rsidRDefault="00D4437D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3106ED7F" w14:textId="4FE55C39" w:rsidR="00F376EC" w:rsidRPr="00F376EC" w:rsidRDefault="00F376EC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049944D7" w14:textId="71D1FF65" w:rsidR="00F376EC" w:rsidRPr="00F376EC" w:rsidRDefault="00F376EC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673A76DE" w14:textId="06F2975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77777777" w:rsidR="00664D89" w:rsidRDefault="00664D89" w:rsidP="0081464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C8E793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words with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2DDB8ACC" w14:textId="1055472D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 build oral language skills.</w:t>
            </w:r>
          </w:p>
          <w:p w14:paraId="5A687B4A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words with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0814CCAD" w14:textId="143DCE0E" w:rsidR="00814646" w:rsidRP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consonant +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syllable. identify words with the same base.</w:t>
            </w:r>
          </w:p>
          <w:p w14:paraId="20FCBA27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1A7E3194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consonant +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syllables.</w:t>
            </w:r>
          </w:p>
          <w:p w14:paraId="61E43038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</w:t>
            </w:r>
          </w:p>
          <w:p w14:paraId="0A1AC7A9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Text Features.</w:t>
            </w:r>
          </w:p>
          <w:p w14:paraId="406A66C7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4CF5A59A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6ED1DDCD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Visualizing and Asking and Answering Questions.</w:t>
            </w:r>
          </w:p>
          <w:p w14:paraId="0436FB9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C5F4625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0A792FBF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people, places, and events in a text.</w:t>
            </w:r>
          </w:p>
          <w:p w14:paraId="662964D0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Sequence information from a text.</w:t>
            </w:r>
          </w:p>
          <w:p w14:paraId="5D0D62C4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6592E5E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prosody.</w:t>
            </w:r>
          </w:p>
          <w:p w14:paraId="19D2FB99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people and events in a text.</w:t>
            </w:r>
          </w:p>
          <w:p w14:paraId="4E0AE783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Sequence events in a text.</w:t>
            </w:r>
          </w:p>
          <w:p w14:paraId="136058A5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and analyze poetry.</w:t>
            </w:r>
          </w:p>
          <w:p w14:paraId="7235736D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0B13E6BE" w14:textId="77777777" w:rsidR="00F376EC" w:rsidRDefault="00F376EC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review the selection vocabulary words.</w:t>
            </w:r>
          </w:p>
          <w:p w14:paraId="1587C24B" w14:textId="77777777" w:rsidR="00F376EC" w:rsidRDefault="00F376EC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Visualizing and Asking and Answering Questions.</w:t>
            </w:r>
          </w:p>
          <w:p w14:paraId="240C8004" w14:textId="5EFC8BD1" w:rsidR="00D85A96" w:rsidRPr="00D85A96" w:rsidRDefault="00F376EC" w:rsidP="00D85A9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Making Inferences and Sequence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38818C3" w14:textId="295F8196" w:rsidR="00A049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BOUNTIFUL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CLEANSE</w:t>
                            </w:r>
                          </w:p>
                          <w:p w14:paraId="1F0C4BEA" w14:textId="1D312319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FERTILE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 xml:space="preserve">UNDERGROUND </w:t>
                            </w:r>
                          </w:p>
                          <w:p w14:paraId="75C9E4B4" w14:textId="02C160AA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BRACE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DISGUISES</w:t>
                            </w:r>
                          </w:p>
                          <w:p w14:paraId="645B6596" w14:textId="5CE3703A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APARTHEID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HARMONY</w:t>
                            </w:r>
                          </w:p>
                          <w:p w14:paraId="36480036" w14:textId="4B7F3F27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RALLIES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38818C3" w14:textId="295F8196" w:rsidR="00A049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BOUNTIFUL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CLEANSE</w:t>
                      </w:r>
                    </w:p>
                    <w:p w14:paraId="1F0C4BEA" w14:textId="1D312319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FERTILE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 xml:space="preserve">UNDERGROUND </w:t>
                      </w:r>
                    </w:p>
                    <w:p w14:paraId="75C9E4B4" w14:textId="02C160AA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BRACE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DISGUISES</w:t>
                      </w:r>
                    </w:p>
                    <w:p w14:paraId="645B6596" w14:textId="5CE3703A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APARTHEID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HARMONY</w:t>
                      </w:r>
                    </w:p>
                    <w:p w14:paraId="36480036" w14:textId="4B7F3F27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RALLIES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COMRADES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376EC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376EC" w:rsidRDefault="00F376EC" w:rsidP="00F376E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376EC" w:rsidRDefault="00F376EC" w:rsidP="00F376E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3D1DFB4" w:rsidR="00F376EC" w:rsidRPr="00FC3CC3" w:rsidRDefault="00F376EC" w:rsidP="00F376EC">
            <w:r>
              <w:t>What can we do to make a difference?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4DA4277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434B7AF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5776FFF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2103EB0" w:rsidR="00F376EC" w:rsidRPr="00FE4184" w:rsidRDefault="00F376EC" w:rsidP="00F376EC">
            <w:pPr>
              <w:rPr>
                <w:sz w:val="16"/>
                <w:szCs w:val="16"/>
              </w:rPr>
            </w:pPr>
            <w:r w:rsidRPr="00283AF2">
              <w:t>What can we do to make a difference?</w:t>
            </w:r>
          </w:p>
        </w:tc>
      </w:tr>
      <w:tr w:rsidR="00585C9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585C92" w:rsidRPr="00F83C25" w:rsidRDefault="00585C92" w:rsidP="00585C9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585C92" w:rsidRPr="005F4763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F0F3A56" w:rsidR="00585C92" w:rsidRDefault="00F376EC" w:rsidP="00585C9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B5A3AA1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F880596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04B0FD3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AAB04AB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</w:tr>
      <w:tr w:rsidR="00FB34D8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C351D9" w:rsidRPr="00C351D9" w:rsidRDefault="00C351D9" w:rsidP="00C351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9C96D0C" w14:textId="77777777" w:rsidR="00BF6BE7" w:rsidRDefault="00BF6BE7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416E1362" w14:textId="77777777" w:rsidR="00D37CDF" w:rsidRDefault="00FB34D8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1FCBE55" w14:textId="7A7FB463" w:rsidR="00D75435" w:rsidRDefault="00D75435" w:rsidP="00D75435">
            <w:pP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176D4781" w14:textId="77777777" w:rsidR="00324AF9" w:rsidRPr="0050055E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INTRODUCTION ALL NEW SKILLS</w:t>
            </w:r>
          </w:p>
          <w:p w14:paraId="24637ADD" w14:textId="77777777" w:rsidR="00324AF9" w:rsidRPr="000E7B6A" w:rsidRDefault="00324AF9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091CAC0B" w:rsidR="00FB34D8" w:rsidRPr="006D2A56" w:rsidRDefault="00FB34D8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50D9F2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20E96B16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33B4281" w14:textId="77777777" w:rsidR="00D75435" w:rsidRDefault="00D37CDF" w:rsidP="00D75435">
            <w:pP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58FCCF8F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WHOLE GROUP REVIEW (30 MINS)</w:t>
            </w:r>
          </w:p>
          <w:p w14:paraId="75B39862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5E9D5FA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6C27A5C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DDD1183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4F58C41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FCC0F0D" w:rsidR="00FB34D8" w:rsidRPr="006D2A56" w:rsidRDefault="00324AF9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29C5CC51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5C880EA8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10195EE" w14:textId="77777777" w:rsidR="00D75435" w:rsidRPr="00745F85" w:rsidRDefault="00D37CDF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3E2DA459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WHOLE GROUP REVIEW (30 MINS)</w:t>
            </w:r>
          </w:p>
          <w:p w14:paraId="7806B4CF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453582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C6A43E8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3BC16C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1C21DD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F009E1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B34D8" w:rsidRPr="006D2A56" w:rsidRDefault="00FB34D8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08D1A8" w14:textId="51D8095A" w:rsidR="007E268A" w:rsidRDefault="00BF6BE7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7DA7E93B" w14:textId="7F245987" w:rsidR="00FB34D8" w:rsidRDefault="00D37CDF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57E883C" w14:textId="77777777" w:rsidR="00D75435" w:rsidRPr="00745F85" w:rsidRDefault="00D37CDF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2697C74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WHOLE GROUP REVIEW (30 MINS)</w:t>
            </w:r>
          </w:p>
          <w:p w14:paraId="27C44BC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09CD7F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C16903A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8A7C4F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73BB436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87D40D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745C411" w:rsidR="00D37CDF" w:rsidRPr="00D37CDF" w:rsidRDefault="00D37CDF" w:rsidP="00D37C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76A29654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22D19DC" w:rsidR="00FB34D8" w:rsidRPr="00745F85" w:rsidRDefault="00D37CDF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SION, TION, ITY, ION</w:t>
            </w:r>
          </w:p>
        </w:tc>
      </w:tr>
      <w:tr w:rsidR="00CC401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CC4013" w:rsidRDefault="00CC4013" w:rsidP="00CC40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CC4013" w:rsidRPr="008D050D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CC4013" w:rsidRDefault="00CC4013" w:rsidP="00426C4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="000E7B6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7509B517" w14:textId="4F1C4F42" w:rsidR="00212BFC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</w:t>
            </w:r>
            <w:r w:rsidR="00212BFC">
              <w:rPr>
                <w:sz w:val="16"/>
                <w:szCs w:val="16"/>
              </w:rPr>
              <w:t xml:space="preserve"> </w:t>
            </w:r>
          </w:p>
          <w:p w14:paraId="1075289F" w14:textId="017D049C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79A41993" w14:textId="59E18A8F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5B147DDB" w14:textId="7FA048F4" w:rsidR="00CC4013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E7B6A">
              <w:rPr>
                <w:sz w:val="16"/>
                <w:szCs w:val="16"/>
              </w:rPr>
              <w:t>LUES/PROBLEMS /WONDERINGS</w:t>
            </w:r>
          </w:p>
          <w:p w14:paraId="3DC71D8C" w14:textId="2A44CCA5" w:rsidR="00BF6BE7" w:rsidRPr="008D050D" w:rsidRDefault="00BF6BE7" w:rsidP="00CC40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2D6A43D2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230AC397" w14:textId="7777777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</w:t>
            </w:r>
          </w:p>
          <w:p w14:paraId="63F0F717" w14:textId="1A618A5D" w:rsidR="000E7B6A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INFERENCE, SEQUENCE</w:t>
            </w:r>
          </w:p>
          <w:p w14:paraId="4E89A442" w14:textId="16F1D293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</w:t>
            </w:r>
            <w:r w:rsidR="000E7B6A">
              <w:rPr>
                <w:sz w:val="16"/>
                <w:szCs w:val="16"/>
              </w:rPr>
              <w:t>CT</w:t>
            </w:r>
            <w:r>
              <w:rPr>
                <w:sz w:val="16"/>
                <w:szCs w:val="16"/>
              </w:rPr>
              <w:t>ICE VOCABULARY</w:t>
            </w:r>
          </w:p>
          <w:p w14:paraId="553C96E9" w14:textId="77777777" w:rsidR="00CC4013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</w:t>
            </w:r>
          </w:p>
          <w:p w14:paraId="1AC568DE" w14:textId="1076584A" w:rsidR="000E7B6A" w:rsidRPr="000E7B6A" w:rsidRDefault="000E7B6A" w:rsidP="000E7B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CONCEPT/QUESTION BOARD</w:t>
            </w:r>
          </w:p>
        </w:tc>
        <w:tc>
          <w:tcPr>
            <w:tcW w:w="2614" w:type="dxa"/>
          </w:tcPr>
          <w:p w14:paraId="1947B09D" w14:textId="239DF7E2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DE817B7" w14:textId="5325C4E4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5A987C07" w14:textId="7C49A7CE" w:rsidR="000E7B6A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INFERENCES</w:t>
            </w:r>
          </w:p>
          <w:p w14:paraId="7BE2C8E1" w14:textId="730D152C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  <w:p w14:paraId="46415440" w14:textId="37AC29B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534A0679" w14:textId="1BCE1312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</w:t>
            </w:r>
          </w:p>
          <w:p w14:paraId="59E72706" w14:textId="0F1E044B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</w:t>
            </w:r>
          </w:p>
          <w:p w14:paraId="2254BA6F" w14:textId="7945A37B" w:rsidR="00CC4013" w:rsidRPr="006D2A56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</w:t>
            </w:r>
          </w:p>
        </w:tc>
        <w:tc>
          <w:tcPr>
            <w:tcW w:w="2612" w:type="dxa"/>
          </w:tcPr>
          <w:p w14:paraId="135C5B99" w14:textId="1DAFBB87" w:rsidR="00212BFC" w:rsidRPr="00C13601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34643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</w:t>
            </w:r>
            <w:r w:rsidR="000E7B6A">
              <w:rPr>
                <w:b/>
                <w:sz w:val="16"/>
                <w:szCs w:val="16"/>
              </w:rPr>
              <w:t xml:space="preserve"> REVIEW</w:t>
            </w:r>
          </w:p>
          <w:p w14:paraId="69020F49" w14:textId="77777777" w:rsidR="00426C46" w:rsidRDefault="0034643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</w:t>
            </w:r>
            <w:r w:rsidR="00212BFC">
              <w:rPr>
                <w:b/>
                <w:sz w:val="16"/>
                <w:szCs w:val="16"/>
              </w:rPr>
              <w:t xml:space="preserve"> </w:t>
            </w:r>
          </w:p>
          <w:p w14:paraId="3C1D1FD7" w14:textId="10C82362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 FEATURES</w:t>
            </w:r>
          </w:p>
          <w:p w14:paraId="6C0BA96B" w14:textId="6BE443CB" w:rsidR="00426C46" w:rsidRDefault="00426C46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ILLUSTRATIONS</w:t>
            </w:r>
          </w:p>
          <w:p w14:paraId="270C3A53" w14:textId="7A967435" w:rsidR="00426C46" w:rsidRDefault="00426C46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NARRATIVE POEM</w:t>
            </w:r>
          </w:p>
          <w:p w14:paraId="445B4090" w14:textId="77777777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224170B6" w:rsidR="00CC4013" w:rsidRPr="006D2A56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</w:t>
            </w:r>
          </w:p>
        </w:tc>
        <w:tc>
          <w:tcPr>
            <w:tcW w:w="2790" w:type="dxa"/>
            <w:gridSpan w:val="2"/>
          </w:tcPr>
          <w:p w14:paraId="4C132A2C" w14:textId="23E68963" w:rsidR="00212BFC" w:rsidRDefault="00CC4013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CC4013" w:rsidRPr="00745F85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CC4013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CC4013" w:rsidRDefault="00CC4013" w:rsidP="00CC4013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CC4013" w:rsidRDefault="00CC4013" w:rsidP="00CC401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CC4013" w:rsidRPr="00553220" w:rsidRDefault="00CC4013" w:rsidP="00C351D9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CC4013" w:rsidRPr="006D2A56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CC4013" w:rsidRPr="006D2A56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CC4013" w:rsidRPr="00745F85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2861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662861" w:rsidRDefault="00662861" w:rsidP="006628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0E7DC0B1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9560F96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5A09355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C40F34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2C2BF7E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4391B8B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DE26403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12389A1" w14:textId="00F2513B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WORK/SKILLS59-60, 63-64, </w:t>
            </w:r>
          </w:p>
          <w:p w14:paraId="3B63A45B" w14:textId="14F69C72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65-66</w:t>
            </w:r>
          </w:p>
          <w:p w14:paraId="78A4F9BE" w14:textId="0F5CE750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57-58, 67-68</w:t>
            </w:r>
          </w:p>
          <w:p w14:paraId="6C0DE130" w14:textId="2F0B3F05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FLUENCY61-62</w:t>
            </w:r>
          </w:p>
          <w:p w14:paraId="5BBADD3F" w14:textId="7AB6983E" w:rsidR="00766208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766208">
              <w:rPr>
                <w:rFonts w:ascii="Times New Roman" w:hAnsi="Times New Roman"/>
                <w:sz w:val="20"/>
              </w:rPr>
              <w:t>96- 5</w:t>
            </w:r>
          </w:p>
          <w:p w14:paraId="1EED7E3B" w14:textId="5EC54BAD" w:rsidR="00662861" w:rsidRDefault="00766208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97-1, 2</w:t>
            </w:r>
            <w:r w:rsidR="006628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14" w:type="dxa"/>
          </w:tcPr>
          <w:p w14:paraId="371059CF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9523072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1193B83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00CEFFA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B5F060F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7786F27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4CEED4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7315AE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61385C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6601289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662861" w:rsidRPr="00C351D9" w:rsidRDefault="00662861" w:rsidP="00662861"/>
        </w:tc>
      </w:tr>
      <w:tr w:rsidR="0066286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662861" w:rsidRDefault="00662861" w:rsidP="006628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662861" w:rsidRDefault="00662861" w:rsidP="006628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B7D05" w14:textId="77777777" w:rsidR="0045341C" w:rsidRDefault="0045341C" w:rsidP="00857076">
      <w:r>
        <w:separator/>
      </w:r>
    </w:p>
  </w:endnote>
  <w:endnote w:type="continuationSeparator" w:id="0">
    <w:p w14:paraId="5B7DE984" w14:textId="77777777" w:rsidR="0045341C" w:rsidRDefault="0045341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7463E" w14:textId="77777777" w:rsidR="0045341C" w:rsidRDefault="0045341C" w:rsidP="00857076">
      <w:r>
        <w:separator/>
      </w:r>
    </w:p>
  </w:footnote>
  <w:footnote w:type="continuationSeparator" w:id="0">
    <w:p w14:paraId="44557893" w14:textId="77777777" w:rsidR="0045341C" w:rsidRDefault="0045341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23"/>
  </w:num>
  <w:num w:numId="5">
    <w:abstractNumId w:val="2"/>
  </w:num>
  <w:num w:numId="6">
    <w:abstractNumId w:val="11"/>
  </w:num>
  <w:num w:numId="7">
    <w:abstractNumId w:val="0"/>
  </w:num>
  <w:num w:numId="8">
    <w:abstractNumId w:val="25"/>
  </w:num>
  <w:num w:numId="9">
    <w:abstractNumId w:val="13"/>
  </w:num>
  <w:num w:numId="10">
    <w:abstractNumId w:val="18"/>
  </w:num>
  <w:num w:numId="11">
    <w:abstractNumId w:val="16"/>
  </w:num>
  <w:num w:numId="12">
    <w:abstractNumId w:val="19"/>
  </w:num>
  <w:num w:numId="13">
    <w:abstractNumId w:val="4"/>
  </w:num>
  <w:num w:numId="14">
    <w:abstractNumId w:val="15"/>
  </w:num>
  <w:num w:numId="15">
    <w:abstractNumId w:val="27"/>
  </w:num>
  <w:num w:numId="16">
    <w:abstractNumId w:val="3"/>
  </w:num>
  <w:num w:numId="17">
    <w:abstractNumId w:val="28"/>
  </w:num>
  <w:num w:numId="18">
    <w:abstractNumId w:val="5"/>
  </w:num>
  <w:num w:numId="19">
    <w:abstractNumId w:val="9"/>
  </w:num>
  <w:num w:numId="20">
    <w:abstractNumId w:val="8"/>
  </w:num>
  <w:num w:numId="21">
    <w:abstractNumId w:val="12"/>
  </w:num>
  <w:num w:numId="22">
    <w:abstractNumId w:val="24"/>
  </w:num>
  <w:num w:numId="23">
    <w:abstractNumId w:val="20"/>
  </w:num>
  <w:num w:numId="24">
    <w:abstractNumId w:val="29"/>
  </w:num>
  <w:num w:numId="25">
    <w:abstractNumId w:val="30"/>
  </w:num>
  <w:num w:numId="26">
    <w:abstractNumId w:val="14"/>
  </w:num>
  <w:num w:numId="27">
    <w:abstractNumId w:val="26"/>
  </w:num>
  <w:num w:numId="28">
    <w:abstractNumId w:val="22"/>
  </w:num>
  <w:num w:numId="29">
    <w:abstractNumId w:val="1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049D8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107899"/>
    <w:rsid w:val="00151017"/>
    <w:rsid w:val="00156411"/>
    <w:rsid w:val="00166684"/>
    <w:rsid w:val="001678D9"/>
    <w:rsid w:val="001862B0"/>
    <w:rsid w:val="00187435"/>
    <w:rsid w:val="00197D4C"/>
    <w:rsid w:val="001B38BB"/>
    <w:rsid w:val="001D56AE"/>
    <w:rsid w:val="001F0436"/>
    <w:rsid w:val="00212BFC"/>
    <w:rsid w:val="002270DE"/>
    <w:rsid w:val="002345ED"/>
    <w:rsid w:val="0024359F"/>
    <w:rsid w:val="00256095"/>
    <w:rsid w:val="002611BA"/>
    <w:rsid w:val="00261A88"/>
    <w:rsid w:val="00261F53"/>
    <w:rsid w:val="002823B5"/>
    <w:rsid w:val="00282F83"/>
    <w:rsid w:val="0028794B"/>
    <w:rsid w:val="00293B64"/>
    <w:rsid w:val="002B01B0"/>
    <w:rsid w:val="00316412"/>
    <w:rsid w:val="00324AF9"/>
    <w:rsid w:val="0034643C"/>
    <w:rsid w:val="00380F50"/>
    <w:rsid w:val="003B3EA8"/>
    <w:rsid w:val="003E188A"/>
    <w:rsid w:val="00403D71"/>
    <w:rsid w:val="00426C46"/>
    <w:rsid w:val="00451D26"/>
    <w:rsid w:val="0045341C"/>
    <w:rsid w:val="0045524E"/>
    <w:rsid w:val="00457E50"/>
    <w:rsid w:val="00463547"/>
    <w:rsid w:val="004678D9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604FA1"/>
    <w:rsid w:val="00662861"/>
    <w:rsid w:val="00664D89"/>
    <w:rsid w:val="00665CD5"/>
    <w:rsid w:val="00680FDC"/>
    <w:rsid w:val="00685410"/>
    <w:rsid w:val="006A5A97"/>
    <w:rsid w:val="006D2A56"/>
    <w:rsid w:val="00703FDC"/>
    <w:rsid w:val="007239D6"/>
    <w:rsid w:val="00727144"/>
    <w:rsid w:val="00745F85"/>
    <w:rsid w:val="007524AF"/>
    <w:rsid w:val="00760A81"/>
    <w:rsid w:val="00764259"/>
    <w:rsid w:val="00766208"/>
    <w:rsid w:val="00781978"/>
    <w:rsid w:val="0078369F"/>
    <w:rsid w:val="00795446"/>
    <w:rsid w:val="00796AE3"/>
    <w:rsid w:val="007A1762"/>
    <w:rsid w:val="007C3148"/>
    <w:rsid w:val="007D40F8"/>
    <w:rsid w:val="007D64CF"/>
    <w:rsid w:val="007E268A"/>
    <w:rsid w:val="007F1C3E"/>
    <w:rsid w:val="00802678"/>
    <w:rsid w:val="00814646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1CBB"/>
    <w:rsid w:val="009868A4"/>
    <w:rsid w:val="009871ED"/>
    <w:rsid w:val="009C12BD"/>
    <w:rsid w:val="009E2A4F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D6741"/>
    <w:rsid w:val="00AE54A0"/>
    <w:rsid w:val="00AE79B4"/>
    <w:rsid w:val="00B04F38"/>
    <w:rsid w:val="00B16DD0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437D"/>
    <w:rsid w:val="00D45C48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6845"/>
    <w:rsid w:val="00DA31FE"/>
    <w:rsid w:val="00E036DE"/>
    <w:rsid w:val="00E148F3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BE5F58885B24BA3CEA31FA3B1A593" ma:contentTypeVersion="11" ma:contentTypeDescription="Create a new document." ma:contentTypeScope="" ma:versionID="e06cb367b8ef10e146a1871cff548016">
  <xsd:schema xmlns:xsd="http://www.w3.org/2001/XMLSchema" xmlns:xs="http://www.w3.org/2001/XMLSchema" xmlns:p="http://schemas.microsoft.com/office/2006/metadata/properties" xmlns:ns3="55d86985-6546-4fef-b55b-3b92f633b80b" xmlns:ns4="b5096870-994f-47b8-84ee-252e35c9a8e6" targetNamespace="http://schemas.microsoft.com/office/2006/metadata/properties" ma:root="true" ma:fieldsID="f70b0f65a389e947de19a9cc1666fe6a" ns3:_="" ns4:_="">
    <xsd:import namespace="55d86985-6546-4fef-b55b-3b92f633b80b"/>
    <xsd:import namespace="b5096870-994f-47b8-84ee-252e35c9a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6985-6546-4fef-b55b-3b92f633b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6870-994f-47b8-84ee-252e35c9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d86985-6546-4fef-b55b-3b92f633b80b" xsi:nil="true"/>
  </documentManagement>
</p:properties>
</file>

<file path=customXml/itemProps1.xml><?xml version="1.0" encoding="utf-8"?>
<ds:datastoreItem xmlns:ds="http://schemas.openxmlformats.org/officeDocument/2006/customXml" ds:itemID="{FFF6E000-D1BF-42EC-B2DC-7D751EF0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86985-6546-4fef-b55b-3b92f633b80b"/>
    <ds:schemaRef ds:uri="b5096870-994f-47b8-84ee-252e35c9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6BC16-4C02-4AA8-A3CB-E59B4C0B3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F9EE-813F-4C96-BDFA-E79A2337EA37}">
  <ds:schemaRefs>
    <ds:schemaRef ds:uri="http://schemas.microsoft.com/office/2006/metadata/properties"/>
    <ds:schemaRef ds:uri="http://purl.org/dc/terms/"/>
    <ds:schemaRef ds:uri="55d86985-6546-4fef-b55b-3b92f633b8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5096870-994f-47b8-84ee-252e35c9a8e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833</Words>
  <Characters>7169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3</cp:revision>
  <cp:lastPrinted>2023-10-12T18:30:00Z</cp:lastPrinted>
  <dcterms:created xsi:type="dcterms:W3CDTF">2024-09-16T01:57:00Z</dcterms:created>
  <dcterms:modified xsi:type="dcterms:W3CDTF">2024-09-16T01:57:00Z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0x010100A54BE5F58885B24BA3CEA31FA3B1A593</vt:lpwstr>
  </property>
</Properties>
</file>