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7DE163D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5048DE82" w:rsidR="00664D89" w:rsidRDefault="00664D89" w:rsidP="00F07E5A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3D69D3">
        <w:rPr>
          <w:rFonts w:ascii="Times New Roman" w:hAnsi="Times New Roman"/>
          <w:b/>
          <w:bCs/>
          <w:noProof/>
          <w:sz w:val="20"/>
        </w:rPr>
        <w:t>Yolanda Randolph</w:t>
      </w:r>
      <w:r>
        <w:rPr>
          <w:rFonts w:ascii="Times New Roman" w:hAnsi="Times New Roman"/>
          <w:sz w:val="20"/>
        </w:rPr>
        <w:t xml:space="preserve">   </w:t>
      </w:r>
      <w:r w:rsidR="003D69D3"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ab/>
        <w:t>Date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817582">
        <w:rPr>
          <w:rFonts w:ascii="Times New Roman" w:hAnsi="Times New Roman"/>
          <w:b/>
          <w:bCs/>
          <w:noProof/>
          <w:sz w:val="20"/>
        </w:rPr>
        <w:t>February</w:t>
      </w:r>
      <w:proofErr w:type="gramEnd"/>
      <w:r w:rsidR="00817582">
        <w:rPr>
          <w:rFonts w:ascii="Times New Roman" w:hAnsi="Times New Roman"/>
          <w:b/>
          <w:bCs/>
          <w:noProof/>
          <w:sz w:val="20"/>
        </w:rPr>
        <w:t xml:space="preserve"> 24-28</w:t>
      </w:r>
      <w:r w:rsidR="00184AB5">
        <w:rPr>
          <w:rFonts w:ascii="Times New Roman" w:hAnsi="Times New Roman"/>
          <w:b/>
          <w:bCs/>
          <w:noProof/>
          <w:sz w:val="20"/>
        </w:rPr>
        <w:t>,</w:t>
      </w:r>
      <w:r w:rsidR="001C1208">
        <w:rPr>
          <w:rFonts w:ascii="Times New Roman" w:hAnsi="Times New Roman"/>
          <w:b/>
          <w:bCs/>
          <w:noProof/>
          <w:sz w:val="20"/>
        </w:rPr>
        <w:t xml:space="preserve"> </w:t>
      </w:r>
      <w:r w:rsidR="00184AB5">
        <w:rPr>
          <w:rFonts w:ascii="Times New Roman" w:hAnsi="Times New Roman"/>
          <w:b/>
          <w:bCs/>
          <w:noProof/>
          <w:sz w:val="20"/>
        </w:rPr>
        <w:t xml:space="preserve"> </w:t>
      </w:r>
      <w:r w:rsidR="00F661E0" w:rsidRPr="00444CEB">
        <w:rPr>
          <w:rFonts w:ascii="Times New Roman" w:hAnsi="Times New Roman"/>
          <w:b/>
          <w:bCs/>
          <w:noProof/>
          <w:sz w:val="20"/>
        </w:rPr>
        <w:t>202</w:t>
      </w:r>
      <w:r w:rsidR="00817582">
        <w:rPr>
          <w:rFonts w:ascii="Times New Roman" w:hAnsi="Times New Roman"/>
          <w:b/>
          <w:bCs/>
          <w:noProof/>
          <w:sz w:val="20"/>
        </w:rPr>
        <w:t>5</w:t>
      </w:r>
      <w:r w:rsidR="00F661E0" w:rsidRPr="00444CEB">
        <w:rPr>
          <w:rFonts w:ascii="Times New Roman" w:hAnsi="Times New Roman"/>
          <w:b/>
          <w:bCs/>
          <w:noProof/>
          <w:sz w:val="20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9F7E97" w:rsidRPr="00444CEB">
        <w:rPr>
          <w:rFonts w:ascii="Times New Roman" w:hAnsi="Times New Roman"/>
          <w:b/>
          <w:bCs/>
          <w:noProof/>
          <w:sz w:val="20"/>
        </w:rPr>
        <w:t>Science</w:t>
      </w:r>
      <w:r w:rsidRPr="00444CEB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F661E0">
        <w:rPr>
          <w:rFonts w:ascii="Times New Roman" w:hAnsi="Times New Roman"/>
          <w:sz w:val="20"/>
        </w:rPr>
        <w:tab/>
      </w:r>
      <w:r w:rsidRPr="00444CEB">
        <w:rPr>
          <w:rFonts w:ascii="Times New Roman" w:hAnsi="Times New Roman"/>
          <w:sz w:val="20"/>
        </w:rPr>
        <w:t xml:space="preserve"> </w:t>
      </w:r>
      <w:r w:rsidR="003D69D3">
        <w:rPr>
          <w:rFonts w:ascii="Times New Roman" w:hAnsi="Times New Roman"/>
          <w:sz w:val="20"/>
        </w:rPr>
        <w:t xml:space="preserve">Period:  </w:t>
      </w:r>
      <w:r w:rsidR="003D69D3" w:rsidRPr="003D69D3">
        <w:rPr>
          <w:rFonts w:ascii="Times New Roman" w:hAnsi="Times New Roman"/>
          <w:b/>
          <w:bCs/>
          <w:sz w:val="20"/>
        </w:rPr>
        <w:t>Sixth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7F79DDAB" w14:textId="393D4C32" w:rsidR="00664D89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Ask and answer questions to demonstrate understanding of a text, referring explicitly to the text as the basis for the answers.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RI.3.1</w:t>
            </w:r>
          </w:p>
          <w:p w14:paraId="03D36714" w14:textId="1A06666D" w:rsidR="00DD2A3F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Determine the main idea of a text; recount the key details and explain how they support the main idea</w:t>
            </w:r>
            <w:r w:rsidRPr="00DD2A3F">
              <w:rPr>
                <w:rFonts w:ascii="Lato Light" w:hAnsi="Lato Light"/>
                <w:color w:val="202020"/>
                <w:sz w:val="25"/>
                <w:szCs w:val="25"/>
              </w:rPr>
              <w:t xml:space="preserve">.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 3.2</w:t>
            </w:r>
          </w:p>
          <w:p w14:paraId="3C935A49" w14:textId="0B422E91" w:rsidR="00AC3F29" w:rsidRPr="000A5059" w:rsidRDefault="00AC3F29" w:rsidP="006B5BC9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7A895064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 xml:space="preserve">locate </w:t>
            </w:r>
            <w:r w:rsidR="006D568C">
              <w:rPr>
                <w:b/>
                <w:bCs/>
                <w:sz w:val="20"/>
                <w:szCs w:val="20"/>
              </w:rPr>
              <w:t xml:space="preserve">the </w:t>
            </w:r>
            <w:r w:rsidR="006B5BC9" w:rsidRPr="00D6061A">
              <w:rPr>
                <w:b/>
                <w:bCs/>
                <w:sz w:val="20"/>
                <w:szCs w:val="20"/>
              </w:rPr>
              <w:t>main idea and supporting details from informational text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1892BCB4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>Use text features to locate information.</w:t>
            </w:r>
          </w:p>
          <w:p w14:paraId="1D24F979" w14:textId="69814C90" w:rsidR="00D6061A" w:rsidRPr="00D6061A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40C8004" w14:textId="2CDA9569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passage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1BF49C44">
                <wp:simplePos x="0" y="0"/>
                <wp:positionH relativeFrom="margin">
                  <wp:posOffset>-142875</wp:posOffset>
                </wp:positionH>
                <wp:positionV relativeFrom="paragraph">
                  <wp:posOffset>211455</wp:posOffset>
                </wp:positionV>
                <wp:extent cx="9103995" cy="11334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2ACCD393" w14:textId="77777777" w:rsidR="005F0A30" w:rsidRPr="006D0437" w:rsidRDefault="005F0A30" w:rsidP="005F0A30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>organ</w:t>
                            </w:r>
                            <w:r w:rsidRPr="006D0437">
                              <w:rPr>
                                <w:rFonts w:ascii="Amasis MT Pro Black" w:hAnsi="Amasis MT Pro Black"/>
                              </w:rPr>
                              <w:t xml:space="preserve"> </w:t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  <w:t>hypodermis</w:t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Pr="006D0437">
                              <w:rPr>
                                <w:rFonts w:ascii="Amasis MT Pro Black" w:hAnsi="Amasis MT Pro Black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</w:p>
                          <w:p w14:paraId="0EDD7E34" w14:textId="77777777" w:rsidR="005F0A30" w:rsidRPr="00703818" w:rsidRDefault="005F0A30" w:rsidP="005F0A30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>brain</w:t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masis MT Pro Black" w:hAnsi="Amasis MT Pro Black"/>
                              </w:rPr>
                              <w:t>absorb</w:t>
                            </w:r>
                            <w:proofErr w:type="gramEnd"/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23F5586" w14:textId="77777777" w:rsidR="005F0A30" w:rsidRPr="00703818" w:rsidRDefault="005F0A30" w:rsidP="005F0A30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>epidermis</w:t>
                            </w:r>
                            <w:r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  <w:t>muscle</w:t>
                            </w:r>
                            <w:r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D41B8F7" w14:textId="32C0DE35" w:rsidR="00272079" w:rsidRPr="00703818" w:rsidRDefault="005F0A30" w:rsidP="005F0A30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dermis</w:t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>regulates</w:t>
                            </w:r>
                            <w:r w:rsidR="00656672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3C3E345" w14:textId="04F3E6F2" w:rsidR="007C022D" w:rsidRDefault="00DD2A3F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77777777" w:rsidR="007C022D" w:rsidRPr="00272079" w:rsidRDefault="007C022D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11.25pt;margin-top:16.65pt;width:716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cGgIAADMEAAAOAAAAZHJzL2Uyb0RvYy54bWysU9uO2yAQfa/Uf0C8N7Zz6W6sOKtttqkq&#10;bS/Sth+AMbZRMUOBxE6/fgfszaa3l6o8IIaBMzNnzmxuhk6Ro7BOgi5oNkspEZpDJXVT0K9f9q+u&#10;KX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2ACCD393" w14:textId="77777777" w:rsidR="005F0A30" w:rsidRPr="006D0437" w:rsidRDefault="005F0A30" w:rsidP="005F0A30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>organ</w:t>
                      </w:r>
                      <w:r w:rsidRPr="006D0437">
                        <w:rPr>
                          <w:rFonts w:ascii="Amasis MT Pro Black" w:hAnsi="Amasis MT Pro Black"/>
                        </w:rPr>
                        <w:t xml:space="preserve"> </w:t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  <w:t>hypodermis</w:t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 w:rsidRPr="006D0437">
                        <w:rPr>
                          <w:rFonts w:ascii="Amasis MT Pro Black" w:hAnsi="Amasis MT Pro Black"/>
                        </w:rPr>
                        <w:t xml:space="preserve">               </w:t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</w:p>
                    <w:p w14:paraId="0EDD7E34" w14:textId="77777777" w:rsidR="005F0A30" w:rsidRPr="00703818" w:rsidRDefault="005F0A30" w:rsidP="005F0A30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>brain</w:t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proofErr w:type="gramStart"/>
                      <w:r>
                        <w:rPr>
                          <w:rFonts w:ascii="Amasis MT Pro Black" w:hAnsi="Amasis MT Pro Black"/>
                        </w:rPr>
                        <w:t>absorb</w:t>
                      </w:r>
                      <w:proofErr w:type="gramEnd"/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Pr="00703818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703818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623F5586" w14:textId="77777777" w:rsidR="005F0A30" w:rsidRPr="00703818" w:rsidRDefault="005F0A30" w:rsidP="005F0A30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</w:rPr>
                        <w:t>epidermis</w:t>
                      </w:r>
                      <w:r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  <w:t>muscle</w:t>
                      </w:r>
                      <w:r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3D41B8F7" w14:textId="32C0DE35" w:rsidR="00272079" w:rsidRPr="00703818" w:rsidRDefault="005F0A30" w:rsidP="005F0A30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dermis</w:t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>regulates</w:t>
                      </w:r>
                      <w:r w:rsidR="00656672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3C3E345" w14:textId="04F3E6F2" w:rsidR="007C022D" w:rsidRDefault="00DD2A3F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77777777" w:rsidR="007C022D" w:rsidRPr="00272079" w:rsidRDefault="007C022D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7FDF591" w14:textId="77777777" w:rsidR="006D568C" w:rsidRDefault="006D568C" w:rsidP="006D568C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4C28F4C" w14:textId="77777777" w:rsidR="006D568C" w:rsidRPr="00301CD1" w:rsidRDefault="006D568C" w:rsidP="006D568C"/>
          <w:p w14:paraId="7D1CE126" w14:textId="75445B35" w:rsidR="00121D57" w:rsidRPr="00C1566D" w:rsidRDefault="00121D57" w:rsidP="00C1566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EB193FE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6642E411" w14:textId="35246529" w:rsidR="00121D57" w:rsidRPr="00301CD1" w:rsidRDefault="00121D57" w:rsidP="006B5BC9"/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77777777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04AC07B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94C5A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C627E5F" w:rsidR="00121D57" w:rsidRPr="00D956D0" w:rsidRDefault="006D568C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00C8C7A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45CCA17D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5A43C91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C7B9A40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6FEE66EA" w:rsidR="00FC3CC3" w:rsidRDefault="004D0B6E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2314B463" w:rsidR="00664D89" w:rsidRPr="006D2A56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2357184C" w:rsidR="000C3D8C" w:rsidRPr="006D0437" w:rsidRDefault="006D568C" w:rsidP="00C1566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sz w:val="16"/>
                <w:szCs w:val="16"/>
              </w:rPr>
              <w:t xml:space="preserve">The teacher and students will </w:t>
            </w:r>
            <w:r w:rsidR="009E5D13">
              <w:rPr>
                <w:sz w:val="16"/>
                <w:szCs w:val="16"/>
              </w:rPr>
              <w:t>review</w:t>
            </w:r>
            <w:r w:rsidR="00656672">
              <w:rPr>
                <w:sz w:val="16"/>
                <w:szCs w:val="16"/>
              </w:rPr>
              <w:t xml:space="preserve"> </w:t>
            </w:r>
            <w:r w:rsidR="0059002E">
              <w:rPr>
                <w:sz w:val="16"/>
                <w:szCs w:val="16"/>
              </w:rPr>
              <w:t xml:space="preserve">your </w:t>
            </w:r>
            <w:r w:rsidR="00817582">
              <w:rPr>
                <w:sz w:val="16"/>
                <w:szCs w:val="16"/>
              </w:rPr>
              <w:t>human body</w:t>
            </w:r>
            <w:r>
              <w:rPr>
                <w:sz w:val="16"/>
                <w:szCs w:val="16"/>
              </w:rPr>
              <w:t xml:space="preserve"> from</w:t>
            </w:r>
            <w:r w:rsidR="006566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previous lessons. Students will </w:t>
            </w:r>
            <w:r w:rsidR="009E5D13">
              <w:rPr>
                <w:sz w:val="16"/>
                <w:szCs w:val="16"/>
              </w:rPr>
              <w:t>an ABC brainstorm about</w:t>
            </w:r>
            <w:r w:rsidR="005F0A30">
              <w:rPr>
                <w:sz w:val="16"/>
                <w:szCs w:val="16"/>
              </w:rPr>
              <w:t xml:space="preserve"> Your Skin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38" w:type="dxa"/>
          </w:tcPr>
          <w:p w14:paraId="1AC568DE" w14:textId="429EE62B" w:rsidR="00F25CD6" w:rsidRPr="00F25CD6" w:rsidRDefault="006D568C" w:rsidP="009535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E60AE0">
              <w:rPr>
                <w:sz w:val="16"/>
                <w:szCs w:val="16"/>
              </w:rPr>
              <w:t xml:space="preserve"> and students will discuss</w:t>
            </w:r>
            <w:r w:rsidR="00656672">
              <w:rPr>
                <w:sz w:val="16"/>
                <w:szCs w:val="16"/>
              </w:rPr>
              <w:t xml:space="preserve"> </w:t>
            </w:r>
            <w:r w:rsidR="009E5D13">
              <w:rPr>
                <w:sz w:val="16"/>
                <w:szCs w:val="16"/>
              </w:rPr>
              <w:t>the human body</w:t>
            </w:r>
            <w:r>
              <w:rPr>
                <w:sz w:val="16"/>
                <w:szCs w:val="16"/>
              </w:rPr>
              <w:t xml:space="preserve"> from previous lesson.</w:t>
            </w:r>
            <w:r w:rsidR="00656672">
              <w:rPr>
                <w:sz w:val="16"/>
                <w:szCs w:val="16"/>
              </w:rPr>
              <w:t xml:space="preserve"> Students will complete</w:t>
            </w:r>
            <w:r w:rsidR="009E5D13">
              <w:rPr>
                <w:sz w:val="16"/>
                <w:szCs w:val="16"/>
              </w:rPr>
              <w:t xml:space="preserve"> writing web from “Your </w:t>
            </w:r>
            <w:r w:rsidR="005F0A30">
              <w:rPr>
                <w:sz w:val="16"/>
                <w:szCs w:val="16"/>
              </w:rPr>
              <w:t>Skin</w:t>
            </w:r>
            <w:r w:rsidR="009E5D13">
              <w:rPr>
                <w:sz w:val="16"/>
                <w:szCs w:val="16"/>
              </w:rPr>
              <w:t>.”</w:t>
            </w:r>
          </w:p>
        </w:tc>
        <w:tc>
          <w:tcPr>
            <w:tcW w:w="2614" w:type="dxa"/>
          </w:tcPr>
          <w:p w14:paraId="73428B2C" w14:textId="2743052D" w:rsidR="00FC3CC3" w:rsidRDefault="006D568C" w:rsidP="00704D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39668F">
              <w:rPr>
                <w:sz w:val="16"/>
                <w:szCs w:val="16"/>
              </w:rPr>
              <w:t xml:space="preserve"> and students will discuss prior knowledge about</w:t>
            </w:r>
            <w:r w:rsidR="00B76390">
              <w:rPr>
                <w:sz w:val="16"/>
                <w:szCs w:val="16"/>
              </w:rPr>
              <w:t xml:space="preserve"> </w:t>
            </w:r>
            <w:r w:rsidR="009E5D13">
              <w:rPr>
                <w:sz w:val="16"/>
                <w:szCs w:val="16"/>
              </w:rPr>
              <w:t xml:space="preserve">Your </w:t>
            </w:r>
            <w:r w:rsidR="005F0A30">
              <w:rPr>
                <w:sz w:val="16"/>
                <w:szCs w:val="16"/>
              </w:rPr>
              <w:t>Skin</w:t>
            </w:r>
            <w:r w:rsidR="0039668F">
              <w:rPr>
                <w:sz w:val="16"/>
                <w:szCs w:val="16"/>
              </w:rPr>
              <w:t>. Students will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</w:t>
            </w:r>
            <w:r w:rsidR="0039668F">
              <w:rPr>
                <w:sz w:val="16"/>
                <w:szCs w:val="16"/>
              </w:rPr>
              <w:t>read and discuss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the weekly reading </w:t>
            </w:r>
            <w:r w:rsidR="00656672">
              <w:rPr>
                <w:sz w:val="16"/>
                <w:szCs w:val="16"/>
              </w:rPr>
              <w:t xml:space="preserve">article” </w:t>
            </w:r>
            <w:r w:rsidR="009E5D13">
              <w:rPr>
                <w:sz w:val="16"/>
                <w:szCs w:val="16"/>
              </w:rPr>
              <w:t xml:space="preserve">Your </w:t>
            </w:r>
            <w:r w:rsidR="005F0A30">
              <w:rPr>
                <w:sz w:val="16"/>
                <w:szCs w:val="16"/>
              </w:rPr>
              <w:t>Skin</w:t>
            </w:r>
            <w:r w:rsidR="00656672">
              <w:rPr>
                <w:sz w:val="16"/>
                <w:szCs w:val="16"/>
              </w:rPr>
              <w:t>”</w:t>
            </w:r>
          </w:p>
          <w:p w14:paraId="2254BA6F" w14:textId="11728D1B" w:rsidR="006D568C" w:rsidRPr="006D2A56" w:rsidRDefault="006D568C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Students will write/research any questions they have about the</w:t>
            </w:r>
            <w:r w:rsidR="00656672">
              <w:rPr>
                <w:sz w:val="16"/>
                <w:szCs w:val="16"/>
              </w:rPr>
              <w:t xml:space="preserve"> article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12" w:type="dxa"/>
          </w:tcPr>
          <w:p w14:paraId="2780E721" w14:textId="153EAC60" w:rsidR="00664FFB" w:rsidRPr="00664FFB" w:rsidRDefault="00817582" w:rsidP="0081758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will discuss the human body from </w:t>
            </w:r>
            <w:proofErr w:type="gramStart"/>
            <w:r>
              <w:rPr>
                <w:sz w:val="16"/>
                <w:szCs w:val="16"/>
              </w:rPr>
              <w:t>previous</w:t>
            </w:r>
            <w:proofErr w:type="gramEnd"/>
            <w:r>
              <w:rPr>
                <w:sz w:val="16"/>
                <w:szCs w:val="16"/>
              </w:rPr>
              <w:t xml:space="preserve"> lesson. Students will complete 3-2-1 about “Your Skin.”</w:t>
            </w:r>
          </w:p>
        </w:tc>
        <w:tc>
          <w:tcPr>
            <w:tcW w:w="2790" w:type="dxa"/>
            <w:gridSpan w:val="2"/>
          </w:tcPr>
          <w:p w14:paraId="172F9650" w14:textId="1739827C" w:rsidR="00FC3CC3" w:rsidRPr="00BE6EA8" w:rsidRDefault="000C3D8C" w:rsidP="00BE6E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39668F">
              <w:rPr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DF7428">
              <w:rPr>
                <w:sz w:val="16"/>
                <w:szCs w:val="16"/>
              </w:rPr>
              <w:t xml:space="preserve">Your </w:t>
            </w:r>
            <w:r w:rsidR="005F0A30">
              <w:rPr>
                <w:sz w:val="16"/>
                <w:szCs w:val="16"/>
              </w:rPr>
              <w:t>Skin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6DD8EA3" w14:textId="77777777" w:rsidR="006D568C" w:rsidRDefault="006D568C" w:rsidP="006D5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A30F51A" w14:textId="439CC823" w:rsidR="006D568C" w:rsidRDefault="006D568C" w:rsidP="006D5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</w:t>
            </w:r>
            <w:r w:rsidR="009E5D13">
              <w:rPr>
                <w:sz w:val="16"/>
                <w:szCs w:val="16"/>
              </w:rPr>
              <w:t xml:space="preserve">e KWL about </w:t>
            </w:r>
            <w:r w:rsidR="00DF7428">
              <w:rPr>
                <w:sz w:val="16"/>
                <w:szCs w:val="16"/>
              </w:rPr>
              <w:t xml:space="preserve">your </w:t>
            </w:r>
            <w:r w:rsidR="005F0A30">
              <w:rPr>
                <w:sz w:val="16"/>
                <w:szCs w:val="16"/>
              </w:rPr>
              <w:t>skin</w:t>
            </w:r>
            <w:r>
              <w:rPr>
                <w:sz w:val="16"/>
                <w:szCs w:val="16"/>
              </w:rPr>
              <w:t>.</w:t>
            </w:r>
          </w:p>
          <w:p w14:paraId="2B2072E8" w14:textId="0A6C0500" w:rsidR="007D2D5C" w:rsidRPr="006D2A56" w:rsidRDefault="007D2D5C" w:rsidP="006D56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6BE4EE8" w14:textId="77777777" w:rsidR="000C3D8C" w:rsidRDefault="000C3D8C" w:rsidP="000C3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3D8B0B0D" w:rsidR="007D2D5C" w:rsidRPr="006D2A56" w:rsidRDefault="00085B0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Finish Writing Web from the previous lesson.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2169F74C" w:rsidR="002C4ECF" w:rsidRPr="006D2A56" w:rsidRDefault="0039668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Answer questions from </w:t>
            </w:r>
            <w:r w:rsidR="003C12C8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short story</w:t>
            </w:r>
          </w:p>
        </w:tc>
        <w:tc>
          <w:tcPr>
            <w:tcW w:w="2612" w:type="dxa"/>
          </w:tcPr>
          <w:p w14:paraId="6D9A0B0E" w14:textId="07009B31" w:rsidR="007B08F6" w:rsidRPr="0095060D" w:rsidRDefault="000C3D8C" w:rsidP="007B08F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8CDD09" w14:textId="3F467297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4C82A60C" w:rsidR="007D2D5C" w:rsidRPr="00745F85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Engage in Collaborative discussions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1AC0E3BB" w14:textId="74BD8FDD" w:rsidR="007A1B5A" w:rsidRPr="00F07E5A" w:rsidRDefault="004D0B6E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9E5D13">
              <w:rPr>
                <w:sz w:val="16"/>
                <w:szCs w:val="16"/>
              </w:rPr>
              <w:t>Your</w:t>
            </w:r>
            <w:r w:rsidR="005F0A30">
              <w:rPr>
                <w:sz w:val="16"/>
                <w:szCs w:val="16"/>
              </w:rPr>
              <w:t xml:space="preserve"> Skin</w:t>
            </w:r>
            <w:r>
              <w:rPr>
                <w:sz w:val="16"/>
                <w:szCs w:val="16"/>
              </w:rPr>
              <w:t>”</w:t>
            </w:r>
          </w:p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213C7071" w:rsidR="007A1B5A" w:rsidRPr="00F07E5A" w:rsidRDefault="00D6061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4D0B6E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article </w:t>
            </w:r>
            <w:r w:rsidR="00B76390">
              <w:rPr>
                <w:sz w:val="16"/>
                <w:szCs w:val="16"/>
              </w:rPr>
              <w:t>“</w:t>
            </w:r>
            <w:r w:rsidR="009E5D13">
              <w:rPr>
                <w:sz w:val="16"/>
                <w:szCs w:val="16"/>
              </w:rPr>
              <w:t>Your</w:t>
            </w:r>
            <w:r w:rsidR="005F0A30">
              <w:rPr>
                <w:sz w:val="16"/>
                <w:szCs w:val="16"/>
              </w:rPr>
              <w:t xml:space="preserve"> Skin</w:t>
            </w:r>
            <w:r w:rsidR="00B76390">
              <w:rPr>
                <w:sz w:val="16"/>
                <w:szCs w:val="16"/>
              </w:rPr>
              <w:t>”</w:t>
            </w:r>
          </w:p>
        </w:tc>
        <w:tc>
          <w:tcPr>
            <w:tcW w:w="2614" w:type="dxa"/>
          </w:tcPr>
          <w:p w14:paraId="18105256" w14:textId="5D0A55E5" w:rsidR="007A1B5A" w:rsidRPr="00F07E5A" w:rsidRDefault="0039668F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4D0B6E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article </w:t>
            </w:r>
            <w:r w:rsidR="00B76390">
              <w:rPr>
                <w:sz w:val="16"/>
                <w:szCs w:val="16"/>
              </w:rPr>
              <w:t>“</w:t>
            </w:r>
            <w:r w:rsidR="005F0A30">
              <w:rPr>
                <w:sz w:val="16"/>
                <w:szCs w:val="16"/>
              </w:rPr>
              <w:t>Your Skin</w:t>
            </w:r>
            <w:r w:rsidR="00B76390">
              <w:rPr>
                <w:sz w:val="16"/>
                <w:szCs w:val="16"/>
              </w:rPr>
              <w:t>”</w:t>
            </w:r>
          </w:p>
        </w:tc>
        <w:tc>
          <w:tcPr>
            <w:tcW w:w="2612" w:type="dxa"/>
          </w:tcPr>
          <w:p w14:paraId="453369DC" w14:textId="5E6C6385" w:rsidR="007A1B5A" w:rsidRPr="00F07E5A" w:rsidRDefault="00D6061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4D0B6E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656672">
              <w:rPr>
                <w:rFonts w:ascii="Times New Roman" w:hAnsi="Times New Roman"/>
                <w:sz w:val="16"/>
                <w:szCs w:val="16"/>
              </w:rPr>
              <w:t>article “</w:t>
            </w:r>
            <w:r w:rsidR="007F0E07">
              <w:rPr>
                <w:rFonts w:ascii="Times New Roman" w:hAnsi="Times New Roman"/>
                <w:sz w:val="16"/>
                <w:szCs w:val="16"/>
              </w:rPr>
              <w:t xml:space="preserve">Your </w:t>
            </w:r>
            <w:r w:rsidR="005F0A30">
              <w:rPr>
                <w:rFonts w:ascii="Times New Roman" w:hAnsi="Times New Roman"/>
                <w:sz w:val="16"/>
                <w:szCs w:val="16"/>
              </w:rPr>
              <w:t>Skin</w:t>
            </w:r>
            <w:r w:rsidR="00656672">
              <w:rPr>
                <w:rFonts w:ascii="Times New Roman" w:hAnsi="Times New Roman"/>
                <w:sz w:val="16"/>
                <w:szCs w:val="16"/>
              </w:rPr>
              <w:t>”</w:t>
            </w:r>
          </w:p>
        </w:tc>
        <w:tc>
          <w:tcPr>
            <w:tcW w:w="2790" w:type="dxa"/>
            <w:gridSpan w:val="2"/>
          </w:tcPr>
          <w:p w14:paraId="6070F4BC" w14:textId="7A36B5F9" w:rsidR="007A1B5A" w:rsidRDefault="00D6061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085B0C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article </w:t>
            </w:r>
            <w:r w:rsidR="00B76390">
              <w:rPr>
                <w:sz w:val="16"/>
                <w:szCs w:val="16"/>
              </w:rPr>
              <w:t>“</w:t>
            </w:r>
            <w:r w:rsidR="007F0E07">
              <w:rPr>
                <w:sz w:val="16"/>
                <w:szCs w:val="16"/>
              </w:rPr>
              <w:t>Your</w:t>
            </w:r>
            <w:r w:rsidR="005F0A30">
              <w:rPr>
                <w:sz w:val="16"/>
                <w:szCs w:val="16"/>
              </w:rPr>
              <w:t xml:space="preserve"> Skin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AFF463C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4ECF">
              <w:rPr>
                <w:rFonts w:ascii="Times New Roman" w:hAnsi="Times New Roman"/>
                <w:sz w:val="18"/>
                <w:szCs w:val="18"/>
              </w:rPr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66F72379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E5A5" w14:textId="77777777" w:rsidR="00F44C05" w:rsidRDefault="00F44C05" w:rsidP="00857076">
      <w:r>
        <w:separator/>
      </w:r>
    </w:p>
  </w:endnote>
  <w:endnote w:type="continuationSeparator" w:id="0">
    <w:p w14:paraId="737EE052" w14:textId="77777777" w:rsidR="00F44C05" w:rsidRDefault="00F44C05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A9F3" w14:textId="77777777" w:rsidR="00F44C05" w:rsidRDefault="00F44C05" w:rsidP="00857076">
      <w:r>
        <w:separator/>
      </w:r>
    </w:p>
  </w:footnote>
  <w:footnote w:type="continuationSeparator" w:id="0">
    <w:p w14:paraId="0A086ADB" w14:textId="77777777" w:rsidR="00F44C05" w:rsidRDefault="00F44C05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A37"/>
    <w:multiLevelType w:val="hybridMultilevel"/>
    <w:tmpl w:val="AA16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343E3F"/>
    <w:multiLevelType w:val="hybridMultilevel"/>
    <w:tmpl w:val="7FAC5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3975213">
    <w:abstractNumId w:val="3"/>
  </w:num>
  <w:num w:numId="2" w16cid:durableId="1791437781">
    <w:abstractNumId w:val="11"/>
  </w:num>
  <w:num w:numId="3" w16cid:durableId="534465382">
    <w:abstractNumId w:val="10"/>
  </w:num>
  <w:num w:numId="4" w16cid:durableId="1389954442">
    <w:abstractNumId w:val="8"/>
  </w:num>
  <w:num w:numId="5" w16cid:durableId="434595013">
    <w:abstractNumId w:val="4"/>
  </w:num>
  <w:num w:numId="6" w16cid:durableId="1648590179">
    <w:abstractNumId w:val="0"/>
  </w:num>
  <w:num w:numId="7" w16cid:durableId="134227207">
    <w:abstractNumId w:val="7"/>
  </w:num>
  <w:num w:numId="8" w16cid:durableId="2061585571">
    <w:abstractNumId w:val="9"/>
  </w:num>
  <w:num w:numId="9" w16cid:durableId="646250651">
    <w:abstractNumId w:val="6"/>
  </w:num>
  <w:num w:numId="10" w16cid:durableId="184682053">
    <w:abstractNumId w:val="5"/>
  </w:num>
  <w:num w:numId="11" w16cid:durableId="1345127269">
    <w:abstractNumId w:val="2"/>
  </w:num>
  <w:num w:numId="12" w16cid:durableId="1722443661">
    <w:abstractNumId w:val="12"/>
  </w:num>
  <w:num w:numId="13" w16cid:durableId="52464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269DF"/>
    <w:rsid w:val="00054134"/>
    <w:rsid w:val="00056628"/>
    <w:rsid w:val="00080D0A"/>
    <w:rsid w:val="000810C0"/>
    <w:rsid w:val="00085B0C"/>
    <w:rsid w:val="000A5059"/>
    <w:rsid w:val="000B17AA"/>
    <w:rsid w:val="000B5FF9"/>
    <w:rsid w:val="000C3D8C"/>
    <w:rsid w:val="000C51F0"/>
    <w:rsid w:val="0011127C"/>
    <w:rsid w:val="00121D57"/>
    <w:rsid w:val="00151017"/>
    <w:rsid w:val="00156411"/>
    <w:rsid w:val="00184AB5"/>
    <w:rsid w:val="00187435"/>
    <w:rsid w:val="00197D4C"/>
    <w:rsid w:val="001B38BB"/>
    <w:rsid w:val="001C1208"/>
    <w:rsid w:val="001D56AE"/>
    <w:rsid w:val="001E48C8"/>
    <w:rsid w:val="001F0436"/>
    <w:rsid w:val="0024359F"/>
    <w:rsid w:val="00255FC9"/>
    <w:rsid w:val="00256095"/>
    <w:rsid w:val="002611BA"/>
    <w:rsid w:val="00261A88"/>
    <w:rsid w:val="00272079"/>
    <w:rsid w:val="002823B5"/>
    <w:rsid w:val="0028794B"/>
    <w:rsid w:val="00293B64"/>
    <w:rsid w:val="002B01B0"/>
    <w:rsid w:val="002C4ECF"/>
    <w:rsid w:val="002C7BBC"/>
    <w:rsid w:val="00301CD1"/>
    <w:rsid w:val="00304F96"/>
    <w:rsid w:val="00316412"/>
    <w:rsid w:val="00316FFB"/>
    <w:rsid w:val="00380F50"/>
    <w:rsid w:val="0039668F"/>
    <w:rsid w:val="003B3EA8"/>
    <w:rsid w:val="003C12C8"/>
    <w:rsid w:val="003D69D3"/>
    <w:rsid w:val="003E188A"/>
    <w:rsid w:val="003F0D0B"/>
    <w:rsid w:val="00403D71"/>
    <w:rsid w:val="00407584"/>
    <w:rsid w:val="00444CEB"/>
    <w:rsid w:val="00451D26"/>
    <w:rsid w:val="004669E9"/>
    <w:rsid w:val="004849DA"/>
    <w:rsid w:val="00492181"/>
    <w:rsid w:val="004B1079"/>
    <w:rsid w:val="004C0508"/>
    <w:rsid w:val="004C248F"/>
    <w:rsid w:val="004C2FC8"/>
    <w:rsid w:val="004D0B6E"/>
    <w:rsid w:val="004D2EA3"/>
    <w:rsid w:val="005016AE"/>
    <w:rsid w:val="00530A91"/>
    <w:rsid w:val="00541B6E"/>
    <w:rsid w:val="00553220"/>
    <w:rsid w:val="00587177"/>
    <w:rsid w:val="0059002E"/>
    <w:rsid w:val="005935E0"/>
    <w:rsid w:val="005935FC"/>
    <w:rsid w:val="005A763F"/>
    <w:rsid w:val="005B5848"/>
    <w:rsid w:val="005D09B6"/>
    <w:rsid w:val="005D3B8D"/>
    <w:rsid w:val="005F0A30"/>
    <w:rsid w:val="005F3E1A"/>
    <w:rsid w:val="005F4763"/>
    <w:rsid w:val="00604FA1"/>
    <w:rsid w:val="00655767"/>
    <w:rsid w:val="00656672"/>
    <w:rsid w:val="00664D89"/>
    <w:rsid w:val="00664FFB"/>
    <w:rsid w:val="00665CD5"/>
    <w:rsid w:val="0067000F"/>
    <w:rsid w:val="00670114"/>
    <w:rsid w:val="00680FDC"/>
    <w:rsid w:val="00691DA0"/>
    <w:rsid w:val="006A5A97"/>
    <w:rsid w:val="006B5BC9"/>
    <w:rsid w:val="006B6D62"/>
    <w:rsid w:val="006D0437"/>
    <w:rsid w:val="006D2A56"/>
    <w:rsid w:val="006D568C"/>
    <w:rsid w:val="00703818"/>
    <w:rsid w:val="00704D09"/>
    <w:rsid w:val="007239D6"/>
    <w:rsid w:val="00727144"/>
    <w:rsid w:val="00745F85"/>
    <w:rsid w:val="007524AF"/>
    <w:rsid w:val="00760A81"/>
    <w:rsid w:val="00764259"/>
    <w:rsid w:val="00781978"/>
    <w:rsid w:val="0078336E"/>
    <w:rsid w:val="00795446"/>
    <w:rsid w:val="007A1762"/>
    <w:rsid w:val="007A1B5A"/>
    <w:rsid w:val="007B08F6"/>
    <w:rsid w:val="007C022D"/>
    <w:rsid w:val="007C0961"/>
    <w:rsid w:val="007C3148"/>
    <w:rsid w:val="007D2D5C"/>
    <w:rsid w:val="007D40F8"/>
    <w:rsid w:val="007E2E59"/>
    <w:rsid w:val="007F0E07"/>
    <w:rsid w:val="007F1C3E"/>
    <w:rsid w:val="007F4888"/>
    <w:rsid w:val="00807FEE"/>
    <w:rsid w:val="00817582"/>
    <w:rsid w:val="00822179"/>
    <w:rsid w:val="00843D7E"/>
    <w:rsid w:val="00857076"/>
    <w:rsid w:val="0088266C"/>
    <w:rsid w:val="008D050D"/>
    <w:rsid w:val="008F0A91"/>
    <w:rsid w:val="009007B8"/>
    <w:rsid w:val="009026BA"/>
    <w:rsid w:val="0090567A"/>
    <w:rsid w:val="00910FB8"/>
    <w:rsid w:val="00925D15"/>
    <w:rsid w:val="0094442D"/>
    <w:rsid w:val="0094535F"/>
    <w:rsid w:val="0095060D"/>
    <w:rsid w:val="00953585"/>
    <w:rsid w:val="009605B5"/>
    <w:rsid w:val="009731F9"/>
    <w:rsid w:val="009922EE"/>
    <w:rsid w:val="0099744B"/>
    <w:rsid w:val="009A5994"/>
    <w:rsid w:val="009E2A4F"/>
    <w:rsid w:val="009E5D13"/>
    <w:rsid w:val="009F728A"/>
    <w:rsid w:val="009F7E97"/>
    <w:rsid w:val="00A04738"/>
    <w:rsid w:val="00A23D16"/>
    <w:rsid w:val="00A85694"/>
    <w:rsid w:val="00A905B9"/>
    <w:rsid w:val="00AA5AF9"/>
    <w:rsid w:val="00AB6196"/>
    <w:rsid w:val="00AC3F29"/>
    <w:rsid w:val="00AE54A0"/>
    <w:rsid w:val="00AE79B4"/>
    <w:rsid w:val="00AF117C"/>
    <w:rsid w:val="00B04F38"/>
    <w:rsid w:val="00B0583E"/>
    <w:rsid w:val="00B16DD0"/>
    <w:rsid w:val="00B53E14"/>
    <w:rsid w:val="00B640F4"/>
    <w:rsid w:val="00B76205"/>
    <w:rsid w:val="00B76390"/>
    <w:rsid w:val="00B76E66"/>
    <w:rsid w:val="00B82C94"/>
    <w:rsid w:val="00BA58C4"/>
    <w:rsid w:val="00BE6EA8"/>
    <w:rsid w:val="00BE7E58"/>
    <w:rsid w:val="00C1566D"/>
    <w:rsid w:val="00C21107"/>
    <w:rsid w:val="00C3070A"/>
    <w:rsid w:val="00C34424"/>
    <w:rsid w:val="00C42C21"/>
    <w:rsid w:val="00C61774"/>
    <w:rsid w:val="00C70745"/>
    <w:rsid w:val="00C90FF6"/>
    <w:rsid w:val="00CA27FE"/>
    <w:rsid w:val="00CE4F5E"/>
    <w:rsid w:val="00CF14FB"/>
    <w:rsid w:val="00CF46F4"/>
    <w:rsid w:val="00D0321F"/>
    <w:rsid w:val="00D11B7A"/>
    <w:rsid w:val="00D15574"/>
    <w:rsid w:val="00D1655A"/>
    <w:rsid w:val="00D20990"/>
    <w:rsid w:val="00D26D7C"/>
    <w:rsid w:val="00D45CCD"/>
    <w:rsid w:val="00D53733"/>
    <w:rsid w:val="00D6061A"/>
    <w:rsid w:val="00D62281"/>
    <w:rsid w:val="00D956D0"/>
    <w:rsid w:val="00D96845"/>
    <w:rsid w:val="00DD2A3F"/>
    <w:rsid w:val="00DD5315"/>
    <w:rsid w:val="00DF7428"/>
    <w:rsid w:val="00E036DE"/>
    <w:rsid w:val="00E55C96"/>
    <w:rsid w:val="00E60AE0"/>
    <w:rsid w:val="00EB783C"/>
    <w:rsid w:val="00EC360D"/>
    <w:rsid w:val="00ED36B5"/>
    <w:rsid w:val="00EE0AD6"/>
    <w:rsid w:val="00EE27B7"/>
    <w:rsid w:val="00F07E5A"/>
    <w:rsid w:val="00F106C4"/>
    <w:rsid w:val="00F17F4C"/>
    <w:rsid w:val="00F24AB6"/>
    <w:rsid w:val="00F25CD6"/>
    <w:rsid w:val="00F26699"/>
    <w:rsid w:val="00F37E70"/>
    <w:rsid w:val="00F44C05"/>
    <w:rsid w:val="00F50637"/>
    <w:rsid w:val="00F571D9"/>
    <w:rsid w:val="00F661E0"/>
    <w:rsid w:val="00F8664E"/>
    <w:rsid w:val="00F954AA"/>
    <w:rsid w:val="00F978BF"/>
    <w:rsid w:val="00FA33E8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63607DC2-F94E-41DF-B338-4CE5BE93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8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2</Pages>
  <Words>647</Words>
  <Characters>3585</Characters>
  <Application>Microsoft Office Word</Application>
  <DocSecurity>0</DocSecurity>
  <Lines>257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2</cp:revision>
  <cp:lastPrinted>2023-12-04T14:08:00Z</cp:lastPrinted>
  <dcterms:created xsi:type="dcterms:W3CDTF">2025-02-24T18:13:00Z</dcterms:created>
  <dcterms:modified xsi:type="dcterms:W3CDTF">2025-02-24T18:13:00Z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