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2970"/>
        <w:gridCol w:w="2700"/>
        <w:gridCol w:w="2070"/>
        <w:gridCol w:w="1620"/>
        <w:gridCol w:w="2100"/>
      </w:tblGrid>
      <w:tr w:rsidR="00812FC8" w14:paraId="2D2817CB" w14:textId="77777777" w:rsidTr="009610C1">
        <w:tc>
          <w:tcPr>
            <w:tcW w:w="660" w:type="dxa"/>
            <w:tcBorders>
              <w:top w:val="double" w:sz="6" w:space="0" w:color="auto"/>
            </w:tcBorders>
            <w:shd w:val="pct15" w:color="auto" w:fill="auto"/>
          </w:tcPr>
          <w:p w14:paraId="14E8CFED" w14:textId="77777777" w:rsidR="00812FC8" w:rsidRDefault="00812FC8" w:rsidP="00A30AB9">
            <w:pPr>
              <w:pStyle w:val="Heading1"/>
            </w:pPr>
            <w:bookmarkStart w:id="0" w:name="_GoBack"/>
            <w:bookmarkEnd w:id="0"/>
          </w:p>
        </w:tc>
        <w:tc>
          <w:tcPr>
            <w:tcW w:w="2310" w:type="dxa"/>
            <w:tcBorders>
              <w:top w:val="double" w:sz="6" w:space="0" w:color="auto"/>
            </w:tcBorders>
            <w:shd w:val="clear" w:color="auto" w:fill="E0E0E0"/>
          </w:tcPr>
          <w:p w14:paraId="427D8579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double" w:sz="6" w:space="0" w:color="auto"/>
            </w:tcBorders>
            <w:shd w:val="clear" w:color="auto" w:fill="E0E0E0"/>
          </w:tcPr>
          <w:p w14:paraId="64764CA5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2967400B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7910A143" w14:textId="77777777" w:rsidR="00812FC8" w:rsidRPr="0075109D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clear" w:color="auto" w:fill="E0E0E0"/>
          </w:tcPr>
          <w:p w14:paraId="0E077B2F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shd w:val="clear" w:color="auto" w:fill="E0E0E0"/>
          </w:tcPr>
          <w:p w14:paraId="500D66A8" w14:textId="77777777" w:rsidR="00812FC8" w:rsidRPr="00F23DE8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 w:rsidRPr="00F23DE8">
              <w:rPr>
                <w:rFonts w:ascii="Times New Roman" w:hAnsi="Times New Roman"/>
                <w:spacing w:val="-2"/>
                <w:szCs w:val="24"/>
              </w:rPr>
              <w:t xml:space="preserve">     STANDARDS</w:t>
            </w:r>
          </w:p>
        </w:tc>
      </w:tr>
      <w:tr w:rsidR="00BF1CDC" w14:paraId="3B369890" w14:textId="77777777" w:rsidTr="009610C1">
        <w:tc>
          <w:tcPr>
            <w:tcW w:w="660" w:type="dxa"/>
            <w:shd w:val="pct15" w:color="auto" w:fill="auto"/>
          </w:tcPr>
          <w:p w14:paraId="76259BA3" w14:textId="77777777" w:rsidR="00BF1CDC" w:rsidRPr="00B6712A" w:rsidRDefault="00BF1CDC" w:rsidP="00BF1CD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M</w:t>
            </w:r>
          </w:p>
          <w:p w14:paraId="1BD0B4B4" w14:textId="77777777" w:rsidR="00BF1CDC" w:rsidRPr="00B6712A" w:rsidRDefault="00BF1CDC" w:rsidP="00BF1CD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O</w:t>
            </w:r>
          </w:p>
          <w:p w14:paraId="30B113DD" w14:textId="77777777" w:rsidR="00BF1CDC" w:rsidRPr="00B6712A" w:rsidRDefault="00BF1CDC" w:rsidP="00BF1CD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N</w:t>
            </w:r>
          </w:p>
          <w:p w14:paraId="1453E126" w14:textId="77777777" w:rsidR="00BF1CDC" w:rsidRDefault="00BF1CDC" w:rsidP="00BF1CD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70F13CCD" w14:textId="77777777" w:rsidR="00BF1CDC" w:rsidRPr="009610C1" w:rsidRDefault="00BF1CDC" w:rsidP="00BF1CD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13D3EC01" w14:textId="77777777" w:rsidR="00BF1CDC" w:rsidRDefault="00BF1CDC" w:rsidP="00BF1CDC">
            <w:pPr>
              <w:rPr>
                <w:rFonts w:ascii="Times New Roman" w:hAnsi="Times New Roman"/>
                <w:b/>
              </w:rPr>
            </w:pPr>
          </w:p>
          <w:p w14:paraId="07B3AABD" w14:textId="045BBC12" w:rsidR="00650199" w:rsidRDefault="005E1B84" w:rsidP="00BF1CDC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Slope </w:t>
            </w:r>
          </w:p>
          <w:p w14:paraId="4E4AAA39" w14:textId="070E43FB" w:rsidR="005E1B84" w:rsidRDefault="005E1B84" w:rsidP="00BF1CD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Applications</w:t>
            </w:r>
          </w:p>
          <w:p w14:paraId="0F1333A7" w14:textId="77777777" w:rsidR="00A60CB0" w:rsidRPr="00B05C84" w:rsidRDefault="00A60CB0" w:rsidP="00BF1CDC">
            <w:pPr>
              <w:jc w:val="center"/>
              <w:rPr>
                <w:rFonts w:ascii="Times New Roman" w:hAnsi="Times New Roman"/>
                <w:b/>
              </w:rPr>
            </w:pPr>
          </w:p>
          <w:p w14:paraId="1E8A0EDD" w14:textId="28ECB3DB" w:rsidR="00BF1CDC" w:rsidRPr="009D04AF" w:rsidRDefault="00BF1CDC" w:rsidP="00BF1CD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Unit </w:t>
            </w:r>
            <w:r w:rsidR="00857A1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970" w:type="dxa"/>
          </w:tcPr>
          <w:p w14:paraId="4786CF0C" w14:textId="34C6B68E" w:rsidR="00857A17" w:rsidRDefault="00857A17" w:rsidP="00857A17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  <w:r w:rsidR="005E1B84">
              <w:rPr>
                <w:rFonts w:ascii="Times New Roman" w:hAnsi="Times New Roman"/>
                <w:b/>
                <w:spacing w:val="-2"/>
              </w:rPr>
              <w:t xml:space="preserve"> 11</w:t>
            </w:r>
          </w:p>
          <w:p w14:paraId="1BC86608" w14:textId="27D23D4F" w:rsidR="00857A17" w:rsidRPr="00F01436" w:rsidRDefault="00857A17" w:rsidP="00857A17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F01436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71FEF0EF" w14:textId="77777777" w:rsidR="00857A17" w:rsidRPr="00A5158E" w:rsidRDefault="00857A17" w:rsidP="00857A17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3168F3FA" w14:textId="7FE5C0D8" w:rsidR="00BF1CDC" w:rsidRPr="00857A17" w:rsidRDefault="00857A17" w:rsidP="00857A17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857A17">
              <w:rPr>
                <w:rFonts w:ascii="Times New Roman" w:hAnsi="Times New Roman"/>
                <w:b/>
                <w:spacing w:val="-2"/>
              </w:rPr>
              <w:t xml:space="preserve">Varied formative assessment </w:t>
            </w:r>
          </w:p>
        </w:tc>
        <w:tc>
          <w:tcPr>
            <w:tcW w:w="2700" w:type="dxa"/>
          </w:tcPr>
          <w:p w14:paraId="2F08F665" w14:textId="62B6644E" w:rsidR="00BF1CDC" w:rsidRDefault="00BF1CDC" w:rsidP="00BF1CD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0A32FDE0" w14:textId="604B64B0" w:rsidR="00BF1CDC" w:rsidRPr="00997C06" w:rsidRDefault="00BF1CDC" w:rsidP="00BF1CD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22649770" w14:textId="6A216CAB" w:rsidR="00BF1CDC" w:rsidRPr="00F66E82" w:rsidRDefault="00BF1CDC" w:rsidP="00BF1CD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08126075" w14:textId="2C6F6D3C" w:rsidR="00BF1CDC" w:rsidRPr="009D04AF" w:rsidRDefault="001212B3" w:rsidP="00BF1CD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Unit 5 Pages </w:t>
            </w:r>
            <w:r w:rsidR="005E1B84">
              <w:rPr>
                <w:rFonts w:ascii="Times New Roman" w:hAnsi="Times New Roman"/>
                <w:b/>
              </w:rPr>
              <w:t>31,32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="005E1B84">
              <w:rPr>
                <w:rFonts w:ascii="Times New Roman" w:hAnsi="Times New Roman"/>
                <w:b/>
              </w:rPr>
              <w:t>1-3, 10-12, 13-16</w:t>
            </w:r>
          </w:p>
        </w:tc>
        <w:tc>
          <w:tcPr>
            <w:tcW w:w="1620" w:type="dxa"/>
          </w:tcPr>
          <w:p w14:paraId="08335660" w14:textId="77777777" w:rsidR="00BF1CDC" w:rsidRDefault="00BF1CDC" w:rsidP="00BF1CDC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0D009FCD" w14:textId="2F254640" w:rsidR="00BF1CDC" w:rsidRDefault="00BF1CDC" w:rsidP="00BF1CDC">
            <w:pPr>
              <w:rPr>
                <w:rFonts w:ascii="Times New Roman" w:hAnsi="Times New Roman"/>
                <w:b/>
              </w:rPr>
            </w:pPr>
          </w:p>
          <w:p w14:paraId="1BDE1678" w14:textId="77777777" w:rsidR="00BF1CDC" w:rsidRDefault="00BF1CDC" w:rsidP="00BF1CDC">
            <w:pPr>
              <w:rPr>
                <w:rFonts w:ascii="Times New Roman" w:hAnsi="Times New Roman"/>
                <w:b/>
              </w:rPr>
            </w:pPr>
          </w:p>
          <w:p w14:paraId="440B27E5" w14:textId="1A6AA472" w:rsidR="00BF1CDC" w:rsidRPr="009D04AF" w:rsidRDefault="00BF1CDC" w:rsidP="00BF1CD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53802E9F" w14:textId="77777777" w:rsidR="00BF1CDC" w:rsidRDefault="00BF1CDC" w:rsidP="00BF1CDC">
            <w:pPr>
              <w:rPr>
                <w:rFonts w:ascii="Times New Roman" w:hAnsi="Times New Roman"/>
                <w:b/>
                <w:szCs w:val="24"/>
              </w:rPr>
            </w:pPr>
          </w:p>
          <w:p w14:paraId="6EE4A2D7" w14:textId="78225658" w:rsidR="005E1B84" w:rsidRDefault="005E1B84" w:rsidP="005E1B8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8.EE.5 </w:t>
            </w:r>
          </w:p>
          <w:p w14:paraId="7B06494A" w14:textId="634EBF94" w:rsidR="00BF1CDC" w:rsidRPr="009D04AF" w:rsidRDefault="00BF1CDC" w:rsidP="00BF1CDC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5E1B84" w14:paraId="018A5E5C" w14:textId="77777777" w:rsidTr="009610C1">
        <w:tc>
          <w:tcPr>
            <w:tcW w:w="660" w:type="dxa"/>
            <w:shd w:val="pct15" w:color="auto" w:fill="auto"/>
          </w:tcPr>
          <w:p w14:paraId="3887AFBE" w14:textId="259DAB35" w:rsidR="005E1B84" w:rsidRPr="00B6712A" w:rsidRDefault="005E1B84" w:rsidP="005E1B8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486DE749" w14:textId="77777777" w:rsidR="005E1B84" w:rsidRPr="00B6712A" w:rsidRDefault="005E1B84" w:rsidP="005E1B8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3B4EBE80" w14:textId="77777777" w:rsidR="005E1B84" w:rsidRPr="00B6712A" w:rsidRDefault="005E1B84" w:rsidP="005E1B8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56EF0C51" w14:textId="77777777" w:rsidR="005E1B84" w:rsidRDefault="005E1B84" w:rsidP="005E1B8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1CAC5AC0" w14:textId="77777777" w:rsidR="005E1B84" w:rsidRDefault="005E1B84" w:rsidP="005E1B84">
            <w:pPr>
              <w:rPr>
                <w:rFonts w:ascii="Times New Roman" w:hAnsi="Times New Roman"/>
                <w:b/>
                <w:spacing w:val="-2"/>
              </w:rPr>
            </w:pPr>
          </w:p>
          <w:p w14:paraId="1B22447B" w14:textId="77777777" w:rsidR="005E1B84" w:rsidRDefault="005E1B84" w:rsidP="005E1B84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Graphing Linear Equations by Slope-Intercept</w:t>
            </w:r>
          </w:p>
          <w:p w14:paraId="0CA9D62A" w14:textId="77777777" w:rsidR="005E1B84" w:rsidRDefault="005E1B84" w:rsidP="005E1B84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Part 1</w:t>
            </w:r>
          </w:p>
          <w:p w14:paraId="6A89B490" w14:textId="77777777" w:rsidR="005E1B84" w:rsidRDefault="005E1B84" w:rsidP="005E1B84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33AD4DC3" w14:textId="3FE0F811" w:rsidR="005E1B84" w:rsidRPr="009D04AF" w:rsidRDefault="005E1B84" w:rsidP="005E1B8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5</w:t>
            </w:r>
          </w:p>
        </w:tc>
        <w:tc>
          <w:tcPr>
            <w:tcW w:w="2970" w:type="dxa"/>
          </w:tcPr>
          <w:p w14:paraId="49E89B24" w14:textId="5712E3E8" w:rsidR="005E1B84" w:rsidRDefault="005E1B84" w:rsidP="005E1B84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 11</w:t>
            </w:r>
          </w:p>
          <w:p w14:paraId="7B949AE0" w14:textId="7A8FF8EC" w:rsidR="005E1B84" w:rsidRPr="006077DD" w:rsidRDefault="005E1B84" w:rsidP="006077DD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6077DD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0F068BAC" w14:textId="77777777" w:rsidR="005E1B84" w:rsidRPr="00A5158E" w:rsidRDefault="005E1B84" w:rsidP="005E1B84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1A8D1114" w14:textId="0929088D" w:rsidR="005E1B84" w:rsidRPr="001212B3" w:rsidRDefault="005E1B84" w:rsidP="005E1B84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1212B3">
              <w:rPr>
                <w:rFonts w:ascii="Times New Roman" w:hAnsi="Times New Roman"/>
                <w:b/>
                <w:spacing w:val="-2"/>
              </w:rPr>
              <w:t xml:space="preserve">Varied formative assessment </w:t>
            </w:r>
          </w:p>
        </w:tc>
        <w:tc>
          <w:tcPr>
            <w:tcW w:w="2700" w:type="dxa"/>
          </w:tcPr>
          <w:p w14:paraId="6FD3CFAB" w14:textId="77777777" w:rsidR="005E1B84" w:rsidRDefault="005E1B84" w:rsidP="005E1B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2BD2C65D" w14:textId="77777777" w:rsidR="005E1B84" w:rsidRPr="00997C06" w:rsidRDefault="005E1B84" w:rsidP="005E1B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30D4DA93" w14:textId="50109F59" w:rsidR="005E1B84" w:rsidRPr="009D04AF" w:rsidRDefault="005E1B84" w:rsidP="005E1B84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70D1F69E" w14:textId="02C8C3A2" w:rsidR="005E1B84" w:rsidRPr="009D04AF" w:rsidRDefault="005E1B84" w:rsidP="005E1B8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Unit 5 Pages 37,38: 1-10 </w:t>
            </w:r>
          </w:p>
        </w:tc>
        <w:tc>
          <w:tcPr>
            <w:tcW w:w="1620" w:type="dxa"/>
          </w:tcPr>
          <w:p w14:paraId="4CD19FAD" w14:textId="156F7761" w:rsidR="005E1B84" w:rsidRDefault="005E1B84" w:rsidP="005E1B8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Formative</w:t>
            </w:r>
          </w:p>
          <w:p w14:paraId="41EEF499" w14:textId="70539222" w:rsidR="005E1B84" w:rsidRPr="009D04AF" w:rsidRDefault="005E1B84" w:rsidP="005E1B8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6E02BDBD" w14:textId="77777777" w:rsidR="005E1B84" w:rsidRDefault="005E1B84" w:rsidP="005E1B8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</w:t>
            </w:r>
          </w:p>
          <w:p w14:paraId="7A35DE90" w14:textId="77777777" w:rsidR="005E1B84" w:rsidRDefault="005E1B84" w:rsidP="005E1B8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8.EE.5 </w:t>
            </w:r>
          </w:p>
          <w:p w14:paraId="7FA83185" w14:textId="77777777" w:rsidR="005E1B84" w:rsidRDefault="005E1B84" w:rsidP="005E1B8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8.EE.6  </w:t>
            </w:r>
          </w:p>
          <w:p w14:paraId="7280BB37" w14:textId="77777777" w:rsidR="005E1B84" w:rsidRDefault="005E1B84" w:rsidP="005E1B8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072A6C53" w14:textId="4F9B2F94" w:rsidR="005E1B84" w:rsidRPr="009D04AF" w:rsidRDefault="005E1B84" w:rsidP="005E1B8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</w:tc>
      </w:tr>
      <w:tr w:rsidR="005E1B84" w14:paraId="02E56080" w14:textId="77777777" w:rsidTr="00C000E2">
        <w:trPr>
          <w:trHeight w:val="1453"/>
        </w:trPr>
        <w:tc>
          <w:tcPr>
            <w:tcW w:w="660" w:type="dxa"/>
            <w:shd w:val="pct15" w:color="auto" w:fill="auto"/>
          </w:tcPr>
          <w:p w14:paraId="3452975C" w14:textId="0C0E8B15" w:rsidR="005E1B84" w:rsidRDefault="005E1B84" w:rsidP="005E1B8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F857724" w14:textId="77777777" w:rsidR="005E1B84" w:rsidRPr="00B6712A" w:rsidRDefault="005E1B84" w:rsidP="005E1B8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W</w:t>
            </w:r>
          </w:p>
          <w:p w14:paraId="1E3899CD" w14:textId="77777777" w:rsidR="005E1B84" w:rsidRPr="00B6712A" w:rsidRDefault="005E1B84" w:rsidP="005E1B8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7C71170D" w14:textId="77777777" w:rsidR="005E1B84" w:rsidRPr="00B6712A" w:rsidRDefault="005E1B84" w:rsidP="005E1B8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D</w:t>
            </w:r>
          </w:p>
          <w:p w14:paraId="198E35CD" w14:textId="77777777" w:rsidR="005E1B84" w:rsidRPr="00B6712A" w:rsidRDefault="005E1B84" w:rsidP="005E1B8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FB2B87C" w14:textId="77777777" w:rsidR="005E1B84" w:rsidRDefault="005E1B84" w:rsidP="005E1B8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7DC6A52B" w14:textId="77777777" w:rsidR="005E1B84" w:rsidRDefault="005E1B84" w:rsidP="005E1B84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48BB54F6" w14:textId="77777777" w:rsidR="005E1B84" w:rsidRDefault="005E1B84" w:rsidP="005E1B84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Writing Linear Equations</w:t>
            </w:r>
          </w:p>
          <w:p w14:paraId="55B74266" w14:textId="77777777" w:rsidR="005E1B84" w:rsidRDefault="005E1B84" w:rsidP="005E1B84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Part 2</w:t>
            </w:r>
          </w:p>
          <w:p w14:paraId="727B2582" w14:textId="77777777" w:rsidR="005E1B84" w:rsidRDefault="005E1B84" w:rsidP="005E1B84">
            <w:pPr>
              <w:rPr>
                <w:rFonts w:ascii="Times New Roman" w:hAnsi="Times New Roman"/>
                <w:b/>
                <w:spacing w:val="-2"/>
              </w:rPr>
            </w:pPr>
          </w:p>
          <w:p w14:paraId="065C6409" w14:textId="795ADFFD" w:rsidR="005E1B84" w:rsidRPr="009D04AF" w:rsidRDefault="005E1B84" w:rsidP="005E1B8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5</w:t>
            </w:r>
          </w:p>
        </w:tc>
        <w:tc>
          <w:tcPr>
            <w:tcW w:w="2970" w:type="dxa"/>
          </w:tcPr>
          <w:p w14:paraId="143AD6C3" w14:textId="616ADB3A" w:rsidR="005E1B84" w:rsidRDefault="005E1B84" w:rsidP="005E1B84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 11</w:t>
            </w:r>
          </w:p>
          <w:p w14:paraId="076213C0" w14:textId="22042637" w:rsidR="005E1B84" w:rsidRPr="00F01436" w:rsidRDefault="005E1B84" w:rsidP="005E1B84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F01436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589C68EB" w14:textId="77777777" w:rsidR="005E1B84" w:rsidRPr="00A5158E" w:rsidRDefault="005E1B84" w:rsidP="005E1B84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217671D5" w14:textId="0371D3BF" w:rsidR="005E1B84" w:rsidRPr="00B46209" w:rsidRDefault="005E1B84" w:rsidP="005E1B84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B46209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19C7D4ED" w14:textId="77777777" w:rsidR="005E1B84" w:rsidRDefault="005E1B84" w:rsidP="005E1B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22405008" w14:textId="77777777" w:rsidR="005E1B84" w:rsidRPr="00997C06" w:rsidRDefault="005E1B84" w:rsidP="005E1B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57F9B392" w14:textId="184B04C5" w:rsidR="005E1B84" w:rsidRPr="007C4E3C" w:rsidRDefault="005E1B84" w:rsidP="005E1B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216AD4E9" w14:textId="538B68DE" w:rsidR="005E1B84" w:rsidRPr="009D04AF" w:rsidRDefault="005E1B84" w:rsidP="005E1B8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5 Page 38: 11-16</w:t>
            </w:r>
          </w:p>
        </w:tc>
        <w:tc>
          <w:tcPr>
            <w:tcW w:w="1620" w:type="dxa"/>
          </w:tcPr>
          <w:p w14:paraId="17E5CAB5" w14:textId="77777777" w:rsidR="005E1B84" w:rsidRDefault="005E1B84" w:rsidP="005E1B84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1A76C590" w14:textId="16D22BC4" w:rsidR="005E1B84" w:rsidRPr="009D04AF" w:rsidRDefault="005E1B84" w:rsidP="005E1B8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0F7D31B0" w14:textId="77777777" w:rsidR="005E1B84" w:rsidRDefault="005E1B84" w:rsidP="005E1B8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50E7D626" w14:textId="77777777" w:rsidR="005E1B84" w:rsidRDefault="005E1B84" w:rsidP="005E1B8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8.EE.5</w:t>
            </w:r>
          </w:p>
          <w:p w14:paraId="690F45E5" w14:textId="77777777" w:rsidR="005E1B84" w:rsidRDefault="005E1B84" w:rsidP="005E1B8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8.EE.6</w:t>
            </w:r>
          </w:p>
          <w:p w14:paraId="09F95715" w14:textId="77777777" w:rsidR="005E1B84" w:rsidRDefault="005E1B84" w:rsidP="005E1B8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  <w:p w14:paraId="5985F3C3" w14:textId="7678FA33" w:rsidR="005E1B84" w:rsidRPr="00243E4B" w:rsidRDefault="005E1B84" w:rsidP="005E1B84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5E1B84" w14:paraId="2BAE32FC" w14:textId="77777777" w:rsidTr="00C71002">
        <w:trPr>
          <w:trHeight w:val="1444"/>
        </w:trPr>
        <w:tc>
          <w:tcPr>
            <w:tcW w:w="660" w:type="dxa"/>
            <w:shd w:val="pct15" w:color="auto" w:fill="auto"/>
          </w:tcPr>
          <w:p w14:paraId="34B3CE1D" w14:textId="24043852" w:rsidR="005E1B84" w:rsidRDefault="005E1B84" w:rsidP="005E1B8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0F7108B" w14:textId="77777777" w:rsidR="005E1B84" w:rsidRPr="00B6712A" w:rsidRDefault="005E1B84" w:rsidP="005E1B8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51428574" w14:textId="77777777" w:rsidR="005E1B84" w:rsidRPr="00B6712A" w:rsidRDefault="005E1B84" w:rsidP="005E1B8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H</w:t>
            </w:r>
          </w:p>
          <w:p w14:paraId="00068EC8" w14:textId="77777777" w:rsidR="005E1B84" w:rsidRPr="00B6712A" w:rsidRDefault="005E1B84" w:rsidP="005E1B8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16A047C1" w14:textId="77777777" w:rsidR="005E1B84" w:rsidRPr="00B6712A" w:rsidRDefault="005E1B84" w:rsidP="005E1B8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1DED7A54" w14:textId="77777777" w:rsidR="005E1B84" w:rsidRPr="00B6712A" w:rsidRDefault="005E1B84" w:rsidP="005E1B8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3A7AA706" w14:textId="77777777" w:rsidR="005E1B84" w:rsidRDefault="005E1B84" w:rsidP="005E1B8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49319B56" w14:textId="77777777" w:rsidR="005E1B84" w:rsidRDefault="005E1B84" w:rsidP="005E1B84">
            <w:pPr>
              <w:jc w:val="center"/>
              <w:rPr>
                <w:rFonts w:ascii="Times New Roman" w:hAnsi="Times New Roman"/>
                <w:b/>
              </w:rPr>
            </w:pPr>
          </w:p>
          <w:p w14:paraId="0F2111DB" w14:textId="77777777" w:rsidR="005E1B84" w:rsidRDefault="005E1B84" w:rsidP="005E1B84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</w:rPr>
              <w:t>Review for a Test</w:t>
            </w:r>
          </w:p>
          <w:p w14:paraId="02B6A959" w14:textId="77777777" w:rsidR="005E1B84" w:rsidRDefault="005E1B84" w:rsidP="005E1B84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0E6675E3" w14:textId="348B63F2" w:rsidR="005E1B84" w:rsidRPr="009D04AF" w:rsidRDefault="005E1B84" w:rsidP="005E1B8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5A</w:t>
            </w:r>
          </w:p>
        </w:tc>
        <w:tc>
          <w:tcPr>
            <w:tcW w:w="2970" w:type="dxa"/>
          </w:tcPr>
          <w:p w14:paraId="405F2385" w14:textId="77777777" w:rsidR="005E1B84" w:rsidRDefault="005E1B84" w:rsidP="005E1B84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 11</w:t>
            </w:r>
          </w:p>
          <w:p w14:paraId="1CE27D6F" w14:textId="3594F4B7" w:rsidR="005E1B84" w:rsidRPr="00F01436" w:rsidRDefault="005E1B84" w:rsidP="005E1B84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Study Guide</w:t>
            </w:r>
          </w:p>
          <w:p w14:paraId="37F2D62E" w14:textId="77777777" w:rsidR="005E1B84" w:rsidRPr="00A5158E" w:rsidRDefault="005E1B84" w:rsidP="005E1B84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0BC53DBD" w14:textId="7A0F67CB" w:rsidR="005E1B84" w:rsidRPr="007944E7" w:rsidRDefault="005E1B84" w:rsidP="005E1B84">
            <w:pPr>
              <w:pStyle w:val="ListParagraph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B46209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09613BCA" w14:textId="77777777" w:rsidR="005E1B84" w:rsidRDefault="005E1B84" w:rsidP="005E1B8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723F7A4A" w14:textId="77777777" w:rsidR="005E1B84" w:rsidRPr="00997C06" w:rsidRDefault="005E1B84" w:rsidP="005E1B8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7121A819" w14:textId="084354C9" w:rsidR="005E1B84" w:rsidRPr="00A60CB0" w:rsidRDefault="005E1B84" w:rsidP="005E1B84">
            <w:pPr>
              <w:pStyle w:val="ListParagraph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A60CB0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333AAD49" w14:textId="0E9A3B02" w:rsidR="005E1B84" w:rsidRPr="00997C06" w:rsidRDefault="005E1B84" w:rsidP="005E1B8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026D9A1F" w14:textId="77777777" w:rsidR="005E1B84" w:rsidRDefault="005E1B84" w:rsidP="005E1B84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6D169A11" w14:textId="07806B51" w:rsidR="005E1B84" w:rsidRPr="009D04AF" w:rsidRDefault="005E1B84" w:rsidP="005E1B8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3D8E81E4" w14:textId="77777777" w:rsidR="005E1B84" w:rsidRDefault="005E1B84" w:rsidP="005E1B8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</w:p>
          <w:p w14:paraId="1F19E9B0" w14:textId="77777777" w:rsidR="005E1B84" w:rsidRDefault="005E1B84" w:rsidP="005E1B8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8.EE.5   8.EE.6  </w:t>
            </w:r>
          </w:p>
          <w:p w14:paraId="4026C0F5" w14:textId="77777777" w:rsidR="005E1B84" w:rsidRDefault="005E1B84" w:rsidP="005E1B8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8.F.1      8.F.2</w:t>
            </w:r>
          </w:p>
          <w:p w14:paraId="29C53D70" w14:textId="77777777" w:rsidR="005E1B84" w:rsidRDefault="005E1B84" w:rsidP="005E1B8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8.F.4</w:t>
            </w:r>
          </w:p>
          <w:p w14:paraId="03213300" w14:textId="4E2221C6" w:rsidR="005E1B84" w:rsidRPr="009D04AF" w:rsidRDefault="005E1B84" w:rsidP="005E1B84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5E1B84" w14:paraId="2C4A6B17" w14:textId="77777777" w:rsidTr="00716230">
        <w:trPr>
          <w:trHeight w:val="1717"/>
        </w:trPr>
        <w:tc>
          <w:tcPr>
            <w:tcW w:w="660" w:type="dxa"/>
            <w:tcBorders>
              <w:bottom w:val="double" w:sz="6" w:space="0" w:color="auto"/>
            </w:tcBorders>
            <w:shd w:val="pct15" w:color="auto" w:fill="auto"/>
          </w:tcPr>
          <w:p w14:paraId="54E6B8ED" w14:textId="039D502F" w:rsidR="005E1B84" w:rsidRDefault="005E1B84" w:rsidP="005E1B8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251429A" w14:textId="77777777" w:rsidR="005E1B84" w:rsidRPr="00B6712A" w:rsidRDefault="005E1B84" w:rsidP="005E1B8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F</w:t>
            </w:r>
          </w:p>
          <w:p w14:paraId="7274D400" w14:textId="77777777" w:rsidR="005E1B84" w:rsidRPr="00B6712A" w:rsidRDefault="005E1B84" w:rsidP="005E1B8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06F5FDD6" w14:textId="77777777" w:rsidR="005E1B84" w:rsidRPr="00B6712A" w:rsidRDefault="005E1B84" w:rsidP="005E1B8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I</w:t>
            </w:r>
          </w:p>
          <w:p w14:paraId="2617BBB5" w14:textId="77777777" w:rsidR="005E1B84" w:rsidRPr="00B6712A" w:rsidRDefault="005E1B84" w:rsidP="005E1B8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788D4BC" w14:textId="77777777" w:rsidR="005E1B84" w:rsidRDefault="005E1B84" w:rsidP="005E1B8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  <w:tcBorders>
              <w:bottom w:val="double" w:sz="6" w:space="0" w:color="auto"/>
            </w:tcBorders>
          </w:tcPr>
          <w:p w14:paraId="49AC7D42" w14:textId="77777777" w:rsidR="005E1B84" w:rsidRDefault="005E1B84" w:rsidP="005E1B84">
            <w:pPr>
              <w:rPr>
                <w:rFonts w:ascii="Times New Roman" w:hAnsi="Times New Roman"/>
                <w:b/>
                <w:spacing w:val="-2"/>
              </w:rPr>
            </w:pPr>
          </w:p>
          <w:p w14:paraId="46760EA0" w14:textId="77777777" w:rsidR="005E1B84" w:rsidRDefault="005E1B84" w:rsidP="005E1B84">
            <w:pPr>
              <w:rPr>
                <w:rFonts w:ascii="Times New Roman" w:hAnsi="Times New Roman"/>
                <w:b/>
                <w:spacing w:val="-2"/>
              </w:rPr>
            </w:pPr>
          </w:p>
          <w:p w14:paraId="5B5C1234" w14:textId="77777777" w:rsidR="005E1B84" w:rsidRDefault="005E1B84" w:rsidP="005E1B84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Unit 5A</w:t>
            </w:r>
          </w:p>
          <w:p w14:paraId="57562329" w14:textId="78E505A8" w:rsidR="005E1B84" w:rsidRPr="00C000E2" w:rsidRDefault="005E1B84" w:rsidP="005E1B84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Test</w:t>
            </w:r>
          </w:p>
        </w:tc>
        <w:tc>
          <w:tcPr>
            <w:tcW w:w="2970" w:type="dxa"/>
            <w:tcBorders>
              <w:bottom w:val="double" w:sz="6" w:space="0" w:color="auto"/>
            </w:tcBorders>
          </w:tcPr>
          <w:p w14:paraId="1E8FC745" w14:textId="5EA5BAA8" w:rsidR="005E1B84" w:rsidRPr="00A60CB0" w:rsidRDefault="005E1B84" w:rsidP="005E1B84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Test</w:t>
            </w:r>
            <w:r w:rsidRPr="00A60CB0">
              <w:rPr>
                <w:rFonts w:ascii="Times New Roman" w:hAnsi="Times New Roman"/>
                <w:b/>
                <w:spacing w:val="-2"/>
              </w:rPr>
              <w:t xml:space="preserve"> </w:t>
            </w: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3E9FE4A5" w14:textId="77777777" w:rsidR="005E1B84" w:rsidRDefault="005E1B84" w:rsidP="005E1B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171360E4" w14:textId="77777777" w:rsidR="005E1B84" w:rsidRPr="00997C06" w:rsidRDefault="005E1B84" w:rsidP="005E1B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0CDC60B6" w14:textId="5D78C139" w:rsidR="005E1B84" w:rsidRPr="009D04AF" w:rsidRDefault="005E1B84" w:rsidP="005E1B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7A100F69" w14:textId="77777777" w:rsidR="005E1B84" w:rsidRDefault="005E1B84" w:rsidP="005E1B8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Mid-Year Test Study Guide (Semester Exam Review) </w:t>
            </w:r>
          </w:p>
          <w:p w14:paraId="7D76D3E5" w14:textId="2B05014F" w:rsidR="005E1B84" w:rsidRPr="009D04AF" w:rsidRDefault="005E1B84" w:rsidP="005E1B8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Pages 1 and 2</w:t>
            </w: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5970D137" w14:textId="77777777" w:rsidR="005E1B84" w:rsidRDefault="005E1B84" w:rsidP="005E1B8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Summative</w:t>
            </w:r>
          </w:p>
          <w:p w14:paraId="52ABF7B8" w14:textId="4C3D4281" w:rsidR="005E1B84" w:rsidRPr="009D04AF" w:rsidRDefault="005E1B84" w:rsidP="005E1B8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Test</w:t>
            </w:r>
          </w:p>
        </w:tc>
        <w:tc>
          <w:tcPr>
            <w:tcW w:w="2100" w:type="dxa"/>
            <w:tcBorders>
              <w:bottom w:val="double" w:sz="6" w:space="0" w:color="auto"/>
            </w:tcBorders>
          </w:tcPr>
          <w:p w14:paraId="0ED2C1A4" w14:textId="77777777" w:rsidR="005E1B84" w:rsidRDefault="005E1B84" w:rsidP="005E1B84">
            <w:pPr>
              <w:rPr>
                <w:rFonts w:ascii="Times New Roman" w:hAnsi="Times New Roman"/>
                <w:b/>
                <w:szCs w:val="24"/>
              </w:rPr>
            </w:pPr>
          </w:p>
          <w:p w14:paraId="465B5CC9" w14:textId="77777777" w:rsidR="005E1B84" w:rsidRDefault="005E1B84" w:rsidP="005E1B8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8.EE.5   8.EE.6  </w:t>
            </w:r>
          </w:p>
          <w:p w14:paraId="3A036B4E" w14:textId="77777777" w:rsidR="005E1B84" w:rsidRDefault="005E1B84" w:rsidP="005E1B8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8.F.1      8.F.2</w:t>
            </w:r>
          </w:p>
          <w:p w14:paraId="30385279" w14:textId="77777777" w:rsidR="005E1B84" w:rsidRDefault="005E1B84" w:rsidP="005E1B8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8.F.4</w:t>
            </w:r>
          </w:p>
          <w:p w14:paraId="7BC0BC34" w14:textId="77777777" w:rsidR="005E1B84" w:rsidRDefault="005E1B84" w:rsidP="005E1B8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</w:p>
          <w:p w14:paraId="51BBCA3D" w14:textId="376C3C3A" w:rsidR="005E1B84" w:rsidRPr="00716230" w:rsidRDefault="005E1B84" w:rsidP="005E1B8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DFB1E88" w14:textId="748A503D" w:rsidR="00E359C8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65CF24B1" w14:textId="57E68324" w:rsidR="00812FC8" w:rsidRPr="009D04AF" w:rsidRDefault="00997C06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Times New Roman" w:hAnsi="Times New Roman"/>
          <w:b/>
          <w:i/>
        </w:rPr>
        <w:t>Math 8</w:t>
      </w:r>
      <w:r w:rsidR="00812FC8" w:rsidRPr="009D04AF">
        <w:rPr>
          <w:rFonts w:ascii="Times New Roman" w:hAnsi="Times New Roman"/>
          <w:b/>
          <w:i/>
        </w:rPr>
        <w:t xml:space="preserve"> </w:t>
      </w:r>
      <w:r w:rsidR="00E359C8" w:rsidRPr="009D04AF">
        <w:rPr>
          <w:rFonts w:ascii="Times New Roman" w:hAnsi="Times New Roman"/>
          <w:b/>
          <w:i/>
        </w:rPr>
        <w:t>Lesson Plans</w:t>
      </w:r>
      <w:r w:rsidR="00177A7E" w:rsidRPr="009D04AF">
        <w:rPr>
          <w:rFonts w:ascii="Times New Roman" w:hAnsi="Times New Roman"/>
          <w:b/>
        </w:rPr>
        <w:t>: Barnett</w:t>
      </w:r>
      <w:r w:rsidR="009B59C3" w:rsidRPr="009D04AF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>Mims</w:t>
      </w:r>
      <w:r w:rsidR="008057B2" w:rsidRPr="009D04AF">
        <w:rPr>
          <w:rFonts w:ascii="Times New Roman" w:hAnsi="Times New Roman"/>
          <w:b/>
        </w:rPr>
        <w:t xml:space="preserve">, Mumpfield, </w:t>
      </w:r>
      <w:r w:rsidR="009B59C3" w:rsidRPr="009D04AF">
        <w:rPr>
          <w:rFonts w:ascii="Times New Roman" w:hAnsi="Times New Roman"/>
          <w:b/>
        </w:rPr>
        <w:t>Zinke</w:t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A30AB9">
        <w:rPr>
          <w:rFonts w:ascii="Times New Roman" w:hAnsi="Times New Roman"/>
          <w:b/>
        </w:rPr>
        <w:t xml:space="preserve">                    </w:t>
      </w:r>
      <w:r>
        <w:rPr>
          <w:rFonts w:ascii="Times New Roman" w:hAnsi="Times New Roman"/>
          <w:b/>
        </w:rPr>
        <w:t>1</w:t>
      </w:r>
      <w:r w:rsidR="006E144D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-</w:t>
      </w:r>
      <w:r w:rsidR="00BD4FBB">
        <w:rPr>
          <w:rFonts w:ascii="Times New Roman" w:hAnsi="Times New Roman"/>
          <w:b/>
        </w:rPr>
        <w:t>29</w:t>
      </w:r>
      <w:r>
        <w:rPr>
          <w:rFonts w:ascii="Times New Roman" w:hAnsi="Times New Roman"/>
          <w:b/>
        </w:rPr>
        <w:t>-2021</w:t>
      </w:r>
    </w:p>
    <w:p w14:paraId="56BF799C" w14:textId="2FA667BD" w:rsidR="00E359C8" w:rsidRPr="009D04AF" w:rsidRDefault="00E359C8" w:rsidP="00E359C8">
      <w:pPr>
        <w:tabs>
          <w:tab w:val="center" w:pos="7560"/>
        </w:tabs>
        <w:suppressAutoHyphens/>
        <w:rPr>
          <w:rFonts w:asciiTheme="majorHAnsi" w:hAnsiTheme="majorHAnsi"/>
          <w:b/>
          <w:i/>
          <w:spacing w:val="-2"/>
          <w:sz w:val="20"/>
        </w:rPr>
      </w:pPr>
    </w:p>
    <w:p w14:paraId="0AA93150" w14:textId="77777777" w:rsidR="00812FC8" w:rsidRPr="009610C1" w:rsidRDefault="00812FC8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12FC8" w:rsidRPr="009610C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3B4FD" w14:textId="77777777" w:rsidR="0075498D" w:rsidRDefault="0075498D">
      <w:pPr>
        <w:spacing w:line="20" w:lineRule="exact"/>
      </w:pPr>
    </w:p>
  </w:endnote>
  <w:endnote w:type="continuationSeparator" w:id="0">
    <w:p w14:paraId="43116209" w14:textId="77777777" w:rsidR="0075498D" w:rsidRDefault="0075498D">
      <w:r>
        <w:t xml:space="preserve"> </w:t>
      </w:r>
    </w:p>
  </w:endnote>
  <w:endnote w:type="continuationNotice" w:id="1">
    <w:p w14:paraId="24DFF2F6" w14:textId="77777777" w:rsidR="0075498D" w:rsidRDefault="0075498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D35F9" w14:textId="77777777" w:rsidR="0075498D" w:rsidRDefault="0075498D">
      <w:r>
        <w:separator/>
      </w:r>
    </w:p>
  </w:footnote>
  <w:footnote w:type="continuationSeparator" w:id="0">
    <w:p w14:paraId="785800AD" w14:textId="77777777" w:rsidR="0075498D" w:rsidRDefault="00754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F6A"/>
    <w:multiLevelType w:val="hybridMultilevel"/>
    <w:tmpl w:val="92D2F3F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3583"/>
    <w:multiLevelType w:val="hybridMultilevel"/>
    <w:tmpl w:val="267CE4A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7BA5"/>
    <w:multiLevelType w:val="hybridMultilevel"/>
    <w:tmpl w:val="DD9C2B6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C0477"/>
    <w:multiLevelType w:val="hybridMultilevel"/>
    <w:tmpl w:val="DDC8E72A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825C7"/>
    <w:multiLevelType w:val="hybridMultilevel"/>
    <w:tmpl w:val="6B02BEFA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64780"/>
    <w:multiLevelType w:val="hybridMultilevel"/>
    <w:tmpl w:val="0BE25D0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969AD"/>
    <w:multiLevelType w:val="hybridMultilevel"/>
    <w:tmpl w:val="186C2870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E60C0"/>
    <w:multiLevelType w:val="hybridMultilevel"/>
    <w:tmpl w:val="BD6EB00E"/>
    <w:lvl w:ilvl="0" w:tplc="F65848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73119A"/>
    <w:multiLevelType w:val="hybridMultilevel"/>
    <w:tmpl w:val="04DE268E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B56B7"/>
    <w:multiLevelType w:val="hybridMultilevel"/>
    <w:tmpl w:val="F5EAD9C6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440B8"/>
    <w:multiLevelType w:val="hybridMultilevel"/>
    <w:tmpl w:val="F9885BAC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4"/>
    <w:rsid w:val="000022EB"/>
    <w:rsid w:val="00020696"/>
    <w:rsid w:val="000462E3"/>
    <w:rsid w:val="00070FA5"/>
    <w:rsid w:val="00087EE7"/>
    <w:rsid w:val="000B2255"/>
    <w:rsid w:val="000C5106"/>
    <w:rsid w:val="000D7BC2"/>
    <w:rsid w:val="000F0B7F"/>
    <w:rsid w:val="00103A93"/>
    <w:rsid w:val="00104A56"/>
    <w:rsid w:val="00104E23"/>
    <w:rsid w:val="0010738A"/>
    <w:rsid w:val="001212B3"/>
    <w:rsid w:val="00137D9E"/>
    <w:rsid w:val="0014131A"/>
    <w:rsid w:val="00161320"/>
    <w:rsid w:val="001736B9"/>
    <w:rsid w:val="00177A7E"/>
    <w:rsid w:val="00197144"/>
    <w:rsid w:val="00197388"/>
    <w:rsid w:val="001A0E3A"/>
    <w:rsid w:val="001B4CE3"/>
    <w:rsid w:val="001B6022"/>
    <w:rsid w:val="001C1DCB"/>
    <w:rsid w:val="001F63AE"/>
    <w:rsid w:val="00232E56"/>
    <w:rsid w:val="00243E4B"/>
    <w:rsid w:val="00272EFE"/>
    <w:rsid w:val="00277D57"/>
    <w:rsid w:val="00280C4E"/>
    <w:rsid w:val="00293389"/>
    <w:rsid w:val="0029537C"/>
    <w:rsid w:val="002A12DE"/>
    <w:rsid w:val="002A5765"/>
    <w:rsid w:val="002B4F01"/>
    <w:rsid w:val="002B549E"/>
    <w:rsid w:val="002B6D8F"/>
    <w:rsid w:val="002B7E3D"/>
    <w:rsid w:val="002C05E2"/>
    <w:rsid w:val="002C1574"/>
    <w:rsid w:val="002D061B"/>
    <w:rsid w:val="002D4327"/>
    <w:rsid w:val="00344587"/>
    <w:rsid w:val="00345ABD"/>
    <w:rsid w:val="003741DD"/>
    <w:rsid w:val="00375BBD"/>
    <w:rsid w:val="003C48E1"/>
    <w:rsid w:val="00414FD5"/>
    <w:rsid w:val="0044445C"/>
    <w:rsid w:val="0046388B"/>
    <w:rsid w:val="004A25B6"/>
    <w:rsid w:val="004A7CEF"/>
    <w:rsid w:val="004D64B8"/>
    <w:rsid w:val="004E537D"/>
    <w:rsid w:val="00503A34"/>
    <w:rsid w:val="00505585"/>
    <w:rsid w:val="00531B66"/>
    <w:rsid w:val="00537727"/>
    <w:rsid w:val="0056697E"/>
    <w:rsid w:val="00571232"/>
    <w:rsid w:val="005747B6"/>
    <w:rsid w:val="0057604E"/>
    <w:rsid w:val="005B1B5A"/>
    <w:rsid w:val="005E1B84"/>
    <w:rsid w:val="005F084E"/>
    <w:rsid w:val="005F3892"/>
    <w:rsid w:val="005F7472"/>
    <w:rsid w:val="006044B2"/>
    <w:rsid w:val="006077DD"/>
    <w:rsid w:val="00620FAE"/>
    <w:rsid w:val="00641ECE"/>
    <w:rsid w:val="00650199"/>
    <w:rsid w:val="006542DB"/>
    <w:rsid w:val="006574C2"/>
    <w:rsid w:val="00657C83"/>
    <w:rsid w:val="00663E51"/>
    <w:rsid w:val="00664AD9"/>
    <w:rsid w:val="006B67E6"/>
    <w:rsid w:val="006E144D"/>
    <w:rsid w:val="0070104D"/>
    <w:rsid w:val="00703B78"/>
    <w:rsid w:val="00716230"/>
    <w:rsid w:val="0071733A"/>
    <w:rsid w:val="007272EC"/>
    <w:rsid w:val="00747A77"/>
    <w:rsid w:val="0075109D"/>
    <w:rsid w:val="0075498D"/>
    <w:rsid w:val="007944E7"/>
    <w:rsid w:val="007A07F2"/>
    <w:rsid w:val="007A6DCE"/>
    <w:rsid w:val="007C4E3C"/>
    <w:rsid w:val="007C6492"/>
    <w:rsid w:val="007F4B6C"/>
    <w:rsid w:val="008057B2"/>
    <w:rsid w:val="00806B92"/>
    <w:rsid w:val="00812FC8"/>
    <w:rsid w:val="0081582F"/>
    <w:rsid w:val="00846D2D"/>
    <w:rsid w:val="00857A17"/>
    <w:rsid w:val="008910F9"/>
    <w:rsid w:val="00891C2D"/>
    <w:rsid w:val="00892725"/>
    <w:rsid w:val="008B108D"/>
    <w:rsid w:val="008B42C2"/>
    <w:rsid w:val="008C2C71"/>
    <w:rsid w:val="008C7546"/>
    <w:rsid w:val="008E113B"/>
    <w:rsid w:val="008E6EDA"/>
    <w:rsid w:val="00910787"/>
    <w:rsid w:val="009279ED"/>
    <w:rsid w:val="00942CFC"/>
    <w:rsid w:val="00947396"/>
    <w:rsid w:val="00954AA8"/>
    <w:rsid w:val="009610C1"/>
    <w:rsid w:val="0099740C"/>
    <w:rsid w:val="00997C06"/>
    <w:rsid w:val="009B59C3"/>
    <w:rsid w:val="009C1390"/>
    <w:rsid w:val="009C1D36"/>
    <w:rsid w:val="009C4507"/>
    <w:rsid w:val="009D04AF"/>
    <w:rsid w:val="009D3C1F"/>
    <w:rsid w:val="009E12EA"/>
    <w:rsid w:val="009E1A38"/>
    <w:rsid w:val="009E36DE"/>
    <w:rsid w:val="009F1A77"/>
    <w:rsid w:val="009F6239"/>
    <w:rsid w:val="00A30428"/>
    <w:rsid w:val="00A30AB9"/>
    <w:rsid w:val="00A346DF"/>
    <w:rsid w:val="00A40CA9"/>
    <w:rsid w:val="00A47483"/>
    <w:rsid w:val="00A51D77"/>
    <w:rsid w:val="00A60CB0"/>
    <w:rsid w:val="00AA0598"/>
    <w:rsid w:val="00AA20E9"/>
    <w:rsid w:val="00AA30D4"/>
    <w:rsid w:val="00AA6454"/>
    <w:rsid w:val="00AB67BD"/>
    <w:rsid w:val="00AE385C"/>
    <w:rsid w:val="00AF2E6A"/>
    <w:rsid w:val="00B16307"/>
    <w:rsid w:val="00B24217"/>
    <w:rsid w:val="00B46209"/>
    <w:rsid w:val="00B5795E"/>
    <w:rsid w:val="00B6712A"/>
    <w:rsid w:val="00B8549B"/>
    <w:rsid w:val="00B857EC"/>
    <w:rsid w:val="00B911B4"/>
    <w:rsid w:val="00B97FA7"/>
    <w:rsid w:val="00BD4FBB"/>
    <w:rsid w:val="00BE4040"/>
    <w:rsid w:val="00BF1CDC"/>
    <w:rsid w:val="00C000E2"/>
    <w:rsid w:val="00C1179B"/>
    <w:rsid w:val="00C358B0"/>
    <w:rsid w:val="00C63B2F"/>
    <w:rsid w:val="00C63DFC"/>
    <w:rsid w:val="00C645DE"/>
    <w:rsid w:val="00C671C7"/>
    <w:rsid w:val="00C71002"/>
    <w:rsid w:val="00CD18C1"/>
    <w:rsid w:val="00CD3C28"/>
    <w:rsid w:val="00CF154D"/>
    <w:rsid w:val="00CF1FD1"/>
    <w:rsid w:val="00D00CB0"/>
    <w:rsid w:val="00D06EDC"/>
    <w:rsid w:val="00D11236"/>
    <w:rsid w:val="00D16CBA"/>
    <w:rsid w:val="00D32823"/>
    <w:rsid w:val="00D865C6"/>
    <w:rsid w:val="00DC5E4F"/>
    <w:rsid w:val="00DE1EF3"/>
    <w:rsid w:val="00DE4325"/>
    <w:rsid w:val="00E04552"/>
    <w:rsid w:val="00E10A31"/>
    <w:rsid w:val="00E14E0C"/>
    <w:rsid w:val="00E359C8"/>
    <w:rsid w:val="00E577EE"/>
    <w:rsid w:val="00E758E8"/>
    <w:rsid w:val="00E94050"/>
    <w:rsid w:val="00EA3953"/>
    <w:rsid w:val="00EB4937"/>
    <w:rsid w:val="00EE1190"/>
    <w:rsid w:val="00F01436"/>
    <w:rsid w:val="00F23DE8"/>
    <w:rsid w:val="00F4622A"/>
    <w:rsid w:val="00F54D3E"/>
    <w:rsid w:val="00F65BD2"/>
    <w:rsid w:val="00F66679"/>
    <w:rsid w:val="00F66E82"/>
    <w:rsid w:val="00FB3824"/>
    <w:rsid w:val="00FB39DD"/>
    <w:rsid w:val="00FC651D"/>
    <w:rsid w:val="00FE2CB3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D0978E"/>
  <w15:docId w15:val="{63610FCF-D517-482A-AB10-0411B4CD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A30A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2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0AB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J. Zinke</cp:lastModifiedBy>
  <cp:revision>2</cp:revision>
  <cp:lastPrinted>2021-11-11T22:09:00Z</cp:lastPrinted>
  <dcterms:created xsi:type="dcterms:W3CDTF">2021-11-18T23:51:00Z</dcterms:created>
  <dcterms:modified xsi:type="dcterms:W3CDTF">2021-11-18T23:51:00Z</dcterms:modified>
</cp:coreProperties>
</file>