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70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4"/>
        <w:gridCol w:w="2093"/>
        <w:gridCol w:w="2838"/>
        <w:gridCol w:w="2630"/>
        <w:gridCol w:w="2902"/>
        <w:gridCol w:w="1897"/>
        <w:gridCol w:w="1490"/>
      </w:tblGrid>
      <w:tr w:rsidR="00812FC8" w14:paraId="7742EA4E" w14:textId="77777777" w:rsidTr="00335515">
        <w:trPr>
          <w:trHeight w:val="356"/>
        </w:trPr>
        <w:tc>
          <w:tcPr>
            <w:tcW w:w="854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bookmarkStart w:id="0" w:name="_GoBack"/>
            <w:bookmarkEnd w:id="0"/>
          </w:p>
        </w:tc>
        <w:tc>
          <w:tcPr>
            <w:tcW w:w="2093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38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630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DD02B0" w:rsidRDefault="00812FC8" w:rsidP="00D41D3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RESOURCES</w:t>
            </w:r>
          </w:p>
        </w:tc>
        <w:tc>
          <w:tcPr>
            <w:tcW w:w="2902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12FC8" w:rsidRPr="00DD02B0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bCs/>
                <w:spacing w:val="-2"/>
                <w:sz w:val="20"/>
              </w:rPr>
              <w:t>HOMEWORK</w:t>
            </w:r>
          </w:p>
        </w:tc>
        <w:tc>
          <w:tcPr>
            <w:tcW w:w="1897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EVALUATION</w:t>
            </w:r>
          </w:p>
        </w:tc>
        <w:tc>
          <w:tcPr>
            <w:tcW w:w="1490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DD02B0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STANDARDS</w:t>
            </w:r>
          </w:p>
        </w:tc>
      </w:tr>
      <w:tr w:rsidR="003F6B21" w14:paraId="6B207296" w14:textId="77777777" w:rsidTr="00335515">
        <w:trPr>
          <w:trHeight w:val="531"/>
        </w:trPr>
        <w:tc>
          <w:tcPr>
            <w:tcW w:w="854" w:type="dxa"/>
            <w:shd w:val="pct15" w:color="auto" w:fill="auto"/>
          </w:tcPr>
          <w:p w14:paraId="3CC281AC" w14:textId="04A5E4E8" w:rsidR="003F6B21" w:rsidRDefault="00376DEF" w:rsidP="004C44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Mon</w:t>
            </w:r>
          </w:p>
          <w:p w14:paraId="6B4B42C3" w14:textId="3EFB6DCD" w:rsidR="0031262D" w:rsidRPr="00DD02B0" w:rsidRDefault="0031262D" w:rsidP="004C44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2/3</w:t>
            </w:r>
          </w:p>
          <w:p w14:paraId="0CF577EF" w14:textId="77777777" w:rsidR="003F6B21" w:rsidRPr="00DD02B0" w:rsidRDefault="003F6B21" w:rsidP="004C44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4006B423" w14:textId="77777777" w:rsidR="003F6B21" w:rsidRPr="00DD02B0" w:rsidRDefault="003F6B21" w:rsidP="004C44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093" w:type="dxa"/>
          </w:tcPr>
          <w:p w14:paraId="30473C86" w14:textId="004FAA85" w:rsidR="00AF2B82" w:rsidRDefault="00AF2B82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1734D">
              <w:rPr>
                <w:rFonts w:ascii="Times New Roman" w:hAnsi="Times New Roman"/>
                <w:b/>
                <w:szCs w:val="24"/>
              </w:rPr>
              <w:t>Quiz 6-1</w:t>
            </w:r>
          </w:p>
          <w:p w14:paraId="6A561F91" w14:textId="51A01C75" w:rsidR="00AF2B82" w:rsidRPr="00A1734D" w:rsidRDefault="00AF2B82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Operations with Monomials</w:t>
            </w:r>
          </w:p>
          <w:p w14:paraId="5C3971EA" w14:textId="0474676A" w:rsidR="00FC1468" w:rsidRPr="005C1764" w:rsidRDefault="00FC1468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8" w:type="dxa"/>
          </w:tcPr>
          <w:p w14:paraId="0FFB3B88" w14:textId="514A0917" w:rsidR="00AF2B82" w:rsidRDefault="00AF2B82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1734D">
              <w:rPr>
                <w:rFonts w:ascii="Times New Roman" w:hAnsi="Times New Roman"/>
                <w:b/>
                <w:szCs w:val="24"/>
              </w:rPr>
              <w:t>Quiz 6-1</w:t>
            </w:r>
          </w:p>
          <w:p w14:paraId="34278F92" w14:textId="77777777" w:rsidR="00AF2B82" w:rsidRPr="00A1734D" w:rsidRDefault="00AF2B82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Operations with Monomials</w:t>
            </w:r>
          </w:p>
          <w:p w14:paraId="22D3F7A0" w14:textId="756E57B3" w:rsidR="0026782F" w:rsidRPr="005C1764" w:rsidRDefault="0026782F" w:rsidP="00D10982">
            <w:pPr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</w:p>
        </w:tc>
        <w:tc>
          <w:tcPr>
            <w:tcW w:w="2630" w:type="dxa"/>
          </w:tcPr>
          <w:p w14:paraId="0F23FDC8" w14:textId="77777777" w:rsidR="00FC1468" w:rsidRPr="005C1764" w:rsidRDefault="00FC1468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-All Things Algebra</w:t>
            </w:r>
          </w:p>
          <w:p w14:paraId="72CB9CEC" w14:textId="77777777" w:rsidR="00FC1468" w:rsidRPr="005C1764" w:rsidRDefault="00FC1468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-Big Ideas 8 Accelerated</w:t>
            </w:r>
          </w:p>
          <w:p w14:paraId="084FFD94" w14:textId="77777777" w:rsidR="00FC1468" w:rsidRPr="005C1764" w:rsidRDefault="00FC1468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-Various Sources</w:t>
            </w:r>
          </w:p>
          <w:p w14:paraId="38CF71E5" w14:textId="085EF743" w:rsidR="003F6B21" w:rsidRPr="005C1764" w:rsidRDefault="003F6B21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02" w:type="dxa"/>
          </w:tcPr>
          <w:p w14:paraId="0F328AE9" w14:textId="77777777" w:rsidR="0031262D" w:rsidRDefault="0031262D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ACAP</w:t>
            </w:r>
          </w:p>
          <w:p w14:paraId="2107BCC0" w14:textId="77777777" w:rsidR="0031262D" w:rsidRDefault="0031262D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8.</w:t>
            </w:r>
            <w:r>
              <w:rPr>
                <w:rFonts w:ascii="Times New Roman" w:hAnsi="Times New Roman"/>
                <w:b/>
                <w:szCs w:val="24"/>
              </w:rPr>
              <w:t>7-8.12</w:t>
            </w:r>
          </w:p>
          <w:p w14:paraId="40E0DCC1" w14:textId="0464E38B" w:rsidR="0031262D" w:rsidRDefault="0031262D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Review</w:t>
            </w:r>
          </w:p>
          <w:p w14:paraId="3264BB25" w14:textId="1107D6F2" w:rsidR="00D10982" w:rsidRPr="00D10982" w:rsidRDefault="00D10982" w:rsidP="00D1098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82">
              <w:rPr>
                <w:rFonts w:ascii="Times New Roman" w:hAnsi="Times New Roman"/>
                <w:b/>
                <w:sz w:val="20"/>
              </w:rPr>
              <w:t>(First Page front and back)</w:t>
            </w:r>
          </w:p>
          <w:p w14:paraId="09511D96" w14:textId="01ADD296" w:rsidR="0026782F" w:rsidRPr="005C1764" w:rsidRDefault="0026782F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97" w:type="dxa"/>
          </w:tcPr>
          <w:p w14:paraId="20F21C17" w14:textId="77777777" w:rsidR="00AF2B82" w:rsidRPr="00A1734D" w:rsidRDefault="00AF2B82" w:rsidP="00D10982">
            <w:pPr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A1734D">
              <w:rPr>
                <w:rFonts w:ascii="Times New Roman" w:hAnsi="Times New Roman"/>
                <w:b/>
                <w:szCs w:val="24"/>
                <w:highlight w:val="yellow"/>
              </w:rPr>
              <w:t>Quiz 6-1</w:t>
            </w:r>
          </w:p>
          <w:p w14:paraId="07E8AA3C" w14:textId="032C5236" w:rsidR="003F6B21" w:rsidRPr="004C44A4" w:rsidRDefault="00AF2B82" w:rsidP="00D10982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A1734D">
              <w:rPr>
                <w:rFonts w:ascii="Times New Roman" w:hAnsi="Times New Roman"/>
                <w:b/>
                <w:szCs w:val="24"/>
                <w:highlight w:val="yellow"/>
              </w:rPr>
              <w:t>Operations with Monomials</w:t>
            </w:r>
          </w:p>
        </w:tc>
        <w:tc>
          <w:tcPr>
            <w:tcW w:w="1490" w:type="dxa"/>
          </w:tcPr>
          <w:p w14:paraId="7E195B3D" w14:textId="77777777" w:rsidR="003F6B21" w:rsidRDefault="003F6B21" w:rsidP="00D10982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0A654BFA" w14:textId="566357C6" w:rsidR="00AF2B82" w:rsidRPr="00A82BA0" w:rsidRDefault="00AF2B82" w:rsidP="00D10982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8A.2</w:t>
            </w:r>
          </w:p>
        </w:tc>
      </w:tr>
      <w:tr w:rsidR="003F6B21" w14:paraId="26059AEF" w14:textId="77777777" w:rsidTr="00335515">
        <w:trPr>
          <w:trHeight w:val="411"/>
        </w:trPr>
        <w:tc>
          <w:tcPr>
            <w:tcW w:w="854" w:type="dxa"/>
            <w:shd w:val="pct15" w:color="auto" w:fill="auto"/>
          </w:tcPr>
          <w:p w14:paraId="597ABCC6" w14:textId="77777777" w:rsidR="003F6B21" w:rsidRDefault="00376DEF" w:rsidP="004C44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Tues</w:t>
            </w:r>
          </w:p>
          <w:p w14:paraId="221CFF49" w14:textId="33D38665" w:rsidR="0031262D" w:rsidRPr="00DD02B0" w:rsidRDefault="0031262D" w:rsidP="004C44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2/4</w:t>
            </w:r>
          </w:p>
        </w:tc>
        <w:tc>
          <w:tcPr>
            <w:tcW w:w="2093" w:type="dxa"/>
          </w:tcPr>
          <w:p w14:paraId="01509075" w14:textId="77777777" w:rsidR="0031262D" w:rsidRDefault="0031262D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ACAP</w:t>
            </w:r>
          </w:p>
          <w:p w14:paraId="0AC287B6" w14:textId="77777777" w:rsidR="0031262D" w:rsidRDefault="0031262D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8.</w:t>
            </w:r>
            <w:r>
              <w:rPr>
                <w:rFonts w:ascii="Times New Roman" w:hAnsi="Times New Roman"/>
                <w:b/>
                <w:szCs w:val="24"/>
              </w:rPr>
              <w:t>7-8.12</w:t>
            </w:r>
          </w:p>
          <w:p w14:paraId="63DD153A" w14:textId="2D79FE26" w:rsidR="0031262D" w:rsidRPr="005C1764" w:rsidRDefault="0031262D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Review</w:t>
            </w:r>
          </w:p>
          <w:p w14:paraId="73B953E5" w14:textId="77777777" w:rsidR="00FC04BE" w:rsidRDefault="00FC04BE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D7A492B" w14:textId="41ED05B7" w:rsidR="00FC1468" w:rsidRPr="005C1764" w:rsidRDefault="00FC1468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8" w:type="dxa"/>
          </w:tcPr>
          <w:p w14:paraId="33843BAF" w14:textId="77777777" w:rsidR="0031262D" w:rsidRDefault="0031262D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ACAP</w:t>
            </w:r>
          </w:p>
          <w:p w14:paraId="72F2700E" w14:textId="77777777" w:rsidR="0031262D" w:rsidRDefault="0031262D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8.</w:t>
            </w:r>
            <w:r>
              <w:rPr>
                <w:rFonts w:ascii="Times New Roman" w:hAnsi="Times New Roman"/>
                <w:b/>
                <w:szCs w:val="24"/>
              </w:rPr>
              <w:t>7-8.12</w:t>
            </w:r>
          </w:p>
          <w:p w14:paraId="59C1ADDD" w14:textId="3C17C98D" w:rsidR="0031262D" w:rsidRPr="005C1764" w:rsidRDefault="0031262D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Review</w:t>
            </w:r>
          </w:p>
          <w:p w14:paraId="6EFD04D2" w14:textId="27D477F2" w:rsidR="003E1FAF" w:rsidRPr="005C1764" w:rsidRDefault="003E1FAF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755D28E" w14:textId="3FF75372" w:rsidR="000C6FEB" w:rsidRPr="005C1764" w:rsidRDefault="000C6FEB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30" w:type="dxa"/>
          </w:tcPr>
          <w:p w14:paraId="4F299028" w14:textId="77777777" w:rsidR="002E68D2" w:rsidRPr="005C1764" w:rsidRDefault="002E68D2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-All Things Algebra</w:t>
            </w:r>
          </w:p>
          <w:p w14:paraId="088C345D" w14:textId="77777777" w:rsidR="002E68D2" w:rsidRPr="005C1764" w:rsidRDefault="002E68D2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-Big Ideas 8 Accelerated</w:t>
            </w:r>
          </w:p>
          <w:p w14:paraId="627B8CEB" w14:textId="006875AA" w:rsidR="003F6B21" w:rsidRPr="005C1764" w:rsidRDefault="002E68D2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-Various Sources</w:t>
            </w:r>
          </w:p>
        </w:tc>
        <w:tc>
          <w:tcPr>
            <w:tcW w:w="2902" w:type="dxa"/>
          </w:tcPr>
          <w:p w14:paraId="5734A651" w14:textId="779C0694" w:rsidR="0031262D" w:rsidRPr="0090383E" w:rsidRDefault="0031262D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0383E">
              <w:rPr>
                <w:rFonts w:ascii="Times New Roman" w:hAnsi="Times New Roman"/>
                <w:b/>
                <w:szCs w:val="24"/>
              </w:rPr>
              <w:t>Study 8.7-8.12</w:t>
            </w:r>
          </w:p>
          <w:p w14:paraId="19DD61D2" w14:textId="77777777" w:rsidR="0031262D" w:rsidRDefault="0031262D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0383E">
              <w:rPr>
                <w:rFonts w:ascii="Times New Roman" w:hAnsi="Times New Roman"/>
                <w:b/>
                <w:szCs w:val="24"/>
              </w:rPr>
              <w:t>ACAP Equations Quiz</w:t>
            </w:r>
          </w:p>
          <w:p w14:paraId="38D9EC76" w14:textId="3D011466" w:rsidR="000C6FEB" w:rsidRPr="005C1764" w:rsidRDefault="000C6FEB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97" w:type="dxa"/>
          </w:tcPr>
          <w:p w14:paraId="1B514396" w14:textId="0B7D2870" w:rsidR="0026782F" w:rsidRPr="00144A02" w:rsidRDefault="0026782F" w:rsidP="00D1098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90" w:type="dxa"/>
          </w:tcPr>
          <w:p w14:paraId="48274818" w14:textId="6D5B1D29" w:rsidR="00AF2B82" w:rsidRPr="00144A02" w:rsidRDefault="00AF2B82" w:rsidP="00D10982">
            <w:pPr>
              <w:ind w:firstLine="72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254F23" w14:paraId="57D69C2A" w14:textId="77777777" w:rsidTr="00335515">
        <w:trPr>
          <w:trHeight w:val="1439"/>
        </w:trPr>
        <w:tc>
          <w:tcPr>
            <w:tcW w:w="854" w:type="dxa"/>
            <w:shd w:val="pct15" w:color="auto" w:fill="auto"/>
          </w:tcPr>
          <w:p w14:paraId="401590FA" w14:textId="48E1A670" w:rsidR="00254F23" w:rsidRPr="00DD02B0" w:rsidRDefault="00254F23" w:rsidP="004C44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43E5DEC" w14:textId="54D7A057" w:rsidR="00254F23" w:rsidRDefault="00B77721" w:rsidP="004C44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Wed</w:t>
            </w:r>
          </w:p>
          <w:p w14:paraId="6F2F06AA" w14:textId="7993B57D" w:rsidR="0031262D" w:rsidRPr="00DD02B0" w:rsidRDefault="0031262D" w:rsidP="004C44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2/5</w:t>
            </w:r>
          </w:p>
          <w:p w14:paraId="17A610FC" w14:textId="77777777" w:rsidR="00254F23" w:rsidRPr="00DD02B0" w:rsidRDefault="00254F23" w:rsidP="004C44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093" w:type="dxa"/>
          </w:tcPr>
          <w:p w14:paraId="1361B9BA" w14:textId="37B54C3C" w:rsidR="0031262D" w:rsidRDefault="0031262D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ACAP</w:t>
            </w:r>
          </w:p>
          <w:p w14:paraId="271ED144" w14:textId="77777777" w:rsidR="0031262D" w:rsidRDefault="0031262D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8.</w:t>
            </w:r>
            <w:r>
              <w:rPr>
                <w:rFonts w:ascii="Times New Roman" w:hAnsi="Times New Roman"/>
                <w:b/>
                <w:szCs w:val="24"/>
              </w:rPr>
              <w:t>7-8.12  Quiz</w:t>
            </w:r>
          </w:p>
          <w:p w14:paraId="4B901C43" w14:textId="1D0A4D37" w:rsidR="00FC1468" w:rsidRPr="005C1764" w:rsidRDefault="00FC1468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02784A8" w14:textId="77777777" w:rsidR="0031262D" w:rsidRPr="00A1734D" w:rsidRDefault="0031262D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1734D">
              <w:rPr>
                <w:rFonts w:ascii="Times New Roman" w:hAnsi="Times New Roman"/>
                <w:b/>
                <w:szCs w:val="24"/>
              </w:rPr>
              <w:t>Negative Exponents</w:t>
            </w:r>
          </w:p>
          <w:p w14:paraId="58E65CE7" w14:textId="33E28025" w:rsidR="00FC1468" w:rsidRPr="005C1764" w:rsidRDefault="00FC1468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8" w:type="dxa"/>
          </w:tcPr>
          <w:p w14:paraId="644ED61F" w14:textId="413A6600" w:rsidR="0031262D" w:rsidRDefault="0031262D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ACAP</w:t>
            </w:r>
          </w:p>
          <w:p w14:paraId="3F795AD9" w14:textId="77777777" w:rsidR="0031262D" w:rsidRDefault="0031262D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8.</w:t>
            </w:r>
            <w:r>
              <w:rPr>
                <w:rFonts w:ascii="Times New Roman" w:hAnsi="Times New Roman"/>
                <w:b/>
                <w:szCs w:val="24"/>
              </w:rPr>
              <w:t>7-8.12  Quiz</w:t>
            </w:r>
          </w:p>
          <w:p w14:paraId="2B2EC053" w14:textId="2F4109B4" w:rsidR="005C1764" w:rsidRDefault="005C1764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C2E4886" w14:textId="7867DD6C" w:rsidR="0031262D" w:rsidRPr="00A1734D" w:rsidRDefault="0031262D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1734D">
              <w:rPr>
                <w:rFonts w:ascii="Times New Roman" w:hAnsi="Times New Roman"/>
                <w:b/>
                <w:szCs w:val="24"/>
              </w:rPr>
              <w:t>Negative Exponents</w:t>
            </w:r>
          </w:p>
          <w:p w14:paraId="06A0F7F4" w14:textId="77777777" w:rsidR="0031262D" w:rsidRPr="00A1734D" w:rsidRDefault="0031262D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1734D">
              <w:rPr>
                <w:rFonts w:ascii="Times New Roman" w:hAnsi="Times New Roman"/>
                <w:b/>
                <w:szCs w:val="24"/>
              </w:rPr>
              <w:t>Page 15-16</w:t>
            </w:r>
          </w:p>
          <w:p w14:paraId="283F95B3" w14:textId="198C9FCC" w:rsidR="008C554E" w:rsidRPr="005C1764" w:rsidRDefault="008C554E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886DD17" w14:textId="4E3810EE" w:rsidR="00FC1468" w:rsidRPr="005C1764" w:rsidRDefault="00FC1468" w:rsidP="00D10982">
            <w:pPr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  <w:tc>
          <w:tcPr>
            <w:tcW w:w="2630" w:type="dxa"/>
          </w:tcPr>
          <w:p w14:paraId="61A4B58F" w14:textId="28438CD2" w:rsidR="00376DEF" w:rsidRPr="005C1764" w:rsidRDefault="00376DEF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-All Things Algebra</w:t>
            </w:r>
          </w:p>
          <w:p w14:paraId="06D6221E" w14:textId="7D5DFAC2" w:rsidR="00376DEF" w:rsidRPr="005C1764" w:rsidRDefault="00376DEF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-Big Ideas 8 Accelerated</w:t>
            </w:r>
          </w:p>
          <w:p w14:paraId="5FE79357" w14:textId="77777777" w:rsidR="00376DEF" w:rsidRPr="005C1764" w:rsidRDefault="00376DEF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-Various Sources</w:t>
            </w:r>
          </w:p>
          <w:p w14:paraId="08DC86A9" w14:textId="52F6D05F" w:rsidR="00254F23" w:rsidRPr="005C1764" w:rsidRDefault="00254F23" w:rsidP="00D10982">
            <w:pPr>
              <w:pStyle w:val="ListParagraph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02" w:type="dxa"/>
          </w:tcPr>
          <w:p w14:paraId="099E78C5" w14:textId="77777777" w:rsidR="0031262D" w:rsidRPr="00A1734D" w:rsidRDefault="0031262D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1734D">
              <w:rPr>
                <w:rFonts w:ascii="Times New Roman" w:hAnsi="Times New Roman"/>
                <w:b/>
                <w:szCs w:val="24"/>
              </w:rPr>
              <w:t>Negative Exponents</w:t>
            </w:r>
          </w:p>
          <w:p w14:paraId="1F8BC86D" w14:textId="77777777" w:rsidR="0031262D" w:rsidRPr="00A1734D" w:rsidRDefault="0031262D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1734D">
              <w:rPr>
                <w:rFonts w:ascii="Times New Roman" w:hAnsi="Times New Roman"/>
                <w:b/>
                <w:szCs w:val="24"/>
              </w:rPr>
              <w:t>HW#4</w:t>
            </w:r>
          </w:p>
          <w:p w14:paraId="5094D38A" w14:textId="77777777" w:rsidR="0031262D" w:rsidRPr="00A1734D" w:rsidRDefault="0031262D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1734D">
              <w:rPr>
                <w:rFonts w:ascii="Times New Roman" w:hAnsi="Times New Roman"/>
                <w:b/>
                <w:szCs w:val="24"/>
              </w:rPr>
              <w:t>Page 17-18</w:t>
            </w:r>
          </w:p>
          <w:p w14:paraId="0F26C9EE" w14:textId="7D72D84D" w:rsidR="0031262D" w:rsidRPr="005C1764" w:rsidRDefault="0031262D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97" w:type="dxa"/>
          </w:tcPr>
          <w:p w14:paraId="35FF1D1B" w14:textId="43A666C1" w:rsidR="0031262D" w:rsidRPr="00FC04BE" w:rsidRDefault="0031262D" w:rsidP="00D10982">
            <w:pPr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FC04BE">
              <w:rPr>
                <w:rFonts w:ascii="Times New Roman" w:hAnsi="Times New Roman"/>
                <w:b/>
                <w:szCs w:val="24"/>
                <w:highlight w:val="yellow"/>
              </w:rPr>
              <w:t>ACAP</w:t>
            </w:r>
          </w:p>
          <w:p w14:paraId="170C6103" w14:textId="77777777" w:rsidR="0031262D" w:rsidRPr="00FC04BE" w:rsidRDefault="0031262D" w:rsidP="00D10982">
            <w:pPr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FC04BE">
              <w:rPr>
                <w:rFonts w:ascii="Times New Roman" w:hAnsi="Times New Roman"/>
                <w:b/>
                <w:szCs w:val="24"/>
                <w:highlight w:val="yellow"/>
              </w:rPr>
              <w:t>8.</w:t>
            </w:r>
            <w:r>
              <w:rPr>
                <w:rFonts w:ascii="Times New Roman" w:hAnsi="Times New Roman"/>
                <w:b/>
                <w:szCs w:val="24"/>
                <w:highlight w:val="yellow"/>
              </w:rPr>
              <w:t>7-8.12</w:t>
            </w:r>
          </w:p>
          <w:p w14:paraId="50F27F83" w14:textId="77777777" w:rsidR="0031262D" w:rsidRDefault="0031262D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  <w:highlight w:val="yellow"/>
              </w:rPr>
              <w:t>Comprehensive</w:t>
            </w:r>
            <w:r w:rsidRPr="00FC04BE">
              <w:rPr>
                <w:rFonts w:ascii="Times New Roman" w:hAnsi="Times New Roman"/>
                <w:b/>
                <w:szCs w:val="24"/>
                <w:highlight w:val="yellow"/>
              </w:rPr>
              <w:t>Quiz</w:t>
            </w:r>
            <w:proofErr w:type="spellEnd"/>
          </w:p>
          <w:p w14:paraId="5E1D5C57" w14:textId="678BFAA1" w:rsidR="00254F23" w:rsidRPr="00144A02" w:rsidRDefault="00254F23" w:rsidP="00D1098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90" w:type="dxa"/>
          </w:tcPr>
          <w:p w14:paraId="2BC373B3" w14:textId="77777777" w:rsidR="00254F23" w:rsidRPr="00144A02" w:rsidRDefault="00254F23" w:rsidP="00D10982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BA01872" w14:textId="4239BA2C" w:rsidR="00254F23" w:rsidRPr="00144A02" w:rsidRDefault="00AF2B82" w:rsidP="00D10982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8A.2</w:t>
            </w:r>
          </w:p>
        </w:tc>
      </w:tr>
      <w:tr w:rsidR="00254F23" w14:paraId="32A309D5" w14:textId="77777777" w:rsidTr="00335515">
        <w:trPr>
          <w:trHeight w:val="368"/>
        </w:trPr>
        <w:tc>
          <w:tcPr>
            <w:tcW w:w="854" w:type="dxa"/>
            <w:shd w:val="pct15" w:color="auto" w:fill="auto"/>
          </w:tcPr>
          <w:p w14:paraId="5F31CD6C" w14:textId="32A67366" w:rsidR="00254F23" w:rsidRDefault="00B77721" w:rsidP="004C44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Thurs</w:t>
            </w:r>
          </w:p>
          <w:p w14:paraId="36A5D49D" w14:textId="613BBB7C" w:rsidR="0031262D" w:rsidRPr="00DD02B0" w:rsidRDefault="0031262D" w:rsidP="004C44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2/6</w:t>
            </w:r>
          </w:p>
          <w:p w14:paraId="307416E2" w14:textId="77777777" w:rsidR="00254F23" w:rsidRPr="00DD02B0" w:rsidRDefault="00254F23" w:rsidP="004C44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09EBBDB" w14:textId="77777777" w:rsidR="00254F23" w:rsidRPr="00DD02B0" w:rsidRDefault="00254F23" w:rsidP="004C44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093" w:type="dxa"/>
          </w:tcPr>
          <w:p w14:paraId="51042F8A" w14:textId="3B28A276" w:rsidR="00D10982" w:rsidRDefault="00D10982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ACAP 8.13</w:t>
            </w:r>
          </w:p>
          <w:p w14:paraId="20ED6EC6" w14:textId="77777777" w:rsidR="00D10982" w:rsidRDefault="00D10982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1927A9A" w14:textId="2CF869EB" w:rsidR="00AF2B82" w:rsidRDefault="00AF2B82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1734D">
              <w:rPr>
                <w:rFonts w:ascii="Times New Roman" w:hAnsi="Times New Roman"/>
                <w:b/>
                <w:szCs w:val="24"/>
              </w:rPr>
              <w:t>Monomials All Operations</w:t>
            </w:r>
          </w:p>
          <w:p w14:paraId="0BE7DFAE" w14:textId="77777777" w:rsidR="00FC04BE" w:rsidRPr="005C1764" w:rsidRDefault="00FC04BE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499C602" w14:textId="7E33DF09" w:rsidR="000C6FEB" w:rsidRPr="005C1764" w:rsidRDefault="000C6FEB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8" w:type="dxa"/>
          </w:tcPr>
          <w:p w14:paraId="2DC35F38" w14:textId="77777777" w:rsidR="00D10982" w:rsidRDefault="00D10982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ACAP 8.13</w:t>
            </w:r>
          </w:p>
          <w:p w14:paraId="59388A53" w14:textId="77777777" w:rsidR="00D10982" w:rsidRDefault="00D10982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111D002" w14:textId="1A696AF2" w:rsidR="00AF2B82" w:rsidRDefault="00AF2B82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1734D">
              <w:rPr>
                <w:rFonts w:ascii="Times New Roman" w:hAnsi="Times New Roman"/>
                <w:b/>
                <w:szCs w:val="24"/>
              </w:rPr>
              <w:t>Monomials All Operations</w:t>
            </w:r>
          </w:p>
          <w:p w14:paraId="4696989C" w14:textId="77777777" w:rsidR="00D10982" w:rsidRDefault="00D10982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CA2F03F" w14:textId="33D8FC66" w:rsidR="00AF2B82" w:rsidRDefault="00AF2B82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1734D">
              <w:rPr>
                <w:rFonts w:ascii="Times New Roman" w:hAnsi="Times New Roman"/>
                <w:b/>
                <w:szCs w:val="24"/>
              </w:rPr>
              <w:t>pages 19-20</w:t>
            </w:r>
          </w:p>
          <w:p w14:paraId="39187BD2" w14:textId="77777777" w:rsidR="00FC04BE" w:rsidRDefault="00FC04BE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7991CC7" w14:textId="77777777" w:rsidR="005C1764" w:rsidRPr="005C1764" w:rsidRDefault="005C1764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A4E0188" w14:textId="2387CE80" w:rsidR="00436FA2" w:rsidRPr="005C1764" w:rsidRDefault="00436FA2" w:rsidP="00D10982">
            <w:pPr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  <w:tc>
          <w:tcPr>
            <w:tcW w:w="2630" w:type="dxa"/>
          </w:tcPr>
          <w:p w14:paraId="4FE79773" w14:textId="77777777" w:rsidR="00376DEF" w:rsidRPr="005C1764" w:rsidRDefault="00376DEF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-All Things Algebra</w:t>
            </w:r>
          </w:p>
          <w:p w14:paraId="02A9EF59" w14:textId="1969F072" w:rsidR="00376DEF" w:rsidRPr="005C1764" w:rsidRDefault="00376DEF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-Big Ideas 8 Accelerated</w:t>
            </w:r>
          </w:p>
          <w:p w14:paraId="4C4FD145" w14:textId="72ABECBB" w:rsidR="00376DEF" w:rsidRDefault="00376DEF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-Various Sources</w:t>
            </w:r>
          </w:p>
          <w:p w14:paraId="48A5AAAF" w14:textId="77777777" w:rsidR="00AF2B82" w:rsidRPr="005C1764" w:rsidRDefault="00AF2B82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D9DB132" w14:textId="4835B82E" w:rsidR="00254F23" w:rsidRPr="005C1764" w:rsidRDefault="00254F23" w:rsidP="00D1098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  <w:tc>
          <w:tcPr>
            <w:tcW w:w="2902" w:type="dxa"/>
          </w:tcPr>
          <w:p w14:paraId="563D4ADB" w14:textId="4FBF569B" w:rsidR="00FC04BE" w:rsidRDefault="00AF2B82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1734D">
              <w:rPr>
                <w:rFonts w:ascii="Times New Roman" w:hAnsi="Times New Roman"/>
                <w:b/>
                <w:szCs w:val="24"/>
              </w:rPr>
              <w:t>Monomials All Operations</w:t>
            </w:r>
          </w:p>
          <w:p w14:paraId="7076F576" w14:textId="77777777" w:rsidR="00AF2B82" w:rsidRDefault="00AF2B82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EB3AA61" w14:textId="77777777" w:rsidR="00AF2B82" w:rsidRPr="00A1734D" w:rsidRDefault="00AF2B82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1734D">
              <w:rPr>
                <w:rFonts w:ascii="Times New Roman" w:hAnsi="Times New Roman"/>
                <w:b/>
                <w:szCs w:val="24"/>
              </w:rPr>
              <w:t>HW#5</w:t>
            </w:r>
          </w:p>
          <w:p w14:paraId="35A3AF7E" w14:textId="6D9BFE1D" w:rsidR="00AF2B82" w:rsidRPr="005C1764" w:rsidRDefault="00AF2B82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1734D">
              <w:rPr>
                <w:rFonts w:ascii="Times New Roman" w:hAnsi="Times New Roman"/>
                <w:b/>
                <w:szCs w:val="24"/>
              </w:rPr>
              <w:t>Pages 21-22</w:t>
            </w:r>
          </w:p>
        </w:tc>
        <w:tc>
          <w:tcPr>
            <w:tcW w:w="1897" w:type="dxa"/>
          </w:tcPr>
          <w:p w14:paraId="639056ED" w14:textId="14E8DAB0" w:rsidR="00657ACE" w:rsidRPr="00144A02" w:rsidRDefault="00657ACE" w:rsidP="00D1098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90" w:type="dxa"/>
          </w:tcPr>
          <w:p w14:paraId="7DACE85C" w14:textId="77777777" w:rsidR="00254F23" w:rsidRDefault="00254F23" w:rsidP="00D10982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1AE7332D" w14:textId="3BA8126F" w:rsidR="00AF2B82" w:rsidRPr="009C6FD7" w:rsidRDefault="00AF2B82" w:rsidP="00D10982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8A.2</w:t>
            </w:r>
          </w:p>
        </w:tc>
      </w:tr>
      <w:tr w:rsidR="00335515" w14:paraId="73B2E0C6" w14:textId="77777777" w:rsidTr="00335515">
        <w:trPr>
          <w:trHeight w:val="1455"/>
        </w:trPr>
        <w:tc>
          <w:tcPr>
            <w:tcW w:w="854" w:type="dxa"/>
            <w:shd w:val="pct15" w:color="auto" w:fill="auto"/>
          </w:tcPr>
          <w:p w14:paraId="33BD0AF8" w14:textId="46ACE51E" w:rsidR="00335515" w:rsidRPr="00DD02B0" w:rsidRDefault="00335515" w:rsidP="0033551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5FD50CC" w14:textId="59B5DB04" w:rsidR="00335515" w:rsidRDefault="00335515" w:rsidP="0033551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Fri</w:t>
            </w:r>
          </w:p>
          <w:p w14:paraId="30A01A58" w14:textId="55997027" w:rsidR="0031262D" w:rsidRPr="00DD02B0" w:rsidRDefault="0031262D" w:rsidP="0033551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2/7</w:t>
            </w:r>
          </w:p>
          <w:p w14:paraId="521177FA" w14:textId="77777777" w:rsidR="00335515" w:rsidRPr="00DD02B0" w:rsidRDefault="00335515" w:rsidP="0033551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033491CF" w14:textId="77777777" w:rsidR="00335515" w:rsidRPr="00DD02B0" w:rsidRDefault="00335515" w:rsidP="0033551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093" w:type="dxa"/>
          </w:tcPr>
          <w:p w14:paraId="374C233A" w14:textId="77777777" w:rsidR="0031262D" w:rsidRDefault="0031262D" w:rsidP="00D10982">
            <w:pPr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</w:p>
          <w:p w14:paraId="63C435F8" w14:textId="45610D68" w:rsidR="00AF2B82" w:rsidRDefault="00AF2B82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0383E">
              <w:rPr>
                <w:rFonts w:ascii="Times New Roman" w:hAnsi="Times New Roman"/>
                <w:b/>
                <w:szCs w:val="24"/>
              </w:rPr>
              <w:t>Test</w:t>
            </w:r>
            <w:r w:rsidRPr="00A1734D">
              <w:rPr>
                <w:rFonts w:ascii="Times New Roman" w:hAnsi="Times New Roman"/>
                <w:b/>
                <w:szCs w:val="24"/>
              </w:rPr>
              <w:t xml:space="preserve"> 6-2a Monomials with Negative Exponents</w:t>
            </w:r>
          </w:p>
          <w:p w14:paraId="1918A77B" w14:textId="61DDE9C8" w:rsidR="0031262D" w:rsidRDefault="0031262D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58B41EF" w14:textId="77777777" w:rsidR="00335515" w:rsidRDefault="00335515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F76F624" w14:textId="21CDA7A2" w:rsidR="00335515" w:rsidRPr="005C1764" w:rsidRDefault="00335515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9A4C28C" w14:textId="77777777" w:rsidR="00335515" w:rsidRPr="005C1764" w:rsidRDefault="00335515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2CA5977" w14:textId="37DA2B83" w:rsidR="00335515" w:rsidRPr="005C1764" w:rsidRDefault="00335515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8" w:type="dxa"/>
          </w:tcPr>
          <w:p w14:paraId="3B765724" w14:textId="426EAE50" w:rsidR="00335515" w:rsidRDefault="00335515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52B3B8E" w14:textId="77777777" w:rsidR="00AF2B82" w:rsidRPr="00A1734D" w:rsidRDefault="00AF2B82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0383E">
              <w:rPr>
                <w:rFonts w:ascii="Times New Roman" w:hAnsi="Times New Roman"/>
                <w:b/>
                <w:szCs w:val="24"/>
              </w:rPr>
              <w:t>Test</w:t>
            </w:r>
            <w:r w:rsidRPr="00A1734D">
              <w:rPr>
                <w:rFonts w:ascii="Times New Roman" w:hAnsi="Times New Roman"/>
                <w:b/>
                <w:szCs w:val="24"/>
              </w:rPr>
              <w:t xml:space="preserve"> 6-2a Monomials with Negative Exponents</w:t>
            </w:r>
          </w:p>
          <w:p w14:paraId="6BFCB02E" w14:textId="77777777" w:rsidR="00335515" w:rsidRDefault="00335515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947ECD6" w14:textId="77777777" w:rsidR="0031262D" w:rsidRDefault="0031262D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470C85B" w14:textId="77777777" w:rsidR="0031262D" w:rsidRDefault="0031262D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7D6E499" w14:textId="275574DB" w:rsidR="0031262D" w:rsidRPr="005C1764" w:rsidRDefault="0031262D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30" w:type="dxa"/>
          </w:tcPr>
          <w:p w14:paraId="6E34522F" w14:textId="77777777" w:rsidR="00335515" w:rsidRPr="005C1764" w:rsidRDefault="00335515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-All Things Algebra</w:t>
            </w:r>
          </w:p>
          <w:p w14:paraId="6841B548" w14:textId="77777777" w:rsidR="00335515" w:rsidRPr="005C1764" w:rsidRDefault="00335515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-Big Ideas 8 Accelerated</w:t>
            </w:r>
          </w:p>
          <w:p w14:paraId="3BD46DB0" w14:textId="77777777" w:rsidR="00335515" w:rsidRPr="005C1764" w:rsidRDefault="00335515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764">
              <w:rPr>
                <w:rFonts w:ascii="Times New Roman" w:hAnsi="Times New Roman"/>
                <w:b/>
                <w:szCs w:val="24"/>
              </w:rPr>
              <w:t>-Various Sources</w:t>
            </w:r>
          </w:p>
          <w:p w14:paraId="61758588" w14:textId="77777777" w:rsidR="00335515" w:rsidRDefault="00335515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9E24D3A" w14:textId="77777777" w:rsidR="0031262D" w:rsidRDefault="0031262D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A0CC589" w14:textId="74909648" w:rsidR="0031262D" w:rsidRPr="005C1764" w:rsidRDefault="0031262D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02" w:type="dxa"/>
          </w:tcPr>
          <w:p w14:paraId="623A1D16" w14:textId="77777777" w:rsidR="00D10982" w:rsidRDefault="00D10982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CA85E41" w14:textId="426971A8" w:rsidR="00335515" w:rsidRPr="0090383E" w:rsidRDefault="00D10982" w:rsidP="00D10982">
            <w:pPr>
              <w:jc w:val="center"/>
              <w:rPr>
                <w:rFonts w:ascii="Times New Roman" w:hAnsi="Times New Roman"/>
                <w:b/>
                <w:szCs w:val="24"/>
                <w:highlight w:val="lightGray"/>
              </w:rPr>
            </w:pPr>
            <w:r w:rsidRPr="0090383E">
              <w:rPr>
                <w:rFonts w:ascii="Times New Roman" w:hAnsi="Times New Roman"/>
                <w:b/>
                <w:szCs w:val="24"/>
                <w:highlight w:val="lightGray"/>
              </w:rPr>
              <w:t>ACAP 8.14</w:t>
            </w:r>
          </w:p>
          <w:p w14:paraId="3D1D0E7C" w14:textId="24E96EF0" w:rsidR="00D10982" w:rsidRDefault="00D10982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0383E">
              <w:rPr>
                <w:rFonts w:ascii="Times New Roman" w:hAnsi="Times New Roman"/>
                <w:b/>
                <w:szCs w:val="24"/>
                <w:highlight w:val="lightGray"/>
              </w:rPr>
              <w:t>1-12 all</w:t>
            </w:r>
          </w:p>
          <w:p w14:paraId="2A51B2DF" w14:textId="77777777" w:rsidR="00D10982" w:rsidRDefault="00D10982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2D1009F" w14:textId="77777777" w:rsidR="00D10982" w:rsidRPr="00D10982" w:rsidRDefault="00D10982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10982">
              <w:rPr>
                <w:rFonts w:ascii="Times New Roman" w:hAnsi="Times New Roman"/>
                <w:b/>
                <w:szCs w:val="24"/>
              </w:rPr>
              <w:t xml:space="preserve">(this one is to be </w:t>
            </w:r>
          </w:p>
          <w:p w14:paraId="2702C74D" w14:textId="2EA4C973" w:rsidR="00D10982" w:rsidRPr="00D10982" w:rsidRDefault="00D10982" w:rsidP="00D109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0982">
              <w:rPr>
                <w:rFonts w:ascii="Times New Roman" w:hAnsi="Times New Roman"/>
                <w:b/>
                <w:szCs w:val="24"/>
              </w:rPr>
              <w:t>done on your own)</w:t>
            </w:r>
          </w:p>
        </w:tc>
        <w:tc>
          <w:tcPr>
            <w:tcW w:w="1897" w:type="dxa"/>
          </w:tcPr>
          <w:p w14:paraId="63510175" w14:textId="77777777" w:rsidR="00AF2B82" w:rsidRDefault="00AF2B82" w:rsidP="00D10982">
            <w:pPr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</w:p>
          <w:p w14:paraId="4698B152" w14:textId="6AD75E7E" w:rsidR="00AF2B82" w:rsidRPr="00A1734D" w:rsidRDefault="00AF2B82" w:rsidP="00D109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0383E">
              <w:rPr>
                <w:rFonts w:ascii="Times New Roman" w:hAnsi="Times New Roman"/>
                <w:b/>
                <w:szCs w:val="24"/>
                <w:highlight w:val="yellow"/>
              </w:rPr>
              <w:t>Test 6-2a Monomials with Negative Exponents</w:t>
            </w:r>
          </w:p>
          <w:p w14:paraId="7D7B7F17" w14:textId="77777777" w:rsidR="00335515" w:rsidRDefault="00335515" w:rsidP="00D10982">
            <w:pPr>
              <w:jc w:val="center"/>
              <w:rPr>
                <w:rFonts w:ascii="Times New Roman" w:hAnsi="Times New Roman"/>
                <w:b/>
              </w:rPr>
            </w:pPr>
          </w:p>
          <w:p w14:paraId="30A4A718" w14:textId="05C7A346" w:rsidR="0031262D" w:rsidRPr="00DD02B0" w:rsidRDefault="0031262D" w:rsidP="00D1098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0" w:type="dxa"/>
          </w:tcPr>
          <w:p w14:paraId="0F25929D" w14:textId="77777777" w:rsidR="00335515" w:rsidRDefault="00335515" w:rsidP="00D10982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3B0CC373" w14:textId="517C3E43" w:rsidR="00AF2B82" w:rsidRPr="00DD02B0" w:rsidRDefault="00AF2B82" w:rsidP="00D10982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8A.2</w:t>
            </w:r>
          </w:p>
        </w:tc>
      </w:tr>
    </w:tbl>
    <w:p w14:paraId="11A86352" w14:textId="1AC5FD78" w:rsidR="00BF55D2" w:rsidRDefault="00BF55D2" w:rsidP="00BF55D2">
      <w:pPr>
        <w:rPr>
          <w:rFonts w:ascii="Times New Roman" w:hAnsi="Times New Roman"/>
          <w:sz w:val="20"/>
        </w:rPr>
      </w:pPr>
    </w:p>
    <w:sectPr w:rsidR="00BF55D2" w:rsidSect="00144A02">
      <w:headerReference w:type="default" r:id="rId7"/>
      <w:endnotePr>
        <w:numFmt w:val="decimal"/>
      </w:endnotePr>
      <w:pgSz w:w="15840" w:h="12240" w:orient="landscape"/>
      <w:pgMar w:top="173" w:right="173" w:bottom="173" w:left="173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E8C62" w14:textId="77777777" w:rsidR="00B960D0" w:rsidRDefault="00B960D0">
      <w:pPr>
        <w:spacing w:line="20" w:lineRule="exact"/>
      </w:pPr>
    </w:p>
  </w:endnote>
  <w:endnote w:type="continuationSeparator" w:id="0">
    <w:p w14:paraId="515A24EF" w14:textId="77777777" w:rsidR="00B960D0" w:rsidRDefault="00B960D0">
      <w:r>
        <w:t xml:space="preserve"> </w:t>
      </w:r>
    </w:p>
  </w:endnote>
  <w:endnote w:type="continuationNotice" w:id="1">
    <w:p w14:paraId="00726E84" w14:textId="77777777" w:rsidR="00B960D0" w:rsidRDefault="00B960D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C4F89" w14:textId="77777777" w:rsidR="00B960D0" w:rsidRDefault="00B960D0">
      <w:r>
        <w:separator/>
      </w:r>
    </w:p>
  </w:footnote>
  <w:footnote w:type="continuationSeparator" w:id="0">
    <w:p w14:paraId="52017023" w14:textId="77777777" w:rsidR="00B960D0" w:rsidRDefault="00B96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67076" w14:textId="31F28A0C" w:rsidR="00A82BA0" w:rsidRPr="00E359C8" w:rsidRDefault="00A82BA0" w:rsidP="00A82BA0">
    <w:pPr>
      <w:tabs>
        <w:tab w:val="center" w:pos="7560"/>
      </w:tabs>
      <w:suppressAutoHyphens/>
      <w:rPr>
        <w:rFonts w:ascii="Roman 10pt Bold" w:hAnsi="Roman 10pt Bold"/>
        <w:b/>
        <w:spacing w:val="-2"/>
        <w:sz w:val="20"/>
      </w:rPr>
    </w:pPr>
    <w:r>
      <w:rPr>
        <w:rFonts w:ascii="Times New Roman" w:hAnsi="Times New Roman"/>
        <w:b/>
        <w:i/>
      </w:rPr>
      <w:t xml:space="preserve">Accelerated Math </w:t>
    </w:r>
    <w:proofErr w:type="gramStart"/>
    <w:r>
      <w:rPr>
        <w:rFonts w:ascii="Times New Roman" w:hAnsi="Times New Roman"/>
        <w:b/>
        <w:i/>
      </w:rPr>
      <w:t xml:space="preserve">8 </w:t>
    </w:r>
    <w:r w:rsidRPr="009D7884">
      <w:rPr>
        <w:rFonts w:ascii="Times New Roman" w:hAnsi="Times New Roman"/>
        <w:b/>
        <w:i/>
      </w:rPr>
      <w:t xml:space="preserve"> Lesson</w:t>
    </w:r>
    <w:proofErr w:type="gramEnd"/>
    <w:r w:rsidRPr="009D7884">
      <w:rPr>
        <w:rFonts w:ascii="Times New Roman" w:hAnsi="Times New Roman"/>
        <w:b/>
        <w:i/>
      </w:rPr>
      <w:t xml:space="preserve"> Plans</w:t>
    </w:r>
    <w:r w:rsidRPr="009D7884">
      <w:rPr>
        <w:rFonts w:ascii="Times New Roman" w:hAnsi="Times New Roman"/>
        <w:b/>
      </w:rPr>
      <w:t>: Carter</w:t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 xml:space="preserve">   </w:t>
    </w:r>
    <w:r w:rsidRPr="009D7884">
      <w:rPr>
        <w:rFonts w:ascii="Times New Roman" w:hAnsi="Times New Roman"/>
        <w:b/>
      </w:rPr>
      <w:t xml:space="preserve">Week of:   </w:t>
    </w:r>
    <w:r w:rsidR="0031262D">
      <w:rPr>
        <w:rFonts w:ascii="Times New Roman" w:hAnsi="Times New Roman"/>
        <w:b/>
      </w:rPr>
      <w:t>2-3</w:t>
    </w:r>
    <w:r>
      <w:rPr>
        <w:rFonts w:ascii="Times New Roman" w:hAnsi="Times New Roman"/>
        <w:b/>
      </w:rPr>
      <w:t>-202</w:t>
    </w:r>
    <w:r w:rsidR="0031262D">
      <w:rPr>
        <w:rFonts w:ascii="Times New Roman" w:hAnsi="Times New Roman"/>
        <w:b/>
      </w:rPr>
      <w:t>5</w:t>
    </w:r>
  </w:p>
  <w:p w14:paraId="6755097D" w14:textId="77777777" w:rsidR="00A82BA0" w:rsidRDefault="00A82B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A5A41E1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5068E"/>
    <w:rsid w:val="00073F7B"/>
    <w:rsid w:val="000C6FEB"/>
    <w:rsid w:val="000F0B7F"/>
    <w:rsid w:val="00104A56"/>
    <w:rsid w:val="00127610"/>
    <w:rsid w:val="00137D9E"/>
    <w:rsid w:val="00144A02"/>
    <w:rsid w:val="001A0E3A"/>
    <w:rsid w:val="001C48BC"/>
    <w:rsid w:val="001F3935"/>
    <w:rsid w:val="00201C09"/>
    <w:rsid w:val="00231C16"/>
    <w:rsid w:val="00254F23"/>
    <w:rsid w:val="0026782F"/>
    <w:rsid w:val="00272EFE"/>
    <w:rsid w:val="00277655"/>
    <w:rsid w:val="00280C4E"/>
    <w:rsid w:val="00293389"/>
    <w:rsid w:val="0029537C"/>
    <w:rsid w:val="002A5765"/>
    <w:rsid w:val="002D4327"/>
    <w:rsid w:val="002E3832"/>
    <w:rsid w:val="002E68D2"/>
    <w:rsid w:val="0031262D"/>
    <w:rsid w:val="00330254"/>
    <w:rsid w:val="00335515"/>
    <w:rsid w:val="00344587"/>
    <w:rsid w:val="00347A23"/>
    <w:rsid w:val="0035726E"/>
    <w:rsid w:val="00375507"/>
    <w:rsid w:val="00376DEF"/>
    <w:rsid w:val="00380323"/>
    <w:rsid w:val="003825A2"/>
    <w:rsid w:val="00386FDE"/>
    <w:rsid w:val="003A05B8"/>
    <w:rsid w:val="003C3228"/>
    <w:rsid w:val="003C48E1"/>
    <w:rsid w:val="003E1FAF"/>
    <w:rsid w:val="003E742B"/>
    <w:rsid w:val="003F6B21"/>
    <w:rsid w:val="00436FA2"/>
    <w:rsid w:val="004464DD"/>
    <w:rsid w:val="0046388B"/>
    <w:rsid w:val="00463CC6"/>
    <w:rsid w:val="004A25B6"/>
    <w:rsid w:val="004C44A4"/>
    <w:rsid w:val="004F6F7F"/>
    <w:rsid w:val="00503A34"/>
    <w:rsid w:val="00512FCE"/>
    <w:rsid w:val="00537727"/>
    <w:rsid w:val="00570703"/>
    <w:rsid w:val="005A3396"/>
    <w:rsid w:val="005B0395"/>
    <w:rsid w:val="005B03AB"/>
    <w:rsid w:val="005B0EDE"/>
    <w:rsid w:val="005B1B5A"/>
    <w:rsid w:val="005B1B7A"/>
    <w:rsid w:val="005C1764"/>
    <w:rsid w:val="005F3892"/>
    <w:rsid w:val="005F7472"/>
    <w:rsid w:val="006013A4"/>
    <w:rsid w:val="00621450"/>
    <w:rsid w:val="00641ECE"/>
    <w:rsid w:val="00657ACE"/>
    <w:rsid w:val="006703FC"/>
    <w:rsid w:val="006C6B28"/>
    <w:rsid w:val="006D72C1"/>
    <w:rsid w:val="006E1E83"/>
    <w:rsid w:val="006E2CBD"/>
    <w:rsid w:val="006F7B9D"/>
    <w:rsid w:val="00703B78"/>
    <w:rsid w:val="00747A77"/>
    <w:rsid w:val="0075109D"/>
    <w:rsid w:val="0076716F"/>
    <w:rsid w:val="0077442F"/>
    <w:rsid w:val="007C14D4"/>
    <w:rsid w:val="007C6492"/>
    <w:rsid w:val="00806B92"/>
    <w:rsid w:val="008128C1"/>
    <w:rsid w:val="00812FC8"/>
    <w:rsid w:val="00844E26"/>
    <w:rsid w:val="00855CC7"/>
    <w:rsid w:val="00856770"/>
    <w:rsid w:val="00861CBB"/>
    <w:rsid w:val="00883075"/>
    <w:rsid w:val="0088325B"/>
    <w:rsid w:val="008916BE"/>
    <w:rsid w:val="00892725"/>
    <w:rsid w:val="00896346"/>
    <w:rsid w:val="00897031"/>
    <w:rsid w:val="008A5019"/>
    <w:rsid w:val="008B108D"/>
    <w:rsid w:val="008C554E"/>
    <w:rsid w:val="008C7546"/>
    <w:rsid w:val="008D1AAA"/>
    <w:rsid w:val="0090383E"/>
    <w:rsid w:val="0091001A"/>
    <w:rsid w:val="009279ED"/>
    <w:rsid w:val="0093009B"/>
    <w:rsid w:val="00933162"/>
    <w:rsid w:val="0093608E"/>
    <w:rsid w:val="009432DA"/>
    <w:rsid w:val="009610C1"/>
    <w:rsid w:val="00975BAE"/>
    <w:rsid w:val="009B6D72"/>
    <w:rsid w:val="009C1390"/>
    <w:rsid w:val="009C6FD7"/>
    <w:rsid w:val="009D7884"/>
    <w:rsid w:val="009E12EA"/>
    <w:rsid w:val="009E179E"/>
    <w:rsid w:val="009E1A38"/>
    <w:rsid w:val="009F6239"/>
    <w:rsid w:val="00A225EC"/>
    <w:rsid w:val="00A30428"/>
    <w:rsid w:val="00A454FB"/>
    <w:rsid w:val="00A47D4B"/>
    <w:rsid w:val="00A77C54"/>
    <w:rsid w:val="00A82BA0"/>
    <w:rsid w:val="00A90F92"/>
    <w:rsid w:val="00A97084"/>
    <w:rsid w:val="00AA14FE"/>
    <w:rsid w:val="00AF2B82"/>
    <w:rsid w:val="00B169AE"/>
    <w:rsid w:val="00B5795E"/>
    <w:rsid w:val="00B72B76"/>
    <w:rsid w:val="00B77721"/>
    <w:rsid w:val="00B8549B"/>
    <w:rsid w:val="00B857EC"/>
    <w:rsid w:val="00B86EBC"/>
    <w:rsid w:val="00B911B4"/>
    <w:rsid w:val="00B960D0"/>
    <w:rsid w:val="00BE3229"/>
    <w:rsid w:val="00BF55D2"/>
    <w:rsid w:val="00C1179B"/>
    <w:rsid w:val="00C20416"/>
    <w:rsid w:val="00C32EF3"/>
    <w:rsid w:val="00C358B0"/>
    <w:rsid w:val="00C645DE"/>
    <w:rsid w:val="00CA5ED5"/>
    <w:rsid w:val="00CC3246"/>
    <w:rsid w:val="00CC6CC0"/>
    <w:rsid w:val="00CD6F89"/>
    <w:rsid w:val="00CD7BF4"/>
    <w:rsid w:val="00CE5CA4"/>
    <w:rsid w:val="00CE70F8"/>
    <w:rsid w:val="00CF1FD1"/>
    <w:rsid w:val="00CF47BF"/>
    <w:rsid w:val="00D00CB0"/>
    <w:rsid w:val="00D03DEB"/>
    <w:rsid w:val="00D06EDC"/>
    <w:rsid w:val="00D10982"/>
    <w:rsid w:val="00D11236"/>
    <w:rsid w:val="00D15311"/>
    <w:rsid w:val="00D269D2"/>
    <w:rsid w:val="00D279F8"/>
    <w:rsid w:val="00D360F1"/>
    <w:rsid w:val="00D41D3B"/>
    <w:rsid w:val="00D6499C"/>
    <w:rsid w:val="00D865C6"/>
    <w:rsid w:val="00D91291"/>
    <w:rsid w:val="00DA1157"/>
    <w:rsid w:val="00DA1EB6"/>
    <w:rsid w:val="00DC34C8"/>
    <w:rsid w:val="00DC5E4F"/>
    <w:rsid w:val="00DD02B0"/>
    <w:rsid w:val="00DD62FF"/>
    <w:rsid w:val="00DE1EF3"/>
    <w:rsid w:val="00DE4325"/>
    <w:rsid w:val="00DE4F4B"/>
    <w:rsid w:val="00E0133F"/>
    <w:rsid w:val="00E04824"/>
    <w:rsid w:val="00E135BC"/>
    <w:rsid w:val="00E21B95"/>
    <w:rsid w:val="00E359C8"/>
    <w:rsid w:val="00E4113F"/>
    <w:rsid w:val="00E54C6A"/>
    <w:rsid w:val="00E80BD7"/>
    <w:rsid w:val="00E97545"/>
    <w:rsid w:val="00EA704D"/>
    <w:rsid w:val="00EB4937"/>
    <w:rsid w:val="00EB5BC6"/>
    <w:rsid w:val="00EC3FAE"/>
    <w:rsid w:val="00EC5041"/>
    <w:rsid w:val="00EF074B"/>
    <w:rsid w:val="00EF7136"/>
    <w:rsid w:val="00F0111E"/>
    <w:rsid w:val="00F05281"/>
    <w:rsid w:val="00F3659D"/>
    <w:rsid w:val="00F4622A"/>
    <w:rsid w:val="00F505C2"/>
    <w:rsid w:val="00F50CA6"/>
    <w:rsid w:val="00F54D3E"/>
    <w:rsid w:val="00F64297"/>
    <w:rsid w:val="00F65BD2"/>
    <w:rsid w:val="00F71630"/>
    <w:rsid w:val="00F91995"/>
    <w:rsid w:val="00FB0747"/>
    <w:rsid w:val="00FB39DD"/>
    <w:rsid w:val="00FB6E11"/>
    <w:rsid w:val="00FC04BE"/>
    <w:rsid w:val="00FC1468"/>
    <w:rsid w:val="00FF3FB9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ED3C1"/>
  <w15:docId w15:val="{E283CA23-3AB8-4424-93DC-B74D3521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2</cp:revision>
  <cp:lastPrinted>2022-01-27T15:48:00Z</cp:lastPrinted>
  <dcterms:created xsi:type="dcterms:W3CDTF">2025-01-27T21:33:00Z</dcterms:created>
  <dcterms:modified xsi:type="dcterms:W3CDTF">2025-01-27T21:33:00Z</dcterms:modified>
</cp:coreProperties>
</file>