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7"/>
        <w:gridCol w:w="2543"/>
        <w:gridCol w:w="2970"/>
        <w:gridCol w:w="2700"/>
        <w:gridCol w:w="2070"/>
        <w:gridCol w:w="1620"/>
        <w:gridCol w:w="2100"/>
      </w:tblGrid>
      <w:tr w:rsidR="00812FC8" w14:paraId="2D2817CB" w14:textId="77777777" w:rsidTr="00B76DC2">
        <w:tc>
          <w:tcPr>
            <w:tcW w:w="427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543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370CF5" w14:paraId="3B369890" w14:textId="77777777" w:rsidTr="00B76DC2">
        <w:tc>
          <w:tcPr>
            <w:tcW w:w="427" w:type="dxa"/>
            <w:shd w:val="pct15" w:color="auto" w:fill="auto"/>
          </w:tcPr>
          <w:p w14:paraId="76259BA3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370CF5" w:rsidRPr="009610C1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543" w:type="dxa"/>
          </w:tcPr>
          <w:p w14:paraId="1E8A0EDD" w14:textId="69335BC2" w:rsidR="00370CF5" w:rsidRPr="009D04AF" w:rsidRDefault="00BB0F8F" w:rsidP="00200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Bell Ringer 12 Quiz and Begin Winter I-Ready Test</w:t>
            </w:r>
          </w:p>
        </w:tc>
        <w:tc>
          <w:tcPr>
            <w:tcW w:w="2970" w:type="dxa"/>
          </w:tcPr>
          <w:p w14:paraId="312123B4" w14:textId="77777777" w:rsidR="002008F0" w:rsidRDefault="002008F0" w:rsidP="002008F0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12 Quiz</w:t>
            </w:r>
          </w:p>
          <w:p w14:paraId="3168F3FA" w14:textId="0ADF2E58" w:rsidR="00370CF5" w:rsidRPr="00370CF5" w:rsidRDefault="00BB0F8F" w:rsidP="002008F0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Winter I-Ready Test</w:t>
            </w:r>
          </w:p>
        </w:tc>
        <w:tc>
          <w:tcPr>
            <w:tcW w:w="2700" w:type="dxa"/>
          </w:tcPr>
          <w:p w14:paraId="0D804F8C" w14:textId="77777777" w:rsidR="00370CF5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E7856D9" w14:textId="77777777" w:rsidR="00370CF5" w:rsidRPr="00997C06" w:rsidRDefault="00370CF5" w:rsidP="00370C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4B3AD7C9" w:rsidR="00370CF5" w:rsidRPr="00F66E82" w:rsidRDefault="00370CF5" w:rsidP="002008F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F0193AD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317CEE37" w:rsidR="00370CF5" w:rsidRPr="009D04AF" w:rsidRDefault="002008F0" w:rsidP="002008F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 Quiz</w:t>
            </w:r>
          </w:p>
        </w:tc>
        <w:tc>
          <w:tcPr>
            <w:tcW w:w="2100" w:type="dxa"/>
          </w:tcPr>
          <w:p w14:paraId="258F9840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8554324" w14:textId="55E8604C" w:rsidR="002008F0" w:rsidRDefault="002008F0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09FD98EB" w14:textId="77777777" w:rsidR="002008F0" w:rsidRDefault="002008F0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60E024DE" w14:textId="77777777" w:rsidR="002008F0" w:rsidRDefault="002008F0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7B06494A" w14:textId="03B481BF" w:rsidR="00370CF5" w:rsidRPr="009D04AF" w:rsidRDefault="00370CF5" w:rsidP="002008F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018A5E5C" w14:textId="77777777" w:rsidTr="00B76DC2">
        <w:tc>
          <w:tcPr>
            <w:tcW w:w="427" w:type="dxa"/>
            <w:shd w:val="pct15" w:color="auto" w:fill="auto"/>
          </w:tcPr>
          <w:p w14:paraId="3887AFBE" w14:textId="259DAB35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543" w:type="dxa"/>
          </w:tcPr>
          <w:p w14:paraId="33AD4DC3" w14:textId="5642BD0F" w:rsidR="005E4D03" w:rsidRPr="009D04AF" w:rsidRDefault="00B76DC2" w:rsidP="002008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Winter I-Ready Math Test</w:t>
            </w:r>
          </w:p>
        </w:tc>
        <w:tc>
          <w:tcPr>
            <w:tcW w:w="2970" w:type="dxa"/>
          </w:tcPr>
          <w:p w14:paraId="0BF4C307" w14:textId="05437B9F" w:rsidR="002008F0" w:rsidRPr="00BB0F8F" w:rsidRDefault="002008F0" w:rsidP="00BB0F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1A8D1114" w14:textId="4176F729" w:rsidR="00370CF5" w:rsidRPr="00B76DC2" w:rsidRDefault="00B76DC2" w:rsidP="00B76DC2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76DC2">
              <w:rPr>
                <w:rFonts w:ascii="Times New Roman" w:hAnsi="Times New Roman"/>
                <w:b/>
              </w:rPr>
              <w:t>Winter I-Ready Math Test</w:t>
            </w:r>
          </w:p>
        </w:tc>
        <w:tc>
          <w:tcPr>
            <w:tcW w:w="2700" w:type="dxa"/>
          </w:tcPr>
          <w:p w14:paraId="556FB06C" w14:textId="77777777" w:rsidR="002008F0" w:rsidRDefault="002008F0" w:rsidP="002008F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38D009B5" w14:textId="77777777" w:rsidR="002008F0" w:rsidRPr="00997C06" w:rsidRDefault="002008F0" w:rsidP="002008F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2B01020" w:rsidR="00370CF5" w:rsidRPr="009D04AF" w:rsidRDefault="002008F0" w:rsidP="002008F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DB89583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70539222" w:rsidR="00370CF5" w:rsidRPr="009D04AF" w:rsidRDefault="00370CF5" w:rsidP="00BB0F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9E84CB4" w14:textId="7ED91211" w:rsidR="00370CF5" w:rsidRDefault="00370CF5" w:rsidP="002008F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2A6C53" w14:textId="414A8891" w:rsidR="00370CF5" w:rsidRPr="009D04AF" w:rsidRDefault="00370CF5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70CF5" w14:paraId="02E56080" w14:textId="77777777" w:rsidTr="00B76DC2">
        <w:trPr>
          <w:trHeight w:val="1453"/>
        </w:trPr>
        <w:tc>
          <w:tcPr>
            <w:tcW w:w="427" w:type="dxa"/>
            <w:shd w:val="pct15" w:color="auto" w:fill="auto"/>
          </w:tcPr>
          <w:p w14:paraId="3452975C" w14:textId="0C0E8B15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543" w:type="dxa"/>
          </w:tcPr>
          <w:p w14:paraId="177C7EED" w14:textId="37275661" w:rsidR="00370CF5" w:rsidRDefault="00370CF5" w:rsidP="005E4D0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522B50D6" w:rsidR="005E4D03" w:rsidRPr="009D04AF" w:rsidRDefault="00B76DC2" w:rsidP="005E4D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Winter I-Ready Math Test</w:t>
            </w:r>
          </w:p>
        </w:tc>
        <w:tc>
          <w:tcPr>
            <w:tcW w:w="2970" w:type="dxa"/>
          </w:tcPr>
          <w:p w14:paraId="4748508F" w14:textId="77777777" w:rsidR="00BB0F8F" w:rsidRPr="00BB0F8F" w:rsidRDefault="00BB0F8F" w:rsidP="00BB0F8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Winter I-Ready Math Test</w:t>
            </w:r>
          </w:p>
          <w:p w14:paraId="217671D5" w14:textId="0DCC30E2" w:rsidR="00BB0F8F" w:rsidRPr="003B6899" w:rsidRDefault="00BB0F8F" w:rsidP="00BB0F8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5B Test Study Guide Due (Virtual Assignment)</w:t>
            </w:r>
          </w:p>
        </w:tc>
        <w:tc>
          <w:tcPr>
            <w:tcW w:w="2700" w:type="dxa"/>
          </w:tcPr>
          <w:p w14:paraId="57F9B392" w14:textId="4D4C8760" w:rsidR="00370CF5" w:rsidRPr="007C4E3C" w:rsidRDefault="00370CF5" w:rsidP="00B76DC2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216AD4E9" w14:textId="165E94CD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1A76C590" w14:textId="48CC3A88" w:rsidR="00370CF5" w:rsidRPr="009D04AF" w:rsidRDefault="001B666A" w:rsidP="00B76D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131FB4ED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3B23801B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BF6618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051C656" w14:textId="33FD11D8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0C32B65D" w14:textId="77777777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108AB2E1" w14:textId="77777777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5985F3C3" w14:textId="16084A18" w:rsidR="00370CF5" w:rsidRPr="00243E4B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2BAE32FC" w14:textId="77777777" w:rsidTr="00B76DC2">
        <w:trPr>
          <w:trHeight w:val="1444"/>
        </w:trPr>
        <w:tc>
          <w:tcPr>
            <w:tcW w:w="427" w:type="dxa"/>
            <w:shd w:val="pct15" w:color="auto" w:fill="auto"/>
          </w:tcPr>
          <w:p w14:paraId="34B3CE1D" w14:textId="24043852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370CF5" w:rsidRPr="00B6712A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543" w:type="dxa"/>
          </w:tcPr>
          <w:p w14:paraId="0E6675E3" w14:textId="1766A737" w:rsidR="00370CF5" w:rsidRPr="009D04AF" w:rsidRDefault="00BB0F8F" w:rsidP="005E4D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Test</w:t>
            </w:r>
          </w:p>
        </w:tc>
        <w:tc>
          <w:tcPr>
            <w:tcW w:w="2970" w:type="dxa"/>
          </w:tcPr>
          <w:p w14:paraId="4D2D7073" w14:textId="36BC4055" w:rsidR="00BB0F8F" w:rsidRPr="00BB0F8F" w:rsidRDefault="00BB0F8F" w:rsidP="00BB0F8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Go over Unit 5B Test Study Guide</w:t>
            </w:r>
          </w:p>
          <w:p w14:paraId="1A023AE8" w14:textId="7EDBB14A" w:rsidR="00370CF5" w:rsidRDefault="00BB0F8F" w:rsidP="00BB0F8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  <w:p w14:paraId="0BC53DBD" w14:textId="5641AE5E" w:rsidR="00BB0F8F" w:rsidRPr="007E5567" w:rsidRDefault="00BB0F8F" w:rsidP="00BB0F8F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45EE96A1" w14:textId="77777777" w:rsidR="00BB0F8F" w:rsidRDefault="00BB0F8F" w:rsidP="00BB0F8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157208" w14:textId="77777777" w:rsidR="00BB0F8F" w:rsidRPr="00997C06" w:rsidRDefault="00BB0F8F" w:rsidP="00BB0F8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6AC48B0C" w:rsidR="00370CF5" w:rsidRPr="009D04AF" w:rsidRDefault="00BB0F8F" w:rsidP="00BB0F8F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221DD76" w:rsidR="00370CF5" w:rsidRPr="00997C06" w:rsidRDefault="00370CF5" w:rsidP="00370CF5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14:paraId="6D169A11" w14:textId="493E4534" w:rsidR="00370CF5" w:rsidRPr="009D04AF" w:rsidRDefault="00BB0F8F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</w:tc>
        <w:tc>
          <w:tcPr>
            <w:tcW w:w="2100" w:type="dxa"/>
          </w:tcPr>
          <w:p w14:paraId="5BD71724" w14:textId="56DBD7A2" w:rsidR="007E5567" w:rsidRDefault="00370CF5" w:rsidP="00B76D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2595E5FF" w14:textId="77777777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02A53A23" w14:textId="77777777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8.EE.6</w:t>
            </w:r>
          </w:p>
          <w:p w14:paraId="17B403AB" w14:textId="77777777" w:rsidR="00BB0F8F" w:rsidRDefault="00BB0F8F" w:rsidP="00BB0F8F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6917BDC6" w14:textId="77777777" w:rsidR="00370CF5" w:rsidRDefault="00370CF5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3213300" w14:textId="6759B7CA" w:rsidR="00370CF5" w:rsidRPr="009D04AF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CF5" w14:paraId="2C4A6B17" w14:textId="77777777" w:rsidTr="00B76DC2">
        <w:trPr>
          <w:trHeight w:val="1717"/>
        </w:trPr>
        <w:tc>
          <w:tcPr>
            <w:tcW w:w="427" w:type="dxa"/>
            <w:tcBorders>
              <w:bottom w:val="double" w:sz="6" w:space="0" w:color="auto"/>
            </w:tcBorders>
            <w:shd w:val="pct15" w:color="auto" w:fill="auto"/>
          </w:tcPr>
          <w:p w14:paraId="2617BBB5" w14:textId="7A36B0D0" w:rsidR="00370CF5" w:rsidRPr="00B6712A" w:rsidRDefault="005E4D03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 </w:t>
            </w:r>
          </w:p>
          <w:p w14:paraId="7788D4BC" w14:textId="0FA86DBA" w:rsidR="00370CF5" w:rsidRDefault="00B76DC2" w:rsidP="00370C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B76DC2"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</w:tc>
        <w:tc>
          <w:tcPr>
            <w:tcW w:w="2543" w:type="dxa"/>
            <w:tcBorders>
              <w:bottom w:val="double" w:sz="6" w:space="0" w:color="auto"/>
            </w:tcBorders>
          </w:tcPr>
          <w:p w14:paraId="5B182797" w14:textId="77777777" w:rsidR="00B76DC2" w:rsidRDefault="00B76DC2" w:rsidP="00B76DC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Standard </w:t>
            </w:r>
          </w:p>
          <w:p w14:paraId="48B39F8D" w14:textId="77777777" w:rsidR="00B76DC2" w:rsidRDefault="00B76DC2" w:rsidP="00B76DC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Form</w:t>
            </w:r>
          </w:p>
          <w:p w14:paraId="2DFCB9F1" w14:textId="77777777" w:rsidR="00B76DC2" w:rsidRDefault="00B76DC2" w:rsidP="00B76DC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53762499" w:rsidR="00370CF5" w:rsidRPr="00C000E2" w:rsidRDefault="00B76DC2" w:rsidP="00B76DC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5B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0E43B6FE" w14:textId="415644C9" w:rsidR="00B76DC2" w:rsidRPr="00B76DC2" w:rsidRDefault="00B76DC2" w:rsidP="00B76DC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76DC2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6CFE3FF" w14:textId="77777777" w:rsidR="00B76DC2" w:rsidRPr="00A5158E" w:rsidRDefault="00B76DC2" w:rsidP="00B76DC2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006A908C" w:rsidR="00370CF5" w:rsidRPr="00716230" w:rsidRDefault="00B76DC2" w:rsidP="00B76DC2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946C0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4AC6C396" w14:textId="77777777" w:rsidR="00B76DC2" w:rsidRDefault="00B76DC2" w:rsidP="00B76D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64A250A" w14:textId="77777777" w:rsidR="00B76DC2" w:rsidRPr="00997C06" w:rsidRDefault="00B76DC2" w:rsidP="00B76D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257BB86B" w:rsidR="00370CF5" w:rsidRPr="009D04AF" w:rsidRDefault="00B76DC2" w:rsidP="00B76D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9F8694E" w:rsidR="00370CF5" w:rsidRPr="009D04AF" w:rsidRDefault="00B76DC2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5B Pages 43 and 44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436C6CF" w14:textId="6CDFBE32" w:rsidR="00370CF5" w:rsidRDefault="00B76DC2" w:rsidP="00370C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52ABF7B8" w14:textId="329950FE" w:rsidR="00370CF5" w:rsidRPr="009D04AF" w:rsidRDefault="00370CF5" w:rsidP="00370C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79DE594" w14:textId="77777777" w:rsidR="00B76DC2" w:rsidRDefault="00B76DC2" w:rsidP="00B76DC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1F7D1AB6" w14:textId="77777777" w:rsidR="00B76DC2" w:rsidRDefault="00B76DC2" w:rsidP="00B76DC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475C3E5" w14:textId="77777777" w:rsidR="00370CF5" w:rsidRDefault="00370CF5" w:rsidP="00370CF5">
            <w:pPr>
              <w:rPr>
                <w:rFonts w:ascii="Times New Roman" w:hAnsi="Times New Roman"/>
                <w:b/>
                <w:szCs w:val="24"/>
              </w:rPr>
            </w:pPr>
          </w:p>
          <w:p w14:paraId="44E91A15" w14:textId="77777777" w:rsidR="00370CF5" w:rsidRDefault="00370CF5" w:rsidP="00370CF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51BBCA3D" w14:textId="37F3FB72" w:rsidR="00370CF5" w:rsidRPr="00716230" w:rsidRDefault="00370CF5" w:rsidP="007015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26D4A8F8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 xml:space="preserve">: </w:t>
      </w:r>
      <w:r w:rsidR="007E5567">
        <w:rPr>
          <w:rFonts w:ascii="Times New Roman" w:hAnsi="Times New Roman"/>
          <w:b/>
        </w:rPr>
        <w:t>Carter, Craft</w:t>
      </w:r>
      <w:r w:rsidR="008D37AF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2A3582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-202</w:t>
      </w:r>
      <w:r w:rsidR="002A3582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E58A1" w14:textId="77777777" w:rsidR="00407F12" w:rsidRDefault="00407F12">
      <w:pPr>
        <w:spacing w:line="20" w:lineRule="exact"/>
      </w:pPr>
    </w:p>
  </w:endnote>
  <w:endnote w:type="continuationSeparator" w:id="0">
    <w:p w14:paraId="66C9D8E9" w14:textId="77777777" w:rsidR="00407F12" w:rsidRDefault="00407F12">
      <w:r>
        <w:t xml:space="preserve"> </w:t>
      </w:r>
    </w:p>
  </w:endnote>
  <w:endnote w:type="continuationNotice" w:id="1">
    <w:p w14:paraId="76D14CB2" w14:textId="77777777" w:rsidR="00407F12" w:rsidRDefault="00407F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D9126" w14:textId="77777777" w:rsidR="00407F12" w:rsidRDefault="00407F12">
      <w:r>
        <w:separator/>
      </w:r>
    </w:p>
  </w:footnote>
  <w:footnote w:type="continuationSeparator" w:id="0">
    <w:p w14:paraId="064F24CC" w14:textId="77777777" w:rsidR="00407F12" w:rsidRDefault="0040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8C8C4D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0F77F0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84BCB"/>
    <w:rsid w:val="00197144"/>
    <w:rsid w:val="00197388"/>
    <w:rsid w:val="001A0E3A"/>
    <w:rsid w:val="001B4CE3"/>
    <w:rsid w:val="001B6022"/>
    <w:rsid w:val="001B666A"/>
    <w:rsid w:val="001C1DCB"/>
    <w:rsid w:val="001F63AE"/>
    <w:rsid w:val="002008F0"/>
    <w:rsid w:val="00232E56"/>
    <w:rsid w:val="00243E4B"/>
    <w:rsid w:val="00272EFE"/>
    <w:rsid w:val="00277D57"/>
    <w:rsid w:val="00280C4E"/>
    <w:rsid w:val="00293389"/>
    <w:rsid w:val="0029537C"/>
    <w:rsid w:val="002A12DE"/>
    <w:rsid w:val="002A3582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0CF5"/>
    <w:rsid w:val="003741DD"/>
    <w:rsid w:val="00375BBD"/>
    <w:rsid w:val="003A2E02"/>
    <w:rsid w:val="003B6899"/>
    <w:rsid w:val="003C48E1"/>
    <w:rsid w:val="00403625"/>
    <w:rsid w:val="00407F12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47B6"/>
    <w:rsid w:val="0057604E"/>
    <w:rsid w:val="00585A5B"/>
    <w:rsid w:val="005B1B5A"/>
    <w:rsid w:val="005E4D03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6F2C5D"/>
    <w:rsid w:val="0070104D"/>
    <w:rsid w:val="00701531"/>
    <w:rsid w:val="00703B78"/>
    <w:rsid w:val="00716230"/>
    <w:rsid w:val="0071733A"/>
    <w:rsid w:val="007272EC"/>
    <w:rsid w:val="00747A77"/>
    <w:rsid w:val="0075109D"/>
    <w:rsid w:val="007A6DCE"/>
    <w:rsid w:val="007C4E3C"/>
    <w:rsid w:val="007C6492"/>
    <w:rsid w:val="007D2E82"/>
    <w:rsid w:val="007E5567"/>
    <w:rsid w:val="008057B2"/>
    <w:rsid w:val="00806B92"/>
    <w:rsid w:val="00812FC8"/>
    <w:rsid w:val="0081582F"/>
    <w:rsid w:val="00846D2D"/>
    <w:rsid w:val="00891C2D"/>
    <w:rsid w:val="00892725"/>
    <w:rsid w:val="008B01D3"/>
    <w:rsid w:val="008B108D"/>
    <w:rsid w:val="008B42C2"/>
    <w:rsid w:val="008C2C71"/>
    <w:rsid w:val="008C7546"/>
    <w:rsid w:val="008D37AF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3B1C"/>
    <w:rsid w:val="009B59C3"/>
    <w:rsid w:val="009C1390"/>
    <w:rsid w:val="009C1D36"/>
    <w:rsid w:val="009C4507"/>
    <w:rsid w:val="009C68A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76DC2"/>
    <w:rsid w:val="00B8549B"/>
    <w:rsid w:val="00B857EC"/>
    <w:rsid w:val="00B911B4"/>
    <w:rsid w:val="00B93C91"/>
    <w:rsid w:val="00B97FA7"/>
    <w:rsid w:val="00BB0F8F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94685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B4937"/>
    <w:rsid w:val="00EE1190"/>
    <w:rsid w:val="00F23DE8"/>
    <w:rsid w:val="00F4622A"/>
    <w:rsid w:val="00F54A9D"/>
    <w:rsid w:val="00F54D3E"/>
    <w:rsid w:val="00F65BD2"/>
    <w:rsid w:val="00F66679"/>
    <w:rsid w:val="00F66E82"/>
    <w:rsid w:val="00F70B24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7</cp:revision>
  <cp:lastPrinted>2019-09-18T22:42:00Z</cp:lastPrinted>
  <dcterms:created xsi:type="dcterms:W3CDTF">2025-01-06T18:22:00Z</dcterms:created>
  <dcterms:modified xsi:type="dcterms:W3CDTF">2025-01-09T22:00:00Z</dcterms:modified>
</cp:coreProperties>
</file>