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427C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QUITMAN COUNTY BOARD OF EDUCATION</w:t>
      </w:r>
    </w:p>
    <w:p w14:paraId="7BAD6297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GEORGETOWN, GEORGIA</w:t>
      </w:r>
    </w:p>
    <w:p w14:paraId="45AC2900" w14:textId="0DA6269E" w:rsidR="00EF19B4" w:rsidRDefault="005103D7" w:rsidP="00F804E9">
      <w:pPr>
        <w:jc w:val="center"/>
        <w:rPr>
          <w:b/>
          <w:bCs/>
          <w:sz w:val="24"/>
          <w:szCs w:val="24"/>
        </w:rPr>
      </w:pPr>
      <w:r w:rsidRPr="49D78033">
        <w:rPr>
          <w:b/>
          <w:bCs/>
          <w:sz w:val="24"/>
          <w:szCs w:val="24"/>
        </w:rPr>
        <w:t>MINUTES OF</w:t>
      </w:r>
      <w:r w:rsidR="00B641B8" w:rsidRPr="49D78033">
        <w:rPr>
          <w:b/>
          <w:bCs/>
          <w:sz w:val="24"/>
          <w:szCs w:val="24"/>
        </w:rPr>
        <w:t xml:space="preserve"> </w:t>
      </w:r>
      <w:r w:rsidR="001F3F76">
        <w:rPr>
          <w:b/>
          <w:bCs/>
          <w:sz w:val="24"/>
          <w:szCs w:val="24"/>
        </w:rPr>
        <w:t>SEPTEMBER 2</w:t>
      </w:r>
      <w:r w:rsidR="002335BF">
        <w:rPr>
          <w:b/>
          <w:bCs/>
          <w:sz w:val="24"/>
          <w:szCs w:val="24"/>
        </w:rPr>
        <w:t>, 2025</w:t>
      </w:r>
    </w:p>
    <w:p w14:paraId="78ADBF6F" w14:textId="77777777" w:rsidR="000F725A" w:rsidRPr="007C5CFF" w:rsidRDefault="002D060F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REGULAR</w:t>
      </w:r>
      <w:r w:rsidR="000F725A" w:rsidRPr="007C5CFF">
        <w:rPr>
          <w:b/>
          <w:sz w:val="24"/>
          <w:szCs w:val="24"/>
        </w:rPr>
        <w:t xml:space="preserve"> MEETING</w:t>
      </w:r>
    </w:p>
    <w:p w14:paraId="3C960EBE" w14:textId="77777777" w:rsidR="005F5F17" w:rsidRPr="007C5CFF" w:rsidRDefault="005F5F17">
      <w:pPr>
        <w:jc w:val="center"/>
        <w:rPr>
          <w:sz w:val="24"/>
          <w:szCs w:val="24"/>
        </w:rPr>
      </w:pPr>
    </w:p>
    <w:p w14:paraId="63C06DF5" w14:textId="0A70C2A1" w:rsidR="005103D7" w:rsidRPr="007C5CFF" w:rsidRDefault="005103D7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Quitman County Board of Education met in a </w:t>
      </w:r>
      <w:r w:rsidR="002D060F" w:rsidRPr="43305EA0">
        <w:rPr>
          <w:sz w:val="24"/>
          <w:szCs w:val="24"/>
        </w:rPr>
        <w:t>regular s</w:t>
      </w:r>
      <w:r w:rsidR="009C34F1" w:rsidRPr="43305EA0">
        <w:rPr>
          <w:sz w:val="24"/>
          <w:szCs w:val="24"/>
        </w:rPr>
        <w:t xml:space="preserve">ession on </w:t>
      </w:r>
      <w:r w:rsidR="001479A5">
        <w:rPr>
          <w:sz w:val="24"/>
          <w:szCs w:val="24"/>
        </w:rPr>
        <w:t>September 2</w:t>
      </w:r>
      <w:r w:rsidR="002335BF">
        <w:rPr>
          <w:sz w:val="24"/>
          <w:szCs w:val="24"/>
        </w:rPr>
        <w:t>, 2025</w:t>
      </w:r>
      <w:r w:rsidRPr="43305EA0">
        <w:rPr>
          <w:sz w:val="24"/>
          <w:szCs w:val="24"/>
        </w:rPr>
        <w:t xml:space="preserve"> </w:t>
      </w:r>
      <w:r w:rsidR="00A07B3E" w:rsidRPr="43305EA0">
        <w:rPr>
          <w:sz w:val="24"/>
          <w:szCs w:val="24"/>
        </w:rPr>
        <w:t xml:space="preserve">at </w:t>
      </w:r>
      <w:r w:rsidR="002F4AB3" w:rsidRPr="43305EA0">
        <w:rPr>
          <w:sz w:val="24"/>
          <w:szCs w:val="24"/>
        </w:rPr>
        <w:t>6</w:t>
      </w:r>
      <w:r w:rsidR="00A07B3E" w:rsidRPr="43305EA0">
        <w:rPr>
          <w:sz w:val="24"/>
          <w:szCs w:val="24"/>
        </w:rPr>
        <w:t>:</w:t>
      </w:r>
      <w:r w:rsidR="009A2B49">
        <w:rPr>
          <w:sz w:val="24"/>
          <w:szCs w:val="24"/>
        </w:rPr>
        <w:t>00</w:t>
      </w:r>
      <w:r w:rsidR="00A07B3E" w:rsidRPr="43305EA0">
        <w:rPr>
          <w:sz w:val="24"/>
          <w:szCs w:val="24"/>
        </w:rPr>
        <w:t xml:space="preserve"> p.m. </w:t>
      </w:r>
      <w:r w:rsidRPr="43305EA0">
        <w:rPr>
          <w:sz w:val="24"/>
          <w:szCs w:val="24"/>
        </w:rPr>
        <w:t>in the Boardroom of the Administrative Office, 215 Kaigler Road</w:t>
      </w:r>
      <w:r w:rsidR="002335BF">
        <w:rPr>
          <w:sz w:val="24"/>
          <w:szCs w:val="24"/>
        </w:rPr>
        <w:t>, Georgetown, Georgia</w:t>
      </w:r>
      <w:r w:rsidRPr="43305EA0">
        <w:rPr>
          <w:sz w:val="24"/>
          <w:szCs w:val="24"/>
        </w:rPr>
        <w:t xml:space="preserve">.  Mr. </w:t>
      </w:r>
      <w:r w:rsidR="00627C22" w:rsidRPr="43305EA0">
        <w:rPr>
          <w:sz w:val="24"/>
          <w:szCs w:val="24"/>
        </w:rPr>
        <w:t>Willie J. Anderson</w:t>
      </w:r>
      <w:r w:rsidRPr="43305EA0">
        <w:rPr>
          <w:sz w:val="24"/>
          <w:szCs w:val="24"/>
        </w:rPr>
        <w:t xml:space="preserve">, </w:t>
      </w:r>
      <w:r w:rsidR="00BB39EE" w:rsidRPr="43305EA0">
        <w:rPr>
          <w:sz w:val="24"/>
          <w:szCs w:val="24"/>
        </w:rPr>
        <w:t xml:space="preserve">Chairman, </w:t>
      </w:r>
      <w:r w:rsidRPr="43305EA0">
        <w:rPr>
          <w:sz w:val="24"/>
          <w:szCs w:val="24"/>
        </w:rPr>
        <w:t>presided.</w:t>
      </w:r>
      <w:r w:rsidR="00E60337" w:rsidRPr="43305EA0">
        <w:rPr>
          <w:sz w:val="24"/>
          <w:szCs w:val="24"/>
        </w:rPr>
        <w:t xml:space="preserve">  </w:t>
      </w:r>
    </w:p>
    <w:p w14:paraId="68472F29" w14:textId="77777777" w:rsidR="005103D7" w:rsidRPr="007C5CFF" w:rsidRDefault="005103D7">
      <w:pPr>
        <w:rPr>
          <w:sz w:val="24"/>
          <w:szCs w:val="24"/>
        </w:rPr>
      </w:pPr>
    </w:p>
    <w:p w14:paraId="0DE92BF6" w14:textId="3B830F4A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PRESENT:  </w:t>
      </w:r>
      <w:r w:rsidR="00536927" w:rsidRPr="43305EA0">
        <w:rPr>
          <w:sz w:val="24"/>
          <w:szCs w:val="24"/>
        </w:rPr>
        <w:t xml:space="preserve">Mr. </w:t>
      </w:r>
      <w:r w:rsidR="00627C22" w:rsidRPr="43305EA0">
        <w:rPr>
          <w:sz w:val="24"/>
          <w:szCs w:val="24"/>
        </w:rPr>
        <w:t>Willie J. Anderson</w:t>
      </w:r>
      <w:r w:rsidR="00E570DC" w:rsidRPr="43305EA0">
        <w:rPr>
          <w:sz w:val="24"/>
          <w:szCs w:val="24"/>
        </w:rPr>
        <w:t>, Chairman;</w:t>
      </w:r>
      <w:r w:rsidR="00627C22" w:rsidRPr="43305EA0">
        <w:rPr>
          <w:sz w:val="24"/>
          <w:szCs w:val="24"/>
        </w:rPr>
        <w:t xml:space="preserve"> </w:t>
      </w:r>
      <w:r w:rsidR="008312FB" w:rsidRPr="43305EA0">
        <w:rPr>
          <w:sz w:val="24"/>
          <w:szCs w:val="24"/>
        </w:rPr>
        <w:t xml:space="preserve">Mr. </w:t>
      </w:r>
      <w:r w:rsidR="30134512" w:rsidRPr="43305EA0">
        <w:rPr>
          <w:sz w:val="24"/>
          <w:szCs w:val="24"/>
        </w:rPr>
        <w:t>Larry Wilborn, Vice Chairman,</w:t>
      </w:r>
      <w:r w:rsidR="009E2A9C">
        <w:rPr>
          <w:sz w:val="24"/>
          <w:szCs w:val="24"/>
        </w:rPr>
        <w:t xml:space="preserve"> </w:t>
      </w:r>
      <w:r w:rsidR="00384A68">
        <w:rPr>
          <w:sz w:val="24"/>
          <w:szCs w:val="24"/>
        </w:rPr>
        <w:t xml:space="preserve">Mr. </w:t>
      </w:r>
      <w:r w:rsidR="008312FB" w:rsidRPr="43305EA0">
        <w:rPr>
          <w:sz w:val="24"/>
          <w:szCs w:val="24"/>
        </w:rPr>
        <w:t xml:space="preserve">Jimmy </w:t>
      </w:r>
      <w:r w:rsidR="00EE1828" w:rsidRPr="43305EA0">
        <w:rPr>
          <w:sz w:val="24"/>
          <w:szCs w:val="24"/>
        </w:rPr>
        <w:t>Eleby</w:t>
      </w:r>
      <w:r w:rsidR="004D38B5">
        <w:rPr>
          <w:sz w:val="24"/>
          <w:szCs w:val="24"/>
        </w:rPr>
        <w:t xml:space="preserve"> and M</w:t>
      </w:r>
      <w:r w:rsidR="005F6B4A">
        <w:rPr>
          <w:sz w:val="24"/>
          <w:szCs w:val="24"/>
        </w:rPr>
        <w:t>r</w:t>
      </w:r>
      <w:r w:rsidR="004D38B5">
        <w:rPr>
          <w:sz w:val="24"/>
          <w:szCs w:val="24"/>
        </w:rPr>
        <w:t xml:space="preserve">s. </w:t>
      </w:r>
      <w:r w:rsidR="005F6B4A">
        <w:rPr>
          <w:sz w:val="24"/>
          <w:szCs w:val="24"/>
        </w:rPr>
        <w:t>Christi Green</w:t>
      </w:r>
      <w:r w:rsidR="00753B2A">
        <w:rPr>
          <w:sz w:val="24"/>
          <w:szCs w:val="24"/>
        </w:rPr>
        <w:t xml:space="preserve"> and Ms. Sherri Hunter</w:t>
      </w:r>
      <w:r w:rsidR="00EE1828" w:rsidRPr="43305EA0">
        <w:rPr>
          <w:sz w:val="24"/>
          <w:szCs w:val="24"/>
        </w:rPr>
        <w:t xml:space="preserve">, </w:t>
      </w:r>
      <w:r w:rsidR="005A7136">
        <w:rPr>
          <w:sz w:val="24"/>
          <w:szCs w:val="24"/>
        </w:rPr>
        <w:t>Board membe</w:t>
      </w:r>
      <w:r w:rsidR="002335BF">
        <w:rPr>
          <w:sz w:val="24"/>
          <w:szCs w:val="24"/>
        </w:rPr>
        <w:t>r</w:t>
      </w:r>
      <w:r w:rsidR="004D38B5">
        <w:rPr>
          <w:sz w:val="24"/>
          <w:szCs w:val="24"/>
        </w:rPr>
        <w:t>s</w:t>
      </w:r>
      <w:r w:rsidR="005A7136">
        <w:rPr>
          <w:sz w:val="24"/>
          <w:szCs w:val="24"/>
        </w:rPr>
        <w:t xml:space="preserve">; </w:t>
      </w:r>
      <w:r w:rsidR="00EE51ED" w:rsidRPr="43305EA0">
        <w:rPr>
          <w:sz w:val="24"/>
          <w:szCs w:val="24"/>
        </w:rPr>
        <w:t>and Mr. Jon-Erik Jones</w:t>
      </w:r>
      <w:r w:rsidR="00DA4D79" w:rsidRPr="43305EA0">
        <w:rPr>
          <w:sz w:val="24"/>
          <w:szCs w:val="24"/>
        </w:rPr>
        <w:t>, School Superintendent</w:t>
      </w:r>
      <w:r w:rsidRPr="43305EA0">
        <w:rPr>
          <w:sz w:val="24"/>
          <w:szCs w:val="24"/>
        </w:rPr>
        <w:t>.</w:t>
      </w:r>
      <w:r w:rsidR="00DA4D79" w:rsidRPr="43305EA0">
        <w:rPr>
          <w:sz w:val="24"/>
          <w:szCs w:val="24"/>
        </w:rPr>
        <w:t xml:space="preserve">  </w:t>
      </w:r>
    </w:p>
    <w:p w14:paraId="45483DB4" w14:textId="77777777" w:rsidR="70D63B3D" w:rsidRDefault="70D63B3D" w:rsidP="70D63B3D">
      <w:pPr>
        <w:rPr>
          <w:sz w:val="24"/>
          <w:szCs w:val="24"/>
        </w:rPr>
      </w:pPr>
    </w:p>
    <w:p w14:paraId="7F740B36" w14:textId="13BB40E7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>ABSENT:</w:t>
      </w:r>
      <w:r w:rsidR="00A3018D">
        <w:rPr>
          <w:sz w:val="24"/>
          <w:szCs w:val="24"/>
        </w:rPr>
        <w:t xml:space="preserve"> </w:t>
      </w:r>
      <w:r w:rsidR="00753B2A">
        <w:rPr>
          <w:sz w:val="24"/>
          <w:szCs w:val="24"/>
        </w:rPr>
        <w:t>None</w:t>
      </w:r>
    </w:p>
    <w:p w14:paraId="21DF1B3E" w14:textId="77777777" w:rsidR="005103D7" w:rsidRPr="007C5CFF" w:rsidRDefault="005103D7">
      <w:pPr>
        <w:rPr>
          <w:sz w:val="24"/>
          <w:szCs w:val="24"/>
        </w:rPr>
      </w:pPr>
    </w:p>
    <w:p w14:paraId="2CC4A90C" w14:textId="7383B181" w:rsidR="005103D7" w:rsidRPr="00167F38" w:rsidRDefault="00A30DF6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CALL TO ORDER AND OPENING CEREMONY</w:t>
      </w:r>
    </w:p>
    <w:p w14:paraId="0F960D73" w14:textId="77777777" w:rsidR="00A30DF6" w:rsidRPr="007C5CFF" w:rsidRDefault="00DD3BFD">
      <w:pPr>
        <w:rPr>
          <w:sz w:val="24"/>
          <w:szCs w:val="24"/>
        </w:rPr>
      </w:pPr>
      <w:r w:rsidRPr="007C5CFF">
        <w:rPr>
          <w:sz w:val="24"/>
          <w:szCs w:val="24"/>
        </w:rPr>
        <w:t xml:space="preserve">The meeting was called to order by </w:t>
      </w:r>
      <w:r w:rsidR="00FA5F4F" w:rsidRPr="007C5CFF">
        <w:rPr>
          <w:sz w:val="24"/>
          <w:szCs w:val="24"/>
        </w:rPr>
        <w:t>C</w:t>
      </w:r>
      <w:r w:rsidR="00033296" w:rsidRPr="007C5CFF">
        <w:rPr>
          <w:sz w:val="24"/>
          <w:szCs w:val="24"/>
        </w:rPr>
        <w:t xml:space="preserve">hairman </w:t>
      </w:r>
      <w:r w:rsidR="0045539C" w:rsidRPr="007C5CFF">
        <w:rPr>
          <w:sz w:val="24"/>
          <w:szCs w:val="24"/>
        </w:rPr>
        <w:t>Anderson</w:t>
      </w:r>
      <w:r w:rsidR="005317D7" w:rsidRPr="007C5CFF">
        <w:rPr>
          <w:sz w:val="24"/>
          <w:szCs w:val="24"/>
        </w:rPr>
        <w:t xml:space="preserve"> with a moment of silence</w:t>
      </w:r>
      <w:r w:rsidR="00536927" w:rsidRPr="007C5CFF">
        <w:rPr>
          <w:sz w:val="24"/>
          <w:szCs w:val="24"/>
        </w:rPr>
        <w:t xml:space="preserve"> followed by the Pledge</w:t>
      </w:r>
      <w:r w:rsidR="00483457" w:rsidRPr="007C5CFF">
        <w:rPr>
          <w:sz w:val="24"/>
          <w:szCs w:val="24"/>
        </w:rPr>
        <w:t>.</w:t>
      </w:r>
      <w:r w:rsidR="00182035" w:rsidRPr="007C5CFF">
        <w:rPr>
          <w:sz w:val="24"/>
          <w:szCs w:val="24"/>
        </w:rPr>
        <w:t xml:space="preserve">  </w:t>
      </w:r>
    </w:p>
    <w:p w14:paraId="0A8EB153" w14:textId="77777777" w:rsidR="003A5F16" w:rsidRPr="007C5CFF" w:rsidRDefault="003A5F16">
      <w:pPr>
        <w:rPr>
          <w:sz w:val="24"/>
          <w:szCs w:val="24"/>
        </w:rPr>
      </w:pPr>
    </w:p>
    <w:p w14:paraId="1F3567A4" w14:textId="77777777" w:rsidR="005103D7" w:rsidRPr="007C5CFF" w:rsidRDefault="005103D7">
      <w:pPr>
        <w:rPr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ED007C" w:rsidRPr="007C5CFF">
        <w:rPr>
          <w:b/>
          <w:sz w:val="24"/>
          <w:szCs w:val="24"/>
        </w:rPr>
        <w:t>GENDA A</w:t>
      </w:r>
      <w:r w:rsidRPr="007C5CFF">
        <w:rPr>
          <w:b/>
          <w:sz w:val="24"/>
          <w:szCs w:val="24"/>
        </w:rPr>
        <w:t>PPROVAL</w:t>
      </w:r>
    </w:p>
    <w:p w14:paraId="5ED5B1AD" w14:textId="77777777" w:rsidR="005103D7" w:rsidRPr="007C5CFF" w:rsidRDefault="005103D7">
      <w:pPr>
        <w:rPr>
          <w:sz w:val="24"/>
          <w:szCs w:val="24"/>
        </w:rPr>
      </w:pPr>
    </w:p>
    <w:p w14:paraId="470E3568" w14:textId="5F758B2A" w:rsidR="00BB39EE" w:rsidRPr="007C5CFF" w:rsidRDefault="002548A3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On a motion by </w:t>
      </w:r>
      <w:r w:rsidR="0020287D" w:rsidRPr="43305EA0">
        <w:rPr>
          <w:sz w:val="24"/>
          <w:szCs w:val="24"/>
        </w:rPr>
        <w:t>Mr.</w:t>
      </w:r>
      <w:r w:rsidR="00FE2BA8">
        <w:rPr>
          <w:sz w:val="24"/>
          <w:szCs w:val="24"/>
        </w:rPr>
        <w:t xml:space="preserve"> </w:t>
      </w:r>
      <w:r w:rsidR="00A3018D">
        <w:rPr>
          <w:sz w:val="24"/>
          <w:szCs w:val="24"/>
        </w:rPr>
        <w:t>Wilborn</w:t>
      </w:r>
      <w:r w:rsidR="00AD0C80" w:rsidRPr="43305EA0">
        <w:rPr>
          <w:sz w:val="24"/>
          <w:szCs w:val="24"/>
        </w:rPr>
        <w:t xml:space="preserve"> </w:t>
      </w:r>
      <w:r w:rsidRPr="43305EA0">
        <w:rPr>
          <w:sz w:val="24"/>
          <w:szCs w:val="24"/>
        </w:rPr>
        <w:t xml:space="preserve">and a second by </w:t>
      </w:r>
      <w:r w:rsidR="00AD0C80" w:rsidRPr="43305EA0">
        <w:rPr>
          <w:sz w:val="24"/>
          <w:szCs w:val="24"/>
        </w:rPr>
        <w:t>M</w:t>
      </w:r>
      <w:r w:rsidR="00C434D2" w:rsidRPr="43305EA0">
        <w:rPr>
          <w:sz w:val="24"/>
          <w:szCs w:val="24"/>
        </w:rPr>
        <w:t>r</w:t>
      </w:r>
      <w:r w:rsidR="00D957D5">
        <w:rPr>
          <w:sz w:val="24"/>
          <w:szCs w:val="24"/>
        </w:rPr>
        <w:t xml:space="preserve">. </w:t>
      </w:r>
      <w:r w:rsidR="00A3018D">
        <w:rPr>
          <w:sz w:val="24"/>
          <w:szCs w:val="24"/>
        </w:rPr>
        <w:t>Eleby</w:t>
      </w:r>
      <w:r w:rsidRPr="43305EA0">
        <w:rPr>
          <w:sz w:val="24"/>
          <w:szCs w:val="24"/>
        </w:rPr>
        <w:t xml:space="preserve">, the </w:t>
      </w:r>
      <w:r w:rsidR="00612277" w:rsidRPr="43305EA0">
        <w:rPr>
          <w:sz w:val="24"/>
          <w:szCs w:val="24"/>
        </w:rPr>
        <w:t xml:space="preserve">Board </w:t>
      </w:r>
      <w:r w:rsidRPr="43305EA0">
        <w:rPr>
          <w:sz w:val="24"/>
          <w:szCs w:val="24"/>
        </w:rPr>
        <w:t>voted (</w:t>
      </w:r>
      <w:r w:rsidR="00753B2A">
        <w:rPr>
          <w:sz w:val="24"/>
          <w:szCs w:val="24"/>
        </w:rPr>
        <w:t>5</w:t>
      </w:r>
      <w:r w:rsidRPr="43305EA0">
        <w:rPr>
          <w:sz w:val="24"/>
          <w:szCs w:val="24"/>
        </w:rPr>
        <w:t xml:space="preserve">, 0), to </w:t>
      </w:r>
      <w:r w:rsidR="00F6161B" w:rsidRPr="43305EA0">
        <w:rPr>
          <w:sz w:val="24"/>
          <w:szCs w:val="24"/>
        </w:rPr>
        <w:t>a</w:t>
      </w:r>
      <w:r w:rsidR="00E7106B" w:rsidRPr="43305EA0">
        <w:rPr>
          <w:sz w:val="24"/>
          <w:szCs w:val="24"/>
        </w:rPr>
        <w:t>pprove</w:t>
      </w:r>
      <w:r w:rsidR="00AE7405" w:rsidRPr="43305EA0">
        <w:rPr>
          <w:sz w:val="24"/>
          <w:szCs w:val="24"/>
        </w:rPr>
        <w:t xml:space="preserve"> the </w:t>
      </w:r>
      <w:r w:rsidR="00BA228B" w:rsidRPr="43305EA0">
        <w:rPr>
          <w:sz w:val="24"/>
          <w:szCs w:val="24"/>
        </w:rPr>
        <w:t>agenda</w:t>
      </w:r>
      <w:r w:rsidR="00F57D0E">
        <w:rPr>
          <w:sz w:val="24"/>
          <w:szCs w:val="24"/>
        </w:rPr>
        <w:t xml:space="preserve"> </w:t>
      </w:r>
      <w:r w:rsidR="00753B2A">
        <w:rPr>
          <w:sz w:val="24"/>
          <w:szCs w:val="24"/>
        </w:rPr>
        <w:t xml:space="preserve">with the </w:t>
      </w:r>
      <w:r w:rsidR="001479A5">
        <w:rPr>
          <w:sz w:val="24"/>
          <w:szCs w:val="24"/>
        </w:rPr>
        <w:t xml:space="preserve">amendment </w:t>
      </w:r>
      <w:r w:rsidR="00753B2A">
        <w:rPr>
          <w:sz w:val="24"/>
          <w:szCs w:val="24"/>
        </w:rPr>
        <w:t xml:space="preserve">requested by the Superintendent. </w:t>
      </w:r>
      <w:r w:rsidR="00912826" w:rsidRPr="43305EA0">
        <w:rPr>
          <w:sz w:val="24"/>
          <w:szCs w:val="24"/>
        </w:rPr>
        <w:t>The motion passed.</w:t>
      </w:r>
    </w:p>
    <w:p w14:paraId="07239E6B" w14:textId="77777777" w:rsidR="00404477" w:rsidRPr="007C5CFF" w:rsidRDefault="00404477">
      <w:pPr>
        <w:rPr>
          <w:sz w:val="24"/>
          <w:szCs w:val="24"/>
        </w:rPr>
      </w:pPr>
    </w:p>
    <w:p w14:paraId="7C8114DB" w14:textId="77777777" w:rsidR="00404477" w:rsidRPr="007C5CFF" w:rsidRDefault="00404477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APPROVAL OF MINUTES</w:t>
      </w:r>
    </w:p>
    <w:p w14:paraId="7F0A1947" w14:textId="77777777" w:rsidR="00404477" w:rsidRPr="007C5CFF" w:rsidRDefault="00404477">
      <w:pPr>
        <w:rPr>
          <w:b/>
          <w:sz w:val="24"/>
          <w:szCs w:val="24"/>
        </w:rPr>
      </w:pPr>
    </w:p>
    <w:p w14:paraId="4178C595" w14:textId="5E1F839B" w:rsidR="0038780E" w:rsidRDefault="0038780E">
      <w:pPr>
        <w:rPr>
          <w:sz w:val="24"/>
          <w:szCs w:val="24"/>
        </w:rPr>
      </w:pPr>
      <w:bookmarkStart w:id="0" w:name="_Hlk26368220"/>
      <w:r w:rsidRPr="43305EA0">
        <w:rPr>
          <w:sz w:val="24"/>
          <w:szCs w:val="24"/>
        </w:rPr>
        <w:t>The Superintendent recommended approval of</w:t>
      </w:r>
      <w:r w:rsidR="00AA00EF">
        <w:rPr>
          <w:sz w:val="24"/>
          <w:szCs w:val="24"/>
        </w:rPr>
        <w:t xml:space="preserve"> </w:t>
      </w:r>
      <w:r w:rsidR="001479A5">
        <w:rPr>
          <w:sz w:val="24"/>
          <w:szCs w:val="24"/>
        </w:rPr>
        <w:t>August 5</w:t>
      </w:r>
      <w:r w:rsidR="00D957D5">
        <w:rPr>
          <w:sz w:val="24"/>
          <w:szCs w:val="24"/>
        </w:rPr>
        <w:t>, 2025</w:t>
      </w:r>
      <w:r w:rsidR="0011133D" w:rsidRPr="43305EA0">
        <w:rPr>
          <w:sz w:val="24"/>
          <w:szCs w:val="24"/>
        </w:rPr>
        <w:t>,</w:t>
      </w:r>
      <w:r w:rsidRPr="43305EA0">
        <w:rPr>
          <w:sz w:val="24"/>
          <w:szCs w:val="24"/>
        </w:rPr>
        <w:t xml:space="preserve"> </w:t>
      </w:r>
      <w:r w:rsidR="00AA00EF">
        <w:rPr>
          <w:sz w:val="24"/>
          <w:szCs w:val="24"/>
        </w:rPr>
        <w:t>Regular Board</w:t>
      </w:r>
      <w:r w:rsidR="004D38B5">
        <w:rPr>
          <w:sz w:val="24"/>
          <w:szCs w:val="24"/>
        </w:rPr>
        <w:t xml:space="preserve"> </w:t>
      </w:r>
      <w:r w:rsidR="009E2A9C">
        <w:rPr>
          <w:sz w:val="24"/>
          <w:szCs w:val="24"/>
        </w:rPr>
        <w:t>Meeting Minutes</w:t>
      </w:r>
      <w:r w:rsidRPr="43305EA0">
        <w:rPr>
          <w:sz w:val="24"/>
          <w:szCs w:val="24"/>
        </w:rPr>
        <w:t xml:space="preserve">. On a motion by Mr. </w:t>
      </w:r>
      <w:r w:rsidR="00D957D5">
        <w:rPr>
          <w:sz w:val="24"/>
          <w:szCs w:val="24"/>
        </w:rPr>
        <w:t>Wilborn</w:t>
      </w:r>
      <w:r w:rsidRPr="43305EA0">
        <w:rPr>
          <w:sz w:val="24"/>
          <w:szCs w:val="24"/>
        </w:rPr>
        <w:t xml:space="preserve"> and a second by </w:t>
      </w:r>
      <w:r w:rsidR="00350476" w:rsidRPr="43305EA0">
        <w:rPr>
          <w:sz w:val="24"/>
          <w:szCs w:val="24"/>
        </w:rPr>
        <w:t>M</w:t>
      </w:r>
      <w:r w:rsidR="00F51FA3">
        <w:rPr>
          <w:sz w:val="24"/>
          <w:szCs w:val="24"/>
        </w:rPr>
        <w:t>r</w:t>
      </w:r>
      <w:r w:rsidR="007A5E67">
        <w:rPr>
          <w:sz w:val="24"/>
          <w:szCs w:val="24"/>
        </w:rPr>
        <w:t xml:space="preserve">. </w:t>
      </w:r>
      <w:r w:rsidR="00D957D5">
        <w:rPr>
          <w:sz w:val="24"/>
          <w:szCs w:val="24"/>
        </w:rPr>
        <w:t>Eleby</w:t>
      </w:r>
      <w:r w:rsidR="00350476" w:rsidRPr="43305EA0">
        <w:rPr>
          <w:sz w:val="24"/>
          <w:szCs w:val="24"/>
        </w:rPr>
        <w:t xml:space="preserve">, the Board </w:t>
      </w:r>
      <w:r w:rsidR="00595D21">
        <w:rPr>
          <w:sz w:val="24"/>
          <w:szCs w:val="24"/>
        </w:rPr>
        <w:t>voted</w:t>
      </w:r>
      <w:r w:rsidR="003C584B">
        <w:rPr>
          <w:sz w:val="24"/>
          <w:szCs w:val="24"/>
        </w:rPr>
        <w:t xml:space="preserve"> </w:t>
      </w:r>
      <w:r w:rsidR="00B217AF">
        <w:rPr>
          <w:sz w:val="24"/>
          <w:szCs w:val="24"/>
        </w:rPr>
        <w:t>(</w:t>
      </w:r>
      <w:r w:rsidR="00753B2A">
        <w:rPr>
          <w:sz w:val="24"/>
          <w:szCs w:val="24"/>
        </w:rPr>
        <w:t>5</w:t>
      </w:r>
      <w:r w:rsidR="00B217AF">
        <w:rPr>
          <w:sz w:val="24"/>
          <w:szCs w:val="24"/>
        </w:rPr>
        <w:t xml:space="preserve">, </w:t>
      </w:r>
      <w:r w:rsidR="005F6B4A">
        <w:rPr>
          <w:sz w:val="24"/>
          <w:szCs w:val="24"/>
        </w:rPr>
        <w:t>0</w:t>
      </w:r>
      <w:r w:rsidR="00B217AF">
        <w:rPr>
          <w:sz w:val="24"/>
          <w:szCs w:val="24"/>
        </w:rPr>
        <w:t xml:space="preserve">) </w:t>
      </w:r>
      <w:r w:rsidR="00350476" w:rsidRPr="43305EA0">
        <w:rPr>
          <w:sz w:val="24"/>
          <w:szCs w:val="24"/>
        </w:rPr>
        <w:t>to accept the Superintendent’s recommendation</w:t>
      </w:r>
      <w:r w:rsidR="003D301B">
        <w:rPr>
          <w:sz w:val="24"/>
          <w:szCs w:val="24"/>
        </w:rPr>
        <w:t xml:space="preserve">. </w:t>
      </w:r>
      <w:r w:rsidR="00350476" w:rsidRPr="43305EA0">
        <w:rPr>
          <w:sz w:val="24"/>
          <w:szCs w:val="24"/>
        </w:rPr>
        <w:t>The motion passed.</w:t>
      </w:r>
    </w:p>
    <w:p w14:paraId="415B5545" w14:textId="77777777" w:rsidR="00753B2A" w:rsidRDefault="00753B2A">
      <w:pPr>
        <w:rPr>
          <w:sz w:val="24"/>
          <w:szCs w:val="24"/>
        </w:rPr>
      </w:pPr>
    </w:p>
    <w:p w14:paraId="0E3E16EE" w14:textId="27CB9700" w:rsidR="00753B2A" w:rsidRDefault="00753B2A">
      <w:pPr>
        <w:rPr>
          <w:sz w:val="24"/>
          <w:szCs w:val="24"/>
        </w:rPr>
      </w:pPr>
      <w:r w:rsidRPr="43305EA0">
        <w:rPr>
          <w:sz w:val="24"/>
          <w:szCs w:val="24"/>
        </w:rPr>
        <w:t>The Superintendent recommended approval of</w:t>
      </w:r>
      <w:r>
        <w:rPr>
          <w:sz w:val="24"/>
          <w:szCs w:val="24"/>
        </w:rPr>
        <w:t xml:space="preserve"> </w:t>
      </w:r>
      <w:r w:rsidR="001479A5">
        <w:rPr>
          <w:sz w:val="24"/>
          <w:szCs w:val="24"/>
        </w:rPr>
        <w:t>August 12</w:t>
      </w:r>
      <w:r>
        <w:rPr>
          <w:sz w:val="24"/>
          <w:szCs w:val="24"/>
        </w:rPr>
        <w:t>, 2025</w:t>
      </w:r>
      <w:r w:rsidRPr="43305EA0">
        <w:rPr>
          <w:sz w:val="24"/>
          <w:szCs w:val="24"/>
        </w:rPr>
        <w:t xml:space="preserve">, </w:t>
      </w:r>
      <w:r>
        <w:rPr>
          <w:sz w:val="24"/>
          <w:szCs w:val="24"/>
        </w:rPr>
        <w:t>Called Board Meeting Minutes</w:t>
      </w:r>
      <w:r w:rsidRPr="43305EA0">
        <w:rPr>
          <w:sz w:val="24"/>
          <w:szCs w:val="24"/>
        </w:rPr>
        <w:t xml:space="preserve">. On a motion by Mr. </w:t>
      </w:r>
      <w:r>
        <w:rPr>
          <w:sz w:val="24"/>
          <w:szCs w:val="24"/>
        </w:rPr>
        <w:t>Wilborn</w:t>
      </w:r>
      <w:r w:rsidRPr="43305EA0">
        <w:rPr>
          <w:sz w:val="24"/>
          <w:szCs w:val="24"/>
        </w:rPr>
        <w:t xml:space="preserve"> and a second by M</w:t>
      </w:r>
      <w:r>
        <w:rPr>
          <w:sz w:val="24"/>
          <w:szCs w:val="24"/>
        </w:rPr>
        <w:t>r. Eleby</w:t>
      </w:r>
      <w:r w:rsidRPr="43305EA0">
        <w:rPr>
          <w:sz w:val="24"/>
          <w:szCs w:val="24"/>
        </w:rPr>
        <w:t xml:space="preserve">, the Board </w:t>
      </w:r>
      <w:r>
        <w:rPr>
          <w:sz w:val="24"/>
          <w:szCs w:val="24"/>
        </w:rPr>
        <w:t>voted (</w:t>
      </w:r>
      <w:r w:rsidR="001479A5">
        <w:rPr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 w:rsidR="001479A5">
        <w:rPr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 w:rsidRPr="43305EA0">
        <w:rPr>
          <w:sz w:val="24"/>
          <w:szCs w:val="24"/>
        </w:rPr>
        <w:t>to accept the Superintendent’s recommendation</w:t>
      </w:r>
      <w:r>
        <w:rPr>
          <w:sz w:val="24"/>
          <w:szCs w:val="24"/>
        </w:rPr>
        <w:t xml:space="preserve">. </w:t>
      </w:r>
      <w:r w:rsidR="001479A5">
        <w:rPr>
          <w:sz w:val="24"/>
          <w:szCs w:val="24"/>
        </w:rPr>
        <w:t xml:space="preserve">Ms. Hunter abstained. </w:t>
      </w:r>
      <w:r w:rsidRPr="43305EA0">
        <w:rPr>
          <w:sz w:val="24"/>
          <w:szCs w:val="24"/>
        </w:rPr>
        <w:t>The motion passed</w:t>
      </w:r>
      <w:r w:rsidR="001479A5">
        <w:rPr>
          <w:sz w:val="24"/>
          <w:szCs w:val="24"/>
        </w:rPr>
        <w:t>.</w:t>
      </w:r>
    </w:p>
    <w:p w14:paraId="64B9820D" w14:textId="77777777" w:rsidR="001479A5" w:rsidRDefault="001479A5">
      <w:pPr>
        <w:rPr>
          <w:sz w:val="24"/>
          <w:szCs w:val="24"/>
        </w:rPr>
      </w:pPr>
    </w:p>
    <w:p w14:paraId="25ABD653" w14:textId="20294999" w:rsidR="001479A5" w:rsidRDefault="001479A5" w:rsidP="001479A5">
      <w:pPr>
        <w:rPr>
          <w:sz w:val="24"/>
          <w:szCs w:val="24"/>
        </w:rPr>
      </w:pPr>
      <w:r w:rsidRPr="43305EA0">
        <w:rPr>
          <w:sz w:val="24"/>
          <w:szCs w:val="24"/>
        </w:rPr>
        <w:t>The Superintendent recommended approval of</w:t>
      </w:r>
      <w:r>
        <w:rPr>
          <w:sz w:val="24"/>
          <w:szCs w:val="24"/>
        </w:rPr>
        <w:t xml:space="preserve"> August 18, 2025</w:t>
      </w:r>
      <w:r w:rsidRPr="43305EA0">
        <w:rPr>
          <w:sz w:val="24"/>
          <w:szCs w:val="24"/>
        </w:rPr>
        <w:t xml:space="preserve">, </w:t>
      </w:r>
      <w:r>
        <w:rPr>
          <w:sz w:val="24"/>
          <w:szCs w:val="24"/>
        </w:rPr>
        <w:t>Called Board Meeting Minutes</w:t>
      </w:r>
      <w:r w:rsidRPr="43305EA0">
        <w:rPr>
          <w:sz w:val="24"/>
          <w:szCs w:val="24"/>
        </w:rPr>
        <w:t xml:space="preserve">. On a motion by Mr. </w:t>
      </w:r>
      <w:r>
        <w:rPr>
          <w:sz w:val="24"/>
          <w:szCs w:val="24"/>
        </w:rPr>
        <w:t>Wilborn</w:t>
      </w:r>
      <w:r w:rsidRPr="43305EA0">
        <w:rPr>
          <w:sz w:val="24"/>
          <w:szCs w:val="24"/>
        </w:rPr>
        <w:t xml:space="preserve"> and a second by M</w:t>
      </w:r>
      <w:r>
        <w:rPr>
          <w:sz w:val="24"/>
          <w:szCs w:val="24"/>
        </w:rPr>
        <w:t>r. Eleby</w:t>
      </w:r>
      <w:r w:rsidRPr="43305EA0">
        <w:rPr>
          <w:sz w:val="24"/>
          <w:szCs w:val="24"/>
        </w:rPr>
        <w:t xml:space="preserve">, the Board </w:t>
      </w:r>
      <w:r>
        <w:rPr>
          <w:sz w:val="24"/>
          <w:szCs w:val="24"/>
        </w:rPr>
        <w:t xml:space="preserve">voted (3, 0) </w:t>
      </w:r>
      <w:r w:rsidRPr="43305EA0">
        <w:rPr>
          <w:sz w:val="24"/>
          <w:szCs w:val="24"/>
        </w:rPr>
        <w:t>to accept the Superintendent’s recommendation</w:t>
      </w:r>
      <w:r>
        <w:rPr>
          <w:sz w:val="24"/>
          <w:szCs w:val="24"/>
        </w:rPr>
        <w:t>. Ms. Hunter and Mrs. Green abstained.</w:t>
      </w:r>
      <w:r w:rsidRPr="43305EA0">
        <w:rPr>
          <w:sz w:val="24"/>
          <w:szCs w:val="24"/>
        </w:rPr>
        <w:t xml:space="preserve"> The motion passed</w:t>
      </w:r>
      <w:r>
        <w:rPr>
          <w:sz w:val="24"/>
          <w:szCs w:val="24"/>
        </w:rPr>
        <w:t>.</w:t>
      </w:r>
    </w:p>
    <w:p w14:paraId="688DDEDE" w14:textId="77777777" w:rsidR="001479A5" w:rsidRDefault="001479A5">
      <w:pPr>
        <w:rPr>
          <w:sz w:val="24"/>
          <w:szCs w:val="24"/>
        </w:rPr>
      </w:pPr>
    </w:p>
    <w:p w14:paraId="74981C88" w14:textId="77777777" w:rsidR="0001036B" w:rsidRDefault="0001036B" w:rsidP="00396E04">
      <w:pPr>
        <w:rPr>
          <w:sz w:val="24"/>
          <w:szCs w:val="24"/>
        </w:rPr>
      </w:pPr>
    </w:p>
    <w:bookmarkEnd w:id="0"/>
    <w:p w14:paraId="0A8B9614" w14:textId="77777777" w:rsidR="00404477" w:rsidRDefault="00404477" w:rsidP="43305EA0">
      <w:pPr>
        <w:rPr>
          <w:b/>
          <w:bCs/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SUPERINTENDENT’S REPORTS &amp; UPDATES </w:t>
      </w:r>
    </w:p>
    <w:p w14:paraId="38307738" w14:textId="77777777" w:rsidR="002B016C" w:rsidRPr="007C5CFF" w:rsidRDefault="002B016C" w:rsidP="43305EA0">
      <w:pPr>
        <w:rPr>
          <w:b/>
          <w:bCs/>
          <w:sz w:val="24"/>
          <w:szCs w:val="24"/>
        </w:rPr>
      </w:pPr>
    </w:p>
    <w:p w14:paraId="28093CBB" w14:textId="3636AF20" w:rsidR="43305EA0" w:rsidRDefault="001479A5" w:rsidP="43305EA0">
      <w:pPr>
        <w:rPr>
          <w:sz w:val="24"/>
          <w:szCs w:val="24"/>
        </w:rPr>
      </w:pPr>
      <w:r>
        <w:rPr>
          <w:sz w:val="24"/>
          <w:szCs w:val="24"/>
        </w:rPr>
        <w:t>School updates were provided by the Principal, Mrs. Coffey</w:t>
      </w:r>
      <w:r w:rsidR="00FB3FA8">
        <w:rPr>
          <w:sz w:val="24"/>
          <w:szCs w:val="24"/>
        </w:rPr>
        <w:t>.</w:t>
      </w:r>
    </w:p>
    <w:p w14:paraId="0EB24FB8" w14:textId="77777777" w:rsidR="001479A5" w:rsidRDefault="001479A5" w:rsidP="43305EA0">
      <w:pPr>
        <w:rPr>
          <w:sz w:val="24"/>
          <w:szCs w:val="24"/>
        </w:rPr>
      </w:pPr>
    </w:p>
    <w:p w14:paraId="5BAA9D83" w14:textId="77777777" w:rsidR="001479A5" w:rsidRDefault="001479A5" w:rsidP="001479A5">
      <w:pPr>
        <w:rPr>
          <w:sz w:val="24"/>
          <w:szCs w:val="24"/>
        </w:rPr>
      </w:pPr>
      <w:r>
        <w:rPr>
          <w:sz w:val="24"/>
          <w:szCs w:val="24"/>
        </w:rPr>
        <w:t xml:space="preserve">The Superintendent provided the board updates on the following items:  </w:t>
      </w:r>
    </w:p>
    <w:p w14:paraId="5B15959B" w14:textId="64D87134" w:rsidR="001479A5" w:rsidRDefault="001479A5" w:rsidP="001479A5">
      <w:pPr>
        <w:rPr>
          <w:sz w:val="24"/>
          <w:szCs w:val="24"/>
        </w:rPr>
      </w:pPr>
      <w:r>
        <w:rPr>
          <w:sz w:val="24"/>
          <w:szCs w:val="24"/>
        </w:rPr>
        <w:t>Board Recognition package</w:t>
      </w:r>
      <w:r w:rsidR="00025C57">
        <w:rPr>
          <w:sz w:val="24"/>
          <w:szCs w:val="24"/>
        </w:rPr>
        <w:t xml:space="preserve"> submitted July 5th</w:t>
      </w:r>
    </w:p>
    <w:p w14:paraId="12EFEBD2" w14:textId="77777777" w:rsidR="001479A5" w:rsidRDefault="001479A5" w:rsidP="001479A5">
      <w:pPr>
        <w:rPr>
          <w:sz w:val="24"/>
          <w:szCs w:val="24"/>
        </w:rPr>
      </w:pPr>
      <w:r>
        <w:rPr>
          <w:sz w:val="24"/>
          <w:szCs w:val="24"/>
        </w:rPr>
        <w:t>GSBA Regional services</w:t>
      </w:r>
    </w:p>
    <w:p w14:paraId="5628A223" w14:textId="2FC032FB" w:rsidR="00FB3FA8" w:rsidRDefault="001479A5" w:rsidP="001479A5">
      <w:pPr>
        <w:rPr>
          <w:sz w:val="24"/>
          <w:szCs w:val="24"/>
        </w:rPr>
      </w:pPr>
      <w:r>
        <w:rPr>
          <w:sz w:val="24"/>
          <w:szCs w:val="24"/>
        </w:rPr>
        <w:t>Updated picture of Mr. Balkcom (past Superintendent) was received</w:t>
      </w:r>
    </w:p>
    <w:p w14:paraId="64965B86" w14:textId="1BB69466" w:rsidR="001479A5" w:rsidRDefault="001479A5" w:rsidP="001479A5">
      <w:pPr>
        <w:rPr>
          <w:sz w:val="24"/>
          <w:szCs w:val="24"/>
        </w:rPr>
      </w:pPr>
      <w:r>
        <w:rPr>
          <w:sz w:val="24"/>
          <w:szCs w:val="24"/>
        </w:rPr>
        <w:t>Georgia Accrediting Commission</w:t>
      </w:r>
    </w:p>
    <w:p w14:paraId="15AB0F12" w14:textId="479D7F40" w:rsidR="001479A5" w:rsidRDefault="001479A5" w:rsidP="001479A5">
      <w:pPr>
        <w:rPr>
          <w:sz w:val="24"/>
          <w:szCs w:val="24"/>
        </w:rPr>
      </w:pPr>
      <w:r>
        <w:rPr>
          <w:sz w:val="24"/>
          <w:szCs w:val="24"/>
        </w:rPr>
        <w:t>Superintendent’s Evaluation</w:t>
      </w:r>
    </w:p>
    <w:p w14:paraId="27044136" w14:textId="74D09FE5" w:rsidR="001479A5" w:rsidRPr="00FB3FA8" w:rsidRDefault="001479A5" w:rsidP="001479A5">
      <w:pPr>
        <w:rPr>
          <w:sz w:val="24"/>
          <w:szCs w:val="24"/>
        </w:rPr>
      </w:pPr>
      <w:r>
        <w:rPr>
          <w:sz w:val="24"/>
          <w:szCs w:val="24"/>
        </w:rPr>
        <w:t>Board Policies</w:t>
      </w:r>
    </w:p>
    <w:p w14:paraId="3353D343" w14:textId="77777777" w:rsidR="00AA00EF" w:rsidRPr="00FB3FA8" w:rsidRDefault="00AA00EF" w:rsidP="003973B8">
      <w:pPr>
        <w:rPr>
          <w:sz w:val="24"/>
          <w:szCs w:val="24"/>
        </w:rPr>
      </w:pPr>
    </w:p>
    <w:p w14:paraId="1DD12C74" w14:textId="416AA54A" w:rsidR="005E191D" w:rsidRDefault="00054357" w:rsidP="003973B8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lastRenderedPageBreak/>
        <w:t>PERSONNEL (</w:t>
      </w:r>
      <w:r w:rsidR="00465F27" w:rsidRPr="007C5CFF">
        <w:rPr>
          <w:b/>
          <w:sz w:val="24"/>
          <w:szCs w:val="24"/>
        </w:rPr>
        <w:t>EXECUTIVE SESSION)</w:t>
      </w:r>
    </w:p>
    <w:p w14:paraId="7CA315A9" w14:textId="77777777" w:rsidR="008F2735" w:rsidRPr="007C5CFF" w:rsidRDefault="008F2735" w:rsidP="003973B8">
      <w:pPr>
        <w:rPr>
          <w:b/>
          <w:sz w:val="24"/>
          <w:szCs w:val="24"/>
        </w:rPr>
      </w:pPr>
    </w:p>
    <w:p w14:paraId="1782E517" w14:textId="69C9D3AD" w:rsidR="6CE24754" w:rsidRDefault="6CE24754">
      <w:r w:rsidRPr="43305EA0">
        <w:rPr>
          <w:sz w:val="24"/>
          <w:szCs w:val="24"/>
        </w:rPr>
        <w:t xml:space="preserve">The Superintendent recommended entering </w:t>
      </w:r>
      <w:r w:rsidR="00995355" w:rsidRPr="43305EA0">
        <w:rPr>
          <w:sz w:val="24"/>
          <w:szCs w:val="24"/>
        </w:rPr>
        <w:t>an executive</w:t>
      </w:r>
      <w:r w:rsidRPr="43305EA0">
        <w:rPr>
          <w:sz w:val="24"/>
          <w:szCs w:val="24"/>
        </w:rPr>
        <w:t xml:space="preserve"> session for the purpose of discussing personnel.  On a motion by Mr. Wilborn and a second by Mr</w:t>
      </w:r>
      <w:r w:rsidR="007E2FA5">
        <w:rPr>
          <w:sz w:val="24"/>
          <w:szCs w:val="24"/>
        </w:rPr>
        <w:t>. Eleby</w:t>
      </w:r>
      <w:r w:rsidRPr="43305EA0">
        <w:rPr>
          <w:sz w:val="24"/>
          <w:szCs w:val="24"/>
        </w:rPr>
        <w:t>, the Board voted (</w:t>
      </w:r>
      <w:r w:rsidR="00FB3FA8">
        <w:rPr>
          <w:sz w:val="24"/>
          <w:szCs w:val="24"/>
        </w:rPr>
        <w:t>5</w:t>
      </w:r>
      <w:r w:rsidRPr="43305EA0">
        <w:rPr>
          <w:sz w:val="24"/>
          <w:szCs w:val="24"/>
        </w:rPr>
        <w:t>, 0), to accept the Superintendent’s recommendation.  The motion passed.</w:t>
      </w:r>
    </w:p>
    <w:p w14:paraId="139B5E07" w14:textId="77777777" w:rsidR="6CE24754" w:rsidRDefault="6CE24754">
      <w:r w:rsidRPr="713A72AA">
        <w:rPr>
          <w:sz w:val="24"/>
          <w:szCs w:val="24"/>
        </w:rPr>
        <w:t xml:space="preserve"> </w:t>
      </w:r>
    </w:p>
    <w:p w14:paraId="4A72EEA3" w14:textId="3A3A4F68" w:rsidR="6CE24754" w:rsidRDefault="6CE24754">
      <w:pPr>
        <w:rPr>
          <w:sz w:val="24"/>
          <w:szCs w:val="24"/>
        </w:rPr>
      </w:pPr>
      <w:r w:rsidRPr="43305EA0">
        <w:rPr>
          <w:sz w:val="24"/>
          <w:szCs w:val="24"/>
        </w:rPr>
        <w:t>On a motion by Mr. Wilborn and a second by Mr</w:t>
      </w:r>
      <w:r w:rsidR="007A5E67">
        <w:rPr>
          <w:sz w:val="24"/>
          <w:szCs w:val="24"/>
        </w:rPr>
        <w:t xml:space="preserve">. </w:t>
      </w:r>
      <w:r w:rsidR="007E2FA5">
        <w:rPr>
          <w:sz w:val="24"/>
          <w:szCs w:val="24"/>
        </w:rPr>
        <w:t>Eleby,</w:t>
      </w:r>
      <w:r w:rsidRPr="43305EA0">
        <w:rPr>
          <w:sz w:val="24"/>
          <w:szCs w:val="24"/>
        </w:rPr>
        <w:t xml:space="preserve"> the Board voted (</w:t>
      </w:r>
      <w:r w:rsidR="00FB3FA8">
        <w:rPr>
          <w:sz w:val="24"/>
          <w:szCs w:val="24"/>
        </w:rPr>
        <w:t>5</w:t>
      </w:r>
      <w:r w:rsidRPr="43305EA0">
        <w:rPr>
          <w:sz w:val="24"/>
          <w:szCs w:val="24"/>
        </w:rPr>
        <w:t xml:space="preserve">, 0), to resume </w:t>
      </w:r>
      <w:r w:rsidR="009264CC" w:rsidRPr="43305EA0">
        <w:rPr>
          <w:sz w:val="24"/>
          <w:szCs w:val="24"/>
        </w:rPr>
        <w:t>the regular</w:t>
      </w:r>
      <w:r w:rsidRPr="43305EA0">
        <w:rPr>
          <w:sz w:val="24"/>
          <w:szCs w:val="24"/>
        </w:rPr>
        <w:t xml:space="preserve"> session.  The motion passed.  </w:t>
      </w:r>
    </w:p>
    <w:p w14:paraId="2EEFD30B" w14:textId="77777777" w:rsidR="007A5E67" w:rsidRDefault="007A5E67"/>
    <w:p w14:paraId="6B0CDF42" w14:textId="77777777" w:rsidR="007E2FA5" w:rsidRDefault="6CE24754">
      <w:pPr>
        <w:rPr>
          <w:sz w:val="24"/>
          <w:szCs w:val="24"/>
        </w:rPr>
      </w:pPr>
      <w:r w:rsidRPr="7AA3A432">
        <w:rPr>
          <w:sz w:val="24"/>
          <w:szCs w:val="24"/>
        </w:rPr>
        <w:t>Chairman Anderson stated that the Board had met in executive session for the purpose of discussing personnel.  No decisions were made, and no votes were taken; only discussion took place</w:t>
      </w:r>
      <w:r w:rsidR="001E3388">
        <w:rPr>
          <w:sz w:val="24"/>
          <w:szCs w:val="24"/>
        </w:rPr>
        <w:t>.</w:t>
      </w:r>
    </w:p>
    <w:p w14:paraId="466DC7B8" w14:textId="77777777" w:rsidR="007E2FA5" w:rsidRDefault="007E2FA5">
      <w:pPr>
        <w:rPr>
          <w:sz w:val="24"/>
          <w:szCs w:val="24"/>
        </w:rPr>
      </w:pPr>
    </w:p>
    <w:p w14:paraId="3639B09E" w14:textId="08A6AF3A" w:rsidR="6CE24754" w:rsidRDefault="007E2FA5">
      <w:pPr>
        <w:rPr>
          <w:sz w:val="24"/>
          <w:szCs w:val="24"/>
        </w:rPr>
      </w:pPr>
      <w:r>
        <w:rPr>
          <w:sz w:val="24"/>
          <w:szCs w:val="24"/>
        </w:rPr>
        <w:t xml:space="preserve">The Superintendent recommended approval </w:t>
      </w:r>
      <w:r w:rsidR="002E0E50">
        <w:rPr>
          <w:sz w:val="24"/>
          <w:szCs w:val="24"/>
        </w:rPr>
        <w:t xml:space="preserve">of </w:t>
      </w:r>
      <w:r>
        <w:rPr>
          <w:sz w:val="24"/>
          <w:szCs w:val="24"/>
        </w:rPr>
        <w:t>M</w:t>
      </w:r>
      <w:r w:rsidR="00FB3FA8">
        <w:rPr>
          <w:sz w:val="24"/>
          <w:szCs w:val="24"/>
        </w:rPr>
        <w:t xml:space="preserve">s. </w:t>
      </w:r>
      <w:r w:rsidR="00D74D4B">
        <w:rPr>
          <w:sz w:val="24"/>
          <w:szCs w:val="24"/>
        </w:rPr>
        <w:t xml:space="preserve">Wendy Johnson, </w:t>
      </w:r>
      <w:r w:rsidR="00FB3FA8">
        <w:rPr>
          <w:sz w:val="24"/>
          <w:szCs w:val="24"/>
        </w:rPr>
        <w:t xml:space="preserve">as </w:t>
      </w:r>
      <w:r w:rsidR="00D74D4B">
        <w:rPr>
          <w:sz w:val="24"/>
          <w:szCs w:val="24"/>
        </w:rPr>
        <w:t xml:space="preserve">the High School History Teacher for </w:t>
      </w:r>
      <w:r w:rsidR="005F6B4A">
        <w:rPr>
          <w:sz w:val="24"/>
          <w:szCs w:val="24"/>
        </w:rPr>
        <w:t>2025-26</w:t>
      </w:r>
      <w:r w:rsidR="00D74D4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On a motion by Mr. Wilborn and a second by Mr. Eleby, the Board voted </w:t>
      </w:r>
      <w:r w:rsidR="009E2A9C">
        <w:rPr>
          <w:sz w:val="24"/>
          <w:szCs w:val="24"/>
        </w:rPr>
        <w:t>(</w:t>
      </w:r>
      <w:r w:rsidR="00FB3FA8">
        <w:rPr>
          <w:sz w:val="24"/>
          <w:szCs w:val="24"/>
        </w:rPr>
        <w:t>5</w:t>
      </w:r>
      <w:r w:rsidR="009E2A9C">
        <w:rPr>
          <w:sz w:val="24"/>
          <w:szCs w:val="24"/>
        </w:rPr>
        <w:t xml:space="preserve">, 0), </w:t>
      </w:r>
      <w:r>
        <w:rPr>
          <w:sz w:val="24"/>
          <w:szCs w:val="24"/>
        </w:rPr>
        <w:t>to accept the Superintendent’s recommendation.  The motion passed.</w:t>
      </w:r>
      <w:r w:rsidR="6CE24754" w:rsidRPr="7AA3A432">
        <w:rPr>
          <w:sz w:val="24"/>
          <w:szCs w:val="24"/>
        </w:rPr>
        <w:t xml:space="preserve"> </w:t>
      </w:r>
    </w:p>
    <w:p w14:paraId="219778D2" w14:textId="77777777" w:rsidR="00D74D4B" w:rsidRDefault="00D74D4B">
      <w:pPr>
        <w:rPr>
          <w:sz w:val="24"/>
          <w:szCs w:val="24"/>
        </w:rPr>
      </w:pPr>
    </w:p>
    <w:p w14:paraId="1E0A5E61" w14:textId="1D0DD2B1" w:rsidR="00D74D4B" w:rsidRDefault="00D74D4B" w:rsidP="00D74D4B">
      <w:pPr>
        <w:rPr>
          <w:sz w:val="24"/>
          <w:szCs w:val="24"/>
        </w:rPr>
      </w:pPr>
      <w:r>
        <w:rPr>
          <w:sz w:val="24"/>
          <w:szCs w:val="24"/>
        </w:rPr>
        <w:t>The Superintendent recommended approval of Ms. Kewundria Smith, as a substitute teacher.  On a motion by Mr. Wilborn and a second by Mr. Eleby, the Board voted (5, 0), to accept the Superintendent’s recommendation.  The motion passed.</w:t>
      </w:r>
      <w:r w:rsidRPr="7AA3A432">
        <w:rPr>
          <w:sz w:val="24"/>
          <w:szCs w:val="24"/>
        </w:rPr>
        <w:t xml:space="preserve"> </w:t>
      </w:r>
    </w:p>
    <w:p w14:paraId="49640B17" w14:textId="77777777" w:rsidR="00D74D4B" w:rsidRDefault="00D74D4B">
      <w:pPr>
        <w:rPr>
          <w:sz w:val="24"/>
          <w:szCs w:val="24"/>
        </w:rPr>
      </w:pPr>
    </w:p>
    <w:p w14:paraId="38E778D0" w14:textId="145AA92C" w:rsidR="00286DAF" w:rsidRDefault="00286DAF" w:rsidP="00286DAF">
      <w:pPr>
        <w:rPr>
          <w:sz w:val="24"/>
          <w:szCs w:val="24"/>
        </w:rPr>
      </w:pPr>
      <w:r>
        <w:rPr>
          <w:sz w:val="24"/>
          <w:szCs w:val="24"/>
        </w:rPr>
        <w:t>The Superintendent recommended approval of Ms. T</w:t>
      </w:r>
      <w:r w:rsidR="005955F9">
        <w:rPr>
          <w:sz w:val="24"/>
          <w:szCs w:val="24"/>
        </w:rPr>
        <w:t>i</w:t>
      </w:r>
      <w:r>
        <w:rPr>
          <w:sz w:val="24"/>
          <w:szCs w:val="24"/>
        </w:rPr>
        <w:t>tiana Johnson, as a substitute teacher.  On a motion by Mr. Wilborn and a second by Mr. Eleby, the Board voted (5, 0), to accept the Superintendent’s recommendation.  The motion passed.</w:t>
      </w:r>
      <w:r w:rsidRPr="7AA3A432">
        <w:rPr>
          <w:sz w:val="24"/>
          <w:szCs w:val="24"/>
        </w:rPr>
        <w:t xml:space="preserve"> </w:t>
      </w:r>
    </w:p>
    <w:p w14:paraId="079932A8" w14:textId="77777777" w:rsidR="00286DAF" w:rsidRDefault="00286DAF" w:rsidP="00286DAF">
      <w:pPr>
        <w:rPr>
          <w:sz w:val="24"/>
          <w:szCs w:val="24"/>
        </w:rPr>
      </w:pPr>
    </w:p>
    <w:p w14:paraId="1FBD4CC6" w14:textId="07B42B3E" w:rsidR="00286DAF" w:rsidRDefault="00286DAF" w:rsidP="00286DAF">
      <w:pPr>
        <w:rPr>
          <w:sz w:val="24"/>
          <w:szCs w:val="24"/>
        </w:rPr>
      </w:pPr>
      <w:r>
        <w:rPr>
          <w:sz w:val="24"/>
          <w:szCs w:val="24"/>
        </w:rPr>
        <w:t>The Superintendent recommended approval of Ms. Shana Rutledge, as a substitute teacher.  On a motion by Mr. Wilborn and a second by Mr. Eleby, the Board voted (5, 0), to accept the Superintendent’s recommendation.  The motion passed.</w:t>
      </w:r>
      <w:r w:rsidRPr="7AA3A432">
        <w:rPr>
          <w:sz w:val="24"/>
          <w:szCs w:val="24"/>
        </w:rPr>
        <w:t xml:space="preserve"> </w:t>
      </w:r>
    </w:p>
    <w:p w14:paraId="005057C3" w14:textId="77777777" w:rsidR="00286DAF" w:rsidRDefault="00286DAF" w:rsidP="00286DAF">
      <w:pPr>
        <w:rPr>
          <w:sz w:val="24"/>
          <w:szCs w:val="24"/>
        </w:rPr>
      </w:pPr>
    </w:p>
    <w:p w14:paraId="4D9A3618" w14:textId="77777777" w:rsidR="00286DAF" w:rsidRDefault="00286DAF" w:rsidP="00286DAF">
      <w:pPr>
        <w:rPr>
          <w:sz w:val="24"/>
          <w:szCs w:val="24"/>
        </w:rPr>
      </w:pPr>
      <w:r>
        <w:rPr>
          <w:sz w:val="24"/>
          <w:szCs w:val="24"/>
        </w:rPr>
        <w:t>The Superintendent recommended approval of Mr. Willie Lee, as a substitute custodian.  On a motion by Mr. Wilborn and a second by Mr. Eleby, the Board voted (5, 0), to accept the Superintendent’s recommendation.  The motion passed.</w:t>
      </w:r>
      <w:r w:rsidRPr="7AA3A432">
        <w:rPr>
          <w:sz w:val="24"/>
          <w:szCs w:val="24"/>
        </w:rPr>
        <w:t xml:space="preserve"> </w:t>
      </w:r>
    </w:p>
    <w:p w14:paraId="301A2072" w14:textId="77777777" w:rsidR="00286DAF" w:rsidRPr="00286DAF" w:rsidRDefault="00286DAF" w:rsidP="00286DAF">
      <w:pPr>
        <w:rPr>
          <w:b/>
          <w:bCs/>
          <w:sz w:val="24"/>
          <w:szCs w:val="24"/>
        </w:rPr>
      </w:pPr>
    </w:p>
    <w:p w14:paraId="755B7433" w14:textId="77777777" w:rsidR="00286DAF" w:rsidRDefault="00286DAF" w:rsidP="00286DAF">
      <w:pPr>
        <w:rPr>
          <w:sz w:val="24"/>
          <w:szCs w:val="24"/>
        </w:rPr>
      </w:pPr>
      <w:r>
        <w:rPr>
          <w:sz w:val="24"/>
          <w:szCs w:val="24"/>
        </w:rPr>
        <w:t>The Superintendent recommended approval of the slate of S.O.A.R teachers and paraprofessionals. On a motion by Mr. Wilborn and a second by Mr. Eleby, the Board voted (5, 0), to accept the Superintendent’s recommendation.  The motion passed.</w:t>
      </w:r>
      <w:r w:rsidRPr="7AA3A432">
        <w:rPr>
          <w:sz w:val="24"/>
          <w:szCs w:val="24"/>
        </w:rPr>
        <w:t xml:space="preserve"> </w:t>
      </w:r>
    </w:p>
    <w:p w14:paraId="7CCE1F72" w14:textId="354BB55B" w:rsidR="00286DAF" w:rsidRDefault="00286DAF" w:rsidP="00286DAF">
      <w:pPr>
        <w:rPr>
          <w:sz w:val="24"/>
          <w:szCs w:val="24"/>
        </w:rPr>
      </w:pPr>
    </w:p>
    <w:p w14:paraId="2B21D51F" w14:textId="77777777" w:rsidR="00286DAF" w:rsidRDefault="00286DAF" w:rsidP="00286DAF">
      <w:pPr>
        <w:rPr>
          <w:sz w:val="24"/>
          <w:szCs w:val="24"/>
        </w:rPr>
      </w:pPr>
      <w:r>
        <w:rPr>
          <w:sz w:val="24"/>
          <w:szCs w:val="24"/>
        </w:rPr>
        <w:t>The Superintendent recommended approval of the resignation of Mrs. Shirley Gilbert, effective October 1, 2025. On a motion by Mr. Wilborn and a second by Mr. Eleby, the Board voted (4, 0), to accept the Superintendent’s recommendation.  Mr. Anderson abstained. The motion passed.</w:t>
      </w:r>
      <w:r w:rsidRPr="7AA3A432">
        <w:rPr>
          <w:sz w:val="24"/>
          <w:szCs w:val="24"/>
        </w:rPr>
        <w:t xml:space="preserve"> </w:t>
      </w:r>
    </w:p>
    <w:p w14:paraId="464E58E2" w14:textId="77777777" w:rsidR="005F6B4A" w:rsidRDefault="005F6B4A" w:rsidP="000527C1">
      <w:pPr>
        <w:rPr>
          <w:b/>
          <w:sz w:val="24"/>
          <w:szCs w:val="24"/>
        </w:rPr>
      </w:pPr>
    </w:p>
    <w:p w14:paraId="5F7F77F0" w14:textId="46B4A3A7" w:rsidR="00AB0A0F" w:rsidRPr="007C5CFF" w:rsidRDefault="00052BE2" w:rsidP="000527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587DAE" w:rsidRPr="007C5CFF">
        <w:rPr>
          <w:b/>
          <w:sz w:val="24"/>
          <w:szCs w:val="24"/>
        </w:rPr>
        <w:t>INAN</w:t>
      </w:r>
      <w:r w:rsidR="00B90599">
        <w:rPr>
          <w:b/>
          <w:sz w:val="24"/>
          <w:szCs w:val="24"/>
        </w:rPr>
        <w:t>CE</w:t>
      </w:r>
      <w:r w:rsidR="00587DAE" w:rsidRPr="007C5CFF">
        <w:rPr>
          <w:b/>
          <w:sz w:val="24"/>
          <w:szCs w:val="24"/>
        </w:rPr>
        <w:t xml:space="preserve"> </w:t>
      </w:r>
    </w:p>
    <w:p w14:paraId="38291D56" w14:textId="77777777" w:rsidR="00587DAE" w:rsidRPr="007C5CFF" w:rsidRDefault="00587DAE" w:rsidP="000527C1">
      <w:pPr>
        <w:rPr>
          <w:b/>
          <w:sz w:val="24"/>
          <w:szCs w:val="24"/>
        </w:rPr>
      </w:pPr>
    </w:p>
    <w:p w14:paraId="1C573C58" w14:textId="72F19EF0" w:rsidR="00587DAE" w:rsidRDefault="00587DAE" w:rsidP="000527C1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Superintendent </w:t>
      </w:r>
      <w:bookmarkStart w:id="1" w:name="_Hlk27735535"/>
      <w:r w:rsidRPr="43305EA0">
        <w:rPr>
          <w:sz w:val="24"/>
          <w:szCs w:val="24"/>
        </w:rPr>
        <w:t xml:space="preserve">recommended approval of the </w:t>
      </w:r>
      <w:r w:rsidR="00286DAF">
        <w:rPr>
          <w:sz w:val="24"/>
          <w:szCs w:val="24"/>
        </w:rPr>
        <w:t>August</w:t>
      </w:r>
      <w:r w:rsidR="002E0E50">
        <w:rPr>
          <w:sz w:val="24"/>
          <w:szCs w:val="24"/>
        </w:rPr>
        <w:t xml:space="preserve"> 2025 Financial </w:t>
      </w:r>
      <w:r w:rsidR="004B6F8B">
        <w:rPr>
          <w:sz w:val="24"/>
          <w:szCs w:val="24"/>
        </w:rPr>
        <w:t>Report</w:t>
      </w:r>
      <w:r w:rsidR="053CF95A" w:rsidRPr="43305EA0">
        <w:rPr>
          <w:sz w:val="24"/>
          <w:szCs w:val="24"/>
        </w:rPr>
        <w:t xml:space="preserve">.  </w:t>
      </w:r>
      <w:bookmarkStart w:id="2" w:name="_Hlk86135022"/>
      <w:r w:rsidR="053CF95A" w:rsidRPr="43305EA0">
        <w:rPr>
          <w:sz w:val="24"/>
          <w:szCs w:val="24"/>
        </w:rPr>
        <w:t>O</w:t>
      </w:r>
      <w:r w:rsidR="00CB5B91" w:rsidRPr="43305EA0">
        <w:rPr>
          <w:sz w:val="24"/>
          <w:szCs w:val="24"/>
        </w:rPr>
        <w:t xml:space="preserve">n a motion by Mr. </w:t>
      </w:r>
      <w:r w:rsidR="00453540" w:rsidRPr="43305EA0">
        <w:rPr>
          <w:sz w:val="24"/>
          <w:szCs w:val="24"/>
        </w:rPr>
        <w:t>Wilborn</w:t>
      </w:r>
      <w:r w:rsidR="00CB5B91" w:rsidRPr="43305EA0">
        <w:rPr>
          <w:sz w:val="24"/>
          <w:szCs w:val="24"/>
        </w:rPr>
        <w:t xml:space="preserve"> and a second by Mr</w:t>
      </w:r>
      <w:r w:rsidR="00B117B6">
        <w:rPr>
          <w:sz w:val="24"/>
          <w:szCs w:val="24"/>
        </w:rPr>
        <w:t>. Eleby</w:t>
      </w:r>
      <w:r w:rsidR="00CB5B91" w:rsidRPr="43305EA0">
        <w:rPr>
          <w:sz w:val="24"/>
          <w:szCs w:val="24"/>
        </w:rPr>
        <w:t xml:space="preserve">, the Board voted </w:t>
      </w:r>
      <w:r w:rsidR="009E2A9C">
        <w:rPr>
          <w:sz w:val="24"/>
          <w:szCs w:val="24"/>
        </w:rPr>
        <w:t>(</w:t>
      </w:r>
      <w:r w:rsidR="004B6F8B">
        <w:rPr>
          <w:sz w:val="24"/>
          <w:szCs w:val="24"/>
        </w:rPr>
        <w:t>5</w:t>
      </w:r>
      <w:r w:rsidR="00CB5B91" w:rsidRPr="43305EA0">
        <w:rPr>
          <w:sz w:val="24"/>
          <w:szCs w:val="24"/>
        </w:rPr>
        <w:t>, 0), to accept the Superintendent’s recommendation.  The motion passed.</w:t>
      </w:r>
      <w:r w:rsidR="008676E7">
        <w:rPr>
          <w:sz w:val="24"/>
          <w:szCs w:val="24"/>
        </w:rPr>
        <w:t xml:space="preserve"> </w:t>
      </w:r>
    </w:p>
    <w:p w14:paraId="505ACE01" w14:textId="306B2740" w:rsidR="007E2FA5" w:rsidRDefault="007E2FA5" w:rsidP="007E2FA5">
      <w:pPr>
        <w:rPr>
          <w:sz w:val="24"/>
          <w:szCs w:val="24"/>
        </w:rPr>
      </w:pPr>
      <w:bookmarkStart w:id="3" w:name="_Hlk126582464"/>
      <w:bookmarkStart w:id="4" w:name="_Hlk68244950"/>
      <w:bookmarkEnd w:id="1"/>
      <w:bookmarkEnd w:id="2"/>
    </w:p>
    <w:p w14:paraId="38014E94" w14:textId="4008888E" w:rsidR="003658F6" w:rsidRDefault="00B90599" w:rsidP="000527C1">
      <w:pPr>
        <w:rPr>
          <w:sz w:val="24"/>
          <w:szCs w:val="24"/>
        </w:rPr>
      </w:pPr>
      <w:r w:rsidRPr="43305EA0">
        <w:rPr>
          <w:sz w:val="24"/>
          <w:szCs w:val="24"/>
        </w:rPr>
        <w:t>The Superintendent re</w:t>
      </w:r>
      <w:r w:rsidR="004504A7" w:rsidRPr="43305EA0">
        <w:rPr>
          <w:sz w:val="24"/>
          <w:szCs w:val="24"/>
        </w:rPr>
        <w:t xml:space="preserve">commended approval of the </w:t>
      </w:r>
      <w:r w:rsidRPr="43305EA0">
        <w:rPr>
          <w:sz w:val="24"/>
          <w:szCs w:val="24"/>
        </w:rPr>
        <w:t xml:space="preserve">Tax Collections for </w:t>
      </w:r>
      <w:r w:rsidR="00286DAF">
        <w:rPr>
          <w:sz w:val="24"/>
          <w:szCs w:val="24"/>
        </w:rPr>
        <w:t>July</w:t>
      </w:r>
      <w:r w:rsidR="00C32AFC" w:rsidRPr="43305EA0">
        <w:rPr>
          <w:sz w:val="24"/>
          <w:szCs w:val="24"/>
        </w:rPr>
        <w:t xml:space="preserve"> </w:t>
      </w:r>
      <w:r w:rsidR="004504A7" w:rsidRPr="43305EA0">
        <w:rPr>
          <w:sz w:val="24"/>
          <w:szCs w:val="24"/>
        </w:rPr>
        <w:t>20</w:t>
      </w:r>
      <w:r w:rsidR="003E1ECA" w:rsidRPr="43305EA0">
        <w:rPr>
          <w:sz w:val="24"/>
          <w:szCs w:val="24"/>
        </w:rPr>
        <w:t>2</w:t>
      </w:r>
      <w:r w:rsidR="00B322D2">
        <w:rPr>
          <w:sz w:val="24"/>
          <w:szCs w:val="24"/>
        </w:rPr>
        <w:t>5</w:t>
      </w:r>
      <w:r w:rsidR="004504A7" w:rsidRPr="43305EA0">
        <w:rPr>
          <w:sz w:val="24"/>
          <w:szCs w:val="24"/>
        </w:rPr>
        <w:t xml:space="preserve">.  </w:t>
      </w:r>
      <w:bookmarkStart w:id="5" w:name="_Hlk79654036"/>
      <w:r w:rsidR="004504A7" w:rsidRPr="43305EA0">
        <w:rPr>
          <w:sz w:val="24"/>
          <w:szCs w:val="24"/>
        </w:rPr>
        <w:t xml:space="preserve">On a motion by </w:t>
      </w:r>
      <w:r w:rsidR="0015497A" w:rsidRPr="43305EA0">
        <w:rPr>
          <w:sz w:val="24"/>
          <w:szCs w:val="24"/>
        </w:rPr>
        <w:t xml:space="preserve">Mr. </w:t>
      </w:r>
      <w:r w:rsidR="00B117B6">
        <w:rPr>
          <w:sz w:val="24"/>
          <w:szCs w:val="24"/>
        </w:rPr>
        <w:t>Wilborn</w:t>
      </w:r>
      <w:r w:rsidR="0015497A" w:rsidRPr="43305EA0">
        <w:rPr>
          <w:sz w:val="24"/>
          <w:szCs w:val="24"/>
        </w:rPr>
        <w:t xml:space="preserve"> and a second by Mr</w:t>
      </w:r>
      <w:r w:rsidR="000B69FC">
        <w:rPr>
          <w:sz w:val="24"/>
          <w:szCs w:val="24"/>
        </w:rPr>
        <w:t xml:space="preserve">. </w:t>
      </w:r>
      <w:r w:rsidR="00B117B6">
        <w:rPr>
          <w:sz w:val="24"/>
          <w:szCs w:val="24"/>
        </w:rPr>
        <w:t>Eleby</w:t>
      </w:r>
      <w:r w:rsidR="00085187" w:rsidRPr="43305EA0">
        <w:rPr>
          <w:sz w:val="24"/>
          <w:szCs w:val="24"/>
        </w:rPr>
        <w:t>,</w:t>
      </w:r>
      <w:r w:rsidR="001E7964" w:rsidRPr="43305EA0">
        <w:rPr>
          <w:sz w:val="24"/>
          <w:szCs w:val="24"/>
        </w:rPr>
        <w:t xml:space="preserve"> </w:t>
      </w:r>
      <w:r w:rsidR="0015497A" w:rsidRPr="43305EA0">
        <w:rPr>
          <w:sz w:val="24"/>
          <w:szCs w:val="24"/>
        </w:rPr>
        <w:t>the Board voted (</w:t>
      </w:r>
      <w:r w:rsidR="000B6E4E">
        <w:rPr>
          <w:sz w:val="24"/>
          <w:szCs w:val="24"/>
        </w:rPr>
        <w:t>5</w:t>
      </w:r>
      <w:r w:rsidR="0015497A" w:rsidRPr="43305EA0">
        <w:rPr>
          <w:sz w:val="24"/>
          <w:szCs w:val="24"/>
        </w:rPr>
        <w:t>, 0), to accept the Superintendent’s recommendation.  The motion passed.</w:t>
      </w:r>
      <w:r w:rsidRPr="43305EA0">
        <w:rPr>
          <w:sz w:val="24"/>
          <w:szCs w:val="24"/>
        </w:rPr>
        <w:t xml:space="preserve"> </w:t>
      </w:r>
    </w:p>
    <w:p w14:paraId="119E581E" w14:textId="77777777" w:rsidR="004B6F8B" w:rsidRDefault="004B6F8B" w:rsidP="000527C1">
      <w:pPr>
        <w:rPr>
          <w:sz w:val="24"/>
          <w:szCs w:val="24"/>
        </w:rPr>
      </w:pPr>
    </w:p>
    <w:p w14:paraId="56E94B68" w14:textId="4987DCAD" w:rsidR="004B4299" w:rsidRDefault="004B4299" w:rsidP="000527C1">
      <w:pPr>
        <w:rPr>
          <w:sz w:val="24"/>
          <w:szCs w:val="24"/>
        </w:rPr>
      </w:pPr>
      <w:r w:rsidRPr="43305EA0">
        <w:rPr>
          <w:sz w:val="24"/>
          <w:szCs w:val="24"/>
        </w:rPr>
        <w:lastRenderedPageBreak/>
        <w:t xml:space="preserve">The Superintendent recommended approval of </w:t>
      </w:r>
      <w:r w:rsidR="00286DAF">
        <w:rPr>
          <w:sz w:val="24"/>
          <w:szCs w:val="24"/>
        </w:rPr>
        <w:t xml:space="preserve">$500,000.00 withdrawal from Georgia Fund 1. </w:t>
      </w:r>
      <w:r w:rsidRPr="43305EA0">
        <w:rPr>
          <w:sz w:val="24"/>
          <w:szCs w:val="24"/>
        </w:rPr>
        <w:t xml:space="preserve">On a motion by Mr. </w:t>
      </w:r>
      <w:r>
        <w:rPr>
          <w:sz w:val="24"/>
          <w:szCs w:val="24"/>
        </w:rPr>
        <w:t>Wilborn</w:t>
      </w:r>
      <w:r w:rsidRPr="43305EA0">
        <w:rPr>
          <w:sz w:val="24"/>
          <w:szCs w:val="24"/>
        </w:rPr>
        <w:t xml:space="preserve"> and a second by Mr</w:t>
      </w:r>
      <w:r>
        <w:rPr>
          <w:sz w:val="24"/>
          <w:szCs w:val="24"/>
        </w:rPr>
        <w:t>. Eleby</w:t>
      </w:r>
      <w:r w:rsidRPr="43305EA0">
        <w:rPr>
          <w:sz w:val="24"/>
          <w:szCs w:val="24"/>
        </w:rPr>
        <w:t>, the Board voted (</w:t>
      </w:r>
      <w:r w:rsidR="004B6F8B">
        <w:rPr>
          <w:sz w:val="24"/>
          <w:szCs w:val="24"/>
        </w:rPr>
        <w:t>5</w:t>
      </w:r>
      <w:r w:rsidRPr="43305EA0">
        <w:rPr>
          <w:sz w:val="24"/>
          <w:szCs w:val="24"/>
        </w:rPr>
        <w:t>, 0), to accept the Superintendent’s recommendation.  The motion passed</w:t>
      </w:r>
      <w:r w:rsidR="004B6F8B">
        <w:rPr>
          <w:sz w:val="24"/>
          <w:szCs w:val="24"/>
        </w:rPr>
        <w:t>.</w:t>
      </w:r>
    </w:p>
    <w:bookmarkEnd w:id="3"/>
    <w:bookmarkEnd w:id="5"/>
    <w:p w14:paraId="6CB5E999" w14:textId="77777777" w:rsidR="00286DAF" w:rsidRDefault="00286DAF" w:rsidP="00F73552">
      <w:pPr>
        <w:rPr>
          <w:sz w:val="24"/>
          <w:szCs w:val="24"/>
        </w:rPr>
      </w:pPr>
    </w:p>
    <w:p w14:paraId="65439820" w14:textId="1E3D9E52" w:rsidR="00DC1AB1" w:rsidRDefault="00A457A4" w:rsidP="00A457A4">
      <w:pPr>
        <w:rPr>
          <w:sz w:val="24"/>
          <w:szCs w:val="24"/>
        </w:rPr>
      </w:pPr>
      <w:r w:rsidRPr="00A457A4">
        <w:rPr>
          <w:b/>
          <w:bCs/>
          <w:sz w:val="24"/>
          <w:szCs w:val="24"/>
        </w:rPr>
        <w:t>MAINTENANCE &amp; OPERATIONS</w:t>
      </w:r>
    </w:p>
    <w:p w14:paraId="7D025F58" w14:textId="77777777" w:rsidR="004B6F8B" w:rsidRDefault="004B6F8B" w:rsidP="00D33418">
      <w:pPr>
        <w:rPr>
          <w:sz w:val="24"/>
          <w:szCs w:val="24"/>
        </w:rPr>
      </w:pPr>
    </w:p>
    <w:p w14:paraId="12498A7E" w14:textId="6BED358D" w:rsidR="003A05F7" w:rsidRDefault="003A05F7" w:rsidP="00D33418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Superintendent recommended approval of </w:t>
      </w:r>
      <w:r w:rsidR="00286DAF">
        <w:rPr>
          <w:sz w:val="24"/>
          <w:szCs w:val="24"/>
        </w:rPr>
        <w:t xml:space="preserve">a $5,000.00 budget to purchase replacement carpet for the classrooms. </w:t>
      </w:r>
      <w:r w:rsidRPr="43305EA0">
        <w:rPr>
          <w:sz w:val="24"/>
          <w:szCs w:val="24"/>
        </w:rPr>
        <w:t xml:space="preserve">On a motion by Mr. </w:t>
      </w:r>
      <w:r>
        <w:rPr>
          <w:sz w:val="24"/>
          <w:szCs w:val="24"/>
        </w:rPr>
        <w:t>Wilborn</w:t>
      </w:r>
      <w:r w:rsidRPr="43305EA0">
        <w:rPr>
          <w:sz w:val="24"/>
          <w:szCs w:val="24"/>
        </w:rPr>
        <w:t xml:space="preserve"> and a second by Mr</w:t>
      </w:r>
      <w:r>
        <w:rPr>
          <w:sz w:val="24"/>
          <w:szCs w:val="24"/>
        </w:rPr>
        <w:t>. Eleby</w:t>
      </w:r>
      <w:r w:rsidRPr="43305EA0">
        <w:rPr>
          <w:sz w:val="24"/>
          <w:szCs w:val="24"/>
        </w:rPr>
        <w:t>, the Board voted (</w:t>
      </w:r>
      <w:r>
        <w:rPr>
          <w:sz w:val="24"/>
          <w:szCs w:val="24"/>
        </w:rPr>
        <w:t>5</w:t>
      </w:r>
      <w:r w:rsidRPr="43305EA0">
        <w:rPr>
          <w:sz w:val="24"/>
          <w:szCs w:val="24"/>
        </w:rPr>
        <w:t>, 0), to accept the Superintendent’s recommendation.  The motion passed</w:t>
      </w:r>
      <w:r>
        <w:rPr>
          <w:sz w:val="24"/>
          <w:szCs w:val="24"/>
        </w:rPr>
        <w:t>.</w:t>
      </w:r>
    </w:p>
    <w:p w14:paraId="42610304" w14:textId="77777777" w:rsidR="003A05F7" w:rsidRDefault="003A05F7" w:rsidP="00D33418">
      <w:pPr>
        <w:rPr>
          <w:sz w:val="24"/>
          <w:szCs w:val="24"/>
        </w:rPr>
      </w:pPr>
    </w:p>
    <w:p w14:paraId="122FE8F3" w14:textId="7DB30697" w:rsidR="002B016C" w:rsidRPr="00286DAF" w:rsidRDefault="003A05F7" w:rsidP="43305EA0">
      <w:pPr>
        <w:rPr>
          <w:sz w:val="24"/>
          <w:szCs w:val="24"/>
        </w:rPr>
      </w:pPr>
      <w:r w:rsidRPr="43305EA0">
        <w:rPr>
          <w:sz w:val="24"/>
          <w:szCs w:val="24"/>
        </w:rPr>
        <w:t>The Superintendent recommended approval of</w:t>
      </w:r>
      <w:r w:rsidR="00286DAF">
        <w:rPr>
          <w:sz w:val="24"/>
          <w:szCs w:val="24"/>
        </w:rPr>
        <w:t xml:space="preserve"> an emergency repair of the Scrubber in the amount of $807.00</w:t>
      </w:r>
      <w:r w:rsidRPr="43305EA0">
        <w:rPr>
          <w:sz w:val="24"/>
          <w:szCs w:val="24"/>
        </w:rPr>
        <w:t xml:space="preserve"> </w:t>
      </w:r>
      <w:r w:rsidR="00286DAF">
        <w:rPr>
          <w:sz w:val="24"/>
          <w:szCs w:val="24"/>
        </w:rPr>
        <w:t xml:space="preserve">. </w:t>
      </w:r>
      <w:r w:rsidRPr="43305EA0">
        <w:rPr>
          <w:sz w:val="24"/>
          <w:szCs w:val="24"/>
        </w:rPr>
        <w:t xml:space="preserve">On a motion by Mr. </w:t>
      </w:r>
      <w:r>
        <w:rPr>
          <w:sz w:val="24"/>
          <w:szCs w:val="24"/>
        </w:rPr>
        <w:t>Wilborn</w:t>
      </w:r>
      <w:r w:rsidRPr="43305EA0">
        <w:rPr>
          <w:sz w:val="24"/>
          <w:szCs w:val="24"/>
        </w:rPr>
        <w:t xml:space="preserve"> and a second by Mr</w:t>
      </w:r>
      <w:r>
        <w:rPr>
          <w:sz w:val="24"/>
          <w:szCs w:val="24"/>
        </w:rPr>
        <w:t>. Eleby</w:t>
      </w:r>
      <w:r w:rsidRPr="43305EA0">
        <w:rPr>
          <w:sz w:val="24"/>
          <w:szCs w:val="24"/>
        </w:rPr>
        <w:t>, the Board voted (</w:t>
      </w:r>
      <w:r>
        <w:rPr>
          <w:sz w:val="24"/>
          <w:szCs w:val="24"/>
        </w:rPr>
        <w:t>5</w:t>
      </w:r>
      <w:r w:rsidRPr="43305EA0">
        <w:rPr>
          <w:sz w:val="24"/>
          <w:szCs w:val="24"/>
        </w:rPr>
        <w:t>, 0), to accept the Superintendent’s recommendation.  The motion passed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bookmarkEnd w:id="4"/>
    </w:p>
    <w:p w14:paraId="11EC2197" w14:textId="74A8FE47" w:rsidR="00F260CC" w:rsidRPr="00031E5E" w:rsidRDefault="00F260CC" w:rsidP="43305EA0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NEW &amp; UNFINISHED </w:t>
      </w:r>
      <w:r w:rsidR="00EC6023" w:rsidRPr="43305EA0">
        <w:rPr>
          <w:b/>
          <w:bCs/>
          <w:sz w:val="24"/>
          <w:szCs w:val="24"/>
        </w:rPr>
        <w:t>BUSINESS</w:t>
      </w:r>
    </w:p>
    <w:p w14:paraId="3AE303B0" w14:textId="77777777" w:rsidR="00E17B87" w:rsidRPr="005955F9" w:rsidRDefault="00E17B87" w:rsidP="005955F9">
      <w:pPr>
        <w:rPr>
          <w:sz w:val="24"/>
          <w:szCs w:val="24"/>
        </w:rPr>
      </w:pPr>
    </w:p>
    <w:p w14:paraId="60F2BE3D" w14:textId="160DB425" w:rsidR="000B6E4E" w:rsidRDefault="000B6E4E" w:rsidP="00E17B87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Field Trips  - None</w:t>
      </w:r>
    </w:p>
    <w:p w14:paraId="194A6BA1" w14:textId="77777777" w:rsidR="000B6E4E" w:rsidRDefault="000B6E4E" w:rsidP="000B6E4E">
      <w:pPr>
        <w:pStyle w:val="ListParagraph"/>
        <w:rPr>
          <w:sz w:val="24"/>
          <w:szCs w:val="24"/>
        </w:rPr>
      </w:pPr>
    </w:p>
    <w:p w14:paraId="662B76DA" w14:textId="4FB733BE" w:rsidR="000B6E4E" w:rsidRDefault="000B6E4E" w:rsidP="00980025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Fundraisers</w:t>
      </w:r>
      <w:r w:rsidR="004222C6">
        <w:rPr>
          <w:sz w:val="24"/>
          <w:szCs w:val="24"/>
        </w:rPr>
        <w:t>:</w:t>
      </w:r>
    </w:p>
    <w:p w14:paraId="39E37FF7" w14:textId="6F093806" w:rsidR="004222C6" w:rsidRDefault="000B6E4E" w:rsidP="004222C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Superintendent recommended the approval for PBIS to sell Bracelets and After-school snacks</w:t>
      </w:r>
      <w:r w:rsidR="007F3A2B">
        <w:rPr>
          <w:sz w:val="24"/>
          <w:szCs w:val="24"/>
        </w:rPr>
        <w:t>.</w:t>
      </w:r>
      <w:r w:rsidR="004222C6">
        <w:rPr>
          <w:sz w:val="24"/>
          <w:szCs w:val="24"/>
        </w:rPr>
        <w:t xml:space="preserve"> </w:t>
      </w:r>
      <w:r w:rsidR="004222C6" w:rsidRPr="00D33418">
        <w:rPr>
          <w:sz w:val="24"/>
          <w:szCs w:val="24"/>
        </w:rPr>
        <w:t>On a motion by Mr. Wilborn and a second by Mr. Eleby, the Board voted (</w:t>
      </w:r>
      <w:r w:rsidR="004222C6">
        <w:rPr>
          <w:sz w:val="24"/>
          <w:szCs w:val="24"/>
        </w:rPr>
        <w:t>5</w:t>
      </w:r>
      <w:r w:rsidR="004222C6" w:rsidRPr="00D33418">
        <w:rPr>
          <w:sz w:val="24"/>
          <w:szCs w:val="24"/>
        </w:rPr>
        <w:t xml:space="preserve">, 0), to accept the Superintendent’s recommendation.  The motion passed. </w:t>
      </w:r>
    </w:p>
    <w:p w14:paraId="72CBD4E5" w14:textId="6214E4A5" w:rsidR="00D33418" w:rsidRPr="004222C6" w:rsidRDefault="00D33418" w:rsidP="004222C6">
      <w:pPr>
        <w:rPr>
          <w:sz w:val="24"/>
          <w:szCs w:val="24"/>
        </w:rPr>
      </w:pPr>
    </w:p>
    <w:p w14:paraId="29C101F8" w14:textId="55FF46DD" w:rsidR="00D33418" w:rsidRDefault="00D33418" w:rsidP="00D33418">
      <w:pPr>
        <w:pStyle w:val="ListParagraph"/>
        <w:numPr>
          <w:ilvl w:val="0"/>
          <w:numId w:val="51"/>
        </w:numPr>
        <w:rPr>
          <w:sz w:val="24"/>
          <w:szCs w:val="24"/>
        </w:rPr>
      </w:pPr>
      <w:r w:rsidRPr="00D33418">
        <w:rPr>
          <w:sz w:val="24"/>
          <w:szCs w:val="24"/>
        </w:rPr>
        <w:t xml:space="preserve">The Superintendent </w:t>
      </w:r>
      <w:r w:rsidR="005955F9">
        <w:rPr>
          <w:sz w:val="24"/>
          <w:szCs w:val="24"/>
        </w:rPr>
        <w:t>provided the board with an update on the contract with Clay County School District.</w:t>
      </w:r>
    </w:p>
    <w:p w14:paraId="07260378" w14:textId="77777777" w:rsidR="005955F9" w:rsidRDefault="005955F9" w:rsidP="005955F9">
      <w:pPr>
        <w:pStyle w:val="ListParagraph"/>
        <w:rPr>
          <w:sz w:val="24"/>
          <w:szCs w:val="24"/>
        </w:rPr>
      </w:pPr>
    </w:p>
    <w:p w14:paraId="2265FD6D" w14:textId="799A0929" w:rsidR="005955F9" w:rsidRDefault="005955F9" w:rsidP="00D33418">
      <w:pPr>
        <w:pStyle w:val="ListParagraph"/>
        <w:numPr>
          <w:ilvl w:val="0"/>
          <w:numId w:val="51"/>
        </w:numPr>
        <w:rPr>
          <w:sz w:val="24"/>
          <w:szCs w:val="24"/>
        </w:rPr>
      </w:pPr>
      <w:r w:rsidRPr="43305EA0">
        <w:rPr>
          <w:sz w:val="24"/>
          <w:szCs w:val="24"/>
        </w:rPr>
        <w:t xml:space="preserve">The Superintendent recommended approval </w:t>
      </w:r>
      <w:r>
        <w:rPr>
          <w:sz w:val="24"/>
          <w:szCs w:val="24"/>
        </w:rPr>
        <w:t>to purchase 10 Apple Macbooks to include apple care and covers in the amount of $10,829.50. On a motion by Mr. Wilborn and a second by Mr. Eleby the</w:t>
      </w:r>
      <w:r w:rsidRPr="43305EA0">
        <w:rPr>
          <w:sz w:val="24"/>
          <w:szCs w:val="24"/>
        </w:rPr>
        <w:t xml:space="preserve"> Board voted (</w:t>
      </w:r>
      <w:r>
        <w:rPr>
          <w:sz w:val="24"/>
          <w:szCs w:val="24"/>
        </w:rPr>
        <w:t>5</w:t>
      </w:r>
      <w:r w:rsidRPr="43305EA0">
        <w:rPr>
          <w:sz w:val="24"/>
          <w:szCs w:val="24"/>
        </w:rPr>
        <w:t>, 0), to accept the Superintendent’s recommendation.  The motion passed</w:t>
      </w:r>
      <w:r>
        <w:rPr>
          <w:sz w:val="24"/>
          <w:szCs w:val="24"/>
        </w:rPr>
        <w:t>.</w:t>
      </w:r>
    </w:p>
    <w:p w14:paraId="45C28321" w14:textId="77777777" w:rsidR="005955F9" w:rsidRPr="005955F9" w:rsidRDefault="005955F9" w:rsidP="005955F9">
      <w:pPr>
        <w:pStyle w:val="ListParagraph"/>
        <w:rPr>
          <w:sz w:val="24"/>
          <w:szCs w:val="24"/>
        </w:rPr>
      </w:pPr>
    </w:p>
    <w:p w14:paraId="5D810D46" w14:textId="134C61F2" w:rsidR="005955F9" w:rsidRDefault="005955F9" w:rsidP="005955F9">
      <w:pPr>
        <w:pStyle w:val="ListParagraph"/>
        <w:numPr>
          <w:ilvl w:val="0"/>
          <w:numId w:val="51"/>
        </w:numPr>
        <w:rPr>
          <w:sz w:val="24"/>
          <w:szCs w:val="24"/>
        </w:rPr>
      </w:pPr>
      <w:r w:rsidRPr="43305EA0">
        <w:rPr>
          <w:sz w:val="24"/>
          <w:szCs w:val="24"/>
        </w:rPr>
        <w:t xml:space="preserve">The Superintendent recommended </w:t>
      </w:r>
      <w:r>
        <w:rPr>
          <w:sz w:val="24"/>
          <w:szCs w:val="24"/>
        </w:rPr>
        <w:t xml:space="preserve">the </w:t>
      </w:r>
      <w:r w:rsidRPr="43305EA0">
        <w:rPr>
          <w:sz w:val="24"/>
          <w:szCs w:val="24"/>
        </w:rPr>
        <w:t xml:space="preserve">approval </w:t>
      </w:r>
      <w:r>
        <w:rPr>
          <w:sz w:val="24"/>
          <w:szCs w:val="24"/>
        </w:rPr>
        <w:t>of the Facility Naming Policy.  On a motion by Mr. Wilborn and a second by Mr. Eleby the</w:t>
      </w:r>
      <w:r w:rsidRPr="43305EA0">
        <w:rPr>
          <w:sz w:val="24"/>
          <w:szCs w:val="24"/>
        </w:rPr>
        <w:t xml:space="preserve"> Board voted (</w:t>
      </w:r>
      <w:r>
        <w:rPr>
          <w:sz w:val="24"/>
          <w:szCs w:val="24"/>
        </w:rPr>
        <w:t>5</w:t>
      </w:r>
      <w:r w:rsidRPr="43305EA0">
        <w:rPr>
          <w:sz w:val="24"/>
          <w:szCs w:val="24"/>
        </w:rPr>
        <w:t>, 0), to accept the Superintendent’s recommendation.  The motion passed</w:t>
      </w:r>
      <w:r>
        <w:rPr>
          <w:sz w:val="24"/>
          <w:szCs w:val="24"/>
        </w:rPr>
        <w:t>.</w:t>
      </w:r>
    </w:p>
    <w:p w14:paraId="6263128C" w14:textId="77777777" w:rsidR="005955F9" w:rsidRPr="005955F9" w:rsidRDefault="005955F9" w:rsidP="005955F9">
      <w:pPr>
        <w:pStyle w:val="ListParagraph"/>
        <w:rPr>
          <w:sz w:val="24"/>
          <w:szCs w:val="24"/>
        </w:rPr>
      </w:pPr>
    </w:p>
    <w:p w14:paraId="2C15FBA1" w14:textId="49CAC110" w:rsidR="005955F9" w:rsidRDefault="005955F9" w:rsidP="005955F9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 xml:space="preserve">The Wellness Policy will be discussed at the next board meeting. </w:t>
      </w:r>
    </w:p>
    <w:p w14:paraId="5C4C1249" w14:textId="77777777" w:rsidR="005955F9" w:rsidRPr="005955F9" w:rsidRDefault="005955F9" w:rsidP="005955F9">
      <w:pPr>
        <w:pStyle w:val="ListParagraph"/>
        <w:rPr>
          <w:sz w:val="24"/>
          <w:szCs w:val="24"/>
        </w:rPr>
      </w:pPr>
    </w:p>
    <w:p w14:paraId="5541E71C" w14:textId="1D4FE192" w:rsidR="005955F9" w:rsidRDefault="005955F9" w:rsidP="005955F9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 xml:space="preserve">The repair of the scrubber was approved under Maintenance and Operations. </w:t>
      </w:r>
    </w:p>
    <w:p w14:paraId="5CBF135B" w14:textId="77777777" w:rsidR="00D33418" w:rsidRPr="00025C57" w:rsidRDefault="00D33418" w:rsidP="00025C57">
      <w:pPr>
        <w:rPr>
          <w:sz w:val="24"/>
          <w:szCs w:val="24"/>
        </w:rPr>
      </w:pPr>
    </w:p>
    <w:p w14:paraId="58A1D773" w14:textId="27C39767" w:rsidR="00E6103F" w:rsidRPr="00C1478F" w:rsidRDefault="00E6103F" w:rsidP="00C1478F">
      <w:pPr>
        <w:rPr>
          <w:b/>
          <w:bCs/>
          <w:sz w:val="24"/>
          <w:szCs w:val="24"/>
        </w:rPr>
      </w:pPr>
      <w:r w:rsidRPr="00E6103F">
        <w:rPr>
          <w:b/>
          <w:bCs/>
          <w:sz w:val="24"/>
          <w:szCs w:val="24"/>
        </w:rPr>
        <w:t>PUBLIC COMMENTS</w:t>
      </w:r>
    </w:p>
    <w:p w14:paraId="6C2FFEB3" w14:textId="0A58492C" w:rsidR="001630CE" w:rsidRDefault="00AA00EF" w:rsidP="00C1478F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7E0A9CB" w14:textId="77777777" w:rsidR="00C46F75" w:rsidRDefault="00C46F75" w:rsidP="713A72AA">
      <w:pPr>
        <w:rPr>
          <w:b/>
          <w:bCs/>
          <w:sz w:val="24"/>
          <w:szCs w:val="24"/>
        </w:rPr>
      </w:pPr>
    </w:p>
    <w:p w14:paraId="1D8E3B83" w14:textId="71DE4A98" w:rsidR="004A7D80" w:rsidRDefault="00601D4F" w:rsidP="713A72AA">
      <w:pPr>
        <w:rPr>
          <w:b/>
          <w:sz w:val="24"/>
          <w:szCs w:val="24"/>
        </w:rPr>
      </w:pPr>
      <w:r w:rsidRPr="43305EA0">
        <w:rPr>
          <w:b/>
          <w:bCs/>
          <w:sz w:val="24"/>
          <w:szCs w:val="24"/>
        </w:rPr>
        <w:t>A</w:t>
      </w:r>
      <w:r w:rsidR="00D67D76" w:rsidRPr="43305EA0">
        <w:rPr>
          <w:b/>
          <w:bCs/>
          <w:sz w:val="24"/>
          <w:szCs w:val="24"/>
        </w:rPr>
        <w:t>NNOUNCEMENTS</w:t>
      </w:r>
    </w:p>
    <w:p w14:paraId="1C05CA51" w14:textId="77777777" w:rsidR="00C46F75" w:rsidRPr="00C46F75" w:rsidRDefault="00C46F75" w:rsidP="713A72AA">
      <w:pPr>
        <w:rPr>
          <w:b/>
          <w:sz w:val="24"/>
          <w:szCs w:val="24"/>
        </w:rPr>
      </w:pPr>
    </w:p>
    <w:p w14:paraId="6E6517BA" w14:textId="7B886CE4" w:rsidR="003A07BD" w:rsidRDefault="003E55DE" w:rsidP="713A72AA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next Regular Board Meeting </w:t>
      </w:r>
      <w:r w:rsidR="004F1F26">
        <w:rPr>
          <w:sz w:val="24"/>
          <w:szCs w:val="24"/>
        </w:rPr>
        <w:t>w</w:t>
      </w:r>
      <w:r w:rsidR="00AA00EF">
        <w:rPr>
          <w:sz w:val="24"/>
          <w:szCs w:val="24"/>
        </w:rPr>
        <w:t xml:space="preserve">ill be held </w:t>
      </w:r>
      <w:r w:rsidR="00025C57">
        <w:rPr>
          <w:sz w:val="24"/>
          <w:szCs w:val="24"/>
        </w:rPr>
        <w:t>October 7</w:t>
      </w:r>
      <w:r w:rsidR="00AA00EF">
        <w:rPr>
          <w:sz w:val="24"/>
          <w:szCs w:val="24"/>
        </w:rPr>
        <w:t xml:space="preserve">, </w:t>
      </w:r>
      <w:r w:rsidR="003D68F5">
        <w:rPr>
          <w:sz w:val="24"/>
          <w:szCs w:val="24"/>
        </w:rPr>
        <w:t>2025,</w:t>
      </w:r>
      <w:r w:rsidR="00AD555D">
        <w:rPr>
          <w:sz w:val="24"/>
          <w:szCs w:val="24"/>
        </w:rPr>
        <w:t xml:space="preserve"> </w:t>
      </w:r>
      <w:r w:rsidR="004A5A91">
        <w:rPr>
          <w:sz w:val="24"/>
          <w:szCs w:val="24"/>
        </w:rPr>
        <w:t>at 6</w:t>
      </w:r>
      <w:r w:rsidR="006D6FEA">
        <w:rPr>
          <w:sz w:val="24"/>
          <w:szCs w:val="24"/>
        </w:rPr>
        <w:t xml:space="preserve">:00 </w:t>
      </w:r>
      <w:r w:rsidR="004A5A91">
        <w:rPr>
          <w:sz w:val="24"/>
          <w:szCs w:val="24"/>
        </w:rPr>
        <w:t>p.m.</w:t>
      </w:r>
      <w:r w:rsidR="004F1F26">
        <w:rPr>
          <w:sz w:val="24"/>
          <w:szCs w:val="24"/>
        </w:rPr>
        <w:t xml:space="preserve"> </w:t>
      </w:r>
    </w:p>
    <w:p w14:paraId="2825401F" w14:textId="77777777" w:rsidR="009160C6" w:rsidRDefault="009160C6" w:rsidP="713A72AA">
      <w:pPr>
        <w:rPr>
          <w:sz w:val="24"/>
          <w:szCs w:val="24"/>
        </w:rPr>
      </w:pPr>
    </w:p>
    <w:p w14:paraId="3BC65559" w14:textId="77777777" w:rsidR="00025C57" w:rsidRDefault="00025C57" w:rsidP="00025C57">
      <w:pPr>
        <w:rPr>
          <w:sz w:val="24"/>
          <w:szCs w:val="24"/>
        </w:rPr>
      </w:pPr>
      <w:r>
        <w:rPr>
          <w:sz w:val="24"/>
          <w:szCs w:val="24"/>
        </w:rPr>
        <w:t>Mrs. T. Banks provided an update on the Discipline Incident Management</w:t>
      </w:r>
    </w:p>
    <w:p w14:paraId="0344C945" w14:textId="77777777" w:rsidR="004F1F26" w:rsidRDefault="004F1F26" w:rsidP="713A72AA">
      <w:pPr>
        <w:rPr>
          <w:sz w:val="24"/>
          <w:szCs w:val="24"/>
        </w:rPr>
      </w:pPr>
    </w:p>
    <w:p w14:paraId="582A81D7" w14:textId="77777777" w:rsidR="00025C57" w:rsidRDefault="00025C57" w:rsidP="00430252">
      <w:pPr>
        <w:rPr>
          <w:b/>
          <w:sz w:val="24"/>
          <w:szCs w:val="24"/>
        </w:rPr>
      </w:pPr>
    </w:p>
    <w:p w14:paraId="05A9C078" w14:textId="77777777" w:rsidR="00025C57" w:rsidRDefault="00025C57" w:rsidP="00430252">
      <w:pPr>
        <w:rPr>
          <w:b/>
          <w:sz w:val="24"/>
          <w:szCs w:val="24"/>
        </w:rPr>
      </w:pPr>
    </w:p>
    <w:p w14:paraId="06C6E7C5" w14:textId="77777777" w:rsidR="00025C57" w:rsidRDefault="00025C57" w:rsidP="00430252">
      <w:pPr>
        <w:rPr>
          <w:b/>
          <w:sz w:val="24"/>
          <w:szCs w:val="24"/>
        </w:rPr>
      </w:pPr>
    </w:p>
    <w:p w14:paraId="3FEDA329" w14:textId="5C49657A" w:rsidR="00D478BE" w:rsidRPr="007C5CFF" w:rsidRDefault="00D478BE" w:rsidP="00430252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lastRenderedPageBreak/>
        <w:t>A</w:t>
      </w:r>
      <w:r w:rsidR="00C01BAA" w:rsidRPr="007C5CFF">
        <w:rPr>
          <w:b/>
          <w:sz w:val="24"/>
          <w:szCs w:val="24"/>
        </w:rPr>
        <w:t>DJOURNMENT</w:t>
      </w:r>
      <w:r w:rsidR="00706B87">
        <w:rPr>
          <w:b/>
          <w:sz w:val="24"/>
          <w:szCs w:val="24"/>
        </w:rPr>
        <w:t xml:space="preserve"> </w:t>
      </w:r>
    </w:p>
    <w:p w14:paraId="1A993BA8" w14:textId="77777777" w:rsidR="00465F27" w:rsidRPr="007C5CFF" w:rsidRDefault="00465F27" w:rsidP="00430252">
      <w:pPr>
        <w:rPr>
          <w:b/>
          <w:sz w:val="24"/>
          <w:szCs w:val="24"/>
        </w:rPr>
      </w:pPr>
    </w:p>
    <w:p w14:paraId="039254C2" w14:textId="78592FBF" w:rsidR="004940A2" w:rsidRPr="007C5CFF" w:rsidRDefault="007D0051" w:rsidP="00430252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With there being no other business to discuss, </w:t>
      </w:r>
      <w:r w:rsidR="005E0180" w:rsidRPr="43305EA0">
        <w:rPr>
          <w:sz w:val="24"/>
          <w:szCs w:val="24"/>
        </w:rPr>
        <w:t xml:space="preserve">on a motion by </w:t>
      </w:r>
      <w:r w:rsidR="005B6384" w:rsidRPr="43305EA0">
        <w:rPr>
          <w:sz w:val="24"/>
          <w:szCs w:val="24"/>
        </w:rPr>
        <w:t xml:space="preserve">Mr. </w:t>
      </w:r>
      <w:r w:rsidR="008B6355">
        <w:rPr>
          <w:sz w:val="24"/>
          <w:szCs w:val="24"/>
        </w:rPr>
        <w:t>Wilborn</w:t>
      </w:r>
      <w:r w:rsidR="005E0180" w:rsidRPr="43305EA0">
        <w:rPr>
          <w:sz w:val="24"/>
          <w:szCs w:val="24"/>
        </w:rPr>
        <w:t xml:space="preserve"> and a second by </w:t>
      </w:r>
      <w:r w:rsidR="00831D4A" w:rsidRPr="43305EA0">
        <w:rPr>
          <w:sz w:val="24"/>
          <w:szCs w:val="24"/>
        </w:rPr>
        <w:t>M</w:t>
      </w:r>
      <w:r w:rsidR="00BD3576" w:rsidRPr="43305EA0">
        <w:rPr>
          <w:sz w:val="24"/>
          <w:szCs w:val="24"/>
        </w:rPr>
        <w:t>r</w:t>
      </w:r>
      <w:r w:rsidR="004A7D80">
        <w:rPr>
          <w:sz w:val="24"/>
          <w:szCs w:val="24"/>
        </w:rPr>
        <w:t xml:space="preserve">. </w:t>
      </w:r>
      <w:r w:rsidR="00AD555D">
        <w:rPr>
          <w:sz w:val="24"/>
          <w:szCs w:val="24"/>
        </w:rPr>
        <w:t>Eleby</w:t>
      </w:r>
      <w:r w:rsidR="005E0180" w:rsidRPr="43305EA0">
        <w:rPr>
          <w:sz w:val="24"/>
          <w:szCs w:val="24"/>
        </w:rPr>
        <w:t xml:space="preserve">, </w:t>
      </w:r>
      <w:r w:rsidRPr="43305EA0">
        <w:rPr>
          <w:sz w:val="24"/>
          <w:szCs w:val="24"/>
        </w:rPr>
        <w:t>the Board voted (</w:t>
      </w:r>
      <w:r w:rsidR="009160C6">
        <w:rPr>
          <w:sz w:val="24"/>
          <w:szCs w:val="24"/>
        </w:rPr>
        <w:t>5</w:t>
      </w:r>
      <w:r w:rsidR="0004254F" w:rsidRPr="43305EA0">
        <w:rPr>
          <w:sz w:val="24"/>
          <w:szCs w:val="24"/>
        </w:rPr>
        <w:t>, 0), to adjourn.</w:t>
      </w:r>
      <w:r w:rsidR="00275F3B" w:rsidRPr="43305EA0">
        <w:rPr>
          <w:sz w:val="24"/>
          <w:szCs w:val="24"/>
        </w:rPr>
        <w:t xml:space="preserve">  The motion passed.</w:t>
      </w:r>
    </w:p>
    <w:p w14:paraId="1FCA36D9" w14:textId="77777777" w:rsidR="43305EA0" w:rsidRDefault="43305EA0" w:rsidP="43305EA0">
      <w:pPr>
        <w:rPr>
          <w:sz w:val="24"/>
          <w:szCs w:val="24"/>
        </w:rPr>
      </w:pPr>
    </w:p>
    <w:p w14:paraId="2BA6E84B" w14:textId="77777777" w:rsidR="43305EA0" w:rsidRDefault="43305EA0" w:rsidP="43305EA0">
      <w:pPr>
        <w:rPr>
          <w:sz w:val="24"/>
          <w:szCs w:val="24"/>
        </w:rPr>
      </w:pPr>
    </w:p>
    <w:p w14:paraId="3D2A4755" w14:textId="77777777" w:rsidR="007D0051" w:rsidRPr="007C5CFF" w:rsidRDefault="007D0051" w:rsidP="00430252">
      <w:pPr>
        <w:rPr>
          <w:sz w:val="24"/>
          <w:szCs w:val="24"/>
        </w:rPr>
      </w:pPr>
      <w:r w:rsidRPr="007C5CFF">
        <w:rPr>
          <w:sz w:val="24"/>
          <w:szCs w:val="24"/>
        </w:rPr>
        <w:t>_____________________________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______________________________</w:t>
      </w:r>
    </w:p>
    <w:p w14:paraId="19FF69AA" w14:textId="77777777" w:rsidR="0055146D" w:rsidRPr="007C5CFF" w:rsidRDefault="007D0051">
      <w:pPr>
        <w:rPr>
          <w:b/>
          <w:sz w:val="24"/>
          <w:szCs w:val="24"/>
        </w:rPr>
      </w:pPr>
      <w:r w:rsidRPr="007C5CFF">
        <w:rPr>
          <w:sz w:val="24"/>
          <w:szCs w:val="24"/>
        </w:rPr>
        <w:t>Chairman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Secretary</w:t>
      </w:r>
      <w:r w:rsidR="00D478BE" w:rsidRPr="007C5CFF">
        <w:rPr>
          <w:b/>
          <w:sz w:val="24"/>
          <w:szCs w:val="24"/>
        </w:rPr>
        <w:t xml:space="preserve">  </w:t>
      </w:r>
    </w:p>
    <w:sectPr w:rsidR="0055146D" w:rsidRPr="007C5CFF" w:rsidSect="007C5CFF">
      <w:footerReference w:type="even" r:id="rId11"/>
      <w:footerReference w:type="default" r:id="rId12"/>
      <w:footnotePr>
        <w:pos w:val="sectEnd"/>
      </w:footnotePr>
      <w:endnotePr>
        <w:numFmt w:val="decimal"/>
        <w:numStart w:val="0"/>
      </w:endnotePr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0260" w14:textId="77777777" w:rsidR="004A4C6E" w:rsidRDefault="004A4C6E">
      <w:r>
        <w:separator/>
      </w:r>
    </w:p>
  </w:endnote>
  <w:endnote w:type="continuationSeparator" w:id="0">
    <w:p w14:paraId="7664D93F" w14:textId="77777777" w:rsidR="004A4C6E" w:rsidRDefault="004A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0FFB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DC756" w14:textId="77777777" w:rsidR="008349B1" w:rsidRDefault="008349B1" w:rsidP="004F35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3637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7E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2486D6" w14:textId="77777777" w:rsidR="008349B1" w:rsidRDefault="008349B1" w:rsidP="004F35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DEC5" w14:textId="77777777" w:rsidR="004A4C6E" w:rsidRDefault="004A4C6E">
      <w:r>
        <w:separator/>
      </w:r>
    </w:p>
  </w:footnote>
  <w:footnote w:type="continuationSeparator" w:id="0">
    <w:p w14:paraId="1F2EDB2C" w14:textId="77777777" w:rsidR="004A4C6E" w:rsidRDefault="004A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F4F"/>
    <w:multiLevelType w:val="hybridMultilevel"/>
    <w:tmpl w:val="AE3818F6"/>
    <w:lvl w:ilvl="0" w:tplc="27C4D22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5AE1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B64D1"/>
    <w:multiLevelType w:val="hybridMultilevel"/>
    <w:tmpl w:val="59D25568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6157AB"/>
    <w:multiLevelType w:val="hybridMultilevel"/>
    <w:tmpl w:val="E28C9B98"/>
    <w:lvl w:ilvl="0" w:tplc="9F2E39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818D5"/>
    <w:multiLevelType w:val="hybridMultilevel"/>
    <w:tmpl w:val="81949C10"/>
    <w:lvl w:ilvl="0" w:tplc="0409000F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B45D65"/>
    <w:multiLevelType w:val="hybridMultilevel"/>
    <w:tmpl w:val="0570DEFE"/>
    <w:lvl w:ilvl="0" w:tplc="9BE672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23485"/>
    <w:multiLevelType w:val="hybridMultilevel"/>
    <w:tmpl w:val="FE3E22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94288"/>
    <w:multiLevelType w:val="hybridMultilevel"/>
    <w:tmpl w:val="CD1C63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E5F61"/>
    <w:multiLevelType w:val="hybridMultilevel"/>
    <w:tmpl w:val="0BCC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2C62"/>
    <w:multiLevelType w:val="hybridMultilevel"/>
    <w:tmpl w:val="10ECAE28"/>
    <w:lvl w:ilvl="0" w:tplc="62385C3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80F27A3"/>
    <w:multiLevelType w:val="hybridMultilevel"/>
    <w:tmpl w:val="7CA8B684"/>
    <w:lvl w:ilvl="0" w:tplc="E6641A5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6016D"/>
    <w:multiLevelType w:val="hybridMultilevel"/>
    <w:tmpl w:val="A464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2CFB"/>
    <w:multiLevelType w:val="hybridMultilevel"/>
    <w:tmpl w:val="EFE2646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A511590"/>
    <w:multiLevelType w:val="hybridMultilevel"/>
    <w:tmpl w:val="EC8A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F53"/>
    <w:multiLevelType w:val="hybridMultilevel"/>
    <w:tmpl w:val="874A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0AD8"/>
    <w:multiLevelType w:val="hybridMultilevel"/>
    <w:tmpl w:val="05EA59C4"/>
    <w:lvl w:ilvl="0" w:tplc="6D001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705B3D"/>
    <w:multiLevelType w:val="hybridMultilevel"/>
    <w:tmpl w:val="5DCA9BE8"/>
    <w:lvl w:ilvl="0" w:tplc="B762BA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314541"/>
    <w:multiLevelType w:val="hybridMultilevel"/>
    <w:tmpl w:val="7C7877F4"/>
    <w:lvl w:ilvl="0" w:tplc="126405F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42EA9"/>
    <w:multiLevelType w:val="hybridMultilevel"/>
    <w:tmpl w:val="BCD6F4B6"/>
    <w:lvl w:ilvl="0" w:tplc="6D7E08B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2B2C42"/>
    <w:multiLevelType w:val="hybridMultilevel"/>
    <w:tmpl w:val="94B2DD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91583"/>
    <w:multiLevelType w:val="hybridMultilevel"/>
    <w:tmpl w:val="11E6F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C0212"/>
    <w:multiLevelType w:val="hybridMultilevel"/>
    <w:tmpl w:val="3E8CE0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50E39"/>
    <w:multiLevelType w:val="hybridMultilevel"/>
    <w:tmpl w:val="142A0110"/>
    <w:lvl w:ilvl="0" w:tplc="F976DD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51486"/>
    <w:multiLevelType w:val="hybridMultilevel"/>
    <w:tmpl w:val="709EECC0"/>
    <w:lvl w:ilvl="0" w:tplc="366C295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E6C5139"/>
    <w:multiLevelType w:val="hybridMultilevel"/>
    <w:tmpl w:val="39F4ADCC"/>
    <w:lvl w:ilvl="0" w:tplc="91920EE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A22E18"/>
    <w:multiLevelType w:val="hybridMultilevel"/>
    <w:tmpl w:val="E954D818"/>
    <w:lvl w:ilvl="0" w:tplc="7844319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0775B1"/>
    <w:multiLevelType w:val="hybridMultilevel"/>
    <w:tmpl w:val="8E4A26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11D9A"/>
    <w:multiLevelType w:val="hybridMultilevel"/>
    <w:tmpl w:val="34644434"/>
    <w:lvl w:ilvl="0" w:tplc="28AA68A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45D3BDD"/>
    <w:multiLevelType w:val="hybridMultilevel"/>
    <w:tmpl w:val="DFD44EF4"/>
    <w:lvl w:ilvl="0" w:tplc="A918972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4664DE00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4BD26DB"/>
    <w:multiLevelType w:val="hybridMultilevel"/>
    <w:tmpl w:val="336888B4"/>
    <w:lvl w:ilvl="0" w:tplc="D2A24D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151B2"/>
    <w:multiLevelType w:val="hybridMultilevel"/>
    <w:tmpl w:val="771E3276"/>
    <w:lvl w:ilvl="0" w:tplc="D7EE519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E650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9A344C"/>
    <w:multiLevelType w:val="hybridMultilevel"/>
    <w:tmpl w:val="EDE4CB28"/>
    <w:lvl w:ilvl="0" w:tplc="26C48E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AEB38CB"/>
    <w:multiLevelType w:val="hybridMultilevel"/>
    <w:tmpl w:val="6D62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436FB"/>
    <w:multiLevelType w:val="hybridMultilevel"/>
    <w:tmpl w:val="F222BF6E"/>
    <w:lvl w:ilvl="0" w:tplc="B91E4AF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F5ED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FB2D56"/>
    <w:multiLevelType w:val="hybridMultilevel"/>
    <w:tmpl w:val="A9A4894C"/>
    <w:lvl w:ilvl="0" w:tplc="F796C6FE">
      <w:start w:val="4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4" w15:restartNumberingAfterBreak="0">
    <w:nsid w:val="6462605A"/>
    <w:multiLevelType w:val="hybridMultilevel"/>
    <w:tmpl w:val="D656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5912"/>
    <w:multiLevelType w:val="hybridMultilevel"/>
    <w:tmpl w:val="A636F3AE"/>
    <w:lvl w:ilvl="0" w:tplc="DD64FEA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72B311B"/>
    <w:multiLevelType w:val="hybridMultilevel"/>
    <w:tmpl w:val="68A03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964254"/>
    <w:multiLevelType w:val="hybridMultilevel"/>
    <w:tmpl w:val="68F2865A"/>
    <w:lvl w:ilvl="0" w:tplc="C770CE5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C282B"/>
    <w:multiLevelType w:val="hybridMultilevel"/>
    <w:tmpl w:val="802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546D7"/>
    <w:multiLevelType w:val="hybridMultilevel"/>
    <w:tmpl w:val="6B6A3360"/>
    <w:lvl w:ilvl="0" w:tplc="7E54BC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9B22363"/>
    <w:multiLevelType w:val="hybridMultilevel"/>
    <w:tmpl w:val="5A8874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F792C"/>
    <w:multiLevelType w:val="hybridMultilevel"/>
    <w:tmpl w:val="BA944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B0CE0"/>
    <w:multiLevelType w:val="hybridMultilevel"/>
    <w:tmpl w:val="5B72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235FC"/>
    <w:multiLevelType w:val="hybridMultilevel"/>
    <w:tmpl w:val="9BEC11E2"/>
    <w:lvl w:ilvl="0" w:tplc="AB5A159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A94CAB"/>
    <w:multiLevelType w:val="hybridMultilevel"/>
    <w:tmpl w:val="D3BA0F94"/>
    <w:lvl w:ilvl="0" w:tplc="8FC889C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A24A9"/>
    <w:multiLevelType w:val="hybridMultilevel"/>
    <w:tmpl w:val="A0D206C6"/>
    <w:lvl w:ilvl="0" w:tplc="B18272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1AF275B"/>
    <w:multiLevelType w:val="hybridMultilevel"/>
    <w:tmpl w:val="B304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31B66"/>
    <w:multiLevelType w:val="hybridMultilevel"/>
    <w:tmpl w:val="B372AD88"/>
    <w:lvl w:ilvl="0" w:tplc="4F9C7A4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E7182F"/>
    <w:multiLevelType w:val="hybridMultilevel"/>
    <w:tmpl w:val="24C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FD2A78"/>
    <w:multiLevelType w:val="hybridMultilevel"/>
    <w:tmpl w:val="6EC4C480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CE6527A"/>
    <w:multiLevelType w:val="hybridMultilevel"/>
    <w:tmpl w:val="0A42F9F8"/>
    <w:lvl w:ilvl="0" w:tplc="7398EB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38886872">
    <w:abstractNumId w:val="32"/>
  </w:num>
  <w:num w:numId="2" w16cid:durableId="1783645999">
    <w:abstractNumId w:val="26"/>
  </w:num>
  <w:num w:numId="3" w16cid:durableId="810906136">
    <w:abstractNumId w:val="35"/>
  </w:num>
  <w:num w:numId="4" w16cid:durableId="1005323456">
    <w:abstractNumId w:val="22"/>
  </w:num>
  <w:num w:numId="5" w16cid:durableId="905800432">
    <w:abstractNumId w:val="29"/>
  </w:num>
  <w:num w:numId="6" w16cid:durableId="1360204615">
    <w:abstractNumId w:val="50"/>
  </w:num>
  <w:num w:numId="7" w16cid:durableId="1661274649">
    <w:abstractNumId w:val="33"/>
  </w:num>
  <w:num w:numId="8" w16cid:durableId="318072118">
    <w:abstractNumId w:val="27"/>
  </w:num>
  <w:num w:numId="9" w16cid:durableId="1337655339">
    <w:abstractNumId w:val="30"/>
  </w:num>
  <w:num w:numId="10" w16cid:durableId="423067166">
    <w:abstractNumId w:val="0"/>
  </w:num>
  <w:num w:numId="11" w16cid:durableId="42141499">
    <w:abstractNumId w:val="17"/>
  </w:num>
  <w:num w:numId="12" w16cid:durableId="1571305050">
    <w:abstractNumId w:val="15"/>
  </w:num>
  <w:num w:numId="13" w16cid:durableId="806552830">
    <w:abstractNumId w:val="23"/>
  </w:num>
  <w:num w:numId="14" w16cid:durableId="705445187">
    <w:abstractNumId w:val="45"/>
  </w:num>
  <w:num w:numId="15" w16cid:durableId="662395591">
    <w:abstractNumId w:val="8"/>
  </w:num>
  <w:num w:numId="16" w16cid:durableId="1472747135">
    <w:abstractNumId w:val="39"/>
  </w:num>
  <w:num w:numId="17" w16cid:durableId="1821581712">
    <w:abstractNumId w:val="14"/>
  </w:num>
  <w:num w:numId="18" w16cid:durableId="1967856670">
    <w:abstractNumId w:val="24"/>
  </w:num>
  <w:num w:numId="19" w16cid:durableId="1035622636">
    <w:abstractNumId w:val="36"/>
  </w:num>
  <w:num w:numId="20" w16cid:durableId="727414763">
    <w:abstractNumId w:val="21"/>
  </w:num>
  <w:num w:numId="21" w16cid:durableId="202864583">
    <w:abstractNumId w:val="4"/>
  </w:num>
  <w:num w:numId="22" w16cid:durableId="844324625">
    <w:abstractNumId w:val="28"/>
  </w:num>
  <w:num w:numId="23" w16cid:durableId="299387422">
    <w:abstractNumId w:val="2"/>
  </w:num>
  <w:num w:numId="24" w16cid:durableId="574702728">
    <w:abstractNumId w:val="47"/>
  </w:num>
  <w:num w:numId="25" w16cid:durableId="1573003637">
    <w:abstractNumId w:val="6"/>
  </w:num>
  <w:num w:numId="26" w16cid:durableId="154735164">
    <w:abstractNumId w:val="5"/>
  </w:num>
  <w:num w:numId="27" w16cid:durableId="53697201">
    <w:abstractNumId w:val="37"/>
  </w:num>
  <w:num w:numId="28" w16cid:durableId="2051879494">
    <w:abstractNumId w:val="1"/>
  </w:num>
  <w:num w:numId="29" w16cid:durableId="116024468">
    <w:abstractNumId w:val="49"/>
  </w:num>
  <w:num w:numId="30" w16cid:durableId="492986714">
    <w:abstractNumId w:val="3"/>
  </w:num>
  <w:num w:numId="31" w16cid:durableId="1255475630">
    <w:abstractNumId w:val="43"/>
  </w:num>
  <w:num w:numId="32" w16cid:durableId="831993381">
    <w:abstractNumId w:val="9"/>
  </w:num>
  <w:num w:numId="33" w16cid:durableId="2041128324">
    <w:abstractNumId w:val="18"/>
  </w:num>
  <w:num w:numId="34" w16cid:durableId="1762874748">
    <w:abstractNumId w:val="16"/>
  </w:num>
  <w:num w:numId="35" w16cid:durableId="1358193761">
    <w:abstractNumId w:val="44"/>
  </w:num>
  <w:num w:numId="36" w16cid:durableId="438792447">
    <w:abstractNumId w:val="12"/>
  </w:num>
  <w:num w:numId="37" w16cid:durableId="175660085">
    <w:abstractNumId w:val="31"/>
  </w:num>
  <w:num w:numId="38" w16cid:durableId="1355184184">
    <w:abstractNumId w:val="11"/>
  </w:num>
  <w:num w:numId="39" w16cid:durableId="438181506">
    <w:abstractNumId w:val="34"/>
  </w:num>
  <w:num w:numId="40" w16cid:durableId="395473838">
    <w:abstractNumId w:val="25"/>
  </w:num>
  <w:num w:numId="41" w16cid:durableId="1738623994">
    <w:abstractNumId w:val="19"/>
  </w:num>
  <w:num w:numId="42" w16cid:durableId="1518078083">
    <w:abstractNumId w:val="42"/>
  </w:num>
  <w:num w:numId="43" w16cid:durableId="1920408463">
    <w:abstractNumId w:val="13"/>
  </w:num>
  <w:num w:numId="44" w16cid:durableId="1520700792">
    <w:abstractNumId w:val="38"/>
  </w:num>
  <w:num w:numId="45" w16cid:durableId="1347946478">
    <w:abstractNumId w:val="46"/>
  </w:num>
  <w:num w:numId="46" w16cid:durableId="1890871550">
    <w:abstractNumId w:val="10"/>
  </w:num>
  <w:num w:numId="47" w16cid:durableId="1362321302">
    <w:abstractNumId w:val="7"/>
  </w:num>
  <w:num w:numId="48" w16cid:durableId="2048405170">
    <w:abstractNumId w:val="48"/>
  </w:num>
  <w:num w:numId="49" w16cid:durableId="1959339046">
    <w:abstractNumId w:val="41"/>
  </w:num>
  <w:num w:numId="50" w16cid:durableId="1092703975">
    <w:abstractNumId w:val="20"/>
  </w:num>
  <w:num w:numId="51" w16cid:durableId="13571979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67"/>
    <w:rsid w:val="0000069C"/>
    <w:rsid w:val="000007A9"/>
    <w:rsid w:val="00000CCC"/>
    <w:rsid w:val="000010D9"/>
    <w:rsid w:val="0000146A"/>
    <w:rsid w:val="00001B7B"/>
    <w:rsid w:val="00001C70"/>
    <w:rsid w:val="0000267A"/>
    <w:rsid w:val="00002E88"/>
    <w:rsid w:val="000030E4"/>
    <w:rsid w:val="0000338F"/>
    <w:rsid w:val="000047AD"/>
    <w:rsid w:val="00004817"/>
    <w:rsid w:val="000049EC"/>
    <w:rsid w:val="00004CC5"/>
    <w:rsid w:val="00005916"/>
    <w:rsid w:val="00005F73"/>
    <w:rsid w:val="0000606E"/>
    <w:rsid w:val="0000628B"/>
    <w:rsid w:val="0000678D"/>
    <w:rsid w:val="00006C49"/>
    <w:rsid w:val="00006E14"/>
    <w:rsid w:val="00006F4E"/>
    <w:rsid w:val="0000777F"/>
    <w:rsid w:val="00007AF0"/>
    <w:rsid w:val="00010312"/>
    <w:rsid w:val="0001036B"/>
    <w:rsid w:val="0001040C"/>
    <w:rsid w:val="000106B0"/>
    <w:rsid w:val="000107CF"/>
    <w:rsid w:val="00011E54"/>
    <w:rsid w:val="00012216"/>
    <w:rsid w:val="000125A8"/>
    <w:rsid w:val="00013448"/>
    <w:rsid w:val="00014327"/>
    <w:rsid w:val="000146DE"/>
    <w:rsid w:val="00014785"/>
    <w:rsid w:val="00014C26"/>
    <w:rsid w:val="00017524"/>
    <w:rsid w:val="00017A3C"/>
    <w:rsid w:val="00020227"/>
    <w:rsid w:val="00020C2A"/>
    <w:rsid w:val="000214AE"/>
    <w:rsid w:val="000220FA"/>
    <w:rsid w:val="00022399"/>
    <w:rsid w:val="0002288A"/>
    <w:rsid w:val="00022C83"/>
    <w:rsid w:val="000231CC"/>
    <w:rsid w:val="00023573"/>
    <w:rsid w:val="00024B74"/>
    <w:rsid w:val="00025734"/>
    <w:rsid w:val="00025C57"/>
    <w:rsid w:val="0002633A"/>
    <w:rsid w:val="00026A3F"/>
    <w:rsid w:val="00026D9A"/>
    <w:rsid w:val="0002725E"/>
    <w:rsid w:val="000279FC"/>
    <w:rsid w:val="00030182"/>
    <w:rsid w:val="00030C4E"/>
    <w:rsid w:val="00030CD0"/>
    <w:rsid w:val="00030E23"/>
    <w:rsid w:val="00031113"/>
    <w:rsid w:val="00031134"/>
    <w:rsid w:val="00031ACA"/>
    <w:rsid w:val="00031B37"/>
    <w:rsid w:val="00031D75"/>
    <w:rsid w:val="00031E5E"/>
    <w:rsid w:val="0003210A"/>
    <w:rsid w:val="00032585"/>
    <w:rsid w:val="00032EA1"/>
    <w:rsid w:val="00033296"/>
    <w:rsid w:val="00034BAF"/>
    <w:rsid w:val="00034EBB"/>
    <w:rsid w:val="00034F4A"/>
    <w:rsid w:val="00035E7A"/>
    <w:rsid w:val="00036828"/>
    <w:rsid w:val="0003701E"/>
    <w:rsid w:val="000404AA"/>
    <w:rsid w:val="0004093D"/>
    <w:rsid w:val="00040DCC"/>
    <w:rsid w:val="00040EA9"/>
    <w:rsid w:val="00041091"/>
    <w:rsid w:val="00041542"/>
    <w:rsid w:val="00041827"/>
    <w:rsid w:val="0004254F"/>
    <w:rsid w:val="00043145"/>
    <w:rsid w:val="000434B5"/>
    <w:rsid w:val="00043E62"/>
    <w:rsid w:val="00043EA8"/>
    <w:rsid w:val="00043F64"/>
    <w:rsid w:val="00043FB7"/>
    <w:rsid w:val="00044CCF"/>
    <w:rsid w:val="0004501B"/>
    <w:rsid w:val="00045CA3"/>
    <w:rsid w:val="00045F25"/>
    <w:rsid w:val="00046304"/>
    <w:rsid w:val="00047219"/>
    <w:rsid w:val="000478ED"/>
    <w:rsid w:val="00050605"/>
    <w:rsid w:val="000507E1"/>
    <w:rsid w:val="0005099F"/>
    <w:rsid w:val="0005119A"/>
    <w:rsid w:val="000518E7"/>
    <w:rsid w:val="00052010"/>
    <w:rsid w:val="000527C1"/>
    <w:rsid w:val="00052BE2"/>
    <w:rsid w:val="00052D84"/>
    <w:rsid w:val="00052F5A"/>
    <w:rsid w:val="00052FA7"/>
    <w:rsid w:val="000532C0"/>
    <w:rsid w:val="0005360F"/>
    <w:rsid w:val="0005395F"/>
    <w:rsid w:val="00054357"/>
    <w:rsid w:val="0005468E"/>
    <w:rsid w:val="0005592A"/>
    <w:rsid w:val="00056268"/>
    <w:rsid w:val="000567BD"/>
    <w:rsid w:val="00056B06"/>
    <w:rsid w:val="000573CF"/>
    <w:rsid w:val="0006038E"/>
    <w:rsid w:val="0006190A"/>
    <w:rsid w:val="00061D61"/>
    <w:rsid w:val="000622A0"/>
    <w:rsid w:val="00062615"/>
    <w:rsid w:val="000628CE"/>
    <w:rsid w:val="00062A0D"/>
    <w:rsid w:val="00062ECB"/>
    <w:rsid w:val="000631DE"/>
    <w:rsid w:val="00063767"/>
    <w:rsid w:val="00064FF0"/>
    <w:rsid w:val="0006519A"/>
    <w:rsid w:val="00065686"/>
    <w:rsid w:val="00065904"/>
    <w:rsid w:val="00065AFE"/>
    <w:rsid w:val="00065DDE"/>
    <w:rsid w:val="00065FE7"/>
    <w:rsid w:val="0006605C"/>
    <w:rsid w:val="000661AC"/>
    <w:rsid w:val="000666A1"/>
    <w:rsid w:val="0006691B"/>
    <w:rsid w:val="00066C78"/>
    <w:rsid w:val="000708E8"/>
    <w:rsid w:val="00070D8A"/>
    <w:rsid w:val="0007151F"/>
    <w:rsid w:val="00071CAC"/>
    <w:rsid w:val="00071EC9"/>
    <w:rsid w:val="000724F0"/>
    <w:rsid w:val="00072A09"/>
    <w:rsid w:val="00073275"/>
    <w:rsid w:val="00073CA6"/>
    <w:rsid w:val="00074618"/>
    <w:rsid w:val="00074C91"/>
    <w:rsid w:val="000751DC"/>
    <w:rsid w:val="000762BB"/>
    <w:rsid w:val="00076C7A"/>
    <w:rsid w:val="00076FD3"/>
    <w:rsid w:val="0007724A"/>
    <w:rsid w:val="00077902"/>
    <w:rsid w:val="00077958"/>
    <w:rsid w:val="0007795F"/>
    <w:rsid w:val="00077ED0"/>
    <w:rsid w:val="000800E2"/>
    <w:rsid w:val="00080B08"/>
    <w:rsid w:val="00080BEF"/>
    <w:rsid w:val="00080E38"/>
    <w:rsid w:val="00081087"/>
    <w:rsid w:val="00082006"/>
    <w:rsid w:val="000823BB"/>
    <w:rsid w:val="000825EA"/>
    <w:rsid w:val="000826D8"/>
    <w:rsid w:val="000832E5"/>
    <w:rsid w:val="00083322"/>
    <w:rsid w:val="00083466"/>
    <w:rsid w:val="0008372D"/>
    <w:rsid w:val="000838C7"/>
    <w:rsid w:val="00083C72"/>
    <w:rsid w:val="000845D8"/>
    <w:rsid w:val="000847E3"/>
    <w:rsid w:val="00084D39"/>
    <w:rsid w:val="00085187"/>
    <w:rsid w:val="00085999"/>
    <w:rsid w:val="00085BAA"/>
    <w:rsid w:val="00087E0E"/>
    <w:rsid w:val="00087FAD"/>
    <w:rsid w:val="00090765"/>
    <w:rsid w:val="000907F6"/>
    <w:rsid w:val="0009138D"/>
    <w:rsid w:val="00091549"/>
    <w:rsid w:val="00091587"/>
    <w:rsid w:val="00091AF2"/>
    <w:rsid w:val="00091E4F"/>
    <w:rsid w:val="0009232A"/>
    <w:rsid w:val="00092469"/>
    <w:rsid w:val="000926CA"/>
    <w:rsid w:val="000930DC"/>
    <w:rsid w:val="000931D3"/>
    <w:rsid w:val="000939B4"/>
    <w:rsid w:val="00093C39"/>
    <w:rsid w:val="00093EFC"/>
    <w:rsid w:val="00093FEC"/>
    <w:rsid w:val="000947A3"/>
    <w:rsid w:val="000955BB"/>
    <w:rsid w:val="000958BF"/>
    <w:rsid w:val="00095932"/>
    <w:rsid w:val="00095E29"/>
    <w:rsid w:val="00096145"/>
    <w:rsid w:val="0009624F"/>
    <w:rsid w:val="00096CDD"/>
    <w:rsid w:val="0009775D"/>
    <w:rsid w:val="000978C9"/>
    <w:rsid w:val="000A06CC"/>
    <w:rsid w:val="000A0E04"/>
    <w:rsid w:val="000A15F1"/>
    <w:rsid w:val="000A1922"/>
    <w:rsid w:val="000A1A25"/>
    <w:rsid w:val="000A1F7E"/>
    <w:rsid w:val="000A232A"/>
    <w:rsid w:val="000A26A6"/>
    <w:rsid w:val="000A28BE"/>
    <w:rsid w:val="000A2FA0"/>
    <w:rsid w:val="000A33A3"/>
    <w:rsid w:val="000A3CD4"/>
    <w:rsid w:val="000A3D5B"/>
    <w:rsid w:val="000A4920"/>
    <w:rsid w:val="000A4B5E"/>
    <w:rsid w:val="000A561A"/>
    <w:rsid w:val="000A5F61"/>
    <w:rsid w:val="000A60FA"/>
    <w:rsid w:val="000A6171"/>
    <w:rsid w:val="000A69B1"/>
    <w:rsid w:val="000A6B51"/>
    <w:rsid w:val="000A70F0"/>
    <w:rsid w:val="000A7424"/>
    <w:rsid w:val="000A7882"/>
    <w:rsid w:val="000B0CA0"/>
    <w:rsid w:val="000B1389"/>
    <w:rsid w:val="000B1D20"/>
    <w:rsid w:val="000B2328"/>
    <w:rsid w:val="000B2541"/>
    <w:rsid w:val="000B2C1A"/>
    <w:rsid w:val="000B352F"/>
    <w:rsid w:val="000B36CA"/>
    <w:rsid w:val="000B3A64"/>
    <w:rsid w:val="000B3B18"/>
    <w:rsid w:val="000B3F82"/>
    <w:rsid w:val="000B40EE"/>
    <w:rsid w:val="000B55CA"/>
    <w:rsid w:val="000B5D4F"/>
    <w:rsid w:val="000B633A"/>
    <w:rsid w:val="000B69FC"/>
    <w:rsid w:val="000B6E4E"/>
    <w:rsid w:val="000B6F4A"/>
    <w:rsid w:val="000B6FFA"/>
    <w:rsid w:val="000B757A"/>
    <w:rsid w:val="000B78F6"/>
    <w:rsid w:val="000B7921"/>
    <w:rsid w:val="000C0CA9"/>
    <w:rsid w:val="000C19E0"/>
    <w:rsid w:val="000C1D34"/>
    <w:rsid w:val="000C1F22"/>
    <w:rsid w:val="000C200B"/>
    <w:rsid w:val="000C2481"/>
    <w:rsid w:val="000C42A4"/>
    <w:rsid w:val="000C44B0"/>
    <w:rsid w:val="000C4C27"/>
    <w:rsid w:val="000C4C70"/>
    <w:rsid w:val="000C56BB"/>
    <w:rsid w:val="000C58BE"/>
    <w:rsid w:val="000C5B68"/>
    <w:rsid w:val="000C6112"/>
    <w:rsid w:val="000C65D8"/>
    <w:rsid w:val="000C6652"/>
    <w:rsid w:val="000C6A55"/>
    <w:rsid w:val="000C76F3"/>
    <w:rsid w:val="000D04C0"/>
    <w:rsid w:val="000D04D1"/>
    <w:rsid w:val="000D0BE3"/>
    <w:rsid w:val="000D1905"/>
    <w:rsid w:val="000D1B3D"/>
    <w:rsid w:val="000D2A9B"/>
    <w:rsid w:val="000D304A"/>
    <w:rsid w:val="000D364C"/>
    <w:rsid w:val="000D4207"/>
    <w:rsid w:val="000D4736"/>
    <w:rsid w:val="000D55DD"/>
    <w:rsid w:val="000D60AC"/>
    <w:rsid w:val="000D6510"/>
    <w:rsid w:val="000D6801"/>
    <w:rsid w:val="000D7103"/>
    <w:rsid w:val="000D7ACE"/>
    <w:rsid w:val="000E06A5"/>
    <w:rsid w:val="000E0722"/>
    <w:rsid w:val="000E08F3"/>
    <w:rsid w:val="000E0C41"/>
    <w:rsid w:val="000E10D1"/>
    <w:rsid w:val="000E21FC"/>
    <w:rsid w:val="000E2335"/>
    <w:rsid w:val="000E284F"/>
    <w:rsid w:val="000E2884"/>
    <w:rsid w:val="000E29EC"/>
    <w:rsid w:val="000E2E0C"/>
    <w:rsid w:val="000E32FD"/>
    <w:rsid w:val="000E3F9B"/>
    <w:rsid w:val="000E3FBF"/>
    <w:rsid w:val="000E4A89"/>
    <w:rsid w:val="000E5458"/>
    <w:rsid w:val="000E6E4C"/>
    <w:rsid w:val="000E6E87"/>
    <w:rsid w:val="000E7390"/>
    <w:rsid w:val="000E7842"/>
    <w:rsid w:val="000F00C2"/>
    <w:rsid w:val="000F15F5"/>
    <w:rsid w:val="000F2027"/>
    <w:rsid w:val="000F2124"/>
    <w:rsid w:val="000F2204"/>
    <w:rsid w:val="000F2230"/>
    <w:rsid w:val="000F22D2"/>
    <w:rsid w:val="000F28A4"/>
    <w:rsid w:val="000F29A1"/>
    <w:rsid w:val="000F2C7C"/>
    <w:rsid w:val="000F2CB1"/>
    <w:rsid w:val="000F30D8"/>
    <w:rsid w:val="000F3130"/>
    <w:rsid w:val="000F377D"/>
    <w:rsid w:val="000F3DB4"/>
    <w:rsid w:val="000F4AE1"/>
    <w:rsid w:val="000F4D2C"/>
    <w:rsid w:val="000F4F8A"/>
    <w:rsid w:val="000F663D"/>
    <w:rsid w:val="000F6DB5"/>
    <w:rsid w:val="000F6E48"/>
    <w:rsid w:val="000F725A"/>
    <w:rsid w:val="000F72A5"/>
    <w:rsid w:val="00100B01"/>
    <w:rsid w:val="00101307"/>
    <w:rsid w:val="0010176C"/>
    <w:rsid w:val="00101793"/>
    <w:rsid w:val="001018D6"/>
    <w:rsid w:val="00101AF1"/>
    <w:rsid w:val="00101C75"/>
    <w:rsid w:val="0010259A"/>
    <w:rsid w:val="0010356C"/>
    <w:rsid w:val="00103A1C"/>
    <w:rsid w:val="00103B40"/>
    <w:rsid w:val="00104119"/>
    <w:rsid w:val="00105042"/>
    <w:rsid w:val="00105FC4"/>
    <w:rsid w:val="00106B7B"/>
    <w:rsid w:val="00106EE2"/>
    <w:rsid w:val="0010711F"/>
    <w:rsid w:val="00110893"/>
    <w:rsid w:val="00110AC3"/>
    <w:rsid w:val="0011133D"/>
    <w:rsid w:val="0011137E"/>
    <w:rsid w:val="001114CD"/>
    <w:rsid w:val="001121C5"/>
    <w:rsid w:val="001125DD"/>
    <w:rsid w:val="00112AED"/>
    <w:rsid w:val="00112B64"/>
    <w:rsid w:val="00112C4C"/>
    <w:rsid w:val="00114125"/>
    <w:rsid w:val="00114831"/>
    <w:rsid w:val="00114AA8"/>
    <w:rsid w:val="00116264"/>
    <w:rsid w:val="00116566"/>
    <w:rsid w:val="001170CD"/>
    <w:rsid w:val="00117B8F"/>
    <w:rsid w:val="0012024F"/>
    <w:rsid w:val="0012054E"/>
    <w:rsid w:val="00120E2B"/>
    <w:rsid w:val="00122258"/>
    <w:rsid w:val="00122259"/>
    <w:rsid w:val="00122E4D"/>
    <w:rsid w:val="001232E6"/>
    <w:rsid w:val="00123592"/>
    <w:rsid w:val="00125839"/>
    <w:rsid w:val="0012666A"/>
    <w:rsid w:val="00126774"/>
    <w:rsid w:val="00126887"/>
    <w:rsid w:val="00126C6E"/>
    <w:rsid w:val="00130431"/>
    <w:rsid w:val="00131146"/>
    <w:rsid w:val="00131189"/>
    <w:rsid w:val="00131379"/>
    <w:rsid w:val="0013261A"/>
    <w:rsid w:val="001329C1"/>
    <w:rsid w:val="00132A99"/>
    <w:rsid w:val="00132C6C"/>
    <w:rsid w:val="001335AF"/>
    <w:rsid w:val="00133D91"/>
    <w:rsid w:val="00134393"/>
    <w:rsid w:val="00134611"/>
    <w:rsid w:val="001355A2"/>
    <w:rsid w:val="0013596E"/>
    <w:rsid w:val="00135C65"/>
    <w:rsid w:val="001363CE"/>
    <w:rsid w:val="0013642C"/>
    <w:rsid w:val="001370C6"/>
    <w:rsid w:val="00137ED2"/>
    <w:rsid w:val="0014048B"/>
    <w:rsid w:val="00140BF7"/>
    <w:rsid w:val="00141A97"/>
    <w:rsid w:val="00141AE2"/>
    <w:rsid w:val="00141B65"/>
    <w:rsid w:val="00141C8B"/>
    <w:rsid w:val="00141FF9"/>
    <w:rsid w:val="00142934"/>
    <w:rsid w:val="00142A41"/>
    <w:rsid w:val="00142FAE"/>
    <w:rsid w:val="00143B1A"/>
    <w:rsid w:val="00143EEE"/>
    <w:rsid w:val="00145ECE"/>
    <w:rsid w:val="001466AD"/>
    <w:rsid w:val="00146714"/>
    <w:rsid w:val="001472BB"/>
    <w:rsid w:val="001477EF"/>
    <w:rsid w:val="001479A5"/>
    <w:rsid w:val="00147ADC"/>
    <w:rsid w:val="001501D0"/>
    <w:rsid w:val="00150E3F"/>
    <w:rsid w:val="001512E1"/>
    <w:rsid w:val="001516FA"/>
    <w:rsid w:val="0015196A"/>
    <w:rsid w:val="001521CC"/>
    <w:rsid w:val="001539BF"/>
    <w:rsid w:val="0015497A"/>
    <w:rsid w:val="00154CE3"/>
    <w:rsid w:val="0015571B"/>
    <w:rsid w:val="0015594F"/>
    <w:rsid w:val="00155BCF"/>
    <w:rsid w:val="00155FDF"/>
    <w:rsid w:val="00156186"/>
    <w:rsid w:val="001566A4"/>
    <w:rsid w:val="00156A1B"/>
    <w:rsid w:val="00156B1F"/>
    <w:rsid w:val="00157768"/>
    <w:rsid w:val="00157D79"/>
    <w:rsid w:val="00160C82"/>
    <w:rsid w:val="00160FB9"/>
    <w:rsid w:val="001610CF"/>
    <w:rsid w:val="001617B9"/>
    <w:rsid w:val="00161AC0"/>
    <w:rsid w:val="0016216D"/>
    <w:rsid w:val="0016238E"/>
    <w:rsid w:val="00162CD4"/>
    <w:rsid w:val="001630CE"/>
    <w:rsid w:val="001634B3"/>
    <w:rsid w:val="00163828"/>
    <w:rsid w:val="00163975"/>
    <w:rsid w:val="00163EFF"/>
    <w:rsid w:val="0016403C"/>
    <w:rsid w:val="00166E58"/>
    <w:rsid w:val="00166E98"/>
    <w:rsid w:val="00167938"/>
    <w:rsid w:val="00167D8D"/>
    <w:rsid w:val="00167F38"/>
    <w:rsid w:val="001701D9"/>
    <w:rsid w:val="00170747"/>
    <w:rsid w:val="00170AAC"/>
    <w:rsid w:val="00171B59"/>
    <w:rsid w:val="00171C25"/>
    <w:rsid w:val="001720EA"/>
    <w:rsid w:val="0017289C"/>
    <w:rsid w:val="00172CA3"/>
    <w:rsid w:val="00173921"/>
    <w:rsid w:val="001741D8"/>
    <w:rsid w:val="0017441D"/>
    <w:rsid w:val="00174D2E"/>
    <w:rsid w:val="001755CC"/>
    <w:rsid w:val="0017579C"/>
    <w:rsid w:val="001762CE"/>
    <w:rsid w:val="00176698"/>
    <w:rsid w:val="00176FD3"/>
    <w:rsid w:val="0017769C"/>
    <w:rsid w:val="00180AA5"/>
    <w:rsid w:val="00180F25"/>
    <w:rsid w:val="0018123F"/>
    <w:rsid w:val="001814E4"/>
    <w:rsid w:val="00181543"/>
    <w:rsid w:val="00181D06"/>
    <w:rsid w:val="00182035"/>
    <w:rsid w:val="001822F0"/>
    <w:rsid w:val="0018230D"/>
    <w:rsid w:val="00182AAA"/>
    <w:rsid w:val="00182B93"/>
    <w:rsid w:val="00182BE1"/>
    <w:rsid w:val="00182DE9"/>
    <w:rsid w:val="0018324B"/>
    <w:rsid w:val="00183927"/>
    <w:rsid w:val="0018452F"/>
    <w:rsid w:val="0018489A"/>
    <w:rsid w:val="0018550F"/>
    <w:rsid w:val="00185F13"/>
    <w:rsid w:val="00186338"/>
    <w:rsid w:val="001868CB"/>
    <w:rsid w:val="001877FB"/>
    <w:rsid w:val="00187CE7"/>
    <w:rsid w:val="001903FB"/>
    <w:rsid w:val="00190724"/>
    <w:rsid w:val="001917E0"/>
    <w:rsid w:val="00191A56"/>
    <w:rsid w:val="00191B59"/>
    <w:rsid w:val="00191BA7"/>
    <w:rsid w:val="00191E15"/>
    <w:rsid w:val="0019218B"/>
    <w:rsid w:val="00192302"/>
    <w:rsid w:val="00192A8A"/>
    <w:rsid w:val="00194009"/>
    <w:rsid w:val="00194010"/>
    <w:rsid w:val="00194B50"/>
    <w:rsid w:val="00194C65"/>
    <w:rsid w:val="00194FD2"/>
    <w:rsid w:val="001953F1"/>
    <w:rsid w:val="0019543D"/>
    <w:rsid w:val="001964D9"/>
    <w:rsid w:val="00196584"/>
    <w:rsid w:val="0019781C"/>
    <w:rsid w:val="001A0219"/>
    <w:rsid w:val="001A0727"/>
    <w:rsid w:val="001A0848"/>
    <w:rsid w:val="001A2078"/>
    <w:rsid w:val="001A2093"/>
    <w:rsid w:val="001A27C2"/>
    <w:rsid w:val="001A2C1C"/>
    <w:rsid w:val="001A2C8A"/>
    <w:rsid w:val="001A2EB2"/>
    <w:rsid w:val="001A31E3"/>
    <w:rsid w:val="001A3764"/>
    <w:rsid w:val="001A3CF3"/>
    <w:rsid w:val="001A4BA0"/>
    <w:rsid w:val="001A52F1"/>
    <w:rsid w:val="001A5557"/>
    <w:rsid w:val="001A5F5C"/>
    <w:rsid w:val="001A693A"/>
    <w:rsid w:val="001A7184"/>
    <w:rsid w:val="001A7C7E"/>
    <w:rsid w:val="001B02ED"/>
    <w:rsid w:val="001B1174"/>
    <w:rsid w:val="001B1673"/>
    <w:rsid w:val="001B193F"/>
    <w:rsid w:val="001B1983"/>
    <w:rsid w:val="001B227B"/>
    <w:rsid w:val="001B24CC"/>
    <w:rsid w:val="001B24EE"/>
    <w:rsid w:val="001B29A4"/>
    <w:rsid w:val="001B2C69"/>
    <w:rsid w:val="001B32F0"/>
    <w:rsid w:val="001B403D"/>
    <w:rsid w:val="001B42B6"/>
    <w:rsid w:val="001B42C7"/>
    <w:rsid w:val="001B47ED"/>
    <w:rsid w:val="001B4D82"/>
    <w:rsid w:val="001B528B"/>
    <w:rsid w:val="001B57F4"/>
    <w:rsid w:val="001B58CD"/>
    <w:rsid w:val="001B61A5"/>
    <w:rsid w:val="001B627C"/>
    <w:rsid w:val="001B664F"/>
    <w:rsid w:val="001B6D9A"/>
    <w:rsid w:val="001B7972"/>
    <w:rsid w:val="001B7E69"/>
    <w:rsid w:val="001C006E"/>
    <w:rsid w:val="001C012A"/>
    <w:rsid w:val="001C012D"/>
    <w:rsid w:val="001C01DA"/>
    <w:rsid w:val="001C0FDD"/>
    <w:rsid w:val="001C12DF"/>
    <w:rsid w:val="001C1C50"/>
    <w:rsid w:val="001C2263"/>
    <w:rsid w:val="001C2913"/>
    <w:rsid w:val="001C3526"/>
    <w:rsid w:val="001C391A"/>
    <w:rsid w:val="001C44E2"/>
    <w:rsid w:val="001C4A0A"/>
    <w:rsid w:val="001C5616"/>
    <w:rsid w:val="001C56AE"/>
    <w:rsid w:val="001C5B11"/>
    <w:rsid w:val="001C69A0"/>
    <w:rsid w:val="001C6AD1"/>
    <w:rsid w:val="001C6ADF"/>
    <w:rsid w:val="001C6DF9"/>
    <w:rsid w:val="001C7209"/>
    <w:rsid w:val="001D048D"/>
    <w:rsid w:val="001D0BA2"/>
    <w:rsid w:val="001D0F10"/>
    <w:rsid w:val="001D1216"/>
    <w:rsid w:val="001D12D1"/>
    <w:rsid w:val="001D15B5"/>
    <w:rsid w:val="001D1762"/>
    <w:rsid w:val="001D2334"/>
    <w:rsid w:val="001D34A0"/>
    <w:rsid w:val="001D5C3B"/>
    <w:rsid w:val="001D6311"/>
    <w:rsid w:val="001D64F3"/>
    <w:rsid w:val="001D6B3D"/>
    <w:rsid w:val="001D6BEC"/>
    <w:rsid w:val="001D6DFA"/>
    <w:rsid w:val="001D7B7E"/>
    <w:rsid w:val="001E1961"/>
    <w:rsid w:val="001E1B86"/>
    <w:rsid w:val="001E2327"/>
    <w:rsid w:val="001E2401"/>
    <w:rsid w:val="001E24C3"/>
    <w:rsid w:val="001E305D"/>
    <w:rsid w:val="001E3388"/>
    <w:rsid w:val="001E35A9"/>
    <w:rsid w:val="001E3634"/>
    <w:rsid w:val="001E38A8"/>
    <w:rsid w:val="001E399C"/>
    <w:rsid w:val="001E3FD6"/>
    <w:rsid w:val="001E4801"/>
    <w:rsid w:val="001E4C1F"/>
    <w:rsid w:val="001E54F2"/>
    <w:rsid w:val="001E59B0"/>
    <w:rsid w:val="001E6539"/>
    <w:rsid w:val="001E6DB5"/>
    <w:rsid w:val="001E7900"/>
    <w:rsid w:val="001E7964"/>
    <w:rsid w:val="001E7D6E"/>
    <w:rsid w:val="001E7F6B"/>
    <w:rsid w:val="001F12F5"/>
    <w:rsid w:val="001F138D"/>
    <w:rsid w:val="001F147A"/>
    <w:rsid w:val="001F252D"/>
    <w:rsid w:val="001F31F3"/>
    <w:rsid w:val="001F3C0B"/>
    <w:rsid w:val="001F3F76"/>
    <w:rsid w:val="001F3F7A"/>
    <w:rsid w:val="001F437F"/>
    <w:rsid w:val="001F5552"/>
    <w:rsid w:val="001F55A9"/>
    <w:rsid w:val="001F5756"/>
    <w:rsid w:val="001F5D38"/>
    <w:rsid w:val="001F60EC"/>
    <w:rsid w:val="001F6253"/>
    <w:rsid w:val="001F70BB"/>
    <w:rsid w:val="001F710B"/>
    <w:rsid w:val="002006A5"/>
    <w:rsid w:val="00201CDA"/>
    <w:rsid w:val="002027CD"/>
    <w:rsid w:val="0020287D"/>
    <w:rsid w:val="002034EF"/>
    <w:rsid w:val="00203BFC"/>
    <w:rsid w:val="00203CFD"/>
    <w:rsid w:val="002043D4"/>
    <w:rsid w:val="00204B3A"/>
    <w:rsid w:val="00204B9A"/>
    <w:rsid w:val="00204C06"/>
    <w:rsid w:val="00205184"/>
    <w:rsid w:val="00205892"/>
    <w:rsid w:val="00205B74"/>
    <w:rsid w:val="002064A0"/>
    <w:rsid w:val="002064F6"/>
    <w:rsid w:val="0020662A"/>
    <w:rsid w:val="002068F1"/>
    <w:rsid w:val="0020719B"/>
    <w:rsid w:val="00207A43"/>
    <w:rsid w:val="00207ED6"/>
    <w:rsid w:val="002100E7"/>
    <w:rsid w:val="00210102"/>
    <w:rsid w:val="00210412"/>
    <w:rsid w:val="002105CB"/>
    <w:rsid w:val="00210612"/>
    <w:rsid w:val="00210811"/>
    <w:rsid w:val="00210B38"/>
    <w:rsid w:val="002111CF"/>
    <w:rsid w:val="002112BA"/>
    <w:rsid w:val="00211B1E"/>
    <w:rsid w:val="002121E3"/>
    <w:rsid w:val="002126F9"/>
    <w:rsid w:val="00212DE6"/>
    <w:rsid w:val="002137EF"/>
    <w:rsid w:val="00213994"/>
    <w:rsid w:val="00214839"/>
    <w:rsid w:val="00215495"/>
    <w:rsid w:val="00215976"/>
    <w:rsid w:val="00216606"/>
    <w:rsid w:val="0021675A"/>
    <w:rsid w:val="0021752E"/>
    <w:rsid w:val="00217D27"/>
    <w:rsid w:val="00217FB3"/>
    <w:rsid w:val="002203CC"/>
    <w:rsid w:val="002209F8"/>
    <w:rsid w:val="00220DFC"/>
    <w:rsid w:val="00221530"/>
    <w:rsid w:val="00221E92"/>
    <w:rsid w:val="0022284C"/>
    <w:rsid w:val="0022308B"/>
    <w:rsid w:val="002236AF"/>
    <w:rsid w:val="0022375A"/>
    <w:rsid w:val="00223778"/>
    <w:rsid w:val="00223EEC"/>
    <w:rsid w:val="002247AA"/>
    <w:rsid w:val="00224885"/>
    <w:rsid w:val="00224C7D"/>
    <w:rsid w:val="00226041"/>
    <w:rsid w:val="0022672A"/>
    <w:rsid w:val="00226DE5"/>
    <w:rsid w:val="00227423"/>
    <w:rsid w:val="002276CA"/>
    <w:rsid w:val="0023084B"/>
    <w:rsid w:val="00231972"/>
    <w:rsid w:val="0023231B"/>
    <w:rsid w:val="00232FFF"/>
    <w:rsid w:val="00233164"/>
    <w:rsid w:val="002331A0"/>
    <w:rsid w:val="002332AF"/>
    <w:rsid w:val="002335BF"/>
    <w:rsid w:val="00233AAD"/>
    <w:rsid w:val="00233D06"/>
    <w:rsid w:val="00233E0F"/>
    <w:rsid w:val="00236642"/>
    <w:rsid w:val="00236CEA"/>
    <w:rsid w:val="00237134"/>
    <w:rsid w:val="00237DFB"/>
    <w:rsid w:val="00237EB8"/>
    <w:rsid w:val="00240102"/>
    <w:rsid w:val="00240938"/>
    <w:rsid w:val="00240BA8"/>
    <w:rsid w:val="002417D5"/>
    <w:rsid w:val="002420CF"/>
    <w:rsid w:val="002434DD"/>
    <w:rsid w:val="002436A4"/>
    <w:rsid w:val="002436E5"/>
    <w:rsid w:val="00244013"/>
    <w:rsid w:val="00244E32"/>
    <w:rsid w:val="00245E72"/>
    <w:rsid w:val="00246392"/>
    <w:rsid w:val="0024699C"/>
    <w:rsid w:val="00246CAF"/>
    <w:rsid w:val="002478F3"/>
    <w:rsid w:val="00247A0B"/>
    <w:rsid w:val="00247F28"/>
    <w:rsid w:val="00251108"/>
    <w:rsid w:val="0025177D"/>
    <w:rsid w:val="00251BF6"/>
    <w:rsid w:val="00251EFE"/>
    <w:rsid w:val="0025289F"/>
    <w:rsid w:val="002531A7"/>
    <w:rsid w:val="002548A3"/>
    <w:rsid w:val="00255474"/>
    <w:rsid w:val="002555AA"/>
    <w:rsid w:val="00255C0B"/>
    <w:rsid w:val="002567F7"/>
    <w:rsid w:val="00257409"/>
    <w:rsid w:val="00257DC9"/>
    <w:rsid w:val="00260870"/>
    <w:rsid w:val="00262F6F"/>
    <w:rsid w:val="0026332E"/>
    <w:rsid w:val="00263546"/>
    <w:rsid w:val="00264963"/>
    <w:rsid w:val="00264DE1"/>
    <w:rsid w:val="002650BA"/>
    <w:rsid w:val="00265D72"/>
    <w:rsid w:val="0026650E"/>
    <w:rsid w:val="00266B60"/>
    <w:rsid w:val="00266E78"/>
    <w:rsid w:val="0026783E"/>
    <w:rsid w:val="00267970"/>
    <w:rsid w:val="00267DED"/>
    <w:rsid w:val="0027030B"/>
    <w:rsid w:val="00271C8C"/>
    <w:rsid w:val="00272248"/>
    <w:rsid w:val="00272662"/>
    <w:rsid w:val="0027319F"/>
    <w:rsid w:val="00273AB8"/>
    <w:rsid w:val="00273E05"/>
    <w:rsid w:val="00274B0E"/>
    <w:rsid w:val="00274B4F"/>
    <w:rsid w:val="0027566C"/>
    <w:rsid w:val="00275F3B"/>
    <w:rsid w:val="00275FB2"/>
    <w:rsid w:val="00276AFE"/>
    <w:rsid w:val="00276C3D"/>
    <w:rsid w:val="002771CD"/>
    <w:rsid w:val="002774F6"/>
    <w:rsid w:val="00280091"/>
    <w:rsid w:val="00280E34"/>
    <w:rsid w:val="00281E2C"/>
    <w:rsid w:val="002821BA"/>
    <w:rsid w:val="002828AC"/>
    <w:rsid w:val="00282B3F"/>
    <w:rsid w:val="00282D7B"/>
    <w:rsid w:val="00282E29"/>
    <w:rsid w:val="002839D9"/>
    <w:rsid w:val="00283DE6"/>
    <w:rsid w:val="00284012"/>
    <w:rsid w:val="0028405A"/>
    <w:rsid w:val="002854F7"/>
    <w:rsid w:val="00285E38"/>
    <w:rsid w:val="00286193"/>
    <w:rsid w:val="002861AA"/>
    <w:rsid w:val="002861C1"/>
    <w:rsid w:val="002866A1"/>
    <w:rsid w:val="00286DAF"/>
    <w:rsid w:val="00287073"/>
    <w:rsid w:val="002876A1"/>
    <w:rsid w:val="002904BF"/>
    <w:rsid w:val="002904E0"/>
    <w:rsid w:val="0029105F"/>
    <w:rsid w:val="00291861"/>
    <w:rsid w:val="0029208E"/>
    <w:rsid w:val="002926AA"/>
    <w:rsid w:val="00292B1C"/>
    <w:rsid w:val="002931EC"/>
    <w:rsid w:val="0029390E"/>
    <w:rsid w:val="00293A46"/>
    <w:rsid w:val="0029418D"/>
    <w:rsid w:val="0029460E"/>
    <w:rsid w:val="00294970"/>
    <w:rsid w:val="002949B4"/>
    <w:rsid w:val="002955D0"/>
    <w:rsid w:val="00295850"/>
    <w:rsid w:val="00295AF0"/>
    <w:rsid w:val="00295EE1"/>
    <w:rsid w:val="0029642A"/>
    <w:rsid w:val="00296B45"/>
    <w:rsid w:val="00297293"/>
    <w:rsid w:val="0029741A"/>
    <w:rsid w:val="002975B9"/>
    <w:rsid w:val="00297DA0"/>
    <w:rsid w:val="0029A62F"/>
    <w:rsid w:val="002A0508"/>
    <w:rsid w:val="002A14F1"/>
    <w:rsid w:val="002A15DB"/>
    <w:rsid w:val="002A1D5C"/>
    <w:rsid w:val="002A22B5"/>
    <w:rsid w:val="002A2453"/>
    <w:rsid w:val="002A270F"/>
    <w:rsid w:val="002A2E87"/>
    <w:rsid w:val="002A307D"/>
    <w:rsid w:val="002A3082"/>
    <w:rsid w:val="002A3154"/>
    <w:rsid w:val="002A33CB"/>
    <w:rsid w:val="002A40EF"/>
    <w:rsid w:val="002A4503"/>
    <w:rsid w:val="002A458A"/>
    <w:rsid w:val="002A4953"/>
    <w:rsid w:val="002A49DF"/>
    <w:rsid w:val="002A4D96"/>
    <w:rsid w:val="002A4EB8"/>
    <w:rsid w:val="002A4F4B"/>
    <w:rsid w:val="002A50AB"/>
    <w:rsid w:val="002A57C4"/>
    <w:rsid w:val="002A5BF6"/>
    <w:rsid w:val="002A5CDC"/>
    <w:rsid w:val="002A6809"/>
    <w:rsid w:val="002A68A1"/>
    <w:rsid w:val="002A69E9"/>
    <w:rsid w:val="002A6ABC"/>
    <w:rsid w:val="002A6CDC"/>
    <w:rsid w:val="002A7DF6"/>
    <w:rsid w:val="002B016C"/>
    <w:rsid w:val="002B0319"/>
    <w:rsid w:val="002B0550"/>
    <w:rsid w:val="002B1307"/>
    <w:rsid w:val="002B1C89"/>
    <w:rsid w:val="002B27F8"/>
    <w:rsid w:val="002B2837"/>
    <w:rsid w:val="002B309B"/>
    <w:rsid w:val="002B370E"/>
    <w:rsid w:val="002B3B32"/>
    <w:rsid w:val="002B4512"/>
    <w:rsid w:val="002B48B7"/>
    <w:rsid w:val="002B4F50"/>
    <w:rsid w:val="002B538F"/>
    <w:rsid w:val="002B6792"/>
    <w:rsid w:val="002B69FC"/>
    <w:rsid w:val="002B6CDE"/>
    <w:rsid w:val="002B6DBA"/>
    <w:rsid w:val="002B716C"/>
    <w:rsid w:val="002B7388"/>
    <w:rsid w:val="002B7A03"/>
    <w:rsid w:val="002B7A06"/>
    <w:rsid w:val="002C0981"/>
    <w:rsid w:val="002C1CBC"/>
    <w:rsid w:val="002C1F5A"/>
    <w:rsid w:val="002C1FF0"/>
    <w:rsid w:val="002C2353"/>
    <w:rsid w:val="002C240A"/>
    <w:rsid w:val="002C2442"/>
    <w:rsid w:val="002C281F"/>
    <w:rsid w:val="002C3AD1"/>
    <w:rsid w:val="002C4119"/>
    <w:rsid w:val="002C431D"/>
    <w:rsid w:val="002C4FC3"/>
    <w:rsid w:val="002C56CD"/>
    <w:rsid w:val="002C5E58"/>
    <w:rsid w:val="002C61BD"/>
    <w:rsid w:val="002C6374"/>
    <w:rsid w:val="002C66CD"/>
    <w:rsid w:val="002C6EE9"/>
    <w:rsid w:val="002C7724"/>
    <w:rsid w:val="002D049B"/>
    <w:rsid w:val="002D060F"/>
    <w:rsid w:val="002D0937"/>
    <w:rsid w:val="002D125E"/>
    <w:rsid w:val="002D1690"/>
    <w:rsid w:val="002D1AC1"/>
    <w:rsid w:val="002D24AA"/>
    <w:rsid w:val="002D2558"/>
    <w:rsid w:val="002D3A92"/>
    <w:rsid w:val="002D3BCF"/>
    <w:rsid w:val="002D3C3A"/>
    <w:rsid w:val="002D4628"/>
    <w:rsid w:val="002D4930"/>
    <w:rsid w:val="002D4AB4"/>
    <w:rsid w:val="002D5BDE"/>
    <w:rsid w:val="002D5FE3"/>
    <w:rsid w:val="002D643E"/>
    <w:rsid w:val="002D6929"/>
    <w:rsid w:val="002D6C4E"/>
    <w:rsid w:val="002D73C3"/>
    <w:rsid w:val="002D7580"/>
    <w:rsid w:val="002D7C8E"/>
    <w:rsid w:val="002E0356"/>
    <w:rsid w:val="002E0637"/>
    <w:rsid w:val="002E06F1"/>
    <w:rsid w:val="002E0D3E"/>
    <w:rsid w:val="002E0E50"/>
    <w:rsid w:val="002E129A"/>
    <w:rsid w:val="002E2062"/>
    <w:rsid w:val="002E336E"/>
    <w:rsid w:val="002E3A4E"/>
    <w:rsid w:val="002E40E5"/>
    <w:rsid w:val="002E45B7"/>
    <w:rsid w:val="002E50C7"/>
    <w:rsid w:val="002E54D5"/>
    <w:rsid w:val="002E5943"/>
    <w:rsid w:val="002E63AD"/>
    <w:rsid w:val="002E6428"/>
    <w:rsid w:val="002E648B"/>
    <w:rsid w:val="002E6E2A"/>
    <w:rsid w:val="002E6FD3"/>
    <w:rsid w:val="002F0DFE"/>
    <w:rsid w:val="002F138C"/>
    <w:rsid w:val="002F1488"/>
    <w:rsid w:val="002F179B"/>
    <w:rsid w:val="002F1990"/>
    <w:rsid w:val="002F232E"/>
    <w:rsid w:val="002F2497"/>
    <w:rsid w:val="002F2907"/>
    <w:rsid w:val="002F29E1"/>
    <w:rsid w:val="002F2B24"/>
    <w:rsid w:val="002F36A2"/>
    <w:rsid w:val="002F36C8"/>
    <w:rsid w:val="002F3828"/>
    <w:rsid w:val="002F3BAB"/>
    <w:rsid w:val="002F43F0"/>
    <w:rsid w:val="002F47EF"/>
    <w:rsid w:val="002F4AB3"/>
    <w:rsid w:val="002F5BC3"/>
    <w:rsid w:val="002F5FD7"/>
    <w:rsid w:val="002F6631"/>
    <w:rsid w:val="002F68D8"/>
    <w:rsid w:val="002F6CD3"/>
    <w:rsid w:val="002F6F43"/>
    <w:rsid w:val="002F708D"/>
    <w:rsid w:val="002F7090"/>
    <w:rsid w:val="002F77E8"/>
    <w:rsid w:val="00300684"/>
    <w:rsid w:val="00301E5E"/>
    <w:rsid w:val="00302084"/>
    <w:rsid w:val="00302AB7"/>
    <w:rsid w:val="003044D1"/>
    <w:rsid w:val="003048B6"/>
    <w:rsid w:val="00304E96"/>
    <w:rsid w:val="00304EC6"/>
    <w:rsid w:val="00304F54"/>
    <w:rsid w:val="00305DFD"/>
    <w:rsid w:val="00305FAC"/>
    <w:rsid w:val="003064FB"/>
    <w:rsid w:val="00306B5C"/>
    <w:rsid w:val="0030784F"/>
    <w:rsid w:val="00307891"/>
    <w:rsid w:val="00307B8B"/>
    <w:rsid w:val="00310A32"/>
    <w:rsid w:val="00310D81"/>
    <w:rsid w:val="00310EC9"/>
    <w:rsid w:val="003118BB"/>
    <w:rsid w:val="00311C40"/>
    <w:rsid w:val="00311D18"/>
    <w:rsid w:val="0031255A"/>
    <w:rsid w:val="0031297B"/>
    <w:rsid w:val="003137FB"/>
    <w:rsid w:val="003140CA"/>
    <w:rsid w:val="0031423F"/>
    <w:rsid w:val="00314408"/>
    <w:rsid w:val="00314A67"/>
    <w:rsid w:val="00314ACC"/>
    <w:rsid w:val="00314D2D"/>
    <w:rsid w:val="00314F8C"/>
    <w:rsid w:val="003156D3"/>
    <w:rsid w:val="00315BF2"/>
    <w:rsid w:val="00315FED"/>
    <w:rsid w:val="0031625F"/>
    <w:rsid w:val="00316461"/>
    <w:rsid w:val="00316EA8"/>
    <w:rsid w:val="00316EF8"/>
    <w:rsid w:val="003171C5"/>
    <w:rsid w:val="003176D5"/>
    <w:rsid w:val="00317B07"/>
    <w:rsid w:val="003204D1"/>
    <w:rsid w:val="00320F35"/>
    <w:rsid w:val="00320FA8"/>
    <w:rsid w:val="003211B6"/>
    <w:rsid w:val="00321C45"/>
    <w:rsid w:val="00321DDB"/>
    <w:rsid w:val="00322012"/>
    <w:rsid w:val="00322CBC"/>
    <w:rsid w:val="00322F3E"/>
    <w:rsid w:val="00323425"/>
    <w:rsid w:val="00323D9D"/>
    <w:rsid w:val="00323F3B"/>
    <w:rsid w:val="00324244"/>
    <w:rsid w:val="003242C3"/>
    <w:rsid w:val="0032453E"/>
    <w:rsid w:val="003249B4"/>
    <w:rsid w:val="00324CE3"/>
    <w:rsid w:val="00325FF7"/>
    <w:rsid w:val="00326819"/>
    <w:rsid w:val="00326D68"/>
    <w:rsid w:val="00327130"/>
    <w:rsid w:val="00327AB4"/>
    <w:rsid w:val="00327AE7"/>
    <w:rsid w:val="00327BFB"/>
    <w:rsid w:val="0033094D"/>
    <w:rsid w:val="00330972"/>
    <w:rsid w:val="00331451"/>
    <w:rsid w:val="00331BE4"/>
    <w:rsid w:val="00331E86"/>
    <w:rsid w:val="003323DF"/>
    <w:rsid w:val="0033247B"/>
    <w:rsid w:val="00332DC9"/>
    <w:rsid w:val="00333F51"/>
    <w:rsid w:val="003343A6"/>
    <w:rsid w:val="003343B5"/>
    <w:rsid w:val="00334543"/>
    <w:rsid w:val="0033478D"/>
    <w:rsid w:val="00334B17"/>
    <w:rsid w:val="00334C5C"/>
    <w:rsid w:val="00334F94"/>
    <w:rsid w:val="00335011"/>
    <w:rsid w:val="00335CC1"/>
    <w:rsid w:val="00335EE0"/>
    <w:rsid w:val="003369E5"/>
    <w:rsid w:val="00337496"/>
    <w:rsid w:val="0034015E"/>
    <w:rsid w:val="003406D2"/>
    <w:rsid w:val="003411B7"/>
    <w:rsid w:val="00341824"/>
    <w:rsid w:val="0034187D"/>
    <w:rsid w:val="003436AB"/>
    <w:rsid w:val="003450A6"/>
    <w:rsid w:val="00345B0A"/>
    <w:rsid w:val="00346050"/>
    <w:rsid w:val="003470C8"/>
    <w:rsid w:val="003473F4"/>
    <w:rsid w:val="00347692"/>
    <w:rsid w:val="003477A9"/>
    <w:rsid w:val="00347D30"/>
    <w:rsid w:val="00347F42"/>
    <w:rsid w:val="00350476"/>
    <w:rsid w:val="00351570"/>
    <w:rsid w:val="003519A8"/>
    <w:rsid w:val="00351D00"/>
    <w:rsid w:val="00352B14"/>
    <w:rsid w:val="00352B84"/>
    <w:rsid w:val="00352BE5"/>
    <w:rsid w:val="003530F2"/>
    <w:rsid w:val="00353D2E"/>
    <w:rsid w:val="0035485F"/>
    <w:rsid w:val="00354AC2"/>
    <w:rsid w:val="00354B8B"/>
    <w:rsid w:val="00355E90"/>
    <w:rsid w:val="003565EE"/>
    <w:rsid w:val="0035677E"/>
    <w:rsid w:val="00356D4F"/>
    <w:rsid w:val="003571A6"/>
    <w:rsid w:val="00357206"/>
    <w:rsid w:val="0035781B"/>
    <w:rsid w:val="003579BD"/>
    <w:rsid w:val="00360195"/>
    <w:rsid w:val="003601A5"/>
    <w:rsid w:val="00360B35"/>
    <w:rsid w:val="00360E21"/>
    <w:rsid w:val="003612F9"/>
    <w:rsid w:val="0036177A"/>
    <w:rsid w:val="00363444"/>
    <w:rsid w:val="00363CF8"/>
    <w:rsid w:val="003640BE"/>
    <w:rsid w:val="0036427D"/>
    <w:rsid w:val="00364656"/>
    <w:rsid w:val="0036491B"/>
    <w:rsid w:val="0036498D"/>
    <w:rsid w:val="00364CBC"/>
    <w:rsid w:val="00364FC4"/>
    <w:rsid w:val="00365730"/>
    <w:rsid w:val="003658F6"/>
    <w:rsid w:val="00365CFC"/>
    <w:rsid w:val="00365EBD"/>
    <w:rsid w:val="003660CA"/>
    <w:rsid w:val="00366102"/>
    <w:rsid w:val="00366264"/>
    <w:rsid w:val="003702F8"/>
    <w:rsid w:val="00370752"/>
    <w:rsid w:val="003715E2"/>
    <w:rsid w:val="003715F9"/>
    <w:rsid w:val="00371B05"/>
    <w:rsid w:val="00372104"/>
    <w:rsid w:val="00372ABA"/>
    <w:rsid w:val="00372F7A"/>
    <w:rsid w:val="00373058"/>
    <w:rsid w:val="0037319F"/>
    <w:rsid w:val="003741AC"/>
    <w:rsid w:val="00374696"/>
    <w:rsid w:val="00375081"/>
    <w:rsid w:val="003750E6"/>
    <w:rsid w:val="0037561F"/>
    <w:rsid w:val="00375A64"/>
    <w:rsid w:val="00375C00"/>
    <w:rsid w:val="003769D5"/>
    <w:rsid w:val="00376F70"/>
    <w:rsid w:val="00377F1D"/>
    <w:rsid w:val="00380C81"/>
    <w:rsid w:val="00381F24"/>
    <w:rsid w:val="00382482"/>
    <w:rsid w:val="00382BA8"/>
    <w:rsid w:val="00384653"/>
    <w:rsid w:val="00384A68"/>
    <w:rsid w:val="00384A73"/>
    <w:rsid w:val="0038606A"/>
    <w:rsid w:val="0038657F"/>
    <w:rsid w:val="003869B0"/>
    <w:rsid w:val="00386A16"/>
    <w:rsid w:val="00386AC1"/>
    <w:rsid w:val="00386C0E"/>
    <w:rsid w:val="0038780E"/>
    <w:rsid w:val="00387E63"/>
    <w:rsid w:val="00390682"/>
    <w:rsid w:val="0039077C"/>
    <w:rsid w:val="003907B9"/>
    <w:rsid w:val="00390922"/>
    <w:rsid w:val="00390A8F"/>
    <w:rsid w:val="00390E02"/>
    <w:rsid w:val="00391AF9"/>
    <w:rsid w:val="0039264B"/>
    <w:rsid w:val="00392938"/>
    <w:rsid w:val="00392A2A"/>
    <w:rsid w:val="0039329F"/>
    <w:rsid w:val="0039368F"/>
    <w:rsid w:val="003936E1"/>
    <w:rsid w:val="00393C46"/>
    <w:rsid w:val="00393E7F"/>
    <w:rsid w:val="00395475"/>
    <w:rsid w:val="00395764"/>
    <w:rsid w:val="003958B0"/>
    <w:rsid w:val="003958D8"/>
    <w:rsid w:val="00395BE6"/>
    <w:rsid w:val="00396238"/>
    <w:rsid w:val="003969B2"/>
    <w:rsid w:val="003969D2"/>
    <w:rsid w:val="00396CE3"/>
    <w:rsid w:val="00396E04"/>
    <w:rsid w:val="0039718E"/>
    <w:rsid w:val="00397266"/>
    <w:rsid w:val="003973B8"/>
    <w:rsid w:val="003A053C"/>
    <w:rsid w:val="003A05F7"/>
    <w:rsid w:val="003A07BD"/>
    <w:rsid w:val="003A1771"/>
    <w:rsid w:val="003A1968"/>
    <w:rsid w:val="003A1A42"/>
    <w:rsid w:val="003A2C2F"/>
    <w:rsid w:val="003A2E94"/>
    <w:rsid w:val="003A374A"/>
    <w:rsid w:val="003A40CC"/>
    <w:rsid w:val="003A4488"/>
    <w:rsid w:val="003A48C1"/>
    <w:rsid w:val="003A493B"/>
    <w:rsid w:val="003A58C7"/>
    <w:rsid w:val="003A5D09"/>
    <w:rsid w:val="003A5D19"/>
    <w:rsid w:val="003A5E72"/>
    <w:rsid w:val="003A5EC2"/>
    <w:rsid w:val="003A5F16"/>
    <w:rsid w:val="003A6608"/>
    <w:rsid w:val="003A6982"/>
    <w:rsid w:val="003A7005"/>
    <w:rsid w:val="003A75AA"/>
    <w:rsid w:val="003B0BF2"/>
    <w:rsid w:val="003B0E73"/>
    <w:rsid w:val="003B18AE"/>
    <w:rsid w:val="003B1A54"/>
    <w:rsid w:val="003B1BC5"/>
    <w:rsid w:val="003B1D1A"/>
    <w:rsid w:val="003B2B7B"/>
    <w:rsid w:val="003B3CD4"/>
    <w:rsid w:val="003B41ED"/>
    <w:rsid w:val="003B4268"/>
    <w:rsid w:val="003B4D9A"/>
    <w:rsid w:val="003B4DBC"/>
    <w:rsid w:val="003B4F53"/>
    <w:rsid w:val="003B536F"/>
    <w:rsid w:val="003B53C0"/>
    <w:rsid w:val="003B53C6"/>
    <w:rsid w:val="003B5EDB"/>
    <w:rsid w:val="003B64E7"/>
    <w:rsid w:val="003B6788"/>
    <w:rsid w:val="003B6C51"/>
    <w:rsid w:val="003B78E3"/>
    <w:rsid w:val="003C037D"/>
    <w:rsid w:val="003C0539"/>
    <w:rsid w:val="003C161F"/>
    <w:rsid w:val="003C17F7"/>
    <w:rsid w:val="003C1CF5"/>
    <w:rsid w:val="003C2F45"/>
    <w:rsid w:val="003C3C63"/>
    <w:rsid w:val="003C4FC8"/>
    <w:rsid w:val="003C584B"/>
    <w:rsid w:val="003C5B8B"/>
    <w:rsid w:val="003C6338"/>
    <w:rsid w:val="003C6821"/>
    <w:rsid w:val="003C69C2"/>
    <w:rsid w:val="003C6A51"/>
    <w:rsid w:val="003C6A72"/>
    <w:rsid w:val="003C7514"/>
    <w:rsid w:val="003C7AE6"/>
    <w:rsid w:val="003C7DDE"/>
    <w:rsid w:val="003D019D"/>
    <w:rsid w:val="003D0C1D"/>
    <w:rsid w:val="003D2D40"/>
    <w:rsid w:val="003D301B"/>
    <w:rsid w:val="003D30A8"/>
    <w:rsid w:val="003D3E70"/>
    <w:rsid w:val="003D4C21"/>
    <w:rsid w:val="003D511C"/>
    <w:rsid w:val="003D5661"/>
    <w:rsid w:val="003D57CD"/>
    <w:rsid w:val="003D5C54"/>
    <w:rsid w:val="003D5D70"/>
    <w:rsid w:val="003D5DFF"/>
    <w:rsid w:val="003D68F5"/>
    <w:rsid w:val="003D70C2"/>
    <w:rsid w:val="003D73A2"/>
    <w:rsid w:val="003D7E8A"/>
    <w:rsid w:val="003E07E7"/>
    <w:rsid w:val="003E11A3"/>
    <w:rsid w:val="003E152B"/>
    <w:rsid w:val="003E1A54"/>
    <w:rsid w:val="003E1ECA"/>
    <w:rsid w:val="003E2405"/>
    <w:rsid w:val="003E252E"/>
    <w:rsid w:val="003E26AC"/>
    <w:rsid w:val="003E287C"/>
    <w:rsid w:val="003E2DDA"/>
    <w:rsid w:val="003E2FC8"/>
    <w:rsid w:val="003E3405"/>
    <w:rsid w:val="003E3646"/>
    <w:rsid w:val="003E448F"/>
    <w:rsid w:val="003E45A0"/>
    <w:rsid w:val="003E4645"/>
    <w:rsid w:val="003E4AA3"/>
    <w:rsid w:val="003E55B3"/>
    <w:rsid w:val="003E55DE"/>
    <w:rsid w:val="003E56AD"/>
    <w:rsid w:val="003E57CB"/>
    <w:rsid w:val="003E5CAE"/>
    <w:rsid w:val="003E5DAF"/>
    <w:rsid w:val="003E5E15"/>
    <w:rsid w:val="003E60DF"/>
    <w:rsid w:val="003E6281"/>
    <w:rsid w:val="003E676E"/>
    <w:rsid w:val="003E7334"/>
    <w:rsid w:val="003E793E"/>
    <w:rsid w:val="003E7C95"/>
    <w:rsid w:val="003F01B0"/>
    <w:rsid w:val="003F0622"/>
    <w:rsid w:val="003F063D"/>
    <w:rsid w:val="003F07CE"/>
    <w:rsid w:val="003F093F"/>
    <w:rsid w:val="003F0A9C"/>
    <w:rsid w:val="003F1112"/>
    <w:rsid w:val="003F14B9"/>
    <w:rsid w:val="003F1555"/>
    <w:rsid w:val="003F1BF5"/>
    <w:rsid w:val="003F2759"/>
    <w:rsid w:val="003F338C"/>
    <w:rsid w:val="003F45CC"/>
    <w:rsid w:val="003F489E"/>
    <w:rsid w:val="003F494B"/>
    <w:rsid w:val="003F5A06"/>
    <w:rsid w:val="003F5E79"/>
    <w:rsid w:val="003F5F1F"/>
    <w:rsid w:val="003F60EE"/>
    <w:rsid w:val="003F648D"/>
    <w:rsid w:val="003F660C"/>
    <w:rsid w:val="003F7112"/>
    <w:rsid w:val="003F7167"/>
    <w:rsid w:val="003F7A90"/>
    <w:rsid w:val="003F7E9A"/>
    <w:rsid w:val="004018CD"/>
    <w:rsid w:val="00401AA4"/>
    <w:rsid w:val="00402114"/>
    <w:rsid w:val="00402A8A"/>
    <w:rsid w:val="004033C3"/>
    <w:rsid w:val="004035B3"/>
    <w:rsid w:val="004042AD"/>
    <w:rsid w:val="00404394"/>
    <w:rsid w:val="00404477"/>
    <w:rsid w:val="0040461B"/>
    <w:rsid w:val="00405672"/>
    <w:rsid w:val="004056A2"/>
    <w:rsid w:val="0040620D"/>
    <w:rsid w:val="0040659E"/>
    <w:rsid w:val="004103A0"/>
    <w:rsid w:val="0041071D"/>
    <w:rsid w:val="00410972"/>
    <w:rsid w:val="00411DF3"/>
    <w:rsid w:val="00412052"/>
    <w:rsid w:val="00412429"/>
    <w:rsid w:val="00412AB1"/>
    <w:rsid w:val="00413983"/>
    <w:rsid w:val="00413ADC"/>
    <w:rsid w:val="00414574"/>
    <w:rsid w:val="004147C8"/>
    <w:rsid w:val="00414DD8"/>
    <w:rsid w:val="00415396"/>
    <w:rsid w:val="00415755"/>
    <w:rsid w:val="00415D51"/>
    <w:rsid w:val="00415DFF"/>
    <w:rsid w:val="004160EB"/>
    <w:rsid w:val="004163C1"/>
    <w:rsid w:val="004165B6"/>
    <w:rsid w:val="004168B5"/>
    <w:rsid w:val="00417017"/>
    <w:rsid w:val="00417689"/>
    <w:rsid w:val="004176C5"/>
    <w:rsid w:val="00417789"/>
    <w:rsid w:val="004177CA"/>
    <w:rsid w:val="00417C62"/>
    <w:rsid w:val="00417FF7"/>
    <w:rsid w:val="00420196"/>
    <w:rsid w:val="0042053E"/>
    <w:rsid w:val="00420C19"/>
    <w:rsid w:val="0042152A"/>
    <w:rsid w:val="004222C6"/>
    <w:rsid w:val="00422D04"/>
    <w:rsid w:val="00423412"/>
    <w:rsid w:val="00424696"/>
    <w:rsid w:val="00424EED"/>
    <w:rsid w:val="00425956"/>
    <w:rsid w:val="00425F6E"/>
    <w:rsid w:val="00426C1B"/>
    <w:rsid w:val="00427D65"/>
    <w:rsid w:val="0043011F"/>
    <w:rsid w:val="00430252"/>
    <w:rsid w:val="0043052D"/>
    <w:rsid w:val="0043109E"/>
    <w:rsid w:val="00431181"/>
    <w:rsid w:val="0043122C"/>
    <w:rsid w:val="00431E43"/>
    <w:rsid w:val="004328B3"/>
    <w:rsid w:val="00433289"/>
    <w:rsid w:val="00433BA2"/>
    <w:rsid w:val="00433F08"/>
    <w:rsid w:val="004340CF"/>
    <w:rsid w:val="004341F0"/>
    <w:rsid w:val="0043438B"/>
    <w:rsid w:val="0043462F"/>
    <w:rsid w:val="00434DF6"/>
    <w:rsid w:val="004352CC"/>
    <w:rsid w:val="00435B3F"/>
    <w:rsid w:val="004369E9"/>
    <w:rsid w:val="00436ABD"/>
    <w:rsid w:val="004371CB"/>
    <w:rsid w:val="00437426"/>
    <w:rsid w:val="00437953"/>
    <w:rsid w:val="00441276"/>
    <w:rsid w:val="00441C84"/>
    <w:rsid w:val="00442118"/>
    <w:rsid w:val="00442C7E"/>
    <w:rsid w:val="004438BA"/>
    <w:rsid w:val="00443F17"/>
    <w:rsid w:val="0044582D"/>
    <w:rsid w:val="00445E6F"/>
    <w:rsid w:val="00446030"/>
    <w:rsid w:val="004462D0"/>
    <w:rsid w:val="00446459"/>
    <w:rsid w:val="00446BCC"/>
    <w:rsid w:val="00446FEF"/>
    <w:rsid w:val="00447207"/>
    <w:rsid w:val="004477BC"/>
    <w:rsid w:val="00447882"/>
    <w:rsid w:val="00447D61"/>
    <w:rsid w:val="00450258"/>
    <w:rsid w:val="00450375"/>
    <w:rsid w:val="004504A7"/>
    <w:rsid w:val="004509C6"/>
    <w:rsid w:val="0045190A"/>
    <w:rsid w:val="00451AB8"/>
    <w:rsid w:val="00451C38"/>
    <w:rsid w:val="00452114"/>
    <w:rsid w:val="0045214E"/>
    <w:rsid w:val="00452880"/>
    <w:rsid w:val="00453540"/>
    <w:rsid w:val="00454362"/>
    <w:rsid w:val="004544B1"/>
    <w:rsid w:val="00454954"/>
    <w:rsid w:val="00454F77"/>
    <w:rsid w:val="0045539C"/>
    <w:rsid w:val="004559F5"/>
    <w:rsid w:val="00456338"/>
    <w:rsid w:val="00456A1E"/>
    <w:rsid w:val="004570CF"/>
    <w:rsid w:val="004571CB"/>
    <w:rsid w:val="00457691"/>
    <w:rsid w:val="004600A1"/>
    <w:rsid w:val="004603AA"/>
    <w:rsid w:val="004608F4"/>
    <w:rsid w:val="00461683"/>
    <w:rsid w:val="0046169D"/>
    <w:rsid w:val="00461908"/>
    <w:rsid w:val="00461A11"/>
    <w:rsid w:val="004635BB"/>
    <w:rsid w:val="00464B0F"/>
    <w:rsid w:val="004651D5"/>
    <w:rsid w:val="004657D3"/>
    <w:rsid w:val="00465BBB"/>
    <w:rsid w:val="00465BC4"/>
    <w:rsid w:val="00465CF5"/>
    <w:rsid w:val="00465F27"/>
    <w:rsid w:val="00466338"/>
    <w:rsid w:val="00466A76"/>
    <w:rsid w:val="004708AC"/>
    <w:rsid w:val="00470951"/>
    <w:rsid w:val="00470D68"/>
    <w:rsid w:val="00470D76"/>
    <w:rsid w:val="0047114C"/>
    <w:rsid w:val="00471E2F"/>
    <w:rsid w:val="004723BE"/>
    <w:rsid w:val="00472537"/>
    <w:rsid w:val="00472D1C"/>
    <w:rsid w:val="004737E9"/>
    <w:rsid w:val="00473C80"/>
    <w:rsid w:val="004745D1"/>
    <w:rsid w:val="00474E0A"/>
    <w:rsid w:val="00474E0B"/>
    <w:rsid w:val="00474EA4"/>
    <w:rsid w:val="00475D7A"/>
    <w:rsid w:val="00476319"/>
    <w:rsid w:val="00476327"/>
    <w:rsid w:val="00476C96"/>
    <w:rsid w:val="00477458"/>
    <w:rsid w:val="00477E7A"/>
    <w:rsid w:val="0048012A"/>
    <w:rsid w:val="00480325"/>
    <w:rsid w:val="004804AD"/>
    <w:rsid w:val="00480CD9"/>
    <w:rsid w:val="00481CE7"/>
    <w:rsid w:val="0048216D"/>
    <w:rsid w:val="00482F28"/>
    <w:rsid w:val="00483457"/>
    <w:rsid w:val="004836D4"/>
    <w:rsid w:val="0048409E"/>
    <w:rsid w:val="0048566D"/>
    <w:rsid w:val="004872EE"/>
    <w:rsid w:val="0048766A"/>
    <w:rsid w:val="00487B4E"/>
    <w:rsid w:val="00487E39"/>
    <w:rsid w:val="00490462"/>
    <w:rsid w:val="004907F0"/>
    <w:rsid w:val="00490FEA"/>
    <w:rsid w:val="00491566"/>
    <w:rsid w:val="00492DF3"/>
    <w:rsid w:val="00492E66"/>
    <w:rsid w:val="004932F2"/>
    <w:rsid w:val="004933A7"/>
    <w:rsid w:val="00493B67"/>
    <w:rsid w:val="00493BB1"/>
    <w:rsid w:val="00493F15"/>
    <w:rsid w:val="004940A2"/>
    <w:rsid w:val="00496A1D"/>
    <w:rsid w:val="00497A2D"/>
    <w:rsid w:val="004A0E85"/>
    <w:rsid w:val="004A1CF5"/>
    <w:rsid w:val="004A2220"/>
    <w:rsid w:val="004A286F"/>
    <w:rsid w:val="004A2C07"/>
    <w:rsid w:val="004A2C7D"/>
    <w:rsid w:val="004A2CA5"/>
    <w:rsid w:val="004A2DED"/>
    <w:rsid w:val="004A329A"/>
    <w:rsid w:val="004A3431"/>
    <w:rsid w:val="004A4180"/>
    <w:rsid w:val="004A4B94"/>
    <w:rsid w:val="004A4C6E"/>
    <w:rsid w:val="004A4E78"/>
    <w:rsid w:val="004A5018"/>
    <w:rsid w:val="004A51F6"/>
    <w:rsid w:val="004A5400"/>
    <w:rsid w:val="004A5A91"/>
    <w:rsid w:val="004A5CE4"/>
    <w:rsid w:val="004A61FE"/>
    <w:rsid w:val="004A6431"/>
    <w:rsid w:val="004A6D7F"/>
    <w:rsid w:val="004A700C"/>
    <w:rsid w:val="004A79EE"/>
    <w:rsid w:val="004A7D80"/>
    <w:rsid w:val="004B0073"/>
    <w:rsid w:val="004B01E2"/>
    <w:rsid w:val="004B0C8A"/>
    <w:rsid w:val="004B1BB3"/>
    <w:rsid w:val="004B2609"/>
    <w:rsid w:val="004B274E"/>
    <w:rsid w:val="004B4299"/>
    <w:rsid w:val="004B463A"/>
    <w:rsid w:val="004B5241"/>
    <w:rsid w:val="004B592F"/>
    <w:rsid w:val="004B624B"/>
    <w:rsid w:val="004B656A"/>
    <w:rsid w:val="004B6D66"/>
    <w:rsid w:val="004B6F87"/>
    <w:rsid w:val="004B6F8B"/>
    <w:rsid w:val="004B6FA6"/>
    <w:rsid w:val="004B7500"/>
    <w:rsid w:val="004B7622"/>
    <w:rsid w:val="004B7CE6"/>
    <w:rsid w:val="004C0450"/>
    <w:rsid w:val="004C0B27"/>
    <w:rsid w:val="004C109E"/>
    <w:rsid w:val="004C19C3"/>
    <w:rsid w:val="004C1CC7"/>
    <w:rsid w:val="004C3ED7"/>
    <w:rsid w:val="004C4483"/>
    <w:rsid w:val="004C5716"/>
    <w:rsid w:val="004C5AAE"/>
    <w:rsid w:val="004C5E4E"/>
    <w:rsid w:val="004C6A5A"/>
    <w:rsid w:val="004C6E4A"/>
    <w:rsid w:val="004C7C6A"/>
    <w:rsid w:val="004D0046"/>
    <w:rsid w:val="004D00C0"/>
    <w:rsid w:val="004D0480"/>
    <w:rsid w:val="004D17F9"/>
    <w:rsid w:val="004D1FA4"/>
    <w:rsid w:val="004D20C6"/>
    <w:rsid w:val="004D2D31"/>
    <w:rsid w:val="004D30BC"/>
    <w:rsid w:val="004D3552"/>
    <w:rsid w:val="004D37F8"/>
    <w:rsid w:val="004D38B5"/>
    <w:rsid w:val="004D3EDB"/>
    <w:rsid w:val="004D3F87"/>
    <w:rsid w:val="004D407B"/>
    <w:rsid w:val="004D4E2F"/>
    <w:rsid w:val="004D5A07"/>
    <w:rsid w:val="004D5A90"/>
    <w:rsid w:val="004D61A3"/>
    <w:rsid w:val="004D6A47"/>
    <w:rsid w:val="004D6DE7"/>
    <w:rsid w:val="004D705C"/>
    <w:rsid w:val="004E0051"/>
    <w:rsid w:val="004E0217"/>
    <w:rsid w:val="004E0ACC"/>
    <w:rsid w:val="004E162C"/>
    <w:rsid w:val="004E1BDD"/>
    <w:rsid w:val="004E1FB9"/>
    <w:rsid w:val="004E30F5"/>
    <w:rsid w:val="004E3509"/>
    <w:rsid w:val="004E35D7"/>
    <w:rsid w:val="004E371D"/>
    <w:rsid w:val="004E3773"/>
    <w:rsid w:val="004E38FC"/>
    <w:rsid w:val="004E42D1"/>
    <w:rsid w:val="004E48FF"/>
    <w:rsid w:val="004E4BA7"/>
    <w:rsid w:val="004E4D0C"/>
    <w:rsid w:val="004E5246"/>
    <w:rsid w:val="004E52CE"/>
    <w:rsid w:val="004E5782"/>
    <w:rsid w:val="004E6617"/>
    <w:rsid w:val="004E68F8"/>
    <w:rsid w:val="004E69A0"/>
    <w:rsid w:val="004E726C"/>
    <w:rsid w:val="004E731E"/>
    <w:rsid w:val="004E736B"/>
    <w:rsid w:val="004E77D5"/>
    <w:rsid w:val="004E7DB5"/>
    <w:rsid w:val="004F01E0"/>
    <w:rsid w:val="004F08EA"/>
    <w:rsid w:val="004F0E69"/>
    <w:rsid w:val="004F1D0A"/>
    <w:rsid w:val="004F1F26"/>
    <w:rsid w:val="004F3508"/>
    <w:rsid w:val="004F3DD9"/>
    <w:rsid w:val="004F511B"/>
    <w:rsid w:val="004F53BD"/>
    <w:rsid w:val="004F55CA"/>
    <w:rsid w:val="004F6B5B"/>
    <w:rsid w:val="004F6D26"/>
    <w:rsid w:val="004F6E51"/>
    <w:rsid w:val="004F7390"/>
    <w:rsid w:val="004F762D"/>
    <w:rsid w:val="004FA2BC"/>
    <w:rsid w:val="0050007E"/>
    <w:rsid w:val="0050101A"/>
    <w:rsid w:val="00502173"/>
    <w:rsid w:val="0050220E"/>
    <w:rsid w:val="00502A50"/>
    <w:rsid w:val="00502AC3"/>
    <w:rsid w:val="00503150"/>
    <w:rsid w:val="00503CA3"/>
    <w:rsid w:val="00504DAA"/>
    <w:rsid w:val="005054C6"/>
    <w:rsid w:val="00505AAE"/>
    <w:rsid w:val="00505E35"/>
    <w:rsid w:val="00506294"/>
    <w:rsid w:val="0050665A"/>
    <w:rsid w:val="00506B71"/>
    <w:rsid w:val="0050791D"/>
    <w:rsid w:val="00507D86"/>
    <w:rsid w:val="005103D7"/>
    <w:rsid w:val="0051066F"/>
    <w:rsid w:val="00512886"/>
    <w:rsid w:val="00512CC3"/>
    <w:rsid w:val="00513B2F"/>
    <w:rsid w:val="00513DE7"/>
    <w:rsid w:val="005149B5"/>
    <w:rsid w:val="00514BA8"/>
    <w:rsid w:val="00514D3E"/>
    <w:rsid w:val="00514EF1"/>
    <w:rsid w:val="005169C8"/>
    <w:rsid w:val="00516A3D"/>
    <w:rsid w:val="00516BDE"/>
    <w:rsid w:val="00516D2F"/>
    <w:rsid w:val="0051733E"/>
    <w:rsid w:val="005173DB"/>
    <w:rsid w:val="00517527"/>
    <w:rsid w:val="00517E8E"/>
    <w:rsid w:val="00517FE6"/>
    <w:rsid w:val="005202F6"/>
    <w:rsid w:val="00521471"/>
    <w:rsid w:val="00522097"/>
    <w:rsid w:val="0052315B"/>
    <w:rsid w:val="00523461"/>
    <w:rsid w:val="00523FA6"/>
    <w:rsid w:val="005240AB"/>
    <w:rsid w:val="00524E67"/>
    <w:rsid w:val="00524EB3"/>
    <w:rsid w:val="0052500F"/>
    <w:rsid w:val="0052554E"/>
    <w:rsid w:val="00525C5C"/>
    <w:rsid w:val="0052628F"/>
    <w:rsid w:val="005264CA"/>
    <w:rsid w:val="00526E6D"/>
    <w:rsid w:val="00527703"/>
    <w:rsid w:val="0052794B"/>
    <w:rsid w:val="00527D5B"/>
    <w:rsid w:val="00527E1B"/>
    <w:rsid w:val="00527F11"/>
    <w:rsid w:val="00527F54"/>
    <w:rsid w:val="00530184"/>
    <w:rsid w:val="005315ED"/>
    <w:rsid w:val="005317D7"/>
    <w:rsid w:val="005319F8"/>
    <w:rsid w:val="00531A49"/>
    <w:rsid w:val="00531ADE"/>
    <w:rsid w:val="00531CBF"/>
    <w:rsid w:val="00531D1C"/>
    <w:rsid w:val="00533918"/>
    <w:rsid w:val="00533ED3"/>
    <w:rsid w:val="0053400F"/>
    <w:rsid w:val="0053518E"/>
    <w:rsid w:val="005355FC"/>
    <w:rsid w:val="005356D0"/>
    <w:rsid w:val="005358CF"/>
    <w:rsid w:val="00536927"/>
    <w:rsid w:val="00536FF7"/>
    <w:rsid w:val="00537E91"/>
    <w:rsid w:val="0054021B"/>
    <w:rsid w:val="00540675"/>
    <w:rsid w:val="005411BC"/>
    <w:rsid w:val="00541384"/>
    <w:rsid w:val="00541D67"/>
    <w:rsid w:val="005420A8"/>
    <w:rsid w:val="00542737"/>
    <w:rsid w:val="00543121"/>
    <w:rsid w:val="0054331B"/>
    <w:rsid w:val="005445FE"/>
    <w:rsid w:val="005446AA"/>
    <w:rsid w:val="0054483D"/>
    <w:rsid w:val="00544865"/>
    <w:rsid w:val="00544A7C"/>
    <w:rsid w:val="00545A11"/>
    <w:rsid w:val="0054651A"/>
    <w:rsid w:val="00547597"/>
    <w:rsid w:val="00547841"/>
    <w:rsid w:val="005478C8"/>
    <w:rsid w:val="005479DB"/>
    <w:rsid w:val="00547F89"/>
    <w:rsid w:val="00550051"/>
    <w:rsid w:val="00550147"/>
    <w:rsid w:val="00550202"/>
    <w:rsid w:val="00551229"/>
    <w:rsid w:val="0055146D"/>
    <w:rsid w:val="005526E8"/>
    <w:rsid w:val="00552CDC"/>
    <w:rsid w:val="00552D49"/>
    <w:rsid w:val="00553AD5"/>
    <w:rsid w:val="005545D6"/>
    <w:rsid w:val="00555485"/>
    <w:rsid w:val="00555BFB"/>
    <w:rsid w:val="0055635E"/>
    <w:rsid w:val="00556BE0"/>
    <w:rsid w:val="005576A3"/>
    <w:rsid w:val="00557BA4"/>
    <w:rsid w:val="00557D47"/>
    <w:rsid w:val="005600D2"/>
    <w:rsid w:val="005608F3"/>
    <w:rsid w:val="00560F49"/>
    <w:rsid w:val="005613DD"/>
    <w:rsid w:val="00562B46"/>
    <w:rsid w:val="00562C10"/>
    <w:rsid w:val="00562D6A"/>
    <w:rsid w:val="00563966"/>
    <w:rsid w:val="00563A0C"/>
    <w:rsid w:val="00563C3E"/>
    <w:rsid w:val="00563C57"/>
    <w:rsid w:val="00563E89"/>
    <w:rsid w:val="005640D7"/>
    <w:rsid w:val="005641C3"/>
    <w:rsid w:val="00564FAC"/>
    <w:rsid w:val="00565157"/>
    <w:rsid w:val="005653D8"/>
    <w:rsid w:val="0056556E"/>
    <w:rsid w:val="00565783"/>
    <w:rsid w:val="00565BEF"/>
    <w:rsid w:val="00565D1E"/>
    <w:rsid w:val="00565F74"/>
    <w:rsid w:val="00566BEB"/>
    <w:rsid w:val="00566D4A"/>
    <w:rsid w:val="005670CC"/>
    <w:rsid w:val="00570240"/>
    <w:rsid w:val="00572400"/>
    <w:rsid w:val="0057439C"/>
    <w:rsid w:val="00574716"/>
    <w:rsid w:val="00575BD2"/>
    <w:rsid w:val="00575D31"/>
    <w:rsid w:val="00575EBB"/>
    <w:rsid w:val="00575FE6"/>
    <w:rsid w:val="00577201"/>
    <w:rsid w:val="00580BA5"/>
    <w:rsid w:val="00581119"/>
    <w:rsid w:val="00581B29"/>
    <w:rsid w:val="005821FA"/>
    <w:rsid w:val="0058287E"/>
    <w:rsid w:val="00582AFD"/>
    <w:rsid w:val="00583023"/>
    <w:rsid w:val="00583AEB"/>
    <w:rsid w:val="00583C59"/>
    <w:rsid w:val="00583CA2"/>
    <w:rsid w:val="00583DE1"/>
    <w:rsid w:val="00584253"/>
    <w:rsid w:val="005842AE"/>
    <w:rsid w:val="00584901"/>
    <w:rsid w:val="00585970"/>
    <w:rsid w:val="00585A1D"/>
    <w:rsid w:val="00585D47"/>
    <w:rsid w:val="00586205"/>
    <w:rsid w:val="0058647F"/>
    <w:rsid w:val="005864E6"/>
    <w:rsid w:val="00586BAC"/>
    <w:rsid w:val="00586C5F"/>
    <w:rsid w:val="00586DA6"/>
    <w:rsid w:val="005874F4"/>
    <w:rsid w:val="0058760B"/>
    <w:rsid w:val="005878FA"/>
    <w:rsid w:val="00587DAE"/>
    <w:rsid w:val="005906AE"/>
    <w:rsid w:val="00590A19"/>
    <w:rsid w:val="00590EB8"/>
    <w:rsid w:val="00591712"/>
    <w:rsid w:val="00591C06"/>
    <w:rsid w:val="00592D7F"/>
    <w:rsid w:val="005931FE"/>
    <w:rsid w:val="00593346"/>
    <w:rsid w:val="005935A8"/>
    <w:rsid w:val="00593CA1"/>
    <w:rsid w:val="00593EC9"/>
    <w:rsid w:val="00594301"/>
    <w:rsid w:val="00595089"/>
    <w:rsid w:val="00595500"/>
    <w:rsid w:val="005955F9"/>
    <w:rsid w:val="00595789"/>
    <w:rsid w:val="00595926"/>
    <w:rsid w:val="00595D21"/>
    <w:rsid w:val="00596AB1"/>
    <w:rsid w:val="005A0925"/>
    <w:rsid w:val="005A10DC"/>
    <w:rsid w:val="005A1586"/>
    <w:rsid w:val="005A1898"/>
    <w:rsid w:val="005A28D6"/>
    <w:rsid w:val="005A30EE"/>
    <w:rsid w:val="005A31A9"/>
    <w:rsid w:val="005A3412"/>
    <w:rsid w:val="005A341E"/>
    <w:rsid w:val="005A37EA"/>
    <w:rsid w:val="005A4D4C"/>
    <w:rsid w:val="005A4F58"/>
    <w:rsid w:val="005A56F6"/>
    <w:rsid w:val="005A5C22"/>
    <w:rsid w:val="005A6840"/>
    <w:rsid w:val="005A7136"/>
    <w:rsid w:val="005A729B"/>
    <w:rsid w:val="005A7770"/>
    <w:rsid w:val="005A78FD"/>
    <w:rsid w:val="005A7B9A"/>
    <w:rsid w:val="005A7FD2"/>
    <w:rsid w:val="005B0CDB"/>
    <w:rsid w:val="005B1323"/>
    <w:rsid w:val="005B1A6E"/>
    <w:rsid w:val="005B1D82"/>
    <w:rsid w:val="005B1F53"/>
    <w:rsid w:val="005B2115"/>
    <w:rsid w:val="005B2223"/>
    <w:rsid w:val="005B2457"/>
    <w:rsid w:val="005B2C1E"/>
    <w:rsid w:val="005B2D1E"/>
    <w:rsid w:val="005B2D97"/>
    <w:rsid w:val="005B2F69"/>
    <w:rsid w:val="005B3BE7"/>
    <w:rsid w:val="005B4C12"/>
    <w:rsid w:val="005B4DA8"/>
    <w:rsid w:val="005B5D60"/>
    <w:rsid w:val="005B6384"/>
    <w:rsid w:val="005B6872"/>
    <w:rsid w:val="005B6967"/>
    <w:rsid w:val="005B70CE"/>
    <w:rsid w:val="005B72BC"/>
    <w:rsid w:val="005B7759"/>
    <w:rsid w:val="005B787F"/>
    <w:rsid w:val="005B7BDE"/>
    <w:rsid w:val="005C03EF"/>
    <w:rsid w:val="005C0DAD"/>
    <w:rsid w:val="005C0F98"/>
    <w:rsid w:val="005C0FB2"/>
    <w:rsid w:val="005C16E6"/>
    <w:rsid w:val="005C1D26"/>
    <w:rsid w:val="005C2AF8"/>
    <w:rsid w:val="005C31A0"/>
    <w:rsid w:val="005C31F1"/>
    <w:rsid w:val="005C4B2C"/>
    <w:rsid w:val="005C4ED0"/>
    <w:rsid w:val="005C5292"/>
    <w:rsid w:val="005C596E"/>
    <w:rsid w:val="005C5A54"/>
    <w:rsid w:val="005C5C43"/>
    <w:rsid w:val="005C6377"/>
    <w:rsid w:val="005C68F5"/>
    <w:rsid w:val="005C6DD0"/>
    <w:rsid w:val="005C7F02"/>
    <w:rsid w:val="005C7F23"/>
    <w:rsid w:val="005D032B"/>
    <w:rsid w:val="005D0560"/>
    <w:rsid w:val="005D105E"/>
    <w:rsid w:val="005D1237"/>
    <w:rsid w:val="005D16B0"/>
    <w:rsid w:val="005D2480"/>
    <w:rsid w:val="005D2F10"/>
    <w:rsid w:val="005D2F3C"/>
    <w:rsid w:val="005D3DA4"/>
    <w:rsid w:val="005D47E7"/>
    <w:rsid w:val="005D48B8"/>
    <w:rsid w:val="005D4B59"/>
    <w:rsid w:val="005D588F"/>
    <w:rsid w:val="005D668E"/>
    <w:rsid w:val="005D69FE"/>
    <w:rsid w:val="005D6BEA"/>
    <w:rsid w:val="005D773D"/>
    <w:rsid w:val="005D7B2A"/>
    <w:rsid w:val="005E0180"/>
    <w:rsid w:val="005E022A"/>
    <w:rsid w:val="005E0A99"/>
    <w:rsid w:val="005E0C61"/>
    <w:rsid w:val="005E0EF4"/>
    <w:rsid w:val="005E10E6"/>
    <w:rsid w:val="005E191D"/>
    <w:rsid w:val="005E2160"/>
    <w:rsid w:val="005E27E2"/>
    <w:rsid w:val="005E29E8"/>
    <w:rsid w:val="005E2DBF"/>
    <w:rsid w:val="005E3356"/>
    <w:rsid w:val="005E3725"/>
    <w:rsid w:val="005E4BAE"/>
    <w:rsid w:val="005E5117"/>
    <w:rsid w:val="005E5499"/>
    <w:rsid w:val="005E578D"/>
    <w:rsid w:val="005E6198"/>
    <w:rsid w:val="005E6378"/>
    <w:rsid w:val="005E68A7"/>
    <w:rsid w:val="005F0878"/>
    <w:rsid w:val="005F0A16"/>
    <w:rsid w:val="005F0A20"/>
    <w:rsid w:val="005F0C74"/>
    <w:rsid w:val="005F0FC7"/>
    <w:rsid w:val="005F14F0"/>
    <w:rsid w:val="005F28AC"/>
    <w:rsid w:val="005F2C20"/>
    <w:rsid w:val="005F3161"/>
    <w:rsid w:val="005F3824"/>
    <w:rsid w:val="005F4D13"/>
    <w:rsid w:val="005F5521"/>
    <w:rsid w:val="005F578B"/>
    <w:rsid w:val="005F5EC5"/>
    <w:rsid w:val="005F5F17"/>
    <w:rsid w:val="005F6B4A"/>
    <w:rsid w:val="005F6F28"/>
    <w:rsid w:val="006004AF"/>
    <w:rsid w:val="00601579"/>
    <w:rsid w:val="00601888"/>
    <w:rsid w:val="00601D4F"/>
    <w:rsid w:val="00602EBA"/>
    <w:rsid w:val="00602F82"/>
    <w:rsid w:val="00602FA5"/>
    <w:rsid w:val="0060320D"/>
    <w:rsid w:val="006035A1"/>
    <w:rsid w:val="006037AE"/>
    <w:rsid w:val="0060421E"/>
    <w:rsid w:val="0060441A"/>
    <w:rsid w:val="006045C2"/>
    <w:rsid w:val="006053B7"/>
    <w:rsid w:val="00605400"/>
    <w:rsid w:val="006067A7"/>
    <w:rsid w:val="00606FEB"/>
    <w:rsid w:val="00607020"/>
    <w:rsid w:val="00607422"/>
    <w:rsid w:val="00610211"/>
    <w:rsid w:val="006106F5"/>
    <w:rsid w:val="00610BAF"/>
    <w:rsid w:val="006112CE"/>
    <w:rsid w:val="006119D0"/>
    <w:rsid w:val="00612277"/>
    <w:rsid w:val="00612EC8"/>
    <w:rsid w:val="00613009"/>
    <w:rsid w:val="006137BF"/>
    <w:rsid w:val="00614765"/>
    <w:rsid w:val="00614AA5"/>
    <w:rsid w:val="006150A6"/>
    <w:rsid w:val="006152F2"/>
    <w:rsid w:val="006153FB"/>
    <w:rsid w:val="0061585D"/>
    <w:rsid w:val="00615B43"/>
    <w:rsid w:val="00616352"/>
    <w:rsid w:val="006173AF"/>
    <w:rsid w:val="00620523"/>
    <w:rsid w:val="00620F42"/>
    <w:rsid w:val="00620FB1"/>
    <w:rsid w:val="00621315"/>
    <w:rsid w:val="00621327"/>
    <w:rsid w:val="0062168A"/>
    <w:rsid w:val="00621EBF"/>
    <w:rsid w:val="00622231"/>
    <w:rsid w:val="00622314"/>
    <w:rsid w:val="00622F68"/>
    <w:rsid w:val="006230FE"/>
    <w:rsid w:val="0062322C"/>
    <w:rsid w:val="00623E0E"/>
    <w:rsid w:val="00623E9C"/>
    <w:rsid w:val="00624570"/>
    <w:rsid w:val="00624761"/>
    <w:rsid w:val="00624A0F"/>
    <w:rsid w:val="00624CCB"/>
    <w:rsid w:val="00624E30"/>
    <w:rsid w:val="00624E3E"/>
    <w:rsid w:val="00625B3C"/>
    <w:rsid w:val="00625BB8"/>
    <w:rsid w:val="00625E7A"/>
    <w:rsid w:val="00626283"/>
    <w:rsid w:val="00627C22"/>
    <w:rsid w:val="0063090B"/>
    <w:rsid w:val="00630D88"/>
    <w:rsid w:val="00631984"/>
    <w:rsid w:val="00633800"/>
    <w:rsid w:val="00633A21"/>
    <w:rsid w:val="00633B19"/>
    <w:rsid w:val="00633B79"/>
    <w:rsid w:val="006340CA"/>
    <w:rsid w:val="0063458D"/>
    <w:rsid w:val="00634B54"/>
    <w:rsid w:val="006357C5"/>
    <w:rsid w:val="0063604B"/>
    <w:rsid w:val="00636C1A"/>
    <w:rsid w:val="00636F07"/>
    <w:rsid w:val="00637BEA"/>
    <w:rsid w:val="00637E46"/>
    <w:rsid w:val="006403E4"/>
    <w:rsid w:val="00640D98"/>
    <w:rsid w:val="00640E41"/>
    <w:rsid w:val="00641CC8"/>
    <w:rsid w:val="00641D1E"/>
    <w:rsid w:val="00642733"/>
    <w:rsid w:val="006441B0"/>
    <w:rsid w:val="00645A2C"/>
    <w:rsid w:val="00645B6C"/>
    <w:rsid w:val="00646252"/>
    <w:rsid w:val="0064637B"/>
    <w:rsid w:val="00646E4D"/>
    <w:rsid w:val="006473A9"/>
    <w:rsid w:val="006477B4"/>
    <w:rsid w:val="00647ECF"/>
    <w:rsid w:val="006500F5"/>
    <w:rsid w:val="006502E8"/>
    <w:rsid w:val="006508DF"/>
    <w:rsid w:val="00651359"/>
    <w:rsid w:val="00651403"/>
    <w:rsid w:val="00651797"/>
    <w:rsid w:val="0065199C"/>
    <w:rsid w:val="00652A36"/>
    <w:rsid w:val="00652EB4"/>
    <w:rsid w:val="006536A5"/>
    <w:rsid w:val="006541F9"/>
    <w:rsid w:val="00654EFF"/>
    <w:rsid w:val="00655734"/>
    <w:rsid w:val="006557B9"/>
    <w:rsid w:val="0065684A"/>
    <w:rsid w:val="00656EC0"/>
    <w:rsid w:val="0065725C"/>
    <w:rsid w:val="00657AF2"/>
    <w:rsid w:val="00660046"/>
    <w:rsid w:val="006603FC"/>
    <w:rsid w:val="00660465"/>
    <w:rsid w:val="00660805"/>
    <w:rsid w:val="00660D44"/>
    <w:rsid w:val="00660E3F"/>
    <w:rsid w:val="006613EB"/>
    <w:rsid w:val="00661B62"/>
    <w:rsid w:val="006620FE"/>
    <w:rsid w:val="0066228E"/>
    <w:rsid w:val="006625A2"/>
    <w:rsid w:val="006627FD"/>
    <w:rsid w:val="00662D5C"/>
    <w:rsid w:val="00663279"/>
    <w:rsid w:val="00663507"/>
    <w:rsid w:val="00663CE2"/>
    <w:rsid w:val="00664510"/>
    <w:rsid w:val="00664589"/>
    <w:rsid w:val="00664A7C"/>
    <w:rsid w:val="00665018"/>
    <w:rsid w:val="00665958"/>
    <w:rsid w:val="00666278"/>
    <w:rsid w:val="006662CF"/>
    <w:rsid w:val="0066698A"/>
    <w:rsid w:val="00666AD3"/>
    <w:rsid w:val="00666D25"/>
    <w:rsid w:val="006675AA"/>
    <w:rsid w:val="00667646"/>
    <w:rsid w:val="00667902"/>
    <w:rsid w:val="00670849"/>
    <w:rsid w:val="006708E1"/>
    <w:rsid w:val="00670E49"/>
    <w:rsid w:val="00671F70"/>
    <w:rsid w:val="00672403"/>
    <w:rsid w:val="006725EC"/>
    <w:rsid w:val="00672B48"/>
    <w:rsid w:val="00672B73"/>
    <w:rsid w:val="006732DD"/>
    <w:rsid w:val="0067358D"/>
    <w:rsid w:val="00673AE4"/>
    <w:rsid w:val="0067425A"/>
    <w:rsid w:val="006743D0"/>
    <w:rsid w:val="0067567D"/>
    <w:rsid w:val="006756FB"/>
    <w:rsid w:val="00675962"/>
    <w:rsid w:val="00675FC3"/>
    <w:rsid w:val="006766FE"/>
    <w:rsid w:val="00676A4F"/>
    <w:rsid w:val="006802ED"/>
    <w:rsid w:val="0068040F"/>
    <w:rsid w:val="00680778"/>
    <w:rsid w:val="00681B8E"/>
    <w:rsid w:val="00681DBB"/>
    <w:rsid w:val="00682FCB"/>
    <w:rsid w:val="00683232"/>
    <w:rsid w:val="0068345D"/>
    <w:rsid w:val="00683A1A"/>
    <w:rsid w:val="00683D56"/>
    <w:rsid w:val="006842FD"/>
    <w:rsid w:val="0068439A"/>
    <w:rsid w:val="00684837"/>
    <w:rsid w:val="006850A3"/>
    <w:rsid w:val="0068577B"/>
    <w:rsid w:val="00685A12"/>
    <w:rsid w:val="00687AB3"/>
    <w:rsid w:val="006909B4"/>
    <w:rsid w:val="00691EB9"/>
    <w:rsid w:val="00692009"/>
    <w:rsid w:val="006920D1"/>
    <w:rsid w:val="0069262E"/>
    <w:rsid w:val="00692DF6"/>
    <w:rsid w:val="006931EF"/>
    <w:rsid w:val="006932E8"/>
    <w:rsid w:val="00693B9F"/>
    <w:rsid w:val="00694910"/>
    <w:rsid w:val="00694933"/>
    <w:rsid w:val="00694C28"/>
    <w:rsid w:val="006950C1"/>
    <w:rsid w:val="00695673"/>
    <w:rsid w:val="00695758"/>
    <w:rsid w:val="006963F8"/>
    <w:rsid w:val="0069648E"/>
    <w:rsid w:val="006971D9"/>
    <w:rsid w:val="00697864"/>
    <w:rsid w:val="006979E6"/>
    <w:rsid w:val="00697AE3"/>
    <w:rsid w:val="00697B0B"/>
    <w:rsid w:val="006A06BA"/>
    <w:rsid w:val="006A0BCE"/>
    <w:rsid w:val="006A0E8E"/>
    <w:rsid w:val="006A145B"/>
    <w:rsid w:val="006A1D41"/>
    <w:rsid w:val="006A1DF9"/>
    <w:rsid w:val="006A2703"/>
    <w:rsid w:val="006A3462"/>
    <w:rsid w:val="006A3481"/>
    <w:rsid w:val="006A356B"/>
    <w:rsid w:val="006A3701"/>
    <w:rsid w:val="006A3C96"/>
    <w:rsid w:val="006A41A6"/>
    <w:rsid w:val="006A453D"/>
    <w:rsid w:val="006A4CA3"/>
    <w:rsid w:val="006A4D81"/>
    <w:rsid w:val="006A5135"/>
    <w:rsid w:val="006A6A49"/>
    <w:rsid w:val="006A774D"/>
    <w:rsid w:val="006A7E49"/>
    <w:rsid w:val="006B00F4"/>
    <w:rsid w:val="006B014A"/>
    <w:rsid w:val="006B0D0C"/>
    <w:rsid w:val="006B0E60"/>
    <w:rsid w:val="006B0F09"/>
    <w:rsid w:val="006B1C5C"/>
    <w:rsid w:val="006B1E0B"/>
    <w:rsid w:val="006B2388"/>
    <w:rsid w:val="006B26C4"/>
    <w:rsid w:val="006B28A3"/>
    <w:rsid w:val="006B4338"/>
    <w:rsid w:val="006B439E"/>
    <w:rsid w:val="006B44FE"/>
    <w:rsid w:val="006B4547"/>
    <w:rsid w:val="006B471A"/>
    <w:rsid w:val="006B5D65"/>
    <w:rsid w:val="006B63D8"/>
    <w:rsid w:val="006B7BDD"/>
    <w:rsid w:val="006B7E9A"/>
    <w:rsid w:val="006C0095"/>
    <w:rsid w:val="006C0623"/>
    <w:rsid w:val="006C181B"/>
    <w:rsid w:val="006C1A11"/>
    <w:rsid w:val="006C1A24"/>
    <w:rsid w:val="006C20DC"/>
    <w:rsid w:val="006C22D1"/>
    <w:rsid w:val="006C28B1"/>
    <w:rsid w:val="006C296C"/>
    <w:rsid w:val="006C2ADC"/>
    <w:rsid w:val="006C4ADE"/>
    <w:rsid w:val="006C528D"/>
    <w:rsid w:val="006C59B7"/>
    <w:rsid w:val="006C5F8F"/>
    <w:rsid w:val="006C64A9"/>
    <w:rsid w:val="006C656B"/>
    <w:rsid w:val="006C66D4"/>
    <w:rsid w:val="006C6CE8"/>
    <w:rsid w:val="006D07D9"/>
    <w:rsid w:val="006D0ED7"/>
    <w:rsid w:val="006D1053"/>
    <w:rsid w:val="006D15E4"/>
    <w:rsid w:val="006D2C8A"/>
    <w:rsid w:val="006D3A32"/>
    <w:rsid w:val="006D42EC"/>
    <w:rsid w:val="006D4D12"/>
    <w:rsid w:val="006D4E32"/>
    <w:rsid w:val="006D4E8C"/>
    <w:rsid w:val="006D5415"/>
    <w:rsid w:val="006D5496"/>
    <w:rsid w:val="006D5870"/>
    <w:rsid w:val="006D6385"/>
    <w:rsid w:val="006D6FEA"/>
    <w:rsid w:val="006D7384"/>
    <w:rsid w:val="006D75D7"/>
    <w:rsid w:val="006D7943"/>
    <w:rsid w:val="006D7CCF"/>
    <w:rsid w:val="006E009F"/>
    <w:rsid w:val="006E0212"/>
    <w:rsid w:val="006E04A1"/>
    <w:rsid w:val="006E08E1"/>
    <w:rsid w:val="006E1F6C"/>
    <w:rsid w:val="006E29F4"/>
    <w:rsid w:val="006E32B9"/>
    <w:rsid w:val="006E33FF"/>
    <w:rsid w:val="006E408B"/>
    <w:rsid w:val="006E4280"/>
    <w:rsid w:val="006E545A"/>
    <w:rsid w:val="006E56F0"/>
    <w:rsid w:val="006E59A6"/>
    <w:rsid w:val="006E5D70"/>
    <w:rsid w:val="006E6103"/>
    <w:rsid w:val="006E7258"/>
    <w:rsid w:val="006E7E03"/>
    <w:rsid w:val="006F05D0"/>
    <w:rsid w:val="006F0902"/>
    <w:rsid w:val="006F0972"/>
    <w:rsid w:val="006F1128"/>
    <w:rsid w:val="006F19CA"/>
    <w:rsid w:val="006F1E66"/>
    <w:rsid w:val="006F1E9B"/>
    <w:rsid w:val="006F1FAE"/>
    <w:rsid w:val="006F2BDD"/>
    <w:rsid w:val="006F2D30"/>
    <w:rsid w:val="006F3188"/>
    <w:rsid w:val="006F31F6"/>
    <w:rsid w:val="006F3215"/>
    <w:rsid w:val="006F3711"/>
    <w:rsid w:val="006F3DB4"/>
    <w:rsid w:val="006F3F54"/>
    <w:rsid w:val="006F4F4F"/>
    <w:rsid w:val="006F7EE4"/>
    <w:rsid w:val="0070008D"/>
    <w:rsid w:val="007003B4"/>
    <w:rsid w:val="00700956"/>
    <w:rsid w:val="0070111C"/>
    <w:rsid w:val="00701B9F"/>
    <w:rsid w:val="00701DD7"/>
    <w:rsid w:val="00701FB7"/>
    <w:rsid w:val="00702738"/>
    <w:rsid w:val="00702C26"/>
    <w:rsid w:val="007035DC"/>
    <w:rsid w:val="00704144"/>
    <w:rsid w:val="00705477"/>
    <w:rsid w:val="00705841"/>
    <w:rsid w:val="00705DCD"/>
    <w:rsid w:val="00706225"/>
    <w:rsid w:val="00706B87"/>
    <w:rsid w:val="00706D17"/>
    <w:rsid w:val="0070762E"/>
    <w:rsid w:val="00707979"/>
    <w:rsid w:val="00710401"/>
    <w:rsid w:val="00710C68"/>
    <w:rsid w:val="00711501"/>
    <w:rsid w:val="0071158A"/>
    <w:rsid w:val="00711838"/>
    <w:rsid w:val="007119A6"/>
    <w:rsid w:val="00712974"/>
    <w:rsid w:val="0071342D"/>
    <w:rsid w:val="007134CE"/>
    <w:rsid w:val="00713C9B"/>
    <w:rsid w:val="00713EA5"/>
    <w:rsid w:val="007140B7"/>
    <w:rsid w:val="00714DE4"/>
    <w:rsid w:val="00715320"/>
    <w:rsid w:val="0071548E"/>
    <w:rsid w:val="007157C2"/>
    <w:rsid w:val="007158EE"/>
    <w:rsid w:val="007165CF"/>
    <w:rsid w:val="0071678C"/>
    <w:rsid w:val="00717AF7"/>
    <w:rsid w:val="00720CEF"/>
    <w:rsid w:val="00720E5E"/>
    <w:rsid w:val="0072126E"/>
    <w:rsid w:val="00721A1E"/>
    <w:rsid w:val="0072304A"/>
    <w:rsid w:val="00723670"/>
    <w:rsid w:val="007237FE"/>
    <w:rsid w:val="007239D2"/>
    <w:rsid w:val="00723C4F"/>
    <w:rsid w:val="00723D7A"/>
    <w:rsid w:val="00724383"/>
    <w:rsid w:val="00724A80"/>
    <w:rsid w:val="00726218"/>
    <w:rsid w:val="0072635C"/>
    <w:rsid w:val="00726C4B"/>
    <w:rsid w:val="007275F1"/>
    <w:rsid w:val="00727B4C"/>
    <w:rsid w:val="00727B93"/>
    <w:rsid w:val="00727EBC"/>
    <w:rsid w:val="00730297"/>
    <w:rsid w:val="0073038A"/>
    <w:rsid w:val="0073048C"/>
    <w:rsid w:val="007319E6"/>
    <w:rsid w:val="00731DF5"/>
    <w:rsid w:val="00732BF3"/>
    <w:rsid w:val="0073311C"/>
    <w:rsid w:val="007335AA"/>
    <w:rsid w:val="0073395E"/>
    <w:rsid w:val="0073400B"/>
    <w:rsid w:val="007342F2"/>
    <w:rsid w:val="007345C6"/>
    <w:rsid w:val="0073565A"/>
    <w:rsid w:val="00736623"/>
    <w:rsid w:val="00737CF9"/>
    <w:rsid w:val="00737DCD"/>
    <w:rsid w:val="007407B4"/>
    <w:rsid w:val="00740F66"/>
    <w:rsid w:val="00741033"/>
    <w:rsid w:val="00741810"/>
    <w:rsid w:val="0074185A"/>
    <w:rsid w:val="007448C1"/>
    <w:rsid w:val="0074509A"/>
    <w:rsid w:val="007456C3"/>
    <w:rsid w:val="00746ED3"/>
    <w:rsid w:val="00747206"/>
    <w:rsid w:val="007474D9"/>
    <w:rsid w:val="00747681"/>
    <w:rsid w:val="007507C9"/>
    <w:rsid w:val="00750A9F"/>
    <w:rsid w:val="00750ED7"/>
    <w:rsid w:val="007511D7"/>
    <w:rsid w:val="007516F9"/>
    <w:rsid w:val="007529EB"/>
    <w:rsid w:val="00752E70"/>
    <w:rsid w:val="00752FE0"/>
    <w:rsid w:val="00753078"/>
    <w:rsid w:val="00753B2A"/>
    <w:rsid w:val="00753B30"/>
    <w:rsid w:val="0075422F"/>
    <w:rsid w:val="007548C4"/>
    <w:rsid w:val="00754958"/>
    <w:rsid w:val="0075518B"/>
    <w:rsid w:val="00755481"/>
    <w:rsid w:val="0075555B"/>
    <w:rsid w:val="00755FA4"/>
    <w:rsid w:val="00756D1B"/>
    <w:rsid w:val="0075715F"/>
    <w:rsid w:val="007573AE"/>
    <w:rsid w:val="0075760F"/>
    <w:rsid w:val="00757B3E"/>
    <w:rsid w:val="00757D61"/>
    <w:rsid w:val="0076034D"/>
    <w:rsid w:val="0076070A"/>
    <w:rsid w:val="0076083B"/>
    <w:rsid w:val="0076186C"/>
    <w:rsid w:val="00761DE2"/>
    <w:rsid w:val="007621A0"/>
    <w:rsid w:val="0076220B"/>
    <w:rsid w:val="00763096"/>
    <w:rsid w:val="00763679"/>
    <w:rsid w:val="00763852"/>
    <w:rsid w:val="00763A2B"/>
    <w:rsid w:val="00764AD3"/>
    <w:rsid w:val="00764DFF"/>
    <w:rsid w:val="0076553E"/>
    <w:rsid w:val="00765DAD"/>
    <w:rsid w:val="00766031"/>
    <w:rsid w:val="00766BCA"/>
    <w:rsid w:val="007678CD"/>
    <w:rsid w:val="00767CC7"/>
    <w:rsid w:val="00767F26"/>
    <w:rsid w:val="00770CD8"/>
    <w:rsid w:val="0077131B"/>
    <w:rsid w:val="007721D4"/>
    <w:rsid w:val="00772590"/>
    <w:rsid w:val="007728A0"/>
    <w:rsid w:val="0077344B"/>
    <w:rsid w:val="0077364A"/>
    <w:rsid w:val="00773823"/>
    <w:rsid w:val="00773851"/>
    <w:rsid w:val="00774AFE"/>
    <w:rsid w:val="0077512C"/>
    <w:rsid w:val="00776757"/>
    <w:rsid w:val="00776F43"/>
    <w:rsid w:val="007771AA"/>
    <w:rsid w:val="00777C3C"/>
    <w:rsid w:val="00777CE2"/>
    <w:rsid w:val="00777E92"/>
    <w:rsid w:val="00777EE8"/>
    <w:rsid w:val="00780C92"/>
    <w:rsid w:val="007819C4"/>
    <w:rsid w:val="00781B2E"/>
    <w:rsid w:val="00782578"/>
    <w:rsid w:val="00782773"/>
    <w:rsid w:val="00783354"/>
    <w:rsid w:val="007837B5"/>
    <w:rsid w:val="007840F4"/>
    <w:rsid w:val="007843CA"/>
    <w:rsid w:val="00784E86"/>
    <w:rsid w:val="00785394"/>
    <w:rsid w:val="00785642"/>
    <w:rsid w:val="007868CE"/>
    <w:rsid w:val="00786D47"/>
    <w:rsid w:val="0078792C"/>
    <w:rsid w:val="00787DFA"/>
    <w:rsid w:val="00787FA0"/>
    <w:rsid w:val="00790271"/>
    <w:rsid w:val="00790433"/>
    <w:rsid w:val="0079048D"/>
    <w:rsid w:val="00790A78"/>
    <w:rsid w:val="007915B0"/>
    <w:rsid w:val="00791F96"/>
    <w:rsid w:val="007924BA"/>
    <w:rsid w:val="00792624"/>
    <w:rsid w:val="00792629"/>
    <w:rsid w:val="007928F7"/>
    <w:rsid w:val="00792AFA"/>
    <w:rsid w:val="0079507C"/>
    <w:rsid w:val="0079511F"/>
    <w:rsid w:val="0079536B"/>
    <w:rsid w:val="00795F7F"/>
    <w:rsid w:val="00797483"/>
    <w:rsid w:val="007978DD"/>
    <w:rsid w:val="00797EC1"/>
    <w:rsid w:val="007A0093"/>
    <w:rsid w:val="007A00AC"/>
    <w:rsid w:val="007A03F7"/>
    <w:rsid w:val="007A0C47"/>
    <w:rsid w:val="007A0C91"/>
    <w:rsid w:val="007A1B28"/>
    <w:rsid w:val="007A1E88"/>
    <w:rsid w:val="007A231F"/>
    <w:rsid w:val="007A3095"/>
    <w:rsid w:val="007A3194"/>
    <w:rsid w:val="007A32CA"/>
    <w:rsid w:val="007A344E"/>
    <w:rsid w:val="007A3C5C"/>
    <w:rsid w:val="007A3EB3"/>
    <w:rsid w:val="007A43AF"/>
    <w:rsid w:val="007A486A"/>
    <w:rsid w:val="007A5A9F"/>
    <w:rsid w:val="007A5C3A"/>
    <w:rsid w:val="007A5E67"/>
    <w:rsid w:val="007A5EC5"/>
    <w:rsid w:val="007A6A66"/>
    <w:rsid w:val="007A6CA3"/>
    <w:rsid w:val="007A7223"/>
    <w:rsid w:val="007A7487"/>
    <w:rsid w:val="007A768C"/>
    <w:rsid w:val="007A7D38"/>
    <w:rsid w:val="007A7EE0"/>
    <w:rsid w:val="007B0C3E"/>
    <w:rsid w:val="007B0E30"/>
    <w:rsid w:val="007B1184"/>
    <w:rsid w:val="007B1BF7"/>
    <w:rsid w:val="007B1DFB"/>
    <w:rsid w:val="007B1EF8"/>
    <w:rsid w:val="007B2394"/>
    <w:rsid w:val="007B2913"/>
    <w:rsid w:val="007B2E9C"/>
    <w:rsid w:val="007B3A77"/>
    <w:rsid w:val="007B3ADC"/>
    <w:rsid w:val="007B413B"/>
    <w:rsid w:val="007B45FE"/>
    <w:rsid w:val="007B4601"/>
    <w:rsid w:val="007B4D67"/>
    <w:rsid w:val="007B6735"/>
    <w:rsid w:val="007B67F8"/>
    <w:rsid w:val="007B7865"/>
    <w:rsid w:val="007B7B70"/>
    <w:rsid w:val="007C0285"/>
    <w:rsid w:val="007C0AE9"/>
    <w:rsid w:val="007C0DBA"/>
    <w:rsid w:val="007C1BB6"/>
    <w:rsid w:val="007C2A1B"/>
    <w:rsid w:val="007C3A9E"/>
    <w:rsid w:val="007C47EE"/>
    <w:rsid w:val="007C4AD9"/>
    <w:rsid w:val="007C4B4C"/>
    <w:rsid w:val="007C5402"/>
    <w:rsid w:val="007C56B7"/>
    <w:rsid w:val="007C5972"/>
    <w:rsid w:val="007C5CFF"/>
    <w:rsid w:val="007C63C8"/>
    <w:rsid w:val="007C6ADC"/>
    <w:rsid w:val="007C7044"/>
    <w:rsid w:val="007C745A"/>
    <w:rsid w:val="007D0051"/>
    <w:rsid w:val="007D0310"/>
    <w:rsid w:val="007D15D6"/>
    <w:rsid w:val="007D182A"/>
    <w:rsid w:val="007D1AEB"/>
    <w:rsid w:val="007D1C6A"/>
    <w:rsid w:val="007D26B4"/>
    <w:rsid w:val="007D329C"/>
    <w:rsid w:val="007D35AE"/>
    <w:rsid w:val="007D3AE5"/>
    <w:rsid w:val="007D3E03"/>
    <w:rsid w:val="007D40E6"/>
    <w:rsid w:val="007D4436"/>
    <w:rsid w:val="007D45B2"/>
    <w:rsid w:val="007D4E2E"/>
    <w:rsid w:val="007D52EE"/>
    <w:rsid w:val="007D5339"/>
    <w:rsid w:val="007D6A7A"/>
    <w:rsid w:val="007D739C"/>
    <w:rsid w:val="007D7732"/>
    <w:rsid w:val="007D77E4"/>
    <w:rsid w:val="007D7A7A"/>
    <w:rsid w:val="007E0608"/>
    <w:rsid w:val="007E096A"/>
    <w:rsid w:val="007E0F17"/>
    <w:rsid w:val="007E1624"/>
    <w:rsid w:val="007E197A"/>
    <w:rsid w:val="007E1B85"/>
    <w:rsid w:val="007E1C47"/>
    <w:rsid w:val="007E2158"/>
    <w:rsid w:val="007E267D"/>
    <w:rsid w:val="007E2804"/>
    <w:rsid w:val="007E2FA5"/>
    <w:rsid w:val="007E3703"/>
    <w:rsid w:val="007E384B"/>
    <w:rsid w:val="007E3F79"/>
    <w:rsid w:val="007E4DC6"/>
    <w:rsid w:val="007E52C5"/>
    <w:rsid w:val="007E583D"/>
    <w:rsid w:val="007E59AD"/>
    <w:rsid w:val="007E63F8"/>
    <w:rsid w:val="007E69CB"/>
    <w:rsid w:val="007E6A51"/>
    <w:rsid w:val="007E6E03"/>
    <w:rsid w:val="007E73F4"/>
    <w:rsid w:val="007E74CD"/>
    <w:rsid w:val="007E7EBC"/>
    <w:rsid w:val="007F042E"/>
    <w:rsid w:val="007F0F6F"/>
    <w:rsid w:val="007F194A"/>
    <w:rsid w:val="007F1E1A"/>
    <w:rsid w:val="007F2D61"/>
    <w:rsid w:val="007F3895"/>
    <w:rsid w:val="007F3A2B"/>
    <w:rsid w:val="007F3A68"/>
    <w:rsid w:val="007F3DFE"/>
    <w:rsid w:val="007F3E98"/>
    <w:rsid w:val="007F430D"/>
    <w:rsid w:val="007F4620"/>
    <w:rsid w:val="007F487B"/>
    <w:rsid w:val="007F53EF"/>
    <w:rsid w:val="007F6AF6"/>
    <w:rsid w:val="007F754A"/>
    <w:rsid w:val="007F78AA"/>
    <w:rsid w:val="007F7E44"/>
    <w:rsid w:val="008003B2"/>
    <w:rsid w:val="00800EAF"/>
    <w:rsid w:val="00801DE8"/>
    <w:rsid w:val="00802F7D"/>
    <w:rsid w:val="00803270"/>
    <w:rsid w:val="0080392D"/>
    <w:rsid w:val="008039FC"/>
    <w:rsid w:val="00804EF7"/>
    <w:rsid w:val="00806455"/>
    <w:rsid w:val="00806BFA"/>
    <w:rsid w:val="00806F21"/>
    <w:rsid w:val="00807B99"/>
    <w:rsid w:val="00810635"/>
    <w:rsid w:val="00810932"/>
    <w:rsid w:val="00810C6B"/>
    <w:rsid w:val="0081207E"/>
    <w:rsid w:val="008121B1"/>
    <w:rsid w:val="00812201"/>
    <w:rsid w:val="00812EDB"/>
    <w:rsid w:val="00812F31"/>
    <w:rsid w:val="00813692"/>
    <w:rsid w:val="008138A8"/>
    <w:rsid w:val="008142CD"/>
    <w:rsid w:val="00814AAA"/>
    <w:rsid w:val="00815123"/>
    <w:rsid w:val="00815AC1"/>
    <w:rsid w:val="00815ED0"/>
    <w:rsid w:val="008214FC"/>
    <w:rsid w:val="0082280D"/>
    <w:rsid w:val="00822E3C"/>
    <w:rsid w:val="00823B54"/>
    <w:rsid w:val="00823E14"/>
    <w:rsid w:val="00823E34"/>
    <w:rsid w:val="00823E5E"/>
    <w:rsid w:val="0082411D"/>
    <w:rsid w:val="00824A3F"/>
    <w:rsid w:val="00824AE4"/>
    <w:rsid w:val="008254AE"/>
    <w:rsid w:val="00825A21"/>
    <w:rsid w:val="00826453"/>
    <w:rsid w:val="00826659"/>
    <w:rsid w:val="008267A4"/>
    <w:rsid w:val="00826B15"/>
    <w:rsid w:val="008275BC"/>
    <w:rsid w:val="008312FB"/>
    <w:rsid w:val="00831795"/>
    <w:rsid w:val="008318FD"/>
    <w:rsid w:val="00831D28"/>
    <w:rsid w:val="00831D4A"/>
    <w:rsid w:val="008331EB"/>
    <w:rsid w:val="00833CAD"/>
    <w:rsid w:val="0083451D"/>
    <w:rsid w:val="008349B1"/>
    <w:rsid w:val="00834CF8"/>
    <w:rsid w:val="00834E18"/>
    <w:rsid w:val="008354A2"/>
    <w:rsid w:val="00835729"/>
    <w:rsid w:val="00835939"/>
    <w:rsid w:val="0083655B"/>
    <w:rsid w:val="0083695C"/>
    <w:rsid w:val="00836B8B"/>
    <w:rsid w:val="00836C14"/>
    <w:rsid w:val="008407F2"/>
    <w:rsid w:val="00840E59"/>
    <w:rsid w:val="00841037"/>
    <w:rsid w:val="00841607"/>
    <w:rsid w:val="00841950"/>
    <w:rsid w:val="00842950"/>
    <w:rsid w:val="00843439"/>
    <w:rsid w:val="0084348A"/>
    <w:rsid w:val="00843C93"/>
    <w:rsid w:val="00844CAF"/>
    <w:rsid w:val="00844FF3"/>
    <w:rsid w:val="00846E2D"/>
    <w:rsid w:val="008471E2"/>
    <w:rsid w:val="008477BA"/>
    <w:rsid w:val="00850428"/>
    <w:rsid w:val="0085084B"/>
    <w:rsid w:val="0085101E"/>
    <w:rsid w:val="00851E65"/>
    <w:rsid w:val="00852437"/>
    <w:rsid w:val="0085285B"/>
    <w:rsid w:val="00852C64"/>
    <w:rsid w:val="008530BA"/>
    <w:rsid w:val="0085329D"/>
    <w:rsid w:val="00853498"/>
    <w:rsid w:val="00853F7D"/>
    <w:rsid w:val="00854680"/>
    <w:rsid w:val="00854FB0"/>
    <w:rsid w:val="00856835"/>
    <w:rsid w:val="008568DC"/>
    <w:rsid w:val="00857254"/>
    <w:rsid w:val="008579F2"/>
    <w:rsid w:val="00860B09"/>
    <w:rsid w:val="00861367"/>
    <w:rsid w:val="00861A2A"/>
    <w:rsid w:val="00861ECF"/>
    <w:rsid w:val="00861F4F"/>
    <w:rsid w:val="00862497"/>
    <w:rsid w:val="00862A1A"/>
    <w:rsid w:val="00862D54"/>
    <w:rsid w:val="0086333A"/>
    <w:rsid w:val="0086356E"/>
    <w:rsid w:val="00863671"/>
    <w:rsid w:val="00863BAC"/>
    <w:rsid w:val="00865DB2"/>
    <w:rsid w:val="008662F5"/>
    <w:rsid w:val="008676E7"/>
    <w:rsid w:val="00867B1E"/>
    <w:rsid w:val="008700BF"/>
    <w:rsid w:val="008715C5"/>
    <w:rsid w:val="00872240"/>
    <w:rsid w:val="008724B8"/>
    <w:rsid w:val="00872B9C"/>
    <w:rsid w:val="00873243"/>
    <w:rsid w:val="00873E64"/>
    <w:rsid w:val="00874261"/>
    <w:rsid w:val="008749AB"/>
    <w:rsid w:val="00875034"/>
    <w:rsid w:val="0087518E"/>
    <w:rsid w:val="00875484"/>
    <w:rsid w:val="008754EF"/>
    <w:rsid w:val="00875A62"/>
    <w:rsid w:val="00875A83"/>
    <w:rsid w:val="00875B34"/>
    <w:rsid w:val="00875BA7"/>
    <w:rsid w:val="00875DEC"/>
    <w:rsid w:val="00876024"/>
    <w:rsid w:val="008760F8"/>
    <w:rsid w:val="008761E9"/>
    <w:rsid w:val="00876AFF"/>
    <w:rsid w:val="00880510"/>
    <w:rsid w:val="0088186C"/>
    <w:rsid w:val="0088233E"/>
    <w:rsid w:val="0088311F"/>
    <w:rsid w:val="0088334E"/>
    <w:rsid w:val="0088338D"/>
    <w:rsid w:val="00883CB3"/>
    <w:rsid w:val="00885021"/>
    <w:rsid w:val="00885032"/>
    <w:rsid w:val="008853E2"/>
    <w:rsid w:val="008857BC"/>
    <w:rsid w:val="00886D11"/>
    <w:rsid w:val="008870D8"/>
    <w:rsid w:val="008876AE"/>
    <w:rsid w:val="0089003E"/>
    <w:rsid w:val="008901AE"/>
    <w:rsid w:val="00891107"/>
    <w:rsid w:val="00892D05"/>
    <w:rsid w:val="00893335"/>
    <w:rsid w:val="00893634"/>
    <w:rsid w:val="00893642"/>
    <w:rsid w:val="008936EC"/>
    <w:rsid w:val="008941DE"/>
    <w:rsid w:val="0089437E"/>
    <w:rsid w:val="008943D0"/>
    <w:rsid w:val="008947A0"/>
    <w:rsid w:val="008947EE"/>
    <w:rsid w:val="00895551"/>
    <w:rsid w:val="008955DF"/>
    <w:rsid w:val="0089582F"/>
    <w:rsid w:val="00895D1F"/>
    <w:rsid w:val="00895DA0"/>
    <w:rsid w:val="0089608A"/>
    <w:rsid w:val="008960C3"/>
    <w:rsid w:val="00896325"/>
    <w:rsid w:val="00896B2B"/>
    <w:rsid w:val="00896BEF"/>
    <w:rsid w:val="00897870"/>
    <w:rsid w:val="00897A21"/>
    <w:rsid w:val="008A00F1"/>
    <w:rsid w:val="008A023A"/>
    <w:rsid w:val="008A0894"/>
    <w:rsid w:val="008A0CCE"/>
    <w:rsid w:val="008A0EF5"/>
    <w:rsid w:val="008A12FE"/>
    <w:rsid w:val="008A16EC"/>
    <w:rsid w:val="008A1737"/>
    <w:rsid w:val="008A192B"/>
    <w:rsid w:val="008A19CA"/>
    <w:rsid w:val="008A1D6D"/>
    <w:rsid w:val="008A1E7B"/>
    <w:rsid w:val="008A2C3C"/>
    <w:rsid w:val="008A3C67"/>
    <w:rsid w:val="008A3DBA"/>
    <w:rsid w:val="008A3E53"/>
    <w:rsid w:val="008A4081"/>
    <w:rsid w:val="008A49E9"/>
    <w:rsid w:val="008A532A"/>
    <w:rsid w:val="008A5904"/>
    <w:rsid w:val="008A6041"/>
    <w:rsid w:val="008A6276"/>
    <w:rsid w:val="008A64F7"/>
    <w:rsid w:val="008A697D"/>
    <w:rsid w:val="008B0505"/>
    <w:rsid w:val="008B1418"/>
    <w:rsid w:val="008B1664"/>
    <w:rsid w:val="008B2379"/>
    <w:rsid w:val="008B26E1"/>
    <w:rsid w:val="008B26FE"/>
    <w:rsid w:val="008B2747"/>
    <w:rsid w:val="008B2C14"/>
    <w:rsid w:val="008B2E70"/>
    <w:rsid w:val="008B414E"/>
    <w:rsid w:val="008B4374"/>
    <w:rsid w:val="008B4675"/>
    <w:rsid w:val="008B493E"/>
    <w:rsid w:val="008B4C8B"/>
    <w:rsid w:val="008B55F1"/>
    <w:rsid w:val="008B6355"/>
    <w:rsid w:val="008B6C8D"/>
    <w:rsid w:val="008B72B9"/>
    <w:rsid w:val="008B7A53"/>
    <w:rsid w:val="008C000D"/>
    <w:rsid w:val="008C0065"/>
    <w:rsid w:val="008C02E9"/>
    <w:rsid w:val="008C0603"/>
    <w:rsid w:val="008C08E6"/>
    <w:rsid w:val="008C0B29"/>
    <w:rsid w:val="008C0C09"/>
    <w:rsid w:val="008C15AE"/>
    <w:rsid w:val="008C1C47"/>
    <w:rsid w:val="008C1EEE"/>
    <w:rsid w:val="008C1FF4"/>
    <w:rsid w:val="008C2360"/>
    <w:rsid w:val="008C253D"/>
    <w:rsid w:val="008C27A8"/>
    <w:rsid w:val="008C2911"/>
    <w:rsid w:val="008C3314"/>
    <w:rsid w:val="008C38B8"/>
    <w:rsid w:val="008C38C0"/>
    <w:rsid w:val="008C3DE8"/>
    <w:rsid w:val="008C4FAD"/>
    <w:rsid w:val="008C5180"/>
    <w:rsid w:val="008C5F1C"/>
    <w:rsid w:val="008C6F37"/>
    <w:rsid w:val="008C7451"/>
    <w:rsid w:val="008C7788"/>
    <w:rsid w:val="008D01E9"/>
    <w:rsid w:val="008D030F"/>
    <w:rsid w:val="008D15BD"/>
    <w:rsid w:val="008D215F"/>
    <w:rsid w:val="008D286D"/>
    <w:rsid w:val="008D3274"/>
    <w:rsid w:val="008D3382"/>
    <w:rsid w:val="008D4E93"/>
    <w:rsid w:val="008D5501"/>
    <w:rsid w:val="008D56EC"/>
    <w:rsid w:val="008D5F7E"/>
    <w:rsid w:val="008D63DD"/>
    <w:rsid w:val="008D6435"/>
    <w:rsid w:val="008D6CB3"/>
    <w:rsid w:val="008D7596"/>
    <w:rsid w:val="008D7797"/>
    <w:rsid w:val="008D7F3E"/>
    <w:rsid w:val="008E07BB"/>
    <w:rsid w:val="008E0A97"/>
    <w:rsid w:val="008E1A6A"/>
    <w:rsid w:val="008E1AC3"/>
    <w:rsid w:val="008E26D6"/>
    <w:rsid w:val="008E2882"/>
    <w:rsid w:val="008E2E8E"/>
    <w:rsid w:val="008E35D5"/>
    <w:rsid w:val="008E3BDC"/>
    <w:rsid w:val="008E45DB"/>
    <w:rsid w:val="008E4A15"/>
    <w:rsid w:val="008E52A4"/>
    <w:rsid w:val="008E5572"/>
    <w:rsid w:val="008E5677"/>
    <w:rsid w:val="008E5938"/>
    <w:rsid w:val="008E59E4"/>
    <w:rsid w:val="008E646C"/>
    <w:rsid w:val="008E654C"/>
    <w:rsid w:val="008E6744"/>
    <w:rsid w:val="008E6847"/>
    <w:rsid w:val="008E71CA"/>
    <w:rsid w:val="008E7599"/>
    <w:rsid w:val="008E7937"/>
    <w:rsid w:val="008F03BE"/>
    <w:rsid w:val="008F1674"/>
    <w:rsid w:val="008F1F97"/>
    <w:rsid w:val="008F2735"/>
    <w:rsid w:val="008F2B0F"/>
    <w:rsid w:val="008F307C"/>
    <w:rsid w:val="008F3407"/>
    <w:rsid w:val="008F3628"/>
    <w:rsid w:val="008F3748"/>
    <w:rsid w:val="008F42BC"/>
    <w:rsid w:val="008F488E"/>
    <w:rsid w:val="008F4916"/>
    <w:rsid w:val="008F49B0"/>
    <w:rsid w:val="008F4D01"/>
    <w:rsid w:val="008F4F0D"/>
    <w:rsid w:val="008F50FD"/>
    <w:rsid w:val="008F5D64"/>
    <w:rsid w:val="008F60E5"/>
    <w:rsid w:val="008F6E54"/>
    <w:rsid w:val="008F787B"/>
    <w:rsid w:val="008F7BB4"/>
    <w:rsid w:val="008F7C62"/>
    <w:rsid w:val="0090007C"/>
    <w:rsid w:val="009002C5"/>
    <w:rsid w:val="00900352"/>
    <w:rsid w:val="00900859"/>
    <w:rsid w:val="00900A15"/>
    <w:rsid w:val="0090121B"/>
    <w:rsid w:val="009015D4"/>
    <w:rsid w:val="00901BF1"/>
    <w:rsid w:val="00901F7C"/>
    <w:rsid w:val="00902504"/>
    <w:rsid w:val="00902AE4"/>
    <w:rsid w:val="00902C0F"/>
    <w:rsid w:val="009032EF"/>
    <w:rsid w:val="009039E8"/>
    <w:rsid w:val="00903C5D"/>
    <w:rsid w:val="0090400C"/>
    <w:rsid w:val="00904BC4"/>
    <w:rsid w:val="00905F0F"/>
    <w:rsid w:val="009061DC"/>
    <w:rsid w:val="00906215"/>
    <w:rsid w:val="009067BA"/>
    <w:rsid w:val="009069C3"/>
    <w:rsid w:val="00907955"/>
    <w:rsid w:val="0091018A"/>
    <w:rsid w:val="0091125A"/>
    <w:rsid w:val="00911EA3"/>
    <w:rsid w:val="0091211F"/>
    <w:rsid w:val="00912826"/>
    <w:rsid w:val="00913037"/>
    <w:rsid w:val="00913B4B"/>
    <w:rsid w:val="00913C8D"/>
    <w:rsid w:val="009140CF"/>
    <w:rsid w:val="009140F4"/>
    <w:rsid w:val="0091415F"/>
    <w:rsid w:val="00914ABA"/>
    <w:rsid w:val="00914CD1"/>
    <w:rsid w:val="00914EA7"/>
    <w:rsid w:val="00915E3A"/>
    <w:rsid w:val="009160C6"/>
    <w:rsid w:val="0091659A"/>
    <w:rsid w:val="00916A57"/>
    <w:rsid w:val="009176D1"/>
    <w:rsid w:val="00917CD8"/>
    <w:rsid w:val="00917FAB"/>
    <w:rsid w:val="009205DE"/>
    <w:rsid w:val="0092082F"/>
    <w:rsid w:val="00920E8A"/>
    <w:rsid w:val="00921959"/>
    <w:rsid w:val="00921ED9"/>
    <w:rsid w:val="00921FE6"/>
    <w:rsid w:val="009223A3"/>
    <w:rsid w:val="00922A23"/>
    <w:rsid w:val="00922C5E"/>
    <w:rsid w:val="00922FD7"/>
    <w:rsid w:val="009231DE"/>
    <w:rsid w:val="00923669"/>
    <w:rsid w:val="00923CB7"/>
    <w:rsid w:val="00924073"/>
    <w:rsid w:val="00924346"/>
    <w:rsid w:val="0092445F"/>
    <w:rsid w:val="00924855"/>
    <w:rsid w:val="00925E2C"/>
    <w:rsid w:val="009261C2"/>
    <w:rsid w:val="009264CC"/>
    <w:rsid w:val="009269D9"/>
    <w:rsid w:val="00927071"/>
    <w:rsid w:val="009276AE"/>
    <w:rsid w:val="009277A9"/>
    <w:rsid w:val="009304FE"/>
    <w:rsid w:val="00930CBE"/>
    <w:rsid w:val="00931061"/>
    <w:rsid w:val="00932281"/>
    <w:rsid w:val="009325DF"/>
    <w:rsid w:val="009327FC"/>
    <w:rsid w:val="00932B5E"/>
    <w:rsid w:val="0093333A"/>
    <w:rsid w:val="00933AEA"/>
    <w:rsid w:val="00934AB4"/>
    <w:rsid w:val="00935935"/>
    <w:rsid w:val="009407B2"/>
    <w:rsid w:val="009407EA"/>
    <w:rsid w:val="00940C29"/>
    <w:rsid w:val="00941276"/>
    <w:rsid w:val="00943356"/>
    <w:rsid w:val="009433D5"/>
    <w:rsid w:val="00943AA4"/>
    <w:rsid w:val="00943AD6"/>
    <w:rsid w:val="00943C7E"/>
    <w:rsid w:val="00944A88"/>
    <w:rsid w:val="00944EDC"/>
    <w:rsid w:val="00944FC0"/>
    <w:rsid w:val="009456B1"/>
    <w:rsid w:val="00945768"/>
    <w:rsid w:val="00945E38"/>
    <w:rsid w:val="00946FA7"/>
    <w:rsid w:val="00947294"/>
    <w:rsid w:val="0094770D"/>
    <w:rsid w:val="00951295"/>
    <w:rsid w:val="009515EB"/>
    <w:rsid w:val="00951751"/>
    <w:rsid w:val="009517A5"/>
    <w:rsid w:val="00951FFE"/>
    <w:rsid w:val="00952BC8"/>
    <w:rsid w:val="0095392D"/>
    <w:rsid w:val="00953EC5"/>
    <w:rsid w:val="00954548"/>
    <w:rsid w:val="00954570"/>
    <w:rsid w:val="00954F31"/>
    <w:rsid w:val="0095608C"/>
    <w:rsid w:val="00956296"/>
    <w:rsid w:val="0095719F"/>
    <w:rsid w:val="009573E4"/>
    <w:rsid w:val="00957ECF"/>
    <w:rsid w:val="0096059B"/>
    <w:rsid w:val="00960E82"/>
    <w:rsid w:val="009612D6"/>
    <w:rsid w:val="00961770"/>
    <w:rsid w:val="00961CFD"/>
    <w:rsid w:val="00961FFF"/>
    <w:rsid w:val="009624DC"/>
    <w:rsid w:val="0096250D"/>
    <w:rsid w:val="0096271A"/>
    <w:rsid w:val="0096287C"/>
    <w:rsid w:val="00963475"/>
    <w:rsid w:val="00963A5A"/>
    <w:rsid w:val="00963FA6"/>
    <w:rsid w:val="00964C1D"/>
    <w:rsid w:val="00965177"/>
    <w:rsid w:val="00965AE5"/>
    <w:rsid w:val="00966E4C"/>
    <w:rsid w:val="00967299"/>
    <w:rsid w:val="00971880"/>
    <w:rsid w:val="00971A33"/>
    <w:rsid w:val="00971CE4"/>
    <w:rsid w:val="00972548"/>
    <w:rsid w:val="00972F18"/>
    <w:rsid w:val="00973BC1"/>
    <w:rsid w:val="00973EC8"/>
    <w:rsid w:val="009749EA"/>
    <w:rsid w:val="009749F4"/>
    <w:rsid w:val="00974A02"/>
    <w:rsid w:val="00974D71"/>
    <w:rsid w:val="00974E6A"/>
    <w:rsid w:val="009751AB"/>
    <w:rsid w:val="00975746"/>
    <w:rsid w:val="00975814"/>
    <w:rsid w:val="00976629"/>
    <w:rsid w:val="00976A56"/>
    <w:rsid w:val="00976D6C"/>
    <w:rsid w:val="00976F70"/>
    <w:rsid w:val="009778F7"/>
    <w:rsid w:val="00977953"/>
    <w:rsid w:val="009801AD"/>
    <w:rsid w:val="00980C06"/>
    <w:rsid w:val="00981568"/>
    <w:rsid w:val="0098259E"/>
    <w:rsid w:val="0098273A"/>
    <w:rsid w:val="009827BF"/>
    <w:rsid w:val="00982D19"/>
    <w:rsid w:val="00982F25"/>
    <w:rsid w:val="0098457E"/>
    <w:rsid w:val="00984D49"/>
    <w:rsid w:val="009852E5"/>
    <w:rsid w:val="009858D5"/>
    <w:rsid w:val="00985CB3"/>
    <w:rsid w:val="00986686"/>
    <w:rsid w:val="0098691F"/>
    <w:rsid w:val="00986C4F"/>
    <w:rsid w:val="00986D2A"/>
    <w:rsid w:val="009872A4"/>
    <w:rsid w:val="00987C63"/>
    <w:rsid w:val="00987E38"/>
    <w:rsid w:val="009905F6"/>
    <w:rsid w:val="0099077A"/>
    <w:rsid w:val="009907B7"/>
    <w:rsid w:val="00990B72"/>
    <w:rsid w:val="00991ED9"/>
    <w:rsid w:val="00991EEE"/>
    <w:rsid w:val="0099222A"/>
    <w:rsid w:val="009922AF"/>
    <w:rsid w:val="00992CC9"/>
    <w:rsid w:val="00992D9E"/>
    <w:rsid w:val="00993067"/>
    <w:rsid w:val="0099499D"/>
    <w:rsid w:val="00994EFC"/>
    <w:rsid w:val="009951ED"/>
    <w:rsid w:val="00995355"/>
    <w:rsid w:val="0099558C"/>
    <w:rsid w:val="00995CAE"/>
    <w:rsid w:val="00996405"/>
    <w:rsid w:val="00996C7A"/>
    <w:rsid w:val="00997564"/>
    <w:rsid w:val="009976EE"/>
    <w:rsid w:val="00997829"/>
    <w:rsid w:val="009A01F7"/>
    <w:rsid w:val="009A0929"/>
    <w:rsid w:val="009A0965"/>
    <w:rsid w:val="009A0976"/>
    <w:rsid w:val="009A0BA9"/>
    <w:rsid w:val="009A0D14"/>
    <w:rsid w:val="009A1352"/>
    <w:rsid w:val="009A1AA9"/>
    <w:rsid w:val="009A2528"/>
    <w:rsid w:val="009A25FD"/>
    <w:rsid w:val="009A2701"/>
    <w:rsid w:val="009A29B7"/>
    <w:rsid w:val="009A2B49"/>
    <w:rsid w:val="009A3193"/>
    <w:rsid w:val="009A424F"/>
    <w:rsid w:val="009A42F9"/>
    <w:rsid w:val="009A4702"/>
    <w:rsid w:val="009A5C6F"/>
    <w:rsid w:val="009A5E2B"/>
    <w:rsid w:val="009A62BB"/>
    <w:rsid w:val="009A6BD4"/>
    <w:rsid w:val="009A6C4A"/>
    <w:rsid w:val="009B02DE"/>
    <w:rsid w:val="009B09BF"/>
    <w:rsid w:val="009B0BB5"/>
    <w:rsid w:val="009B255A"/>
    <w:rsid w:val="009B2C6C"/>
    <w:rsid w:val="009B3512"/>
    <w:rsid w:val="009B3AF4"/>
    <w:rsid w:val="009B401F"/>
    <w:rsid w:val="009B506F"/>
    <w:rsid w:val="009B5423"/>
    <w:rsid w:val="009B679E"/>
    <w:rsid w:val="009B7008"/>
    <w:rsid w:val="009B713F"/>
    <w:rsid w:val="009B7C41"/>
    <w:rsid w:val="009C1A0C"/>
    <w:rsid w:val="009C2008"/>
    <w:rsid w:val="009C2026"/>
    <w:rsid w:val="009C2211"/>
    <w:rsid w:val="009C2A39"/>
    <w:rsid w:val="009C2A57"/>
    <w:rsid w:val="009C34F1"/>
    <w:rsid w:val="009C3A47"/>
    <w:rsid w:val="009C3D91"/>
    <w:rsid w:val="009C402A"/>
    <w:rsid w:val="009C46DE"/>
    <w:rsid w:val="009C4D0D"/>
    <w:rsid w:val="009C4F27"/>
    <w:rsid w:val="009C581B"/>
    <w:rsid w:val="009C5BC9"/>
    <w:rsid w:val="009C5F8F"/>
    <w:rsid w:val="009C64C2"/>
    <w:rsid w:val="009C6620"/>
    <w:rsid w:val="009C683B"/>
    <w:rsid w:val="009C70FD"/>
    <w:rsid w:val="009C724E"/>
    <w:rsid w:val="009C7D20"/>
    <w:rsid w:val="009D032C"/>
    <w:rsid w:val="009D070B"/>
    <w:rsid w:val="009D07B7"/>
    <w:rsid w:val="009D08FC"/>
    <w:rsid w:val="009D0D76"/>
    <w:rsid w:val="009D19EE"/>
    <w:rsid w:val="009D1DF0"/>
    <w:rsid w:val="009D1EEC"/>
    <w:rsid w:val="009D2126"/>
    <w:rsid w:val="009D24DB"/>
    <w:rsid w:val="009D2B4F"/>
    <w:rsid w:val="009D2FE1"/>
    <w:rsid w:val="009D32EC"/>
    <w:rsid w:val="009D3550"/>
    <w:rsid w:val="009D3C52"/>
    <w:rsid w:val="009D476E"/>
    <w:rsid w:val="009D4C1A"/>
    <w:rsid w:val="009D5B7F"/>
    <w:rsid w:val="009D5C24"/>
    <w:rsid w:val="009D5DC6"/>
    <w:rsid w:val="009D60AD"/>
    <w:rsid w:val="009D6A53"/>
    <w:rsid w:val="009D731A"/>
    <w:rsid w:val="009D750C"/>
    <w:rsid w:val="009D75A0"/>
    <w:rsid w:val="009D79A0"/>
    <w:rsid w:val="009E01B5"/>
    <w:rsid w:val="009E0823"/>
    <w:rsid w:val="009E0A4E"/>
    <w:rsid w:val="009E0A98"/>
    <w:rsid w:val="009E0B39"/>
    <w:rsid w:val="009E1678"/>
    <w:rsid w:val="009E1A8B"/>
    <w:rsid w:val="009E271E"/>
    <w:rsid w:val="009E27DA"/>
    <w:rsid w:val="009E2A9C"/>
    <w:rsid w:val="009E3609"/>
    <w:rsid w:val="009E425F"/>
    <w:rsid w:val="009E4271"/>
    <w:rsid w:val="009E50A6"/>
    <w:rsid w:val="009E514B"/>
    <w:rsid w:val="009E5C60"/>
    <w:rsid w:val="009E6459"/>
    <w:rsid w:val="009E74E8"/>
    <w:rsid w:val="009E77EF"/>
    <w:rsid w:val="009E7B58"/>
    <w:rsid w:val="009F065C"/>
    <w:rsid w:val="009F0D4E"/>
    <w:rsid w:val="009F1525"/>
    <w:rsid w:val="009F17E1"/>
    <w:rsid w:val="009F2212"/>
    <w:rsid w:val="009F259C"/>
    <w:rsid w:val="009F29C4"/>
    <w:rsid w:val="009F2ABF"/>
    <w:rsid w:val="009F3FD4"/>
    <w:rsid w:val="009F4364"/>
    <w:rsid w:val="009F4546"/>
    <w:rsid w:val="009F455F"/>
    <w:rsid w:val="009F489E"/>
    <w:rsid w:val="009F4F43"/>
    <w:rsid w:val="009F541C"/>
    <w:rsid w:val="009F548C"/>
    <w:rsid w:val="009F58BF"/>
    <w:rsid w:val="009F6372"/>
    <w:rsid w:val="009F7079"/>
    <w:rsid w:val="009F70B4"/>
    <w:rsid w:val="009F79B7"/>
    <w:rsid w:val="00A00A33"/>
    <w:rsid w:val="00A01344"/>
    <w:rsid w:val="00A01896"/>
    <w:rsid w:val="00A01D10"/>
    <w:rsid w:val="00A02139"/>
    <w:rsid w:val="00A02F8C"/>
    <w:rsid w:val="00A03E40"/>
    <w:rsid w:val="00A03F08"/>
    <w:rsid w:val="00A050BC"/>
    <w:rsid w:val="00A053D3"/>
    <w:rsid w:val="00A05B5C"/>
    <w:rsid w:val="00A05C6C"/>
    <w:rsid w:val="00A07122"/>
    <w:rsid w:val="00A0713D"/>
    <w:rsid w:val="00A07684"/>
    <w:rsid w:val="00A07B3E"/>
    <w:rsid w:val="00A10047"/>
    <w:rsid w:val="00A105DB"/>
    <w:rsid w:val="00A10722"/>
    <w:rsid w:val="00A10C5A"/>
    <w:rsid w:val="00A11029"/>
    <w:rsid w:val="00A1108A"/>
    <w:rsid w:val="00A111CD"/>
    <w:rsid w:val="00A11B6E"/>
    <w:rsid w:val="00A1224A"/>
    <w:rsid w:val="00A1233B"/>
    <w:rsid w:val="00A1507B"/>
    <w:rsid w:val="00A1523C"/>
    <w:rsid w:val="00A15432"/>
    <w:rsid w:val="00A15B6E"/>
    <w:rsid w:val="00A161EE"/>
    <w:rsid w:val="00A16594"/>
    <w:rsid w:val="00A16A89"/>
    <w:rsid w:val="00A17090"/>
    <w:rsid w:val="00A17DF5"/>
    <w:rsid w:val="00A20520"/>
    <w:rsid w:val="00A20673"/>
    <w:rsid w:val="00A21B8E"/>
    <w:rsid w:val="00A22A9F"/>
    <w:rsid w:val="00A2324C"/>
    <w:rsid w:val="00A23EBE"/>
    <w:rsid w:val="00A24060"/>
    <w:rsid w:val="00A245FF"/>
    <w:rsid w:val="00A24829"/>
    <w:rsid w:val="00A25363"/>
    <w:rsid w:val="00A25660"/>
    <w:rsid w:val="00A260CB"/>
    <w:rsid w:val="00A26571"/>
    <w:rsid w:val="00A2689B"/>
    <w:rsid w:val="00A26C5F"/>
    <w:rsid w:val="00A2709E"/>
    <w:rsid w:val="00A2776B"/>
    <w:rsid w:val="00A30060"/>
    <w:rsid w:val="00A3018D"/>
    <w:rsid w:val="00A309E6"/>
    <w:rsid w:val="00A30AFB"/>
    <w:rsid w:val="00A30D09"/>
    <w:rsid w:val="00A30DF6"/>
    <w:rsid w:val="00A31177"/>
    <w:rsid w:val="00A31425"/>
    <w:rsid w:val="00A31532"/>
    <w:rsid w:val="00A317BB"/>
    <w:rsid w:val="00A31899"/>
    <w:rsid w:val="00A31ED8"/>
    <w:rsid w:val="00A31F8E"/>
    <w:rsid w:val="00A3211E"/>
    <w:rsid w:val="00A3222F"/>
    <w:rsid w:val="00A32458"/>
    <w:rsid w:val="00A326EE"/>
    <w:rsid w:val="00A32717"/>
    <w:rsid w:val="00A32881"/>
    <w:rsid w:val="00A3299D"/>
    <w:rsid w:val="00A338A2"/>
    <w:rsid w:val="00A34D8E"/>
    <w:rsid w:val="00A34F80"/>
    <w:rsid w:val="00A350B3"/>
    <w:rsid w:val="00A3566A"/>
    <w:rsid w:val="00A35F0D"/>
    <w:rsid w:val="00A36F5B"/>
    <w:rsid w:val="00A37729"/>
    <w:rsid w:val="00A377F8"/>
    <w:rsid w:val="00A379B8"/>
    <w:rsid w:val="00A37CE9"/>
    <w:rsid w:val="00A40181"/>
    <w:rsid w:val="00A407A6"/>
    <w:rsid w:val="00A407B2"/>
    <w:rsid w:val="00A411C9"/>
    <w:rsid w:val="00A41E65"/>
    <w:rsid w:val="00A42A12"/>
    <w:rsid w:val="00A43FF7"/>
    <w:rsid w:val="00A444B7"/>
    <w:rsid w:val="00A44762"/>
    <w:rsid w:val="00A44C90"/>
    <w:rsid w:val="00A44F9E"/>
    <w:rsid w:val="00A4500C"/>
    <w:rsid w:val="00A4566C"/>
    <w:rsid w:val="00A457A4"/>
    <w:rsid w:val="00A45948"/>
    <w:rsid w:val="00A4643D"/>
    <w:rsid w:val="00A47AC1"/>
    <w:rsid w:val="00A50820"/>
    <w:rsid w:val="00A50A30"/>
    <w:rsid w:val="00A51ADE"/>
    <w:rsid w:val="00A521E6"/>
    <w:rsid w:val="00A53165"/>
    <w:rsid w:val="00A53179"/>
    <w:rsid w:val="00A537DB"/>
    <w:rsid w:val="00A53FA1"/>
    <w:rsid w:val="00A54B1D"/>
    <w:rsid w:val="00A5647C"/>
    <w:rsid w:val="00A5709F"/>
    <w:rsid w:val="00A570D6"/>
    <w:rsid w:val="00A57C27"/>
    <w:rsid w:val="00A60D77"/>
    <w:rsid w:val="00A61932"/>
    <w:rsid w:val="00A62D52"/>
    <w:rsid w:val="00A62E05"/>
    <w:rsid w:val="00A62FA6"/>
    <w:rsid w:val="00A62FF0"/>
    <w:rsid w:val="00A637F2"/>
    <w:rsid w:val="00A6431F"/>
    <w:rsid w:val="00A64346"/>
    <w:rsid w:val="00A64837"/>
    <w:rsid w:val="00A648B4"/>
    <w:rsid w:val="00A64926"/>
    <w:rsid w:val="00A649C4"/>
    <w:rsid w:val="00A64B5B"/>
    <w:rsid w:val="00A6510F"/>
    <w:rsid w:val="00A654BB"/>
    <w:rsid w:val="00A65EC8"/>
    <w:rsid w:val="00A6619E"/>
    <w:rsid w:val="00A66286"/>
    <w:rsid w:val="00A6666E"/>
    <w:rsid w:val="00A6667B"/>
    <w:rsid w:val="00A66756"/>
    <w:rsid w:val="00A669BF"/>
    <w:rsid w:val="00A66ABF"/>
    <w:rsid w:val="00A67215"/>
    <w:rsid w:val="00A67F8C"/>
    <w:rsid w:val="00A70243"/>
    <w:rsid w:val="00A72334"/>
    <w:rsid w:val="00A73D38"/>
    <w:rsid w:val="00A74309"/>
    <w:rsid w:val="00A74816"/>
    <w:rsid w:val="00A74831"/>
    <w:rsid w:val="00A74CC1"/>
    <w:rsid w:val="00A74D4B"/>
    <w:rsid w:val="00A751D9"/>
    <w:rsid w:val="00A75FA4"/>
    <w:rsid w:val="00A7629D"/>
    <w:rsid w:val="00A77269"/>
    <w:rsid w:val="00A773E3"/>
    <w:rsid w:val="00A80772"/>
    <w:rsid w:val="00A8198B"/>
    <w:rsid w:val="00A83A9A"/>
    <w:rsid w:val="00A8432C"/>
    <w:rsid w:val="00A84EAC"/>
    <w:rsid w:val="00A84F3D"/>
    <w:rsid w:val="00A84FC1"/>
    <w:rsid w:val="00A8520D"/>
    <w:rsid w:val="00A85D18"/>
    <w:rsid w:val="00A85DBE"/>
    <w:rsid w:val="00A85E58"/>
    <w:rsid w:val="00A8604A"/>
    <w:rsid w:val="00A861B5"/>
    <w:rsid w:val="00A861C6"/>
    <w:rsid w:val="00A86810"/>
    <w:rsid w:val="00A900C0"/>
    <w:rsid w:val="00A901C9"/>
    <w:rsid w:val="00A90241"/>
    <w:rsid w:val="00A90E4E"/>
    <w:rsid w:val="00A9101D"/>
    <w:rsid w:val="00A9137D"/>
    <w:rsid w:val="00A91CD8"/>
    <w:rsid w:val="00A92080"/>
    <w:rsid w:val="00A924B0"/>
    <w:rsid w:val="00A92786"/>
    <w:rsid w:val="00A931CC"/>
    <w:rsid w:val="00A93E32"/>
    <w:rsid w:val="00A93E5B"/>
    <w:rsid w:val="00A94232"/>
    <w:rsid w:val="00A942CA"/>
    <w:rsid w:val="00A951C1"/>
    <w:rsid w:val="00A952C6"/>
    <w:rsid w:val="00A95AD0"/>
    <w:rsid w:val="00A95D6B"/>
    <w:rsid w:val="00A96296"/>
    <w:rsid w:val="00A964D9"/>
    <w:rsid w:val="00A971DD"/>
    <w:rsid w:val="00A97453"/>
    <w:rsid w:val="00A97552"/>
    <w:rsid w:val="00A97FBD"/>
    <w:rsid w:val="00AA00EF"/>
    <w:rsid w:val="00AA04EE"/>
    <w:rsid w:val="00AA0CE4"/>
    <w:rsid w:val="00AA1778"/>
    <w:rsid w:val="00AA2992"/>
    <w:rsid w:val="00AA29F8"/>
    <w:rsid w:val="00AA3046"/>
    <w:rsid w:val="00AA4054"/>
    <w:rsid w:val="00AA41DE"/>
    <w:rsid w:val="00AA5411"/>
    <w:rsid w:val="00AA606E"/>
    <w:rsid w:val="00AA613F"/>
    <w:rsid w:val="00AA6769"/>
    <w:rsid w:val="00AA6BEE"/>
    <w:rsid w:val="00AA757A"/>
    <w:rsid w:val="00AA76F9"/>
    <w:rsid w:val="00AA7BD1"/>
    <w:rsid w:val="00AA7DF7"/>
    <w:rsid w:val="00AB011E"/>
    <w:rsid w:val="00AB0299"/>
    <w:rsid w:val="00AB0A0F"/>
    <w:rsid w:val="00AB0A8C"/>
    <w:rsid w:val="00AB1407"/>
    <w:rsid w:val="00AB3854"/>
    <w:rsid w:val="00AB41FD"/>
    <w:rsid w:val="00AB4585"/>
    <w:rsid w:val="00AB477A"/>
    <w:rsid w:val="00AB5E00"/>
    <w:rsid w:val="00AB6040"/>
    <w:rsid w:val="00AB69A5"/>
    <w:rsid w:val="00AB6B23"/>
    <w:rsid w:val="00AB6B7E"/>
    <w:rsid w:val="00AB6B82"/>
    <w:rsid w:val="00AB6F38"/>
    <w:rsid w:val="00AB7091"/>
    <w:rsid w:val="00AB76E3"/>
    <w:rsid w:val="00AB777A"/>
    <w:rsid w:val="00AC03D7"/>
    <w:rsid w:val="00AC048C"/>
    <w:rsid w:val="00AC0D48"/>
    <w:rsid w:val="00AC14AC"/>
    <w:rsid w:val="00AC17D8"/>
    <w:rsid w:val="00AC17E4"/>
    <w:rsid w:val="00AC17EC"/>
    <w:rsid w:val="00AC1EF6"/>
    <w:rsid w:val="00AC2AEC"/>
    <w:rsid w:val="00AC2B72"/>
    <w:rsid w:val="00AC2BE0"/>
    <w:rsid w:val="00AC33C7"/>
    <w:rsid w:val="00AC3404"/>
    <w:rsid w:val="00AC3C78"/>
    <w:rsid w:val="00AC3C8F"/>
    <w:rsid w:val="00AC3DF9"/>
    <w:rsid w:val="00AC467E"/>
    <w:rsid w:val="00AC4A63"/>
    <w:rsid w:val="00AC4F24"/>
    <w:rsid w:val="00AC532D"/>
    <w:rsid w:val="00AC57FE"/>
    <w:rsid w:val="00AC5EA5"/>
    <w:rsid w:val="00AC6135"/>
    <w:rsid w:val="00AC614F"/>
    <w:rsid w:val="00AC6B70"/>
    <w:rsid w:val="00AC6BE1"/>
    <w:rsid w:val="00AC6BFA"/>
    <w:rsid w:val="00AC6F48"/>
    <w:rsid w:val="00AC70F0"/>
    <w:rsid w:val="00AC76C5"/>
    <w:rsid w:val="00AC7797"/>
    <w:rsid w:val="00AD04AC"/>
    <w:rsid w:val="00AD0505"/>
    <w:rsid w:val="00AD0578"/>
    <w:rsid w:val="00AD0683"/>
    <w:rsid w:val="00AD08A5"/>
    <w:rsid w:val="00AD0C80"/>
    <w:rsid w:val="00AD0E14"/>
    <w:rsid w:val="00AD0F4E"/>
    <w:rsid w:val="00AD18DE"/>
    <w:rsid w:val="00AD1CDD"/>
    <w:rsid w:val="00AD21A0"/>
    <w:rsid w:val="00AD21E1"/>
    <w:rsid w:val="00AD21E4"/>
    <w:rsid w:val="00AD24B4"/>
    <w:rsid w:val="00AD2BA0"/>
    <w:rsid w:val="00AD2FE8"/>
    <w:rsid w:val="00AD3686"/>
    <w:rsid w:val="00AD3A38"/>
    <w:rsid w:val="00AD3CC3"/>
    <w:rsid w:val="00AD42D3"/>
    <w:rsid w:val="00AD4576"/>
    <w:rsid w:val="00AD4800"/>
    <w:rsid w:val="00AD51F8"/>
    <w:rsid w:val="00AD555D"/>
    <w:rsid w:val="00AD596E"/>
    <w:rsid w:val="00AD6702"/>
    <w:rsid w:val="00AD6A33"/>
    <w:rsid w:val="00AD6E0A"/>
    <w:rsid w:val="00AD6EC4"/>
    <w:rsid w:val="00AD71D7"/>
    <w:rsid w:val="00AD737C"/>
    <w:rsid w:val="00AD7AF5"/>
    <w:rsid w:val="00AE07DA"/>
    <w:rsid w:val="00AE0D42"/>
    <w:rsid w:val="00AE1E2F"/>
    <w:rsid w:val="00AE2871"/>
    <w:rsid w:val="00AE29ED"/>
    <w:rsid w:val="00AE2A97"/>
    <w:rsid w:val="00AE2C6F"/>
    <w:rsid w:val="00AE30F0"/>
    <w:rsid w:val="00AE3E1F"/>
    <w:rsid w:val="00AE423B"/>
    <w:rsid w:val="00AE44DC"/>
    <w:rsid w:val="00AE4833"/>
    <w:rsid w:val="00AE4A64"/>
    <w:rsid w:val="00AE5712"/>
    <w:rsid w:val="00AE575B"/>
    <w:rsid w:val="00AE58F7"/>
    <w:rsid w:val="00AE6619"/>
    <w:rsid w:val="00AE7405"/>
    <w:rsid w:val="00AE79D7"/>
    <w:rsid w:val="00AE7E60"/>
    <w:rsid w:val="00AF05AC"/>
    <w:rsid w:val="00AF0690"/>
    <w:rsid w:val="00AF0B99"/>
    <w:rsid w:val="00AF183E"/>
    <w:rsid w:val="00AF24C2"/>
    <w:rsid w:val="00AF269C"/>
    <w:rsid w:val="00AF3DAC"/>
    <w:rsid w:val="00AF405D"/>
    <w:rsid w:val="00AF4301"/>
    <w:rsid w:val="00AF4364"/>
    <w:rsid w:val="00AF46A4"/>
    <w:rsid w:val="00AF4CFD"/>
    <w:rsid w:val="00AF5E4D"/>
    <w:rsid w:val="00AF5F36"/>
    <w:rsid w:val="00AF5F71"/>
    <w:rsid w:val="00AF6E62"/>
    <w:rsid w:val="00AF7594"/>
    <w:rsid w:val="00B0000E"/>
    <w:rsid w:val="00B000C0"/>
    <w:rsid w:val="00B008D9"/>
    <w:rsid w:val="00B00A34"/>
    <w:rsid w:val="00B00E17"/>
    <w:rsid w:val="00B0114E"/>
    <w:rsid w:val="00B02F3E"/>
    <w:rsid w:val="00B0400C"/>
    <w:rsid w:val="00B04609"/>
    <w:rsid w:val="00B04933"/>
    <w:rsid w:val="00B04987"/>
    <w:rsid w:val="00B04CDB"/>
    <w:rsid w:val="00B04D99"/>
    <w:rsid w:val="00B04F0D"/>
    <w:rsid w:val="00B05D36"/>
    <w:rsid w:val="00B10835"/>
    <w:rsid w:val="00B10D31"/>
    <w:rsid w:val="00B111C2"/>
    <w:rsid w:val="00B117B6"/>
    <w:rsid w:val="00B11A10"/>
    <w:rsid w:val="00B11CB6"/>
    <w:rsid w:val="00B1249D"/>
    <w:rsid w:val="00B128D0"/>
    <w:rsid w:val="00B14323"/>
    <w:rsid w:val="00B14835"/>
    <w:rsid w:val="00B148F5"/>
    <w:rsid w:val="00B1496F"/>
    <w:rsid w:val="00B15452"/>
    <w:rsid w:val="00B16939"/>
    <w:rsid w:val="00B16B5D"/>
    <w:rsid w:val="00B170A5"/>
    <w:rsid w:val="00B17589"/>
    <w:rsid w:val="00B175E6"/>
    <w:rsid w:val="00B1762F"/>
    <w:rsid w:val="00B20E06"/>
    <w:rsid w:val="00B216C5"/>
    <w:rsid w:val="00B217AF"/>
    <w:rsid w:val="00B21C6B"/>
    <w:rsid w:val="00B21EB7"/>
    <w:rsid w:val="00B22105"/>
    <w:rsid w:val="00B229A9"/>
    <w:rsid w:val="00B22AEE"/>
    <w:rsid w:val="00B22B24"/>
    <w:rsid w:val="00B234A6"/>
    <w:rsid w:val="00B23948"/>
    <w:rsid w:val="00B239EC"/>
    <w:rsid w:val="00B242CD"/>
    <w:rsid w:val="00B24E69"/>
    <w:rsid w:val="00B24ED4"/>
    <w:rsid w:val="00B250A0"/>
    <w:rsid w:val="00B2526F"/>
    <w:rsid w:val="00B2627C"/>
    <w:rsid w:val="00B271AF"/>
    <w:rsid w:val="00B27336"/>
    <w:rsid w:val="00B27750"/>
    <w:rsid w:val="00B2778B"/>
    <w:rsid w:val="00B27ADC"/>
    <w:rsid w:val="00B27B98"/>
    <w:rsid w:val="00B3091E"/>
    <w:rsid w:val="00B30B15"/>
    <w:rsid w:val="00B30F8C"/>
    <w:rsid w:val="00B318A2"/>
    <w:rsid w:val="00B319E9"/>
    <w:rsid w:val="00B31CE5"/>
    <w:rsid w:val="00B322D2"/>
    <w:rsid w:val="00B323A8"/>
    <w:rsid w:val="00B32A04"/>
    <w:rsid w:val="00B32A62"/>
    <w:rsid w:val="00B33872"/>
    <w:rsid w:val="00B33C82"/>
    <w:rsid w:val="00B33D19"/>
    <w:rsid w:val="00B34370"/>
    <w:rsid w:val="00B34622"/>
    <w:rsid w:val="00B34EEA"/>
    <w:rsid w:val="00B351AA"/>
    <w:rsid w:val="00B35513"/>
    <w:rsid w:val="00B36085"/>
    <w:rsid w:val="00B365A8"/>
    <w:rsid w:val="00B36909"/>
    <w:rsid w:val="00B36B64"/>
    <w:rsid w:val="00B375F9"/>
    <w:rsid w:val="00B40D03"/>
    <w:rsid w:val="00B412AB"/>
    <w:rsid w:val="00B41B03"/>
    <w:rsid w:val="00B41E13"/>
    <w:rsid w:val="00B42BF4"/>
    <w:rsid w:val="00B4315F"/>
    <w:rsid w:val="00B4341C"/>
    <w:rsid w:val="00B43A91"/>
    <w:rsid w:val="00B43AD9"/>
    <w:rsid w:val="00B43C41"/>
    <w:rsid w:val="00B440FD"/>
    <w:rsid w:val="00B44961"/>
    <w:rsid w:val="00B4507B"/>
    <w:rsid w:val="00B4587F"/>
    <w:rsid w:val="00B459D9"/>
    <w:rsid w:val="00B45BE1"/>
    <w:rsid w:val="00B467CB"/>
    <w:rsid w:val="00B46D09"/>
    <w:rsid w:val="00B46D7E"/>
    <w:rsid w:val="00B46FBD"/>
    <w:rsid w:val="00B474E7"/>
    <w:rsid w:val="00B477A3"/>
    <w:rsid w:val="00B479EE"/>
    <w:rsid w:val="00B47FE6"/>
    <w:rsid w:val="00B50438"/>
    <w:rsid w:val="00B50917"/>
    <w:rsid w:val="00B51648"/>
    <w:rsid w:val="00B51C9C"/>
    <w:rsid w:val="00B527CD"/>
    <w:rsid w:val="00B528A7"/>
    <w:rsid w:val="00B528F1"/>
    <w:rsid w:val="00B53163"/>
    <w:rsid w:val="00B53350"/>
    <w:rsid w:val="00B543CD"/>
    <w:rsid w:val="00B54A56"/>
    <w:rsid w:val="00B54CBC"/>
    <w:rsid w:val="00B54D04"/>
    <w:rsid w:val="00B54FE1"/>
    <w:rsid w:val="00B55743"/>
    <w:rsid w:val="00B55B80"/>
    <w:rsid w:val="00B565A5"/>
    <w:rsid w:val="00B5691E"/>
    <w:rsid w:val="00B56AF9"/>
    <w:rsid w:val="00B57843"/>
    <w:rsid w:val="00B57D36"/>
    <w:rsid w:val="00B60C57"/>
    <w:rsid w:val="00B61114"/>
    <w:rsid w:val="00B6174A"/>
    <w:rsid w:val="00B61852"/>
    <w:rsid w:val="00B61B85"/>
    <w:rsid w:val="00B61C51"/>
    <w:rsid w:val="00B62425"/>
    <w:rsid w:val="00B627A9"/>
    <w:rsid w:val="00B62DA3"/>
    <w:rsid w:val="00B638D6"/>
    <w:rsid w:val="00B641B8"/>
    <w:rsid w:val="00B64551"/>
    <w:rsid w:val="00B64C41"/>
    <w:rsid w:val="00B64DD4"/>
    <w:rsid w:val="00B64F85"/>
    <w:rsid w:val="00B665B0"/>
    <w:rsid w:val="00B669CB"/>
    <w:rsid w:val="00B67DD7"/>
    <w:rsid w:val="00B70727"/>
    <w:rsid w:val="00B7086B"/>
    <w:rsid w:val="00B70C11"/>
    <w:rsid w:val="00B70CD8"/>
    <w:rsid w:val="00B71011"/>
    <w:rsid w:val="00B711B8"/>
    <w:rsid w:val="00B71471"/>
    <w:rsid w:val="00B71E52"/>
    <w:rsid w:val="00B72762"/>
    <w:rsid w:val="00B72A5E"/>
    <w:rsid w:val="00B73155"/>
    <w:rsid w:val="00B73939"/>
    <w:rsid w:val="00B73B58"/>
    <w:rsid w:val="00B73F5B"/>
    <w:rsid w:val="00B750DE"/>
    <w:rsid w:val="00B75B59"/>
    <w:rsid w:val="00B75FC9"/>
    <w:rsid w:val="00B76AA3"/>
    <w:rsid w:val="00B76B4C"/>
    <w:rsid w:val="00B772D8"/>
    <w:rsid w:val="00B774B6"/>
    <w:rsid w:val="00B77AB0"/>
    <w:rsid w:val="00B77DD1"/>
    <w:rsid w:val="00B80510"/>
    <w:rsid w:val="00B8083A"/>
    <w:rsid w:val="00B80951"/>
    <w:rsid w:val="00B80BB2"/>
    <w:rsid w:val="00B81489"/>
    <w:rsid w:val="00B819D6"/>
    <w:rsid w:val="00B81C2F"/>
    <w:rsid w:val="00B81E4B"/>
    <w:rsid w:val="00B8231C"/>
    <w:rsid w:val="00B831EE"/>
    <w:rsid w:val="00B838F5"/>
    <w:rsid w:val="00B83D58"/>
    <w:rsid w:val="00B8414F"/>
    <w:rsid w:val="00B84DA9"/>
    <w:rsid w:val="00B84E2E"/>
    <w:rsid w:val="00B85A36"/>
    <w:rsid w:val="00B90357"/>
    <w:rsid w:val="00B90599"/>
    <w:rsid w:val="00B907DD"/>
    <w:rsid w:val="00B910D9"/>
    <w:rsid w:val="00B9366E"/>
    <w:rsid w:val="00B94086"/>
    <w:rsid w:val="00B9411E"/>
    <w:rsid w:val="00B94F41"/>
    <w:rsid w:val="00B953EF"/>
    <w:rsid w:val="00B95530"/>
    <w:rsid w:val="00B95EB0"/>
    <w:rsid w:val="00B969A9"/>
    <w:rsid w:val="00B97A8F"/>
    <w:rsid w:val="00BA0563"/>
    <w:rsid w:val="00BA074E"/>
    <w:rsid w:val="00BA111D"/>
    <w:rsid w:val="00BA2154"/>
    <w:rsid w:val="00BA228B"/>
    <w:rsid w:val="00BA3631"/>
    <w:rsid w:val="00BA3B3B"/>
    <w:rsid w:val="00BA4126"/>
    <w:rsid w:val="00BA4B87"/>
    <w:rsid w:val="00BA4FCB"/>
    <w:rsid w:val="00BA5047"/>
    <w:rsid w:val="00BA54DB"/>
    <w:rsid w:val="00BA598C"/>
    <w:rsid w:val="00BA5B03"/>
    <w:rsid w:val="00BA5C66"/>
    <w:rsid w:val="00BA6636"/>
    <w:rsid w:val="00BA7AF6"/>
    <w:rsid w:val="00BB0C19"/>
    <w:rsid w:val="00BB0FE8"/>
    <w:rsid w:val="00BB1242"/>
    <w:rsid w:val="00BB12D2"/>
    <w:rsid w:val="00BB1D89"/>
    <w:rsid w:val="00BB20E7"/>
    <w:rsid w:val="00BB2A37"/>
    <w:rsid w:val="00BB2DFE"/>
    <w:rsid w:val="00BB311A"/>
    <w:rsid w:val="00BB350C"/>
    <w:rsid w:val="00BB39EE"/>
    <w:rsid w:val="00BB433D"/>
    <w:rsid w:val="00BB4968"/>
    <w:rsid w:val="00BB58D3"/>
    <w:rsid w:val="00BB5BDF"/>
    <w:rsid w:val="00BB5DE4"/>
    <w:rsid w:val="00BB5ECE"/>
    <w:rsid w:val="00BB6628"/>
    <w:rsid w:val="00BB6BAA"/>
    <w:rsid w:val="00BB6F83"/>
    <w:rsid w:val="00BB6FAC"/>
    <w:rsid w:val="00BB79F4"/>
    <w:rsid w:val="00BB7A75"/>
    <w:rsid w:val="00BC0468"/>
    <w:rsid w:val="00BC07C8"/>
    <w:rsid w:val="00BC13E8"/>
    <w:rsid w:val="00BC149A"/>
    <w:rsid w:val="00BC1B39"/>
    <w:rsid w:val="00BC22E4"/>
    <w:rsid w:val="00BC23A5"/>
    <w:rsid w:val="00BC2F64"/>
    <w:rsid w:val="00BC2FC0"/>
    <w:rsid w:val="00BC348F"/>
    <w:rsid w:val="00BC385B"/>
    <w:rsid w:val="00BC4463"/>
    <w:rsid w:val="00BC46C9"/>
    <w:rsid w:val="00BC4FA0"/>
    <w:rsid w:val="00BC5164"/>
    <w:rsid w:val="00BC5E69"/>
    <w:rsid w:val="00BC5FB0"/>
    <w:rsid w:val="00BC6301"/>
    <w:rsid w:val="00BC67FC"/>
    <w:rsid w:val="00BC71D0"/>
    <w:rsid w:val="00BC776F"/>
    <w:rsid w:val="00BD07CA"/>
    <w:rsid w:val="00BD0A72"/>
    <w:rsid w:val="00BD14EF"/>
    <w:rsid w:val="00BD3150"/>
    <w:rsid w:val="00BD3576"/>
    <w:rsid w:val="00BD3C12"/>
    <w:rsid w:val="00BD3F7B"/>
    <w:rsid w:val="00BD44D2"/>
    <w:rsid w:val="00BD4672"/>
    <w:rsid w:val="00BD4A87"/>
    <w:rsid w:val="00BD54E1"/>
    <w:rsid w:val="00BD5638"/>
    <w:rsid w:val="00BD5A06"/>
    <w:rsid w:val="00BD5C0B"/>
    <w:rsid w:val="00BD6E43"/>
    <w:rsid w:val="00BD7EB8"/>
    <w:rsid w:val="00BE045D"/>
    <w:rsid w:val="00BE05BB"/>
    <w:rsid w:val="00BE0E93"/>
    <w:rsid w:val="00BE0EE5"/>
    <w:rsid w:val="00BE0F5D"/>
    <w:rsid w:val="00BE1514"/>
    <w:rsid w:val="00BE210B"/>
    <w:rsid w:val="00BE26B2"/>
    <w:rsid w:val="00BE2C1F"/>
    <w:rsid w:val="00BE2D05"/>
    <w:rsid w:val="00BE2D90"/>
    <w:rsid w:val="00BE386D"/>
    <w:rsid w:val="00BE42BC"/>
    <w:rsid w:val="00BE64BD"/>
    <w:rsid w:val="00BF077D"/>
    <w:rsid w:val="00BF0960"/>
    <w:rsid w:val="00BF09AE"/>
    <w:rsid w:val="00BF0A89"/>
    <w:rsid w:val="00BF0DB2"/>
    <w:rsid w:val="00BF105D"/>
    <w:rsid w:val="00BF1BAE"/>
    <w:rsid w:val="00BF2247"/>
    <w:rsid w:val="00BF22D0"/>
    <w:rsid w:val="00BF253A"/>
    <w:rsid w:val="00BF2A59"/>
    <w:rsid w:val="00BF2ACD"/>
    <w:rsid w:val="00BF2F38"/>
    <w:rsid w:val="00BF31C3"/>
    <w:rsid w:val="00BF415D"/>
    <w:rsid w:val="00BF4494"/>
    <w:rsid w:val="00BF47CE"/>
    <w:rsid w:val="00BF51B8"/>
    <w:rsid w:val="00BF541D"/>
    <w:rsid w:val="00BF5497"/>
    <w:rsid w:val="00BF591F"/>
    <w:rsid w:val="00BF5C61"/>
    <w:rsid w:val="00BF60F6"/>
    <w:rsid w:val="00BF6C35"/>
    <w:rsid w:val="00BF72C9"/>
    <w:rsid w:val="00BF767D"/>
    <w:rsid w:val="00BF7FC4"/>
    <w:rsid w:val="00C00101"/>
    <w:rsid w:val="00C00254"/>
    <w:rsid w:val="00C003D0"/>
    <w:rsid w:val="00C01BAA"/>
    <w:rsid w:val="00C0229A"/>
    <w:rsid w:val="00C028E9"/>
    <w:rsid w:val="00C02DD4"/>
    <w:rsid w:val="00C03265"/>
    <w:rsid w:val="00C0497D"/>
    <w:rsid w:val="00C04B37"/>
    <w:rsid w:val="00C04F18"/>
    <w:rsid w:val="00C0572B"/>
    <w:rsid w:val="00C05CA9"/>
    <w:rsid w:val="00C06428"/>
    <w:rsid w:val="00C0695E"/>
    <w:rsid w:val="00C06F2C"/>
    <w:rsid w:val="00C0734A"/>
    <w:rsid w:val="00C0737B"/>
    <w:rsid w:val="00C07BBD"/>
    <w:rsid w:val="00C10043"/>
    <w:rsid w:val="00C108F8"/>
    <w:rsid w:val="00C10A2E"/>
    <w:rsid w:val="00C1139A"/>
    <w:rsid w:val="00C11D84"/>
    <w:rsid w:val="00C11F7D"/>
    <w:rsid w:val="00C129D9"/>
    <w:rsid w:val="00C12D5F"/>
    <w:rsid w:val="00C13EE7"/>
    <w:rsid w:val="00C1478F"/>
    <w:rsid w:val="00C1608C"/>
    <w:rsid w:val="00C166DA"/>
    <w:rsid w:val="00C172D0"/>
    <w:rsid w:val="00C17403"/>
    <w:rsid w:val="00C17DCD"/>
    <w:rsid w:val="00C17E74"/>
    <w:rsid w:val="00C2000A"/>
    <w:rsid w:val="00C200BC"/>
    <w:rsid w:val="00C20B25"/>
    <w:rsid w:val="00C20BC8"/>
    <w:rsid w:val="00C20F69"/>
    <w:rsid w:val="00C2156D"/>
    <w:rsid w:val="00C21B29"/>
    <w:rsid w:val="00C21F5F"/>
    <w:rsid w:val="00C21FCA"/>
    <w:rsid w:val="00C225F0"/>
    <w:rsid w:val="00C2273B"/>
    <w:rsid w:val="00C228D4"/>
    <w:rsid w:val="00C228D7"/>
    <w:rsid w:val="00C22AF0"/>
    <w:rsid w:val="00C232E5"/>
    <w:rsid w:val="00C23D46"/>
    <w:rsid w:val="00C23D70"/>
    <w:rsid w:val="00C23DDB"/>
    <w:rsid w:val="00C246F6"/>
    <w:rsid w:val="00C24EF3"/>
    <w:rsid w:val="00C255B0"/>
    <w:rsid w:val="00C25819"/>
    <w:rsid w:val="00C25A96"/>
    <w:rsid w:val="00C26056"/>
    <w:rsid w:val="00C261D6"/>
    <w:rsid w:val="00C26654"/>
    <w:rsid w:val="00C26834"/>
    <w:rsid w:val="00C2693E"/>
    <w:rsid w:val="00C26CD6"/>
    <w:rsid w:val="00C26CF7"/>
    <w:rsid w:val="00C2787C"/>
    <w:rsid w:val="00C27D16"/>
    <w:rsid w:val="00C27EFC"/>
    <w:rsid w:val="00C310C8"/>
    <w:rsid w:val="00C31B30"/>
    <w:rsid w:val="00C32898"/>
    <w:rsid w:val="00C32AFC"/>
    <w:rsid w:val="00C32CBC"/>
    <w:rsid w:val="00C32E0A"/>
    <w:rsid w:val="00C3382C"/>
    <w:rsid w:val="00C34C26"/>
    <w:rsid w:val="00C352EA"/>
    <w:rsid w:val="00C35D05"/>
    <w:rsid w:val="00C35F7A"/>
    <w:rsid w:val="00C36121"/>
    <w:rsid w:val="00C36EAD"/>
    <w:rsid w:val="00C370B2"/>
    <w:rsid w:val="00C37942"/>
    <w:rsid w:val="00C37B21"/>
    <w:rsid w:val="00C37CFA"/>
    <w:rsid w:val="00C37DA7"/>
    <w:rsid w:val="00C400A4"/>
    <w:rsid w:val="00C40700"/>
    <w:rsid w:val="00C4098D"/>
    <w:rsid w:val="00C40E94"/>
    <w:rsid w:val="00C410CC"/>
    <w:rsid w:val="00C412A9"/>
    <w:rsid w:val="00C41D2F"/>
    <w:rsid w:val="00C426A9"/>
    <w:rsid w:val="00C42CB0"/>
    <w:rsid w:val="00C42F3D"/>
    <w:rsid w:val="00C434D2"/>
    <w:rsid w:val="00C44B21"/>
    <w:rsid w:val="00C44C3F"/>
    <w:rsid w:val="00C44EE1"/>
    <w:rsid w:val="00C45B9B"/>
    <w:rsid w:val="00C45E15"/>
    <w:rsid w:val="00C462DB"/>
    <w:rsid w:val="00C465F7"/>
    <w:rsid w:val="00C46F75"/>
    <w:rsid w:val="00C47318"/>
    <w:rsid w:val="00C47454"/>
    <w:rsid w:val="00C47885"/>
    <w:rsid w:val="00C47991"/>
    <w:rsid w:val="00C504F0"/>
    <w:rsid w:val="00C506B6"/>
    <w:rsid w:val="00C50B52"/>
    <w:rsid w:val="00C50BB2"/>
    <w:rsid w:val="00C50CD7"/>
    <w:rsid w:val="00C50F51"/>
    <w:rsid w:val="00C5111A"/>
    <w:rsid w:val="00C512F4"/>
    <w:rsid w:val="00C51C7E"/>
    <w:rsid w:val="00C52922"/>
    <w:rsid w:val="00C52E1C"/>
    <w:rsid w:val="00C5364D"/>
    <w:rsid w:val="00C53650"/>
    <w:rsid w:val="00C538AC"/>
    <w:rsid w:val="00C53ACC"/>
    <w:rsid w:val="00C53CBC"/>
    <w:rsid w:val="00C5445B"/>
    <w:rsid w:val="00C54CC3"/>
    <w:rsid w:val="00C5633F"/>
    <w:rsid w:val="00C577D7"/>
    <w:rsid w:val="00C57D87"/>
    <w:rsid w:val="00C60053"/>
    <w:rsid w:val="00C60861"/>
    <w:rsid w:val="00C60DE4"/>
    <w:rsid w:val="00C60E2A"/>
    <w:rsid w:val="00C60F64"/>
    <w:rsid w:val="00C61B46"/>
    <w:rsid w:val="00C61E09"/>
    <w:rsid w:val="00C61E2D"/>
    <w:rsid w:val="00C6301E"/>
    <w:rsid w:val="00C63784"/>
    <w:rsid w:val="00C63C28"/>
    <w:rsid w:val="00C63F9F"/>
    <w:rsid w:val="00C64581"/>
    <w:rsid w:val="00C64606"/>
    <w:rsid w:val="00C648E5"/>
    <w:rsid w:val="00C64E78"/>
    <w:rsid w:val="00C6501D"/>
    <w:rsid w:val="00C65382"/>
    <w:rsid w:val="00C6713C"/>
    <w:rsid w:val="00C67539"/>
    <w:rsid w:val="00C67EE8"/>
    <w:rsid w:val="00C70C4E"/>
    <w:rsid w:val="00C70F6C"/>
    <w:rsid w:val="00C71EA4"/>
    <w:rsid w:val="00C71EAF"/>
    <w:rsid w:val="00C71EBE"/>
    <w:rsid w:val="00C726A0"/>
    <w:rsid w:val="00C735B6"/>
    <w:rsid w:val="00C736E2"/>
    <w:rsid w:val="00C7382D"/>
    <w:rsid w:val="00C73E8C"/>
    <w:rsid w:val="00C7411C"/>
    <w:rsid w:val="00C7448B"/>
    <w:rsid w:val="00C74C7A"/>
    <w:rsid w:val="00C75489"/>
    <w:rsid w:val="00C7551B"/>
    <w:rsid w:val="00C757AB"/>
    <w:rsid w:val="00C75E80"/>
    <w:rsid w:val="00C76B0C"/>
    <w:rsid w:val="00C7752F"/>
    <w:rsid w:val="00C804C7"/>
    <w:rsid w:val="00C80824"/>
    <w:rsid w:val="00C80D60"/>
    <w:rsid w:val="00C81F68"/>
    <w:rsid w:val="00C8287B"/>
    <w:rsid w:val="00C82BB4"/>
    <w:rsid w:val="00C83628"/>
    <w:rsid w:val="00C83740"/>
    <w:rsid w:val="00C84419"/>
    <w:rsid w:val="00C846D0"/>
    <w:rsid w:val="00C84DC7"/>
    <w:rsid w:val="00C85441"/>
    <w:rsid w:val="00C85FD6"/>
    <w:rsid w:val="00C86352"/>
    <w:rsid w:val="00C865D8"/>
    <w:rsid w:val="00C8668B"/>
    <w:rsid w:val="00C867F1"/>
    <w:rsid w:val="00C868A8"/>
    <w:rsid w:val="00C86FC6"/>
    <w:rsid w:val="00C87262"/>
    <w:rsid w:val="00C87654"/>
    <w:rsid w:val="00C87BCA"/>
    <w:rsid w:val="00C903AE"/>
    <w:rsid w:val="00C91471"/>
    <w:rsid w:val="00C91C66"/>
    <w:rsid w:val="00C91EF4"/>
    <w:rsid w:val="00C923C7"/>
    <w:rsid w:val="00C92873"/>
    <w:rsid w:val="00C93208"/>
    <w:rsid w:val="00C9325D"/>
    <w:rsid w:val="00C93274"/>
    <w:rsid w:val="00C93578"/>
    <w:rsid w:val="00C9366F"/>
    <w:rsid w:val="00C94256"/>
    <w:rsid w:val="00C9448D"/>
    <w:rsid w:val="00C94C15"/>
    <w:rsid w:val="00C95469"/>
    <w:rsid w:val="00C9546F"/>
    <w:rsid w:val="00C955FA"/>
    <w:rsid w:val="00C95BAE"/>
    <w:rsid w:val="00C972A4"/>
    <w:rsid w:val="00C975B8"/>
    <w:rsid w:val="00C9773E"/>
    <w:rsid w:val="00CA072F"/>
    <w:rsid w:val="00CA1155"/>
    <w:rsid w:val="00CA1241"/>
    <w:rsid w:val="00CA1817"/>
    <w:rsid w:val="00CA1D27"/>
    <w:rsid w:val="00CA376D"/>
    <w:rsid w:val="00CA3E33"/>
    <w:rsid w:val="00CA476A"/>
    <w:rsid w:val="00CA5C20"/>
    <w:rsid w:val="00CA6AF7"/>
    <w:rsid w:val="00CA6B16"/>
    <w:rsid w:val="00CA7591"/>
    <w:rsid w:val="00CA7F5E"/>
    <w:rsid w:val="00CB007B"/>
    <w:rsid w:val="00CB19BD"/>
    <w:rsid w:val="00CB1C5E"/>
    <w:rsid w:val="00CB1FE8"/>
    <w:rsid w:val="00CB2B19"/>
    <w:rsid w:val="00CB3B47"/>
    <w:rsid w:val="00CB42C0"/>
    <w:rsid w:val="00CB4670"/>
    <w:rsid w:val="00CB5109"/>
    <w:rsid w:val="00CB5783"/>
    <w:rsid w:val="00CB5B91"/>
    <w:rsid w:val="00CB5E95"/>
    <w:rsid w:val="00CB5EF9"/>
    <w:rsid w:val="00CB605B"/>
    <w:rsid w:val="00CB65AF"/>
    <w:rsid w:val="00CB6F03"/>
    <w:rsid w:val="00CB714F"/>
    <w:rsid w:val="00CB7D60"/>
    <w:rsid w:val="00CC09B6"/>
    <w:rsid w:val="00CC1250"/>
    <w:rsid w:val="00CC17FC"/>
    <w:rsid w:val="00CC207E"/>
    <w:rsid w:val="00CC24BC"/>
    <w:rsid w:val="00CC2597"/>
    <w:rsid w:val="00CC2B97"/>
    <w:rsid w:val="00CC35A3"/>
    <w:rsid w:val="00CC381B"/>
    <w:rsid w:val="00CC3C3E"/>
    <w:rsid w:val="00CC3E1B"/>
    <w:rsid w:val="00CC46C8"/>
    <w:rsid w:val="00CC48F3"/>
    <w:rsid w:val="00CC5010"/>
    <w:rsid w:val="00CC623B"/>
    <w:rsid w:val="00CC6ADB"/>
    <w:rsid w:val="00CC6C75"/>
    <w:rsid w:val="00CC6ED0"/>
    <w:rsid w:val="00CC70FF"/>
    <w:rsid w:val="00CC7538"/>
    <w:rsid w:val="00CC7846"/>
    <w:rsid w:val="00CC7E03"/>
    <w:rsid w:val="00CD07D4"/>
    <w:rsid w:val="00CD0F07"/>
    <w:rsid w:val="00CD0F60"/>
    <w:rsid w:val="00CD10B3"/>
    <w:rsid w:val="00CD10C4"/>
    <w:rsid w:val="00CD228D"/>
    <w:rsid w:val="00CD30D3"/>
    <w:rsid w:val="00CD3597"/>
    <w:rsid w:val="00CD3AF4"/>
    <w:rsid w:val="00CD3FC0"/>
    <w:rsid w:val="00CD416E"/>
    <w:rsid w:val="00CD4196"/>
    <w:rsid w:val="00CD452A"/>
    <w:rsid w:val="00CD455C"/>
    <w:rsid w:val="00CD48DE"/>
    <w:rsid w:val="00CD4B3D"/>
    <w:rsid w:val="00CD4BB0"/>
    <w:rsid w:val="00CD5180"/>
    <w:rsid w:val="00CD559C"/>
    <w:rsid w:val="00CD6778"/>
    <w:rsid w:val="00CD7434"/>
    <w:rsid w:val="00CD770A"/>
    <w:rsid w:val="00CD79DF"/>
    <w:rsid w:val="00CD7D07"/>
    <w:rsid w:val="00CE0AE2"/>
    <w:rsid w:val="00CE0B51"/>
    <w:rsid w:val="00CE0EC1"/>
    <w:rsid w:val="00CE188A"/>
    <w:rsid w:val="00CE18DD"/>
    <w:rsid w:val="00CE255D"/>
    <w:rsid w:val="00CE2DF7"/>
    <w:rsid w:val="00CE36E4"/>
    <w:rsid w:val="00CE377F"/>
    <w:rsid w:val="00CE37DF"/>
    <w:rsid w:val="00CE44DE"/>
    <w:rsid w:val="00CE45A7"/>
    <w:rsid w:val="00CE46FA"/>
    <w:rsid w:val="00CE490F"/>
    <w:rsid w:val="00CE5885"/>
    <w:rsid w:val="00CE5C4A"/>
    <w:rsid w:val="00CE5F81"/>
    <w:rsid w:val="00CE6090"/>
    <w:rsid w:val="00CE630F"/>
    <w:rsid w:val="00CE65E6"/>
    <w:rsid w:val="00CE6945"/>
    <w:rsid w:val="00CE6E40"/>
    <w:rsid w:val="00CE7485"/>
    <w:rsid w:val="00CE76E3"/>
    <w:rsid w:val="00CE77A1"/>
    <w:rsid w:val="00CF00D1"/>
    <w:rsid w:val="00CF0C70"/>
    <w:rsid w:val="00CF10F3"/>
    <w:rsid w:val="00CF1868"/>
    <w:rsid w:val="00CF1875"/>
    <w:rsid w:val="00CF1BBA"/>
    <w:rsid w:val="00CF1DA9"/>
    <w:rsid w:val="00CF224D"/>
    <w:rsid w:val="00CF24D8"/>
    <w:rsid w:val="00CF331D"/>
    <w:rsid w:val="00CF3CA0"/>
    <w:rsid w:val="00CF3DD7"/>
    <w:rsid w:val="00CF4174"/>
    <w:rsid w:val="00CF4294"/>
    <w:rsid w:val="00CF42A6"/>
    <w:rsid w:val="00CF4BB8"/>
    <w:rsid w:val="00CF4C1E"/>
    <w:rsid w:val="00CF50A6"/>
    <w:rsid w:val="00CF5DD0"/>
    <w:rsid w:val="00CF62A3"/>
    <w:rsid w:val="00CF62C7"/>
    <w:rsid w:val="00CF6A89"/>
    <w:rsid w:val="00CF7ABB"/>
    <w:rsid w:val="00D01B0D"/>
    <w:rsid w:val="00D01B56"/>
    <w:rsid w:val="00D01C4A"/>
    <w:rsid w:val="00D02462"/>
    <w:rsid w:val="00D0246D"/>
    <w:rsid w:val="00D02AB8"/>
    <w:rsid w:val="00D02BE0"/>
    <w:rsid w:val="00D02CD1"/>
    <w:rsid w:val="00D02D4F"/>
    <w:rsid w:val="00D02F16"/>
    <w:rsid w:val="00D02FFD"/>
    <w:rsid w:val="00D032F3"/>
    <w:rsid w:val="00D036C6"/>
    <w:rsid w:val="00D03862"/>
    <w:rsid w:val="00D05209"/>
    <w:rsid w:val="00D05281"/>
    <w:rsid w:val="00D0532C"/>
    <w:rsid w:val="00D05D8C"/>
    <w:rsid w:val="00D06319"/>
    <w:rsid w:val="00D06472"/>
    <w:rsid w:val="00D065AD"/>
    <w:rsid w:val="00D079DE"/>
    <w:rsid w:val="00D1047A"/>
    <w:rsid w:val="00D10B9C"/>
    <w:rsid w:val="00D10C46"/>
    <w:rsid w:val="00D10D3C"/>
    <w:rsid w:val="00D11294"/>
    <w:rsid w:val="00D114A5"/>
    <w:rsid w:val="00D11A99"/>
    <w:rsid w:val="00D11B9F"/>
    <w:rsid w:val="00D11C82"/>
    <w:rsid w:val="00D13E1A"/>
    <w:rsid w:val="00D1471C"/>
    <w:rsid w:val="00D150A3"/>
    <w:rsid w:val="00D150F7"/>
    <w:rsid w:val="00D1510B"/>
    <w:rsid w:val="00D152FC"/>
    <w:rsid w:val="00D1547E"/>
    <w:rsid w:val="00D157A9"/>
    <w:rsid w:val="00D16681"/>
    <w:rsid w:val="00D16E72"/>
    <w:rsid w:val="00D20563"/>
    <w:rsid w:val="00D20976"/>
    <w:rsid w:val="00D215A7"/>
    <w:rsid w:val="00D216AB"/>
    <w:rsid w:val="00D21834"/>
    <w:rsid w:val="00D21EEA"/>
    <w:rsid w:val="00D21F96"/>
    <w:rsid w:val="00D22BFE"/>
    <w:rsid w:val="00D22CC8"/>
    <w:rsid w:val="00D22D2E"/>
    <w:rsid w:val="00D23428"/>
    <w:rsid w:val="00D23EBA"/>
    <w:rsid w:val="00D24305"/>
    <w:rsid w:val="00D25473"/>
    <w:rsid w:val="00D266B4"/>
    <w:rsid w:val="00D2683A"/>
    <w:rsid w:val="00D27482"/>
    <w:rsid w:val="00D275DB"/>
    <w:rsid w:val="00D314CC"/>
    <w:rsid w:val="00D318DB"/>
    <w:rsid w:val="00D3203C"/>
    <w:rsid w:val="00D32788"/>
    <w:rsid w:val="00D32E22"/>
    <w:rsid w:val="00D33418"/>
    <w:rsid w:val="00D339E6"/>
    <w:rsid w:val="00D33BCF"/>
    <w:rsid w:val="00D3445E"/>
    <w:rsid w:val="00D34666"/>
    <w:rsid w:val="00D34E45"/>
    <w:rsid w:val="00D351EC"/>
    <w:rsid w:val="00D354B2"/>
    <w:rsid w:val="00D35643"/>
    <w:rsid w:val="00D35AE2"/>
    <w:rsid w:val="00D3756A"/>
    <w:rsid w:val="00D37755"/>
    <w:rsid w:val="00D402B8"/>
    <w:rsid w:val="00D403ED"/>
    <w:rsid w:val="00D40AA7"/>
    <w:rsid w:val="00D419CC"/>
    <w:rsid w:val="00D4227A"/>
    <w:rsid w:val="00D425EE"/>
    <w:rsid w:val="00D427F3"/>
    <w:rsid w:val="00D42920"/>
    <w:rsid w:val="00D439C6"/>
    <w:rsid w:val="00D44722"/>
    <w:rsid w:val="00D4491F"/>
    <w:rsid w:val="00D44B37"/>
    <w:rsid w:val="00D45225"/>
    <w:rsid w:val="00D45716"/>
    <w:rsid w:val="00D457BD"/>
    <w:rsid w:val="00D457FB"/>
    <w:rsid w:val="00D467E5"/>
    <w:rsid w:val="00D46A09"/>
    <w:rsid w:val="00D478BE"/>
    <w:rsid w:val="00D500A8"/>
    <w:rsid w:val="00D506E2"/>
    <w:rsid w:val="00D50769"/>
    <w:rsid w:val="00D50C15"/>
    <w:rsid w:val="00D50D1E"/>
    <w:rsid w:val="00D51557"/>
    <w:rsid w:val="00D518B6"/>
    <w:rsid w:val="00D527DB"/>
    <w:rsid w:val="00D53442"/>
    <w:rsid w:val="00D53E17"/>
    <w:rsid w:val="00D54112"/>
    <w:rsid w:val="00D54244"/>
    <w:rsid w:val="00D545C8"/>
    <w:rsid w:val="00D5460E"/>
    <w:rsid w:val="00D54A54"/>
    <w:rsid w:val="00D54CE0"/>
    <w:rsid w:val="00D5500B"/>
    <w:rsid w:val="00D55118"/>
    <w:rsid w:val="00D552C0"/>
    <w:rsid w:val="00D5568B"/>
    <w:rsid w:val="00D55E9B"/>
    <w:rsid w:val="00D56116"/>
    <w:rsid w:val="00D561CA"/>
    <w:rsid w:val="00D5726A"/>
    <w:rsid w:val="00D60236"/>
    <w:rsid w:val="00D6024E"/>
    <w:rsid w:val="00D6080F"/>
    <w:rsid w:val="00D60C3A"/>
    <w:rsid w:val="00D610BC"/>
    <w:rsid w:val="00D61C5C"/>
    <w:rsid w:val="00D62324"/>
    <w:rsid w:val="00D62369"/>
    <w:rsid w:val="00D62D02"/>
    <w:rsid w:val="00D6309A"/>
    <w:rsid w:val="00D63493"/>
    <w:rsid w:val="00D63887"/>
    <w:rsid w:val="00D638B1"/>
    <w:rsid w:val="00D63909"/>
    <w:rsid w:val="00D65316"/>
    <w:rsid w:val="00D65C35"/>
    <w:rsid w:val="00D65F0B"/>
    <w:rsid w:val="00D66447"/>
    <w:rsid w:val="00D665D9"/>
    <w:rsid w:val="00D66B0F"/>
    <w:rsid w:val="00D670A0"/>
    <w:rsid w:val="00D675EB"/>
    <w:rsid w:val="00D67D76"/>
    <w:rsid w:val="00D7085B"/>
    <w:rsid w:val="00D71CB9"/>
    <w:rsid w:val="00D720DB"/>
    <w:rsid w:val="00D72418"/>
    <w:rsid w:val="00D72517"/>
    <w:rsid w:val="00D726C5"/>
    <w:rsid w:val="00D72709"/>
    <w:rsid w:val="00D727CA"/>
    <w:rsid w:val="00D72C7E"/>
    <w:rsid w:val="00D72CC8"/>
    <w:rsid w:val="00D72E66"/>
    <w:rsid w:val="00D72FC1"/>
    <w:rsid w:val="00D7319B"/>
    <w:rsid w:val="00D737D1"/>
    <w:rsid w:val="00D74D4B"/>
    <w:rsid w:val="00D7516B"/>
    <w:rsid w:val="00D758C6"/>
    <w:rsid w:val="00D75958"/>
    <w:rsid w:val="00D75D33"/>
    <w:rsid w:val="00D75E25"/>
    <w:rsid w:val="00D761BD"/>
    <w:rsid w:val="00D76E3C"/>
    <w:rsid w:val="00D7798B"/>
    <w:rsid w:val="00D77B67"/>
    <w:rsid w:val="00D77BB2"/>
    <w:rsid w:val="00D77C4E"/>
    <w:rsid w:val="00D806B9"/>
    <w:rsid w:val="00D80BC2"/>
    <w:rsid w:val="00D82479"/>
    <w:rsid w:val="00D82526"/>
    <w:rsid w:val="00D82534"/>
    <w:rsid w:val="00D82C61"/>
    <w:rsid w:val="00D82EEE"/>
    <w:rsid w:val="00D833D1"/>
    <w:rsid w:val="00D83637"/>
    <w:rsid w:val="00D8379B"/>
    <w:rsid w:val="00D83C2E"/>
    <w:rsid w:val="00D83D99"/>
    <w:rsid w:val="00D843B9"/>
    <w:rsid w:val="00D84580"/>
    <w:rsid w:val="00D84724"/>
    <w:rsid w:val="00D84D40"/>
    <w:rsid w:val="00D8523E"/>
    <w:rsid w:val="00D85689"/>
    <w:rsid w:val="00D85DF3"/>
    <w:rsid w:val="00D86AFA"/>
    <w:rsid w:val="00D870D5"/>
    <w:rsid w:val="00D8728D"/>
    <w:rsid w:val="00D8761D"/>
    <w:rsid w:val="00D87EA5"/>
    <w:rsid w:val="00D90339"/>
    <w:rsid w:val="00D91762"/>
    <w:rsid w:val="00D919A9"/>
    <w:rsid w:val="00D91C7C"/>
    <w:rsid w:val="00D92CAD"/>
    <w:rsid w:val="00D938A2"/>
    <w:rsid w:val="00D939B9"/>
    <w:rsid w:val="00D93CE4"/>
    <w:rsid w:val="00D9410F"/>
    <w:rsid w:val="00D94571"/>
    <w:rsid w:val="00D94906"/>
    <w:rsid w:val="00D94F98"/>
    <w:rsid w:val="00D953A4"/>
    <w:rsid w:val="00D953B7"/>
    <w:rsid w:val="00D957D5"/>
    <w:rsid w:val="00D9587A"/>
    <w:rsid w:val="00D95FCB"/>
    <w:rsid w:val="00D96049"/>
    <w:rsid w:val="00D96311"/>
    <w:rsid w:val="00D96596"/>
    <w:rsid w:val="00D96781"/>
    <w:rsid w:val="00D967D4"/>
    <w:rsid w:val="00D9758B"/>
    <w:rsid w:val="00DA04B2"/>
    <w:rsid w:val="00DA07D3"/>
    <w:rsid w:val="00DA0C67"/>
    <w:rsid w:val="00DA0D23"/>
    <w:rsid w:val="00DA0D9E"/>
    <w:rsid w:val="00DA0E25"/>
    <w:rsid w:val="00DA13AB"/>
    <w:rsid w:val="00DA1DE1"/>
    <w:rsid w:val="00DA2931"/>
    <w:rsid w:val="00DA3A86"/>
    <w:rsid w:val="00DA4D79"/>
    <w:rsid w:val="00DA4DD8"/>
    <w:rsid w:val="00DA5538"/>
    <w:rsid w:val="00DA554C"/>
    <w:rsid w:val="00DA703A"/>
    <w:rsid w:val="00DB048E"/>
    <w:rsid w:val="00DB3925"/>
    <w:rsid w:val="00DB3C2E"/>
    <w:rsid w:val="00DB3C5D"/>
    <w:rsid w:val="00DB3CD9"/>
    <w:rsid w:val="00DB431A"/>
    <w:rsid w:val="00DB43BD"/>
    <w:rsid w:val="00DB4874"/>
    <w:rsid w:val="00DB4BEF"/>
    <w:rsid w:val="00DB5334"/>
    <w:rsid w:val="00DB5765"/>
    <w:rsid w:val="00DB594B"/>
    <w:rsid w:val="00DB5F0E"/>
    <w:rsid w:val="00DB62DB"/>
    <w:rsid w:val="00DB66A8"/>
    <w:rsid w:val="00DB69D9"/>
    <w:rsid w:val="00DB7070"/>
    <w:rsid w:val="00DB708A"/>
    <w:rsid w:val="00DB7649"/>
    <w:rsid w:val="00DB7F31"/>
    <w:rsid w:val="00DC049E"/>
    <w:rsid w:val="00DC0A2D"/>
    <w:rsid w:val="00DC1AB1"/>
    <w:rsid w:val="00DC1D39"/>
    <w:rsid w:val="00DC1DD7"/>
    <w:rsid w:val="00DC2167"/>
    <w:rsid w:val="00DC2806"/>
    <w:rsid w:val="00DC3B9E"/>
    <w:rsid w:val="00DC4844"/>
    <w:rsid w:val="00DC51E3"/>
    <w:rsid w:val="00DC5852"/>
    <w:rsid w:val="00DC5E29"/>
    <w:rsid w:val="00DC5FCF"/>
    <w:rsid w:val="00DC686D"/>
    <w:rsid w:val="00DC68C5"/>
    <w:rsid w:val="00DC70DF"/>
    <w:rsid w:val="00DC71CA"/>
    <w:rsid w:val="00DC7426"/>
    <w:rsid w:val="00DC76CA"/>
    <w:rsid w:val="00DC7DA9"/>
    <w:rsid w:val="00DD0F83"/>
    <w:rsid w:val="00DD1F85"/>
    <w:rsid w:val="00DD2AC4"/>
    <w:rsid w:val="00DD354F"/>
    <w:rsid w:val="00DD37E1"/>
    <w:rsid w:val="00DD3B38"/>
    <w:rsid w:val="00DD3BFD"/>
    <w:rsid w:val="00DD3CD0"/>
    <w:rsid w:val="00DD3F4D"/>
    <w:rsid w:val="00DD4666"/>
    <w:rsid w:val="00DD4971"/>
    <w:rsid w:val="00DD5EBA"/>
    <w:rsid w:val="00DD62C4"/>
    <w:rsid w:val="00DD647E"/>
    <w:rsid w:val="00DD6C44"/>
    <w:rsid w:val="00DD76E2"/>
    <w:rsid w:val="00DD7906"/>
    <w:rsid w:val="00DD7992"/>
    <w:rsid w:val="00DE016D"/>
    <w:rsid w:val="00DE03EE"/>
    <w:rsid w:val="00DE0470"/>
    <w:rsid w:val="00DE0A24"/>
    <w:rsid w:val="00DE0CF1"/>
    <w:rsid w:val="00DE0EF2"/>
    <w:rsid w:val="00DE263B"/>
    <w:rsid w:val="00DE2737"/>
    <w:rsid w:val="00DE2F9C"/>
    <w:rsid w:val="00DE38E1"/>
    <w:rsid w:val="00DE443F"/>
    <w:rsid w:val="00DE4E6E"/>
    <w:rsid w:val="00DE4F0A"/>
    <w:rsid w:val="00DE6459"/>
    <w:rsid w:val="00DE6546"/>
    <w:rsid w:val="00DE6817"/>
    <w:rsid w:val="00DE69DA"/>
    <w:rsid w:val="00DE7214"/>
    <w:rsid w:val="00DE7442"/>
    <w:rsid w:val="00DE7966"/>
    <w:rsid w:val="00DF0999"/>
    <w:rsid w:val="00DF0A1A"/>
    <w:rsid w:val="00DF1A39"/>
    <w:rsid w:val="00DF1A86"/>
    <w:rsid w:val="00DF2888"/>
    <w:rsid w:val="00DF2BEF"/>
    <w:rsid w:val="00DF2D73"/>
    <w:rsid w:val="00DF2F99"/>
    <w:rsid w:val="00DF3798"/>
    <w:rsid w:val="00DF38E0"/>
    <w:rsid w:val="00DF4B0C"/>
    <w:rsid w:val="00DF500F"/>
    <w:rsid w:val="00DF5189"/>
    <w:rsid w:val="00DF5B8A"/>
    <w:rsid w:val="00DF6368"/>
    <w:rsid w:val="00DF6F6D"/>
    <w:rsid w:val="00DF7059"/>
    <w:rsid w:val="00DF71AA"/>
    <w:rsid w:val="00DF71C8"/>
    <w:rsid w:val="00DF7992"/>
    <w:rsid w:val="00DF7C9B"/>
    <w:rsid w:val="00DF7D3B"/>
    <w:rsid w:val="00E00AAD"/>
    <w:rsid w:val="00E01BC2"/>
    <w:rsid w:val="00E0372E"/>
    <w:rsid w:val="00E03773"/>
    <w:rsid w:val="00E03FD7"/>
    <w:rsid w:val="00E0405A"/>
    <w:rsid w:val="00E04215"/>
    <w:rsid w:val="00E045C7"/>
    <w:rsid w:val="00E06993"/>
    <w:rsid w:val="00E0781D"/>
    <w:rsid w:val="00E079E4"/>
    <w:rsid w:val="00E07C56"/>
    <w:rsid w:val="00E07D1F"/>
    <w:rsid w:val="00E07EA5"/>
    <w:rsid w:val="00E102F6"/>
    <w:rsid w:val="00E10ECB"/>
    <w:rsid w:val="00E112C3"/>
    <w:rsid w:val="00E11652"/>
    <w:rsid w:val="00E116EB"/>
    <w:rsid w:val="00E1208A"/>
    <w:rsid w:val="00E1234E"/>
    <w:rsid w:val="00E12533"/>
    <w:rsid w:val="00E13AE0"/>
    <w:rsid w:val="00E1488A"/>
    <w:rsid w:val="00E14A2D"/>
    <w:rsid w:val="00E14E4F"/>
    <w:rsid w:val="00E15305"/>
    <w:rsid w:val="00E15A31"/>
    <w:rsid w:val="00E15B9B"/>
    <w:rsid w:val="00E15F7D"/>
    <w:rsid w:val="00E166A5"/>
    <w:rsid w:val="00E16E6D"/>
    <w:rsid w:val="00E176E2"/>
    <w:rsid w:val="00E17B87"/>
    <w:rsid w:val="00E17DAA"/>
    <w:rsid w:val="00E17EDA"/>
    <w:rsid w:val="00E20312"/>
    <w:rsid w:val="00E20BAE"/>
    <w:rsid w:val="00E219D2"/>
    <w:rsid w:val="00E22520"/>
    <w:rsid w:val="00E231A2"/>
    <w:rsid w:val="00E2375D"/>
    <w:rsid w:val="00E23DC4"/>
    <w:rsid w:val="00E23F08"/>
    <w:rsid w:val="00E246EA"/>
    <w:rsid w:val="00E24A13"/>
    <w:rsid w:val="00E24DA5"/>
    <w:rsid w:val="00E25262"/>
    <w:rsid w:val="00E25470"/>
    <w:rsid w:val="00E25689"/>
    <w:rsid w:val="00E25877"/>
    <w:rsid w:val="00E25EC3"/>
    <w:rsid w:val="00E25FC2"/>
    <w:rsid w:val="00E261BE"/>
    <w:rsid w:val="00E268AE"/>
    <w:rsid w:val="00E276EE"/>
    <w:rsid w:val="00E27712"/>
    <w:rsid w:val="00E277B1"/>
    <w:rsid w:val="00E303CB"/>
    <w:rsid w:val="00E30663"/>
    <w:rsid w:val="00E30FA9"/>
    <w:rsid w:val="00E31322"/>
    <w:rsid w:val="00E31BB8"/>
    <w:rsid w:val="00E31BC5"/>
    <w:rsid w:val="00E31D89"/>
    <w:rsid w:val="00E324E7"/>
    <w:rsid w:val="00E32641"/>
    <w:rsid w:val="00E329D7"/>
    <w:rsid w:val="00E34094"/>
    <w:rsid w:val="00E34680"/>
    <w:rsid w:val="00E34BF9"/>
    <w:rsid w:val="00E34E96"/>
    <w:rsid w:val="00E3567A"/>
    <w:rsid w:val="00E35F15"/>
    <w:rsid w:val="00E36220"/>
    <w:rsid w:val="00E36399"/>
    <w:rsid w:val="00E370B7"/>
    <w:rsid w:val="00E3715C"/>
    <w:rsid w:val="00E375F7"/>
    <w:rsid w:val="00E37815"/>
    <w:rsid w:val="00E37A9F"/>
    <w:rsid w:val="00E37E25"/>
    <w:rsid w:val="00E404D8"/>
    <w:rsid w:val="00E41109"/>
    <w:rsid w:val="00E414B0"/>
    <w:rsid w:val="00E41573"/>
    <w:rsid w:val="00E41840"/>
    <w:rsid w:val="00E41E50"/>
    <w:rsid w:val="00E41FFB"/>
    <w:rsid w:val="00E422B5"/>
    <w:rsid w:val="00E4241A"/>
    <w:rsid w:val="00E43899"/>
    <w:rsid w:val="00E44165"/>
    <w:rsid w:val="00E4431A"/>
    <w:rsid w:val="00E44F68"/>
    <w:rsid w:val="00E4533B"/>
    <w:rsid w:val="00E45424"/>
    <w:rsid w:val="00E454C7"/>
    <w:rsid w:val="00E455E3"/>
    <w:rsid w:val="00E459D7"/>
    <w:rsid w:val="00E46111"/>
    <w:rsid w:val="00E463E1"/>
    <w:rsid w:val="00E46470"/>
    <w:rsid w:val="00E46546"/>
    <w:rsid w:val="00E46F17"/>
    <w:rsid w:val="00E4731B"/>
    <w:rsid w:val="00E47326"/>
    <w:rsid w:val="00E47637"/>
    <w:rsid w:val="00E4799C"/>
    <w:rsid w:val="00E47CBF"/>
    <w:rsid w:val="00E50786"/>
    <w:rsid w:val="00E512AC"/>
    <w:rsid w:val="00E512D0"/>
    <w:rsid w:val="00E515FB"/>
    <w:rsid w:val="00E51A47"/>
    <w:rsid w:val="00E51A93"/>
    <w:rsid w:val="00E52462"/>
    <w:rsid w:val="00E52958"/>
    <w:rsid w:val="00E52A7F"/>
    <w:rsid w:val="00E52A92"/>
    <w:rsid w:val="00E53089"/>
    <w:rsid w:val="00E53990"/>
    <w:rsid w:val="00E53A57"/>
    <w:rsid w:val="00E54928"/>
    <w:rsid w:val="00E55089"/>
    <w:rsid w:val="00E55761"/>
    <w:rsid w:val="00E55A50"/>
    <w:rsid w:val="00E55D10"/>
    <w:rsid w:val="00E55DE1"/>
    <w:rsid w:val="00E564A2"/>
    <w:rsid w:val="00E570DC"/>
    <w:rsid w:val="00E57B07"/>
    <w:rsid w:val="00E60337"/>
    <w:rsid w:val="00E603FD"/>
    <w:rsid w:val="00E6067F"/>
    <w:rsid w:val="00E60AF4"/>
    <w:rsid w:val="00E6103F"/>
    <w:rsid w:val="00E610FE"/>
    <w:rsid w:val="00E6131F"/>
    <w:rsid w:val="00E6132A"/>
    <w:rsid w:val="00E6158D"/>
    <w:rsid w:val="00E61C4F"/>
    <w:rsid w:val="00E62F23"/>
    <w:rsid w:val="00E637D3"/>
    <w:rsid w:val="00E63934"/>
    <w:rsid w:val="00E63EE5"/>
    <w:rsid w:val="00E641D8"/>
    <w:rsid w:val="00E64251"/>
    <w:rsid w:val="00E64EF7"/>
    <w:rsid w:val="00E650C4"/>
    <w:rsid w:val="00E65178"/>
    <w:rsid w:val="00E654B6"/>
    <w:rsid w:val="00E65CB1"/>
    <w:rsid w:val="00E662B8"/>
    <w:rsid w:val="00E6641D"/>
    <w:rsid w:val="00E664EA"/>
    <w:rsid w:val="00E6680A"/>
    <w:rsid w:val="00E67521"/>
    <w:rsid w:val="00E67C1F"/>
    <w:rsid w:val="00E67E30"/>
    <w:rsid w:val="00E67E78"/>
    <w:rsid w:val="00E707EE"/>
    <w:rsid w:val="00E70A83"/>
    <w:rsid w:val="00E7106B"/>
    <w:rsid w:val="00E710DD"/>
    <w:rsid w:val="00E72419"/>
    <w:rsid w:val="00E726A6"/>
    <w:rsid w:val="00E72C6C"/>
    <w:rsid w:val="00E73464"/>
    <w:rsid w:val="00E734FB"/>
    <w:rsid w:val="00E73CAE"/>
    <w:rsid w:val="00E74230"/>
    <w:rsid w:val="00E74281"/>
    <w:rsid w:val="00E7436B"/>
    <w:rsid w:val="00E74384"/>
    <w:rsid w:val="00E746C0"/>
    <w:rsid w:val="00E74951"/>
    <w:rsid w:val="00E74F62"/>
    <w:rsid w:val="00E75DCE"/>
    <w:rsid w:val="00E760B4"/>
    <w:rsid w:val="00E76654"/>
    <w:rsid w:val="00E7675D"/>
    <w:rsid w:val="00E7737D"/>
    <w:rsid w:val="00E77762"/>
    <w:rsid w:val="00E806F6"/>
    <w:rsid w:val="00E80807"/>
    <w:rsid w:val="00E80D06"/>
    <w:rsid w:val="00E81344"/>
    <w:rsid w:val="00E813C5"/>
    <w:rsid w:val="00E818D0"/>
    <w:rsid w:val="00E81F89"/>
    <w:rsid w:val="00E8205E"/>
    <w:rsid w:val="00E8233C"/>
    <w:rsid w:val="00E8246B"/>
    <w:rsid w:val="00E826B2"/>
    <w:rsid w:val="00E82AA7"/>
    <w:rsid w:val="00E836DD"/>
    <w:rsid w:val="00E837E9"/>
    <w:rsid w:val="00E838CC"/>
    <w:rsid w:val="00E839F0"/>
    <w:rsid w:val="00E83AFC"/>
    <w:rsid w:val="00E8433F"/>
    <w:rsid w:val="00E84408"/>
    <w:rsid w:val="00E8467F"/>
    <w:rsid w:val="00E846BB"/>
    <w:rsid w:val="00E85060"/>
    <w:rsid w:val="00E85331"/>
    <w:rsid w:val="00E867F1"/>
    <w:rsid w:val="00E87A4B"/>
    <w:rsid w:val="00E9075A"/>
    <w:rsid w:val="00E919D7"/>
    <w:rsid w:val="00E923FF"/>
    <w:rsid w:val="00E92732"/>
    <w:rsid w:val="00E92788"/>
    <w:rsid w:val="00E92C05"/>
    <w:rsid w:val="00E9371C"/>
    <w:rsid w:val="00E93CB7"/>
    <w:rsid w:val="00E94AC5"/>
    <w:rsid w:val="00E959E6"/>
    <w:rsid w:val="00E97982"/>
    <w:rsid w:val="00E97A42"/>
    <w:rsid w:val="00EA092C"/>
    <w:rsid w:val="00EA1E31"/>
    <w:rsid w:val="00EA21C0"/>
    <w:rsid w:val="00EA2A65"/>
    <w:rsid w:val="00EA321A"/>
    <w:rsid w:val="00EA3AAD"/>
    <w:rsid w:val="00EA3E57"/>
    <w:rsid w:val="00EA4483"/>
    <w:rsid w:val="00EA50C3"/>
    <w:rsid w:val="00EA5AA5"/>
    <w:rsid w:val="00EA5D6C"/>
    <w:rsid w:val="00EA64C2"/>
    <w:rsid w:val="00EA6AAA"/>
    <w:rsid w:val="00EA7043"/>
    <w:rsid w:val="00EA762C"/>
    <w:rsid w:val="00EB0A86"/>
    <w:rsid w:val="00EB0CB3"/>
    <w:rsid w:val="00EB10E9"/>
    <w:rsid w:val="00EB1454"/>
    <w:rsid w:val="00EB1A17"/>
    <w:rsid w:val="00EB1C06"/>
    <w:rsid w:val="00EB1EB9"/>
    <w:rsid w:val="00EB1F00"/>
    <w:rsid w:val="00EB2264"/>
    <w:rsid w:val="00EB281C"/>
    <w:rsid w:val="00EB2B87"/>
    <w:rsid w:val="00EB3B33"/>
    <w:rsid w:val="00EB47AD"/>
    <w:rsid w:val="00EB4F8B"/>
    <w:rsid w:val="00EB5228"/>
    <w:rsid w:val="00EB568D"/>
    <w:rsid w:val="00EB5A2D"/>
    <w:rsid w:val="00EB63EC"/>
    <w:rsid w:val="00EB6531"/>
    <w:rsid w:val="00EB65E6"/>
    <w:rsid w:val="00EB6CEE"/>
    <w:rsid w:val="00EB6D01"/>
    <w:rsid w:val="00EB75CA"/>
    <w:rsid w:val="00EB7C72"/>
    <w:rsid w:val="00EC069A"/>
    <w:rsid w:val="00EC12CB"/>
    <w:rsid w:val="00EC14E2"/>
    <w:rsid w:val="00EC21B5"/>
    <w:rsid w:val="00EC34D6"/>
    <w:rsid w:val="00EC4779"/>
    <w:rsid w:val="00EC4933"/>
    <w:rsid w:val="00EC4B39"/>
    <w:rsid w:val="00EC5219"/>
    <w:rsid w:val="00EC597A"/>
    <w:rsid w:val="00EC6023"/>
    <w:rsid w:val="00EC6AA0"/>
    <w:rsid w:val="00EC7830"/>
    <w:rsid w:val="00EC7A22"/>
    <w:rsid w:val="00ED0029"/>
    <w:rsid w:val="00ED007C"/>
    <w:rsid w:val="00ED05EC"/>
    <w:rsid w:val="00ED0A2A"/>
    <w:rsid w:val="00ED1650"/>
    <w:rsid w:val="00ED1D91"/>
    <w:rsid w:val="00ED31AD"/>
    <w:rsid w:val="00ED3354"/>
    <w:rsid w:val="00ED37C4"/>
    <w:rsid w:val="00ED392A"/>
    <w:rsid w:val="00ED3D35"/>
    <w:rsid w:val="00ED3ED1"/>
    <w:rsid w:val="00ED468A"/>
    <w:rsid w:val="00ED46D7"/>
    <w:rsid w:val="00ED48D2"/>
    <w:rsid w:val="00ED5057"/>
    <w:rsid w:val="00ED5D99"/>
    <w:rsid w:val="00ED7361"/>
    <w:rsid w:val="00ED7823"/>
    <w:rsid w:val="00EE007A"/>
    <w:rsid w:val="00EE07BA"/>
    <w:rsid w:val="00EE14B9"/>
    <w:rsid w:val="00EE1828"/>
    <w:rsid w:val="00EE239F"/>
    <w:rsid w:val="00EE2829"/>
    <w:rsid w:val="00EE3134"/>
    <w:rsid w:val="00EE361B"/>
    <w:rsid w:val="00EE3E54"/>
    <w:rsid w:val="00EE3E82"/>
    <w:rsid w:val="00EE468B"/>
    <w:rsid w:val="00EE51ED"/>
    <w:rsid w:val="00EE532C"/>
    <w:rsid w:val="00EE5E53"/>
    <w:rsid w:val="00EE5EC8"/>
    <w:rsid w:val="00EE69C5"/>
    <w:rsid w:val="00EE6C79"/>
    <w:rsid w:val="00EE7A80"/>
    <w:rsid w:val="00EE7B1F"/>
    <w:rsid w:val="00EF00AA"/>
    <w:rsid w:val="00EF0902"/>
    <w:rsid w:val="00EF1475"/>
    <w:rsid w:val="00EF16A3"/>
    <w:rsid w:val="00EF19B4"/>
    <w:rsid w:val="00EF1CCF"/>
    <w:rsid w:val="00EF2541"/>
    <w:rsid w:val="00EF28EA"/>
    <w:rsid w:val="00EF2AC9"/>
    <w:rsid w:val="00EF3E10"/>
    <w:rsid w:val="00EF4458"/>
    <w:rsid w:val="00EF449A"/>
    <w:rsid w:val="00EF4695"/>
    <w:rsid w:val="00EF4CD3"/>
    <w:rsid w:val="00EF514D"/>
    <w:rsid w:val="00EF5692"/>
    <w:rsid w:val="00EF5C68"/>
    <w:rsid w:val="00EF5EA5"/>
    <w:rsid w:val="00EF5F50"/>
    <w:rsid w:val="00EF6E64"/>
    <w:rsid w:val="00EF7120"/>
    <w:rsid w:val="00F0018B"/>
    <w:rsid w:val="00F00392"/>
    <w:rsid w:val="00F014B4"/>
    <w:rsid w:val="00F016AA"/>
    <w:rsid w:val="00F01C89"/>
    <w:rsid w:val="00F02115"/>
    <w:rsid w:val="00F02235"/>
    <w:rsid w:val="00F02324"/>
    <w:rsid w:val="00F026F8"/>
    <w:rsid w:val="00F03936"/>
    <w:rsid w:val="00F03F6F"/>
    <w:rsid w:val="00F05009"/>
    <w:rsid w:val="00F05AB0"/>
    <w:rsid w:val="00F05B6B"/>
    <w:rsid w:val="00F05D85"/>
    <w:rsid w:val="00F06011"/>
    <w:rsid w:val="00F061B0"/>
    <w:rsid w:val="00F0626C"/>
    <w:rsid w:val="00F067B0"/>
    <w:rsid w:val="00F07861"/>
    <w:rsid w:val="00F07D78"/>
    <w:rsid w:val="00F1197C"/>
    <w:rsid w:val="00F11A74"/>
    <w:rsid w:val="00F1201F"/>
    <w:rsid w:val="00F12656"/>
    <w:rsid w:val="00F131EC"/>
    <w:rsid w:val="00F13899"/>
    <w:rsid w:val="00F13DFA"/>
    <w:rsid w:val="00F140F2"/>
    <w:rsid w:val="00F1413A"/>
    <w:rsid w:val="00F14A79"/>
    <w:rsid w:val="00F14C57"/>
    <w:rsid w:val="00F14CE1"/>
    <w:rsid w:val="00F14DDB"/>
    <w:rsid w:val="00F15759"/>
    <w:rsid w:val="00F1625A"/>
    <w:rsid w:val="00F17E80"/>
    <w:rsid w:val="00F21182"/>
    <w:rsid w:val="00F2129E"/>
    <w:rsid w:val="00F212AF"/>
    <w:rsid w:val="00F212DD"/>
    <w:rsid w:val="00F21A01"/>
    <w:rsid w:val="00F21BC1"/>
    <w:rsid w:val="00F21D0E"/>
    <w:rsid w:val="00F21E2A"/>
    <w:rsid w:val="00F22690"/>
    <w:rsid w:val="00F2278B"/>
    <w:rsid w:val="00F229BB"/>
    <w:rsid w:val="00F22BB2"/>
    <w:rsid w:val="00F2356B"/>
    <w:rsid w:val="00F24149"/>
    <w:rsid w:val="00F242AA"/>
    <w:rsid w:val="00F24EB4"/>
    <w:rsid w:val="00F251F1"/>
    <w:rsid w:val="00F2523C"/>
    <w:rsid w:val="00F254FB"/>
    <w:rsid w:val="00F260CC"/>
    <w:rsid w:val="00F261E4"/>
    <w:rsid w:val="00F26B67"/>
    <w:rsid w:val="00F30357"/>
    <w:rsid w:val="00F3261E"/>
    <w:rsid w:val="00F330EF"/>
    <w:rsid w:val="00F33713"/>
    <w:rsid w:val="00F34805"/>
    <w:rsid w:val="00F34C98"/>
    <w:rsid w:val="00F351BB"/>
    <w:rsid w:val="00F35575"/>
    <w:rsid w:val="00F35BC6"/>
    <w:rsid w:val="00F3657F"/>
    <w:rsid w:val="00F36F50"/>
    <w:rsid w:val="00F378FE"/>
    <w:rsid w:val="00F379A9"/>
    <w:rsid w:val="00F37A22"/>
    <w:rsid w:val="00F37E39"/>
    <w:rsid w:val="00F40124"/>
    <w:rsid w:val="00F4046C"/>
    <w:rsid w:val="00F4087C"/>
    <w:rsid w:val="00F4155D"/>
    <w:rsid w:val="00F416D5"/>
    <w:rsid w:val="00F422DE"/>
    <w:rsid w:val="00F42623"/>
    <w:rsid w:val="00F433C2"/>
    <w:rsid w:val="00F434C0"/>
    <w:rsid w:val="00F436EB"/>
    <w:rsid w:val="00F43B77"/>
    <w:rsid w:val="00F44BD0"/>
    <w:rsid w:val="00F44EE2"/>
    <w:rsid w:val="00F45EEF"/>
    <w:rsid w:val="00F46433"/>
    <w:rsid w:val="00F46607"/>
    <w:rsid w:val="00F4661A"/>
    <w:rsid w:val="00F46CFE"/>
    <w:rsid w:val="00F4799A"/>
    <w:rsid w:val="00F47DBF"/>
    <w:rsid w:val="00F50408"/>
    <w:rsid w:val="00F50AA4"/>
    <w:rsid w:val="00F51BFE"/>
    <w:rsid w:val="00F51FA3"/>
    <w:rsid w:val="00F52052"/>
    <w:rsid w:val="00F54AB9"/>
    <w:rsid w:val="00F54BDD"/>
    <w:rsid w:val="00F54FB6"/>
    <w:rsid w:val="00F55159"/>
    <w:rsid w:val="00F552FF"/>
    <w:rsid w:val="00F55760"/>
    <w:rsid w:val="00F55BB8"/>
    <w:rsid w:val="00F55E18"/>
    <w:rsid w:val="00F5615D"/>
    <w:rsid w:val="00F56343"/>
    <w:rsid w:val="00F56360"/>
    <w:rsid w:val="00F56452"/>
    <w:rsid w:val="00F565D3"/>
    <w:rsid w:val="00F569AF"/>
    <w:rsid w:val="00F56F3D"/>
    <w:rsid w:val="00F57331"/>
    <w:rsid w:val="00F57854"/>
    <w:rsid w:val="00F578C1"/>
    <w:rsid w:val="00F57D0E"/>
    <w:rsid w:val="00F60449"/>
    <w:rsid w:val="00F6047A"/>
    <w:rsid w:val="00F61295"/>
    <w:rsid w:val="00F6161B"/>
    <w:rsid w:val="00F616C3"/>
    <w:rsid w:val="00F618B6"/>
    <w:rsid w:val="00F62A11"/>
    <w:rsid w:val="00F63320"/>
    <w:rsid w:val="00F63541"/>
    <w:rsid w:val="00F64158"/>
    <w:rsid w:val="00F64194"/>
    <w:rsid w:val="00F65925"/>
    <w:rsid w:val="00F65A12"/>
    <w:rsid w:val="00F65F9D"/>
    <w:rsid w:val="00F67233"/>
    <w:rsid w:val="00F6784B"/>
    <w:rsid w:val="00F67F06"/>
    <w:rsid w:val="00F67F95"/>
    <w:rsid w:val="00F67FE1"/>
    <w:rsid w:val="00F7027E"/>
    <w:rsid w:val="00F71BC1"/>
    <w:rsid w:val="00F71E07"/>
    <w:rsid w:val="00F722C1"/>
    <w:rsid w:val="00F72BE8"/>
    <w:rsid w:val="00F73189"/>
    <w:rsid w:val="00F73437"/>
    <w:rsid w:val="00F73552"/>
    <w:rsid w:val="00F73B77"/>
    <w:rsid w:val="00F74A6D"/>
    <w:rsid w:val="00F75334"/>
    <w:rsid w:val="00F759FF"/>
    <w:rsid w:val="00F7619A"/>
    <w:rsid w:val="00F762F5"/>
    <w:rsid w:val="00F7696C"/>
    <w:rsid w:val="00F76AF6"/>
    <w:rsid w:val="00F76C97"/>
    <w:rsid w:val="00F76EB7"/>
    <w:rsid w:val="00F77603"/>
    <w:rsid w:val="00F776A9"/>
    <w:rsid w:val="00F77CCD"/>
    <w:rsid w:val="00F804E9"/>
    <w:rsid w:val="00F80600"/>
    <w:rsid w:val="00F811E2"/>
    <w:rsid w:val="00F816B3"/>
    <w:rsid w:val="00F82752"/>
    <w:rsid w:val="00F82ECA"/>
    <w:rsid w:val="00F846FA"/>
    <w:rsid w:val="00F85210"/>
    <w:rsid w:val="00F86635"/>
    <w:rsid w:val="00F86E0D"/>
    <w:rsid w:val="00F86F9A"/>
    <w:rsid w:val="00F87731"/>
    <w:rsid w:val="00F87B8A"/>
    <w:rsid w:val="00F87F9B"/>
    <w:rsid w:val="00F90522"/>
    <w:rsid w:val="00F905B7"/>
    <w:rsid w:val="00F91953"/>
    <w:rsid w:val="00F92074"/>
    <w:rsid w:val="00F921E0"/>
    <w:rsid w:val="00F92926"/>
    <w:rsid w:val="00F92ABF"/>
    <w:rsid w:val="00F92D18"/>
    <w:rsid w:val="00F92E07"/>
    <w:rsid w:val="00F92F77"/>
    <w:rsid w:val="00F932CD"/>
    <w:rsid w:val="00F93BFD"/>
    <w:rsid w:val="00F94078"/>
    <w:rsid w:val="00F94720"/>
    <w:rsid w:val="00F94806"/>
    <w:rsid w:val="00F948A5"/>
    <w:rsid w:val="00F948EC"/>
    <w:rsid w:val="00F9490B"/>
    <w:rsid w:val="00F94E39"/>
    <w:rsid w:val="00F957E3"/>
    <w:rsid w:val="00F965F7"/>
    <w:rsid w:val="00F96A91"/>
    <w:rsid w:val="00F96F4A"/>
    <w:rsid w:val="00FA06FA"/>
    <w:rsid w:val="00FA0C35"/>
    <w:rsid w:val="00FA1671"/>
    <w:rsid w:val="00FA1D64"/>
    <w:rsid w:val="00FA30E1"/>
    <w:rsid w:val="00FA36D6"/>
    <w:rsid w:val="00FA3867"/>
    <w:rsid w:val="00FA3CB4"/>
    <w:rsid w:val="00FA3D3F"/>
    <w:rsid w:val="00FA3EAF"/>
    <w:rsid w:val="00FA3EEC"/>
    <w:rsid w:val="00FA40F5"/>
    <w:rsid w:val="00FA48F5"/>
    <w:rsid w:val="00FA4921"/>
    <w:rsid w:val="00FA4A6A"/>
    <w:rsid w:val="00FA4AB5"/>
    <w:rsid w:val="00FA4C38"/>
    <w:rsid w:val="00FA4D74"/>
    <w:rsid w:val="00FA4E4F"/>
    <w:rsid w:val="00FA50AF"/>
    <w:rsid w:val="00FA578F"/>
    <w:rsid w:val="00FA5F4F"/>
    <w:rsid w:val="00FA6712"/>
    <w:rsid w:val="00FA69F4"/>
    <w:rsid w:val="00FA6A34"/>
    <w:rsid w:val="00FA78C8"/>
    <w:rsid w:val="00FB0129"/>
    <w:rsid w:val="00FB1371"/>
    <w:rsid w:val="00FB21AC"/>
    <w:rsid w:val="00FB240C"/>
    <w:rsid w:val="00FB2857"/>
    <w:rsid w:val="00FB293D"/>
    <w:rsid w:val="00FB3226"/>
    <w:rsid w:val="00FB3A42"/>
    <w:rsid w:val="00FB3F07"/>
    <w:rsid w:val="00FB3FA8"/>
    <w:rsid w:val="00FB4028"/>
    <w:rsid w:val="00FB4828"/>
    <w:rsid w:val="00FB4B38"/>
    <w:rsid w:val="00FB4CF8"/>
    <w:rsid w:val="00FB4F63"/>
    <w:rsid w:val="00FB51F1"/>
    <w:rsid w:val="00FB629A"/>
    <w:rsid w:val="00FB68B3"/>
    <w:rsid w:val="00FB6A42"/>
    <w:rsid w:val="00FB6AA5"/>
    <w:rsid w:val="00FB6DDA"/>
    <w:rsid w:val="00FB7B67"/>
    <w:rsid w:val="00FC07C4"/>
    <w:rsid w:val="00FC1321"/>
    <w:rsid w:val="00FC138A"/>
    <w:rsid w:val="00FC1675"/>
    <w:rsid w:val="00FC290D"/>
    <w:rsid w:val="00FC3321"/>
    <w:rsid w:val="00FC338C"/>
    <w:rsid w:val="00FC35AB"/>
    <w:rsid w:val="00FC3B7C"/>
    <w:rsid w:val="00FC5ABC"/>
    <w:rsid w:val="00FC5D70"/>
    <w:rsid w:val="00FC6415"/>
    <w:rsid w:val="00FC67FD"/>
    <w:rsid w:val="00FC6C53"/>
    <w:rsid w:val="00FC71D9"/>
    <w:rsid w:val="00FC74F8"/>
    <w:rsid w:val="00FC77AA"/>
    <w:rsid w:val="00FC7933"/>
    <w:rsid w:val="00FC799B"/>
    <w:rsid w:val="00FD013B"/>
    <w:rsid w:val="00FD0590"/>
    <w:rsid w:val="00FD0906"/>
    <w:rsid w:val="00FD21F9"/>
    <w:rsid w:val="00FD22BD"/>
    <w:rsid w:val="00FD2A5F"/>
    <w:rsid w:val="00FD2C08"/>
    <w:rsid w:val="00FD3974"/>
    <w:rsid w:val="00FD3D3E"/>
    <w:rsid w:val="00FD4179"/>
    <w:rsid w:val="00FD44D9"/>
    <w:rsid w:val="00FD4A1D"/>
    <w:rsid w:val="00FD4B19"/>
    <w:rsid w:val="00FD4E55"/>
    <w:rsid w:val="00FD52B9"/>
    <w:rsid w:val="00FD539C"/>
    <w:rsid w:val="00FD53C1"/>
    <w:rsid w:val="00FD57D2"/>
    <w:rsid w:val="00FD5A8A"/>
    <w:rsid w:val="00FD62DE"/>
    <w:rsid w:val="00FD62FB"/>
    <w:rsid w:val="00FD6971"/>
    <w:rsid w:val="00FD769B"/>
    <w:rsid w:val="00FD7752"/>
    <w:rsid w:val="00FE0219"/>
    <w:rsid w:val="00FE0993"/>
    <w:rsid w:val="00FE0B8D"/>
    <w:rsid w:val="00FE0E4A"/>
    <w:rsid w:val="00FE0ED7"/>
    <w:rsid w:val="00FE16EB"/>
    <w:rsid w:val="00FE18CF"/>
    <w:rsid w:val="00FE2064"/>
    <w:rsid w:val="00FE2461"/>
    <w:rsid w:val="00FE2489"/>
    <w:rsid w:val="00FE2567"/>
    <w:rsid w:val="00FE2BA8"/>
    <w:rsid w:val="00FE2BEA"/>
    <w:rsid w:val="00FE2D4F"/>
    <w:rsid w:val="00FE3126"/>
    <w:rsid w:val="00FE3922"/>
    <w:rsid w:val="00FE3ED7"/>
    <w:rsid w:val="00FE464E"/>
    <w:rsid w:val="00FE5869"/>
    <w:rsid w:val="00FE6148"/>
    <w:rsid w:val="00FE628E"/>
    <w:rsid w:val="00FE69DD"/>
    <w:rsid w:val="00FE7445"/>
    <w:rsid w:val="00FF04A8"/>
    <w:rsid w:val="00FF0A9C"/>
    <w:rsid w:val="00FF13D6"/>
    <w:rsid w:val="00FF149A"/>
    <w:rsid w:val="00FF26E1"/>
    <w:rsid w:val="00FF2BDB"/>
    <w:rsid w:val="00FF3B27"/>
    <w:rsid w:val="00FF3BAF"/>
    <w:rsid w:val="00FF5304"/>
    <w:rsid w:val="00FF6580"/>
    <w:rsid w:val="00FF6684"/>
    <w:rsid w:val="00FF6A42"/>
    <w:rsid w:val="00FF7F7E"/>
    <w:rsid w:val="01314087"/>
    <w:rsid w:val="013F5B9E"/>
    <w:rsid w:val="01C2D651"/>
    <w:rsid w:val="01C9DAFF"/>
    <w:rsid w:val="01E3989B"/>
    <w:rsid w:val="021D28F5"/>
    <w:rsid w:val="024865F3"/>
    <w:rsid w:val="028B50A5"/>
    <w:rsid w:val="03169F49"/>
    <w:rsid w:val="03728E2B"/>
    <w:rsid w:val="03B8F956"/>
    <w:rsid w:val="044DC81C"/>
    <w:rsid w:val="045269A5"/>
    <w:rsid w:val="04A3B83B"/>
    <w:rsid w:val="04BF7BA9"/>
    <w:rsid w:val="04D7E548"/>
    <w:rsid w:val="04F5D302"/>
    <w:rsid w:val="05157070"/>
    <w:rsid w:val="053CF95A"/>
    <w:rsid w:val="0593F6E0"/>
    <w:rsid w:val="05C91029"/>
    <w:rsid w:val="06DC9EC1"/>
    <w:rsid w:val="06E02971"/>
    <w:rsid w:val="0757D3E4"/>
    <w:rsid w:val="076F68C7"/>
    <w:rsid w:val="0869A00F"/>
    <w:rsid w:val="088100E2"/>
    <w:rsid w:val="097B61BD"/>
    <w:rsid w:val="0A8F74A6"/>
    <w:rsid w:val="0BD81331"/>
    <w:rsid w:val="0BEFE1F1"/>
    <w:rsid w:val="0C6B123F"/>
    <w:rsid w:val="0C9CB42E"/>
    <w:rsid w:val="0CAC4BF9"/>
    <w:rsid w:val="0CC90582"/>
    <w:rsid w:val="0D52FB65"/>
    <w:rsid w:val="0E2F97B9"/>
    <w:rsid w:val="0E998BDD"/>
    <w:rsid w:val="0E9AA79C"/>
    <w:rsid w:val="0F768918"/>
    <w:rsid w:val="1000A644"/>
    <w:rsid w:val="107F2A0A"/>
    <w:rsid w:val="109ADDE1"/>
    <w:rsid w:val="111F1003"/>
    <w:rsid w:val="1167387B"/>
    <w:rsid w:val="117E6F57"/>
    <w:rsid w:val="1249425B"/>
    <w:rsid w:val="13A73B87"/>
    <w:rsid w:val="14C2DC90"/>
    <w:rsid w:val="15AEB1FD"/>
    <w:rsid w:val="16EAA492"/>
    <w:rsid w:val="17108ED5"/>
    <w:rsid w:val="18FF7B1C"/>
    <w:rsid w:val="1AB5BE32"/>
    <w:rsid w:val="1AD3F430"/>
    <w:rsid w:val="1B321E14"/>
    <w:rsid w:val="1B6397FE"/>
    <w:rsid w:val="1B915E00"/>
    <w:rsid w:val="1B9A3E46"/>
    <w:rsid w:val="1BADC800"/>
    <w:rsid w:val="1C522BA8"/>
    <w:rsid w:val="1D3D7A6E"/>
    <w:rsid w:val="1DE0ADFE"/>
    <w:rsid w:val="1FC42896"/>
    <w:rsid w:val="1FDDB121"/>
    <w:rsid w:val="20916625"/>
    <w:rsid w:val="20EFE292"/>
    <w:rsid w:val="21C498E4"/>
    <w:rsid w:val="21D378C4"/>
    <w:rsid w:val="2209CDA6"/>
    <w:rsid w:val="22463DC8"/>
    <w:rsid w:val="22B6D373"/>
    <w:rsid w:val="230AE2C2"/>
    <w:rsid w:val="23980980"/>
    <w:rsid w:val="23C54CD7"/>
    <w:rsid w:val="24993D5B"/>
    <w:rsid w:val="24A6B323"/>
    <w:rsid w:val="24E5BA55"/>
    <w:rsid w:val="2527154C"/>
    <w:rsid w:val="25611D38"/>
    <w:rsid w:val="257DDE8A"/>
    <w:rsid w:val="2596F435"/>
    <w:rsid w:val="26A5146C"/>
    <w:rsid w:val="26B7DAEF"/>
    <w:rsid w:val="27615F64"/>
    <w:rsid w:val="2776E856"/>
    <w:rsid w:val="27A20932"/>
    <w:rsid w:val="28E92228"/>
    <w:rsid w:val="28F1D388"/>
    <w:rsid w:val="29123162"/>
    <w:rsid w:val="29159EE6"/>
    <w:rsid w:val="297C6499"/>
    <w:rsid w:val="299362DF"/>
    <w:rsid w:val="2A5559BE"/>
    <w:rsid w:val="2A9846EA"/>
    <w:rsid w:val="2B953FDE"/>
    <w:rsid w:val="2D43C3A6"/>
    <w:rsid w:val="2D6C4B3A"/>
    <w:rsid w:val="2DCC513F"/>
    <w:rsid w:val="2E11A1EF"/>
    <w:rsid w:val="2E609C6F"/>
    <w:rsid w:val="2E80ABEE"/>
    <w:rsid w:val="2EAC8C05"/>
    <w:rsid w:val="2F0752C2"/>
    <w:rsid w:val="2F519F84"/>
    <w:rsid w:val="2F5A7D36"/>
    <w:rsid w:val="2F708457"/>
    <w:rsid w:val="2FD98BCB"/>
    <w:rsid w:val="30134512"/>
    <w:rsid w:val="30A1B9FC"/>
    <w:rsid w:val="30DFC675"/>
    <w:rsid w:val="312B8915"/>
    <w:rsid w:val="313A1596"/>
    <w:rsid w:val="31475559"/>
    <w:rsid w:val="336A6F17"/>
    <w:rsid w:val="338DEEA9"/>
    <w:rsid w:val="33C26461"/>
    <w:rsid w:val="347EF61B"/>
    <w:rsid w:val="355E34C2"/>
    <w:rsid w:val="3566647D"/>
    <w:rsid w:val="36B41215"/>
    <w:rsid w:val="36D388CE"/>
    <w:rsid w:val="36E0F6FD"/>
    <w:rsid w:val="36EE7C0F"/>
    <w:rsid w:val="37076537"/>
    <w:rsid w:val="374A4D34"/>
    <w:rsid w:val="380A6D4B"/>
    <w:rsid w:val="3883B542"/>
    <w:rsid w:val="38D959BA"/>
    <w:rsid w:val="38DE3348"/>
    <w:rsid w:val="3925EB80"/>
    <w:rsid w:val="39BCA6AE"/>
    <w:rsid w:val="3A109A5C"/>
    <w:rsid w:val="3A25144E"/>
    <w:rsid w:val="3BB229E2"/>
    <w:rsid w:val="3BB46820"/>
    <w:rsid w:val="3C39003E"/>
    <w:rsid w:val="3C42F3E9"/>
    <w:rsid w:val="3C52289B"/>
    <w:rsid w:val="3D6638B5"/>
    <w:rsid w:val="3D68247F"/>
    <w:rsid w:val="3F70A100"/>
    <w:rsid w:val="3FA91C49"/>
    <w:rsid w:val="4022BCD5"/>
    <w:rsid w:val="41145EE7"/>
    <w:rsid w:val="414748A6"/>
    <w:rsid w:val="41581740"/>
    <w:rsid w:val="41948E24"/>
    <w:rsid w:val="42192BF5"/>
    <w:rsid w:val="423CB7CA"/>
    <w:rsid w:val="4244A550"/>
    <w:rsid w:val="42E7FADD"/>
    <w:rsid w:val="43305EA0"/>
    <w:rsid w:val="43E075B1"/>
    <w:rsid w:val="44687FE2"/>
    <w:rsid w:val="4534B3DA"/>
    <w:rsid w:val="4574588C"/>
    <w:rsid w:val="45914A32"/>
    <w:rsid w:val="45D544F7"/>
    <w:rsid w:val="46544EC3"/>
    <w:rsid w:val="471028ED"/>
    <w:rsid w:val="47181673"/>
    <w:rsid w:val="47685E84"/>
    <w:rsid w:val="4768987D"/>
    <w:rsid w:val="476E7406"/>
    <w:rsid w:val="47711558"/>
    <w:rsid w:val="4783A06B"/>
    <w:rsid w:val="47EBC09D"/>
    <w:rsid w:val="48477FCF"/>
    <w:rsid w:val="4863F1E5"/>
    <w:rsid w:val="4906486F"/>
    <w:rsid w:val="4917FD51"/>
    <w:rsid w:val="49D21698"/>
    <w:rsid w:val="49D78033"/>
    <w:rsid w:val="4A09C427"/>
    <w:rsid w:val="4A725C4A"/>
    <w:rsid w:val="4B746826"/>
    <w:rsid w:val="4B8EF24C"/>
    <w:rsid w:val="4BC43D8E"/>
    <w:rsid w:val="4C057941"/>
    <w:rsid w:val="4C4C9201"/>
    <w:rsid w:val="4C75B4C6"/>
    <w:rsid w:val="4CAC1464"/>
    <w:rsid w:val="4CD4F5FD"/>
    <w:rsid w:val="4D7427A7"/>
    <w:rsid w:val="4D8C7C77"/>
    <w:rsid w:val="4DF1510D"/>
    <w:rsid w:val="4DF2E1EF"/>
    <w:rsid w:val="4DF7CEFC"/>
    <w:rsid w:val="4E6FE6DE"/>
    <w:rsid w:val="4E97C01F"/>
    <w:rsid w:val="4EAE1633"/>
    <w:rsid w:val="4ED33369"/>
    <w:rsid w:val="4F2F13D6"/>
    <w:rsid w:val="4F8EB250"/>
    <w:rsid w:val="4FBA141A"/>
    <w:rsid w:val="4FFA29A0"/>
    <w:rsid w:val="508C9B3A"/>
    <w:rsid w:val="50B26722"/>
    <w:rsid w:val="50CAE437"/>
    <w:rsid w:val="51ACEB1C"/>
    <w:rsid w:val="51CF60E1"/>
    <w:rsid w:val="51F04DE4"/>
    <w:rsid w:val="529E9119"/>
    <w:rsid w:val="545E6560"/>
    <w:rsid w:val="54B8870F"/>
    <w:rsid w:val="550701A3"/>
    <w:rsid w:val="556694DA"/>
    <w:rsid w:val="5593332A"/>
    <w:rsid w:val="55F6FAA5"/>
    <w:rsid w:val="568F2AE5"/>
    <w:rsid w:val="56CD1CC7"/>
    <w:rsid w:val="56D5A197"/>
    <w:rsid w:val="56EC3FAF"/>
    <w:rsid w:val="5720FD5E"/>
    <w:rsid w:val="5758D9DF"/>
    <w:rsid w:val="5783FF73"/>
    <w:rsid w:val="578A9405"/>
    <w:rsid w:val="579694F7"/>
    <w:rsid w:val="583478EC"/>
    <w:rsid w:val="587A31F0"/>
    <w:rsid w:val="58A0FC99"/>
    <w:rsid w:val="58C6FCAC"/>
    <w:rsid w:val="58CAD3EC"/>
    <w:rsid w:val="5916F5A1"/>
    <w:rsid w:val="5947A532"/>
    <w:rsid w:val="599CB7AE"/>
    <w:rsid w:val="5A0841A6"/>
    <w:rsid w:val="5A216A03"/>
    <w:rsid w:val="5A4722FC"/>
    <w:rsid w:val="5BA41207"/>
    <w:rsid w:val="5BCD2B3E"/>
    <w:rsid w:val="5C40BB7E"/>
    <w:rsid w:val="5C8450AC"/>
    <w:rsid w:val="5CD45870"/>
    <w:rsid w:val="5D590AC5"/>
    <w:rsid w:val="6090AB87"/>
    <w:rsid w:val="60D3F351"/>
    <w:rsid w:val="614CFA7F"/>
    <w:rsid w:val="619AD88B"/>
    <w:rsid w:val="6267F771"/>
    <w:rsid w:val="629B8C86"/>
    <w:rsid w:val="635C57AD"/>
    <w:rsid w:val="63B3F036"/>
    <w:rsid w:val="647517FF"/>
    <w:rsid w:val="64A11126"/>
    <w:rsid w:val="64B883AA"/>
    <w:rsid w:val="64CE2F7E"/>
    <w:rsid w:val="6552E1D3"/>
    <w:rsid w:val="65C8DE91"/>
    <w:rsid w:val="66EB90F8"/>
    <w:rsid w:val="6745A18F"/>
    <w:rsid w:val="67E0D2EE"/>
    <w:rsid w:val="68016EEF"/>
    <w:rsid w:val="68650510"/>
    <w:rsid w:val="68B549D4"/>
    <w:rsid w:val="6AD15844"/>
    <w:rsid w:val="6AEC3082"/>
    <w:rsid w:val="6BC22357"/>
    <w:rsid w:val="6BFEBE91"/>
    <w:rsid w:val="6CE24754"/>
    <w:rsid w:val="6CEDC837"/>
    <w:rsid w:val="6CF269C0"/>
    <w:rsid w:val="6D648F0D"/>
    <w:rsid w:val="6DAE5032"/>
    <w:rsid w:val="6DB2D342"/>
    <w:rsid w:val="6E357B99"/>
    <w:rsid w:val="6E4FA24A"/>
    <w:rsid w:val="6ED77178"/>
    <w:rsid w:val="6F4D6A80"/>
    <w:rsid w:val="6FA2AC5A"/>
    <w:rsid w:val="7026FC90"/>
    <w:rsid w:val="70C44A0A"/>
    <w:rsid w:val="70D63B3D"/>
    <w:rsid w:val="70DD781C"/>
    <w:rsid w:val="70EBF816"/>
    <w:rsid w:val="713A72AA"/>
    <w:rsid w:val="7166BF78"/>
    <w:rsid w:val="71A1BA8F"/>
    <w:rsid w:val="71FCD4CA"/>
    <w:rsid w:val="726F38A1"/>
    <w:rsid w:val="72AD8FE7"/>
    <w:rsid w:val="734882E7"/>
    <w:rsid w:val="74240655"/>
    <w:rsid w:val="74496048"/>
    <w:rsid w:val="74B9D5BA"/>
    <w:rsid w:val="75B5FE6E"/>
    <w:rsid w:val="76776B0B"/>
    <w:rsid w:val="767B6BC8"/>
    <w:rsid w:val="7686EB22"/>
    <w:rsid w:val="76A4880C"/>
    <w:rsid w:val="76CC7818"/>
    <w:rsid w:val="771BF152"/>
    <w:rsid w:val="77DF7094"/>
    <w:rsid w:val="78173C29"/>
    <w:rsid w:val="7888B287"/>
    <w:rsid w:val="7907D3D1"/>
    <w:rsid w:val="7988E55F"/>
    <w:rsid w:val="7A3A7C10"/>
    <w:rsid w:val="7AA3A432"/>
    <w:rsid w:val="7AC1A1C9"/>
    <w:rsid w:val="7AE7D91A"/>
    <w:rsid w:val="7AED3B02"/>
    <w:rsid w:val="7B24B5C0"/>
    <w:rsid w:val="7B6DFA4C"/>
    <w:rsid w:val="7BA36FE4"/>
    <w:rsid w:val="7C54B7D3"/>
    <w:rsid w:val="7C979FD0"/>
    <w:rsid w:val="7CD0FC58"/>
    <w:rsid w:val="7CF0B1AD"/>
    <w:rsid w:val="7D5C79F3"/>
    <w:rsid w:val="7E5C5682"/>
    <w:rsid w:val="7EF3B11A"/>
    <w:rsid w:val="7F1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2AAD"/>
  <w15:docId w15:val="{C041F493-7E45-41B2-AB13-F1E5CACE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F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F35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508"/>
  </w:style>
  <w:style w:type="paragraph" w:styleId="ListParagraph">
    <w:name w:val="List Paragraph"/>
    <w:basedOn w:val="Normal"/>
    <w:uiPriority w:val="34"/>
    <w:qFormat/>
    <w:rsid w:val="003F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895"/>
  </w:style>
  <w:style w:type="paragraph" w:styleId="BalloonText">
    <w:name w:val="Balloon Text"/>
    <w:basedOn w:val="Normal"/>
    <w:link w:val="BalloonTextChar"/>
    <w:uiPriority w:val="99"/>
    <w:semiHidden/>
    <w:unhideWhenUsed/>
    <w:rsid w:val="00531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15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E65"/>
    <w:pPr>
      <w:overflowPunct/>
      <w:autoSpaceDE/>
      <w:autoSpaceDN/>
      <w:adjustRightInd/>
      <w:spacing w:after="165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D019D"/>
  </w:style>
  <w:style w:type="character" w:customStyle="1" w:styleId="outlook-search-highlight">
    <w:name w:val="outlook-search-highlight"/>
    <w:basedOn w:val="DefaultParagraphFont"/>
    <w:rsid w:val="003D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1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4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0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1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02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70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1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4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7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872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839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093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299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75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018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661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6013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0146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246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0591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6754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380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5155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4253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6024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1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3873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8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56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0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92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526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4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41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522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770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97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285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7623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7441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762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9559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7835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9052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1301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1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3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23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9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57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11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57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13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961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241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72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68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3070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306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861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5694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2694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592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6880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355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1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8110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30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0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45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6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521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88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187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0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600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049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614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8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3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3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6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79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1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4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90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4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16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83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244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15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178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34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033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180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80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5044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31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3317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235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302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3702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3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esk\OneDrive%20-%20Quitman%20County%20Schools%20GA\Desktop\BOE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43EA6BC943E4AAC1B56B1D4180D00" ma:contentTypeVersion="13" ma:contentTypeDescription="Create a new document." ma:contentTypeScope="" ma:versionID="1176ba08d49813d9c929e10423422936">
  <xsd:schema xmlns:xsd="http://www.w3.org/2001/XMLSchema" xmlns:xs="http://www.w3.org/2001/XMLSchema" xmlns:p="http://schemas.microsoft.com/office/2006/metadata/properties" xmlns:ns3="452da2f0-fa65-445a-92a0-2662bd600381" xmlns:ns4="bb7590ec-1599-447d-989f-d3f8f5b9d06b" targetNamespace="http://schemas.microsoft.com/office/2006/metadata/properties" ma:root="true" ma:fieldsID="83e418fa45a693ac7c16f6385f2956db" ns3:_="" ns4:_="">
    <xsd:import namespace="452da2f0-fa65-445a-92a0-2662bd600381"/>
    <xsd:import namespace="bb7590ec-1599-447d-989f-d3f8f5b9d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a2f0-fa65-445a-92a0-2662bd600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590ec-1599-447d-989f-d3f8f5b9d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A26D-C567-4F73-A64E-BEA8762D3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A2E90-9417-457B-89BA-765E6DD2C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60EC1-C71E-44C2-A1AE-7A110582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da2f0-fa65-445a-92a0-2662bd600381"/>
    <ds:schemaRef ds:uri="bb7590ec-1599-447d-989f-d3f8f5b9d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D66C8-6F80-4D93-AE1B-BA4E931F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C:\Users\hayesk\OneDrive - Quitman County Schools GA\Desktop\BOE Minutes Template.dotx</Template>
  <TotalTime>0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QUITMAN COUNTY BOARD OF EDUCATION</vt:lpstr>
    </vt:vector>
  </TitlesOfParts>
  <Company>New Quitman County Elementary School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QUITMAN COUNTY BOARD OF EDUCATION</dc:title>
  <dc:creator>Kathy Hayes</dc:creator>
  <cp:lastModifiedBy>Twanda Banks</cp:lastModifiedBy>
  <cp:revision>2</cp:revision>
  <cp:lastPrinted>2025-08-05T17:01:00Z</cp:lastPrinted>
  <dcterms:created xsi:type="dcterms:W3CDTF">2025-10-29T16:04:00Z</dcterms:created>
  <dcterms:modified xsi:type="dcterms:W3CDTF">2025-10-29T16:04:00Z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0x01010093943EA6BC943E4AAC1B56B1D4180D00</vt:lpwstr>
  </property>
</Properties>
</file>