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425613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425613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425613" w:rsidRPr="009610C1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261E735" w14:textId="77777777" w:rsidR="00425613" w:rsidRDefault="00425613" w:rsidP="0042561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75F593C" w14:textId="77777777" w:rsidR="007F0172" w:rsidRDefault="007F0172" w:rsidP="007F0172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Finding Distances in the Coordinate Plane</w:t>
            </w:r>
          </w:p>
          <w:p w14:paraId="260249A6" w14:textId="77777777" w:rsidR="00A054DD" w:rsidRDefault="00A054DD" w:rsidP="007F0172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5FEF2657" w14:textId="77777777" w:rsidR="007F0172" w:rsidRDefault="007F0172" w:rsidP="007F0172">
            <w:pPr>
              <w:rPr>
                <w:rFonts w:ascii="Times New Roman" w:hAnsi="Times New Roman"/>
                <w:b/>
              </w:rPr>
            </w:pPr>
          </w:p>
          <w:p w14:paraId="1E8A0EDD" w14:textId="749EC5BF" w:rsidR="00425613" w:rsidRPr="009D04AF" w:rsidRDefault="007F0172" w:rsidP="007F017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</w:t>
            </w:r>
          </w:p>
        </w:tc>
        <w:tc>
          <w:tcPr>
            <w:tcW w:w="2970" w:type="dxa"/>
          </w:tcPr>
          <w:p w14:paraId="34366622" w14:textId="74EFD9DA" w:rsidR="00435515" w:rsidRDefault="00E25392" w:rsidP="00435515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</w:t>
            </w:r>
          </w:p>
          <w:p w14:paraId="25F8EF8F" w14:textId="77777777" w:rsidR="00435515" w:rsidRPr="00432C7B" w:rsidRDefault="00435515" w:rsidP="00435515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5A0B062F" w14:textId="77777777" w:rsidR="00435515" w:rsidRPr="00A5158E" w:rsidRDefault="00435515" w:rsidP="00435515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168F3FA" w14:textId="73F90C9E" w:rsidR="00425613" w:rsidRPr="00A5775B" w:rsidRDefault="00435515" w:rsidP="00435515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3CBDE306" w14:textId="77777777" w:rsidR="00425613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5BBB410F" w14:textId="64FFAF4F" w:rsidR="00425613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FF54962" w14:textId="2931E7AF" w:rsidR="00435515" w:rsidRPr="00997C06" w:rsidRDefault="00435515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enVision</w:t>
            </w:r>
            <w:proofErr w:type="spellEnd"/>
            <w:r>
              <w:rPr>
                <w:rFonts w:ascii="Times New Roman" w:hAnsi="Times New Roman"/>
                <w:b/>
              </w:rPr>
              <w:t xml:space="preserve"> Workbook</w:t>
            </w:r>
          </w:p>
          <w:p w14:paraId="22649770" w14:textId="39BBBB29" w:rsidR="00425613" w:rsidRPr="00A5775B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66D2D0EC" w14:textId="77777777" w:rsidR="00425613" w:rsidRDefault="007F0172" w:rsidP="004256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 Page 46</w:t>
            </w:r>
          </w:p>
          <w:p w14:paraId="33E038D3" w14:textId="77777777" w:rsidR="00363B2D" w:rsidRDefault="00363B2D" w:rsidP="00425613">
            <w:pPr>
              <w:rPr>
                <w:rFonts w:ascii="Times New Roman" w:hAnsi="Times New Roman"/>
                <w:b/>
              </w:rPr>
            </w:pPr>
          </w:p>
          <w:p w14:paraId="08126075" w14:textId="3BF0C2C8" w:rsidR="00363B2D" w:rsidRPr="009D04AF" w:rsidRDefault="00363B2D" w:rsidP="004256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Begin </w:t>
            </w:r>
            <w:proofErr w:type="spellStart"/>
            <w:r>
              <w:rPr>
                <w:rFonts w:ascii="Times New Roman" w:hAnsi="Times New Roman"/>
                <w:b/>
              </w:rPr>
              <w:t>Pi</w:t>
            </w:r>
            <w:proofErr w:type="spellEnd"/>
            <w:r>
              <w:rPr>
                <w:rFonts w:ascii="Times New Roman" w:hAnsi="Times New Roman"/>
                <w:b/>
              </w:rPr>
              <w:t xml:space="preserve"> Plate Project</w:t>
            </w:r>
          </w:p>
        </w:tc>
        <w:tc>
          <w:tcPr>
            <w:tcW w:w="1620" w:type="dxa"/>
          </w:tcPr>
          <w:p w14:paraId="32E231DF" w14:textId="77777777" w:rsidR="00425613" w:rsidRDefault="00425613" w:rsidP="004256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440B27E5" w14:textId="4B2FFCB3" w:rsidR="00425613" w:rsidRPr="009D04AF" w:rsidRDefault="00425613" w:rsidP="004256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60855D6" w14:textId="77777777" w:rsidR="00425613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5F6B3778" w14:textId="75758A88" w:rsidR="00435515" w:rsidRDefault="00425613" w:rsidP="0043551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="0043551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435515" w:rsidRPr="00AA3006">
              <w:rPr>
                <w:rFonts w:ascii="Times New Roman" w:hAnsi="Times New Roman"/>
                <w:b/>
                <w:szCs w:val="24"/>
              </w:rPr>
              <w:t>8.G.</w:t>
            </w:r>
            <w:r w:rsidR="00435515">
              <w:rPr>
                <w:rFonts w:ascii="Times New Roman" w:hAnsi="Times New Roman"/>
                <w:b/>
                <w:szCs w:val="24"/>
              </w:rPr>
              <w:t>6</w:t>
            </w:r>
          </w:p>
          <w:p w14:paraId="18D1E037" w14:textId="2F3BE929" w:rsidR="00425613" w:rsidRDefault="00435515" w:rsidP="0043551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8.G.7</w:t>
            </w:r>
          </w:p>
          <w:p w14:paraId="7B06494A" w14:textId="51DC018E" w:rsidR="00425613" w:rsidRPr="009D04AF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25613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425613" w:rsidRPr="00B6712A" w:rsidRDefault="00425613" w:rsidP="004256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425613" w:rsidRDefault="00425613" w:rsidP="004256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53E726A2" w14:textId="77777777" w:rsidR="00435515" w:rsidRDefault="00435515" w:rsidP="00435515">
            <w:pPr>
              <w:jc w:val="center"/>
              <w:rPr>
                <w:rFonts w:ascii="Times New Roman" w:hAnsi="Times New Roman"/>
                <w:b/>
              </w:rPr>
            </w:pPr>
          </w:p>
          <w:p w14:paraId="36FBF9BA" w14:textId="77777777" w:rsidR="00A054DD" w:rsidRPr="00030829" w:rsidRDefault="00A054DD" w:rsidP="00A054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Solve Word Problems Using the </w:t>
            </w:r>
            <w:r w:rsidRPr="00030829">
              <w:rPr>
                <w:rFonts w:ascii="Times New Roman" w:hAnsi="Times New Roman"/>
                <w:b/>
              </w:rPr>
              <w:t>Pythagorean Theorem</w:t>
            </w:r>
          </w:p>
          <w:p w14:paraId="7BA8177A" w14:textId="77777777" w:rsidR="00A054DD" w:rsidRPr="00AA3006" w:rsidRDefault="00A054DD" w:rsidP="00A054D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3AD4DC3" w14:textId="7A99AB63" w:rsidR="00425613" w:rsidRPr="009D04AF" w:rsidRDefault="00A054DD" w:rsidP="00A054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</w:p>
        </w:tc>
        <w:tc>
          <w:tcPr>
            <w:tcW w:w="2970" w:type="dxa"/>
          </w:tcPr>
          <w:p w14:paraId="70CE4B7E" w14:textId="496CC054" w:rsidR="00425613" w:rsidRDefault="00425613" w:rsidP="0042561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 Bell Ringer</w:t>
            </w:r>
            <w:r w:rsidR="00435515">
              <w:rPr>
                <w:rFonts w:ascii="Times New Roman" w:hAnsi="Times New Roman"/>
                <w:b/>
                <w:spacing w:val="-2"/>
              </w:rPr>
              <w:t xml:space="preserve"> Quiz</w:t>
            </w:r>
          </w:p>
          <w:p w14:paraId="3533192F" w14:textId="77777777" w:rsidR="00425613" w:rsidRPr="00432C7B" w:rsidRDefault="00425613" w:rsidP="0042561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0459F605" w14:textId="77777777" w:rsidR="00425613" w:rsidRPr="00A5158E" w:rsidRDefault="00425613" w:rsidP="0042561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0A3FDE69" w:rsidR="00425613" w:rsidRPr="009D04AF" w:rsidRDefault="00425613" w:rsidP="0042561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11216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</w:tcPr>
          <w:p w14:paraId="4F440549" w14:textId="77777777" w:rsidR="00425613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7F8BA29F" w14:textId="7A91FA37" w:rsidR="00425613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4D390CEC" w14:textId="7D903A86" w:rsidR="00435515" w:rsidRPr="00997C06" w:rsidRDefault="00435515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enVision</w:t>
            </w:r>
            <w:proofErr w:type="spellEnd"/>
            <w:r>
              <w:rPr>
                <w:rFonts w:ascii="Times New Roman" w:hAnsi="Times New Roman"/>
                <w:b/>
              </w:rPr>
              <w:t xml:space="preserve"> Workbook</w:t>
            </w:r>
          </w:p>
          <w:p w14:paraId="30D4DA93" w14:textId="2AEABD8D" w:rsidR="00425613" w:rsidRPr="00ED497E" w:rsidRDefault="00425613" w:rsidP="00425613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56448D54" w:rsidR="00425613" w:rsidRPr="009D04AF" w:rsidRDefault="001C3204" w:rsidP="00425613">
            <w:pPr>
              <w:rPr>
                <w:rFonts w:ascii="Times New Roman" w:hAnsi="Times New Roman"/>
                <w:b/>
              </w:rPr>
            </w:pPr>
            <w:r w:rsidRPr="005941C4">
              <w:rPr>
                <w:rFonts w:ascii="Times New Roman" w:hAnsi="Times New Roman"/>
                <w:b/>
                <w:sz w:val="22"/>
                <w:szCs w:val="22"/>
              </w:rPr>
              <w:t>Unit 7 Pages 43</w:t>
            </w:r>
            <w:r w:rsidR="00E541A3" w:rsidRPr="005941C4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5941C4">
              <w:rPr>
                <w:rFonts w:ascii="Times New Roman" w:hAnsi="Times New Roman"/>
                <w:b/>
                <w:sz w:val="22"/>
                <w:szCs w:val="22"/>
              </w:rPr>
              <w:t>44</w:t>
            </w:r>
            <w:r w:rsidR="00E541A3">
              <w:rPr>
                <w:rFonts w:ascii="Times New Roman" w:hAnsi="Times New Roman"/>
                <w:b/>
              </w:rPr>
              <w:t xml:space="preserve"> Problems 1, 3, 6, 8, 9 &amp; 12</w:t>
            </w:r>
          </w:p>
        </w:tc>
        <w:tc>
          <w:tcPr>
            <w:tcW w:w="1620" w:type="dxa"/>
          </w:tcPr>
          <w:p w14:paraId="54687EE0" w14:textId="5ACFD34A" w:rsidR="00435515" w:rsidRDefault="00425613" w:rsidP="00425613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  <w:r w:rsidR="00435515">
              <w:rPr>
                <w:rFonts w:ascii="Times New Roman" w:hAnsi="Times New Roman"/>
                <w:b/>
              </w:rPr>
              <w:t xml:space="preserve"> Quiz</w:t>
            </w:r>
          </w:p>
          <w:p w14:paraId="41EEF499" w14:textId="67E66696" w:rsidR="00425613" w:rsidRPr="009D04AF" w:rsidRDefault="00425613" w:rsidP="004256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17882D7E" w14:textId="77777777" w:rsidR="00425613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0D07689B" w14:textId="2402FBC6" w:rsidR="00435515" w:rsidRDefault="00425613" w:rsidP="0043551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  <w:r w:rsidR="00435515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435515" w:rsidRPr="00AA3006">
              <w:rPr>
                <w:rFonts w:ascii="Times New Roman" w:hAnsi="Times New Roman"/>
                <w:b/>
                <w:szCs w:val="24"/>
              </w:rPr>
              <w:t>8.G.</w:t>
            </w:r>
            <w:r w:rsidR="00435515">
              <w:rPr>
                <w:rFonts w:ascii="Times New Roman" w:hAnsi="Times New Roman"/>
                <w:b/>
                <w:szCs w:val="24"/>
              </w:rPr>
              <w:t>6</w:t>
            </w:r>
          </w:p>
          <w:p w14:paraId="7044AA2B" w14:textId="77777777" w:rsidR="00435515" w:rsidRDefault="00435515" w:rsidP="0043551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8.G.7</w:t>
            </w:r>
          </w:p>
          <w:p w14:paraId="5E46034E" w14:textId="42E2ACAE" w:rsidR="00425613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072A6C53" w14:textId="7DD4CDC1" w:rsidR="00425613" w:rsidRPr="009D04AF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425613" w14:paraId="02E56080" w14:textId="77777777" w:rsidTr="00B45D94">
        <w:trPr>
          <w:trHeight w:val="1303"/>
        </w:trPr>
        <w:tc>
          <w:tcPr>
            <w:tcW w:w="660" w:type="dxa"/>
            <w:shd w:val="pct15" w:color="auto" w:fill="auto"/>
          </w:tcPr>
          <w:p w14:paraId="3452975C" w14:textId="0C0E8B15" w:rsidR="00425613" w:rsidRDefault="00425613" w:rsidP="004256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425613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EF9B196" w14:textId="77777777" w:rsidR="00425613" w:rsidRDefault="00425613" w:rsidP="0042561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1C24F3E" w14:textId="77777777" w:rsidR="005941C4" w:rsidRPr="00AA3006" w:rsidRDefault="005941C4" w:rsidP="005941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Test Review</w:t>
            </w:r>
          </w:p>
          <w:p w14:paraId="0666BF50" w14:textId="77777777" w:rsidR="005941C4" w:rsidRDefault="005941C4" w:rsidP="005941C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14:paraId="2EC625F9" w14:textId="77777777" w:rsidR="005941C4" w:rsidRPr="00AA3006" w:rsidRDefault="005941C4" w:rsidP="005941C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14:paraId="065C6409" w14:textId="02AB86FF" w:rsidR="00425613" w:rsidRPr="009D04AF" w:rsidRDefault="005941C4" w:rsidP="005941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</w:p>
        </w:tc>
        <w:tc>
          <w:tcPr>
            <w:tcW w:w="2970" w:type="dxa"/>
          </w:tcPr>
          <w:p w14:paraId="47596621" w14:textId="44DCBDFA" w:rsidR="00435515" w:rsidRDefault="00425613" w:rsidP="00435515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="00435515">
              <w:rPr>
                <w:rFonts w:ascii="Times New Roman" w:hAnsi="Times New Roman"/>
                <w:b/>
                <w:spacing w:val="-2"/>
              </w:rPr>
              <w:t xml:space="preserve"> ACAP Test Prep Bell Ringer</w:t>
            </w:r>
          </w:p>
          <w:p w14:paraId="4BAFE032" w14:textId="77777777" w:rsidR="00435515" w:rsidRPr="00CA0CBD" w:rsidRDefault="00435515" w:rsidP="00435515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A0CBD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3538C0B2" w14:textId="77777777" w:rsidR="00435515" w:rsidRPr="00A5158E" w:rsidRDefault="00435515" w:rsidP="00435515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5D454108" w:rsidR="00425613" w:rsidRPr="00CA0CBD" w:rsidRDefault="00435515" w:rsidP="00435515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774AD634" w14:textId="77777777" w:rsidR="00425613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D088919" w14:textId="212215A7" w:rsidR="00425613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3A55B98" w14:textId="09EF8474" w:rsidR="00435515" w:rsidRPr="00997C06" w:rsidRDefault="00435515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enVision</w:t>
            </w:r>
            <w:proofErr w:type="spellEnd"/>
            <w:r>
              <w:rPr>
                <w:rFonts w:ascii="Times New Roman" w:hAnsi="Times New Roman"/>
                <w:b/>
              </w:rPr>
              <w:t xml:space="preserve"> Workbook</w:t>
            </w:r>
          </w:p>
          <w:p w14:paraId="57F9B392" w14:textId="1B802F78" w:rsidR="00425613" w:rsidRPr="007C4E3C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109C3675" w14:textId="77777777" w:rsidR="00DA003D" w:rsidRDefault="00DA003D" w:rsidP="00DA00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 Study Guide</w:t>
            </w:r>
          </w:p>
          <w:p w14:paraId="216AD4E9" w14:textId="06424125" w:rsidR="00425613" w:rsidRPr="009D04AF" w:rsidRDefault="00DA003D" w:rsidP="00DA00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 Pages 4</w:t>
            </w:r>
            <w:r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1620" w:type="dxa"/>
          </w:tcPr>
          <w:p w14:paraId="1A76C590" w14:textId="646D449F" w:rsidR="00425613" w:rsidRPr="009D04AF" w:rsidRDefault="00E56B8C" w:rsidP="004256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Review</w:t>
            </w:r>
          </w:p>
        </w:tc>
        <w:tc>
          <w:tcPr>
            <w:tcW w:w="2100" w:type="dxa"/>
          </w:tcPr>
          <w:p w14:paraId="25C1337F" w14:textId="77777777" w:rsidR="00425613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3AF4935C" w14:textId="77777777" w:rsidR="00BD3EC0" w:rsidRDefault="00425613" w:rsidP="00BD3EC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</w:t>
            </w:r>
            <w:r w:rsidR="003964B9">
              <w:rPr>
                <w:rFonts w:ascii="Times New Roman" w:hAnsi="Times New Roman"/>
                <w:b/>
                <w:szCs w:val="24"/>
              </w:rPr>
              <w:t xml:space="preserve">    </w:t>
            </w:r>
            <w:r w:rsidR="00BD3EC0">
              <w:rPr>
                <w:rFonts w:ascii="Times New Roman" w:hAnsi="Times New Roman"/>
                <w:b/>
                <w:szCs w:val="24"/>
              </w:rPr>
              <w:t>8.G.5</w:t>
            </w:r>
          </w:p>
          <w:p w14:paraId="53C5F6EE" w14:textId="77777777" w:rsidR="00BD3EC0" w:rsidRDefault="00BD3EC0" w:rsidP="00BD3EC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AA3006">
              <w:rPr>
                <w:rFonts w:ascii="Times New Roman" w:hAnsi="Times New Roman"/>
                <w:b/>
                <w:szCs w:val="24"/>
              </w:rPr>
              <w:t>8.G.</w:t>
            </w:r>
            <w:r>
              <w:rPr>
                <w:rFonts w:ascii="Times New Roman" w:hAnsi="Times New Roman"/>
                <w:b/>
                <w:szCs w:val="24"/>
              </w:rPr>
              <w:t>6</w:t>
            </w:r>
          </w:p>
          <w:p w14:paraId="6C9EDF60" w14:textId="77777777" w:rsidR="00BD3EC0" w:rsidRDefault="00BD3EC0" w:rsidP="00BD3EC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8.G.7</w:t>
            </w:r>
          </w:p>
          <w:p w14:paraId="7FE15797" w14:textId="25EC5AB1" w:rsidR="00425613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</w:t>
            </w:r>
          </w:p>
          <w:p w14:paraId="5985F3C3" w14:textId="1D85C2D9" w:rsidR="00425613" w:rsidRPr="00243E4B" w:rsidRDefault="00425613" w:rsidP="00425613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25613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425613" w:rsidRDefault="00425613" w:rsidP="004256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425613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5A8CDB3E" w14:textId="77777777" w:rsidR="00435515" w:rsidRDefault="00435515" w:rsidP="00BD3EC0">
            <w:pPr>
              <w:rPr>
                <w:rFonts w:ascii="Times New Roman" w:hAnsi="Times New Roman"/>
                <w:b/>
                <w:spacing w:val="-2"/>
              </w:rPr>
            </w:pPr>
          </w:p>
          <w:p w14:paraId="6A77154D" w14:textId="77777777" w:rsidR="00BD3EC0" w:rsidRDefault="00BD3EC0" w:rsidP="00BD3EC0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Test</w:t>
            </w:r>
          </w:p>
          <w:p w14:paraId="75790B8D" w14:textId="77777777" w:rsidR="00BD3EC0" w:rsidRDefault="00BD3EC0" w:rsidP="00BD3EC0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FBD2598" w14:textId="77777777" w:rsidR="00BD3EC0" w:rsidRDefault="00BD3EC0" w:rsidP="00BD3EC0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56581E58" w14:textId="77777777" w:rsidR="00BD3EC0" w:rsidRDefault="00BD3EC0" w:rsidP="00BD3EC0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E6675E3" w14:textId="0D9105EA" w:rsidR="00425613" w:rsidRPr="009D04AF" w:rsidRDefault="00BD3EC0" w:rsidP="00BD3E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</w:p>
        </w:tc>
        <w:tc>
          <w:tcPr>
            <w:tcW w:w="2970" w:type="dxa"/>
          </w:tcPr>
          <w:p w14:paraId="0BC53DBD" w14:textId="7DA0F176" w:rsidR="00425613" w:rsidRPr="001C77F5" w:rsidRDefault="00D122E5" w:rsidP="0042561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Test</w:t>
            </w:r>
          </w:p>
        </w:tc>
        <w:tc>
          <w:tcPr>
            <w:tcW w:w="2700" w:type="dxa"/>
          </w:tcPr>
          <w:p w14:paraId="5F476C0A" w14:textId="77777777" w:rsidR="00425613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52089851" w14:textId="44B91D66" w:rsidR="00425613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A9A1EF" w14:textId="07E5D62C" w:rsidR="00435515" w:rsidRPr="00997C06" w:rsidRDefault="00435515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enVision</w:t>
            </w:r>
            <w:proofErr w:type="spellEnd"/>
            <w:r>
              <w:rPr>
                <w:rFonts w:ascii="Times New Roman" w:hAnsi="Times New Roman"/>
                <w:b/>
              </w:rPr>
              <w:t xml:space="preserve"> Workbook</w:t>
            </w:r>
          </w:p>
          <w:p w14:paraId="7121A819" w14:textId="2EC84FB7" w:rsidR="00425613" w:rsidRPr="009D04AF" w:rsidRDefault="00425613" w:rsidP="00425613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78773795" w:rsidR="00425613" w:rsidRPr="00997C06" w:rsidRDefault="00425613" w:rsidP="004355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012D96AC" w14:textId="41DCA15E" w:rsidR="00425613" w:rsidRDefault="00E56B8C" w:rsidP="004256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Test</w:t>
            </w:r>
          </w:p>
          <w:p w14:paraId="6D169A11" w14:textId="1D71B1DD" w:rsidR="00425613" w:rsidRPr="009D04AF" w:rsidRDefault="00425613" w:rsidP="004256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4CF9FD81" w14:textId="42A4806D" w:rsidR="00425613" w:rsidRDefault="00425613" w:rsidP="004256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="00435515">
              <w:rPr>
                <w:rFonts w:ascii="Times New Roman" w:hAnsi="Times New Roman"/>
                <w:b/>
                <w:szCs w:val="24"/>
              </w:rPr>
              <w:t xml:space="preserve"> 8.G.5</w:t>
            </w:r>
          </w:p>
          <w:p w14:paraId="2D7F2079" w14:textId="77777777" w:rsidR="00425613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AA3006">
              <w:rPr>
                <w:rFonts w:ascii="Times New Roman" w:hAnsi="Times New Roman"/>
                <w:b/>
                <w:szCs w:val="24"/>
              </w:rPr>
              <w:t>8.G.</w:t>
            </w:r>
            <w:r>
              <w:rPr>
                <w:rFonts w:ascii="Times New Roman" w:hAnsi="Times New Roman"/>
                <w:b/>
                <w:szCs w:val="24"/>
              </w:rPr>
              <w:t>6</w:t>
            </w:r>
          </w:p>
          <w:p w14:paraId="010D8266" w14:textId="77777777" w:rsidR="00425613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8.G.7</w:t>
            </w:r>
          </w:p>
          <w:p w14:paraId="03213300" w14:textId="71DBC653" w:rsidR="00425613" w:rsidRPr="009D04AF" w:rsidRDefault="00425613" w:rsidP="00425613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25613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425613" w:rsidRDefault="00425613" w:rsidP="004256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425613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5B1811CE" w14:textId="77777777" w:rsidR="00425613" w:rsidRDefault="00425613" w:rsidP="00425613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57562329" w14:textId="5CFAC567" w:rsidR="00435515" w:rsidRPr="00C000E2" w:rsidRDefault="00737C37" w:rsidP="00425613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Pythagorean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Thereom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and its Converse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1E8FC745" w14:textId="1E5D5A25" w:rsidR="00425613" w:rsidRPr="00AC3DC1" w:rsidRDefault="005D1E2B" w:rsidP="0042561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B79D1DA" w14:textId="77777777" w:rsidR="00425613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4B7459E8" w14:textId="1755F7EE" w:rsidR="00425613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81523CD" w14:textId="49608C46" w:rsidR="00435515" w:rsidRPr="00997C06" w:rsidRDefault="00435515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enVision</w:t>
            </w:r>
            <w:proofErr w:type="spellEnd"/>
            <w:r>
              <w:rPr>
                <w:rFonts w:ascii="Times New Roman" w:hAnsi="Times New Roman"/>
                <w:b/>
              </w:rPr>
              <w:t xml:space="preserve"> Workbook</w:t>
            </w:r>
          </w:p>
          <w:p w14:paraId="0CDC60B6" w14:textId="49A9FE96" w:rsidR="00425613" w:rsidRPr="009D04AF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73E91192" w:rsidR="00425613" w:rsidRPr="009D04AF" w:rsidRDefault="00425613" w:rsidP="004256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0BF89C7D" w14:textId="77777777" w:rsidR="00425613" w:rsidRDefault="00425613" w:rsidP="00425613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5B98223A" w14:textId="77777777" w:rsidR="00425613" w:rsidRDefault="00425613" w:rsidP="00425613">
            <w:pPr>
              <w:rPr>
                <w:rFonts w:ascii="Times New Roman" w:hAnsi="Times New Roman"/>
                <w:b/>
              </w:rPr>
            </w:pPr>
          </w:p>
          <w:p w14:paraId="52ABF7B8" w14:textId="678AE4E3" w:rsidR="00425613" w:rsidRPr="009D04AF" w:rsidRDefault="00425613" w:rsidP="004256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7665FB76" w14:textId="77777777" w:rsidR="00425613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</w:p>
          <w:p w14:paraId="6E571741" w14:textId="77777777" w:rsidR="009051BC" w:rsidRDefault="009051BC" w:rsidP="009051B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8.G.5</w:t>
            </w:r>
          </w:p>
          <w:p w14:paraId="1E23F84D" w14:textId="77777777" w:rsidR="009051BC" w:rsidRDefault="009051BC" w:rsidP="009051B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AA3006">
              <w:rPr>
                <w:rFonts w:ascii="Times New Roman" w:hAnsi="Times New Roman"/>
                <w:b/>
                <w:szCs w:val="24"/>
              </w:rPr>
              <w:t>8.G.</w:t>
            </w:r>
            <w:r>
              <w:rPr>
                <w:rFonts w:ascii="Times New Roman" w:hAnsi="Times New Roman"/>
                <w:b/>
                <w:szCs w:val="24"/>
              </w:rPr>
              <w:t>6</w:t>
            </w:r>
          </w:p>
          <w:p w14:paraId="64F953CC" w14:textId="77777777" w:rsidR="009051BC" w:rsidRDefault="009051BC" w:rsidP="009051B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8.G.7</w:t>
            </w:r>
          </w:p>
          <w:p w14:paraId="51BBCA3D" w14:textId="12415FF3" w:rsidR="00425613" w:rsidRPr="00716230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2A76DD4C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0C100D">
        <w:rPr>
          <w:rFonts w:ascii="Times New Roman" w:hAnsi="Times New Roman"/>
          <w:b/>
        </w:rPr>
        <w:t xml:space="preserve">: </w:t>
      </w:r>
      <w:r w:rsidR="003964B9">
        <w:rPr>
          <w:rFonts w:ascii="Times New Roman" w:hAnsi="Times New Roman"/>
          <w:b/>
        </w:rPr>
        <w:t>Carter, Craft</w:t>
      </w:r>
      <w:r w:rsidR="000C100D">
        <w:rPr>
          <w:rFonts w:ascii="Times New Roman" w:hAnsi="Times New Roman"/>
          <w:b/>
        </w:rPr>
        <w:t>, Price,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7D2E82">
        <w:rPr>
          <w:rFonts w:ascii="Times New Roman" w:hAnsi="Times New Roman"/>
          <w:b/>
        </w:rPr>
        <w:t>0</w:t>
      </w:r>
      <w:r w:rsidR="003C0165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</w:t>
      </w:r>
      <w:r w:rsidR="005A4B3A">
        <w:rPr>
          <w:rFonts w:ascii="Times New Roman" w:hAnsi="Times New Roman"/>
          <w:b/>
        </w:rPr>
        <w:t>26</w:t>
      </w:r>
      <w:r w:rsidR="000C100D">
        <w:rPr>
          <w:rFonts w:ascii="Times New Roman" w:hAnsi="Times New Roman"/>
          <w:b/>
        </w:rPr>
        <w:t>-202</w:t>
      </w:r>
      <w:r w:rsidR="00EB6569">
        <w:rPr>
          <w:rFonts w:ascii="Times New Roman" w:hAnsi="Times New Roman"/>
          <w:b/>
        </w:rPr>
        <w:t>4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CE4E" w14:textId="77777777" w:rsidR="001B35D4" w:rsidRDefault="001B35D4">
      <w:pPr>
        <w:spacing w:line="20" w:lineRule="exact"/>
      </w:pPr>
    </w:p>
  </w:endnote>
  <w:endnote w:type="continuationSeparator" w:id="0">
    <w:p w14:paraId="408D5B45" w14:textId="77777777" w:rsidR="001B35D4" w:rsidRDefault="001B35D4">
      <w:r>
        <w:t xml:space="preserve"> </w:t>
      </w:r>
    </w:p>
  </w:endnote>
  <w:endnote w:type="continuationNotice" w:id="1">
    <w:p w14:paraId="55D302D6" w14:textId="77777777" w:rsidR="001B35D4" w:rsidRDefault="001B35D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D1A35" w14:textId="77777777" w:rsidR="001B35D4" w:rsidRDefault="001B35D4">
      <w:r>
        <w:separator/>
      </w:r>
    </w:p>
  </w:footnote>
  <w:footnote w:type="continuationSeparator" w:id="0">
    <w:p w14:paraId="524FE866" w14:textId="77777777" w:rsidR="001B35D4" w:rsidRDefault="001B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8EEA1CC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94114"/>
    <w:multiLevelType w:val="hybridMultilevel"/>
    <w:tmpl w:val="ABDA54DA"/>
    <w:lvl w:ilvl="0" w:tplc="88F222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2C0477"/>
    <w:multiLevelType w:val="hybridMultilevel"/>
    <w:tmpl w:val="3F2031F6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24A4"/>
    <w:multiLevelType w:val="hybridMultilevel"/>
    <w:tmpl w:val="A83EC3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9AD"/>
    <w:multiLevelType w:val="hybridMultilevel"/>
    <w:tmpl w:val="BAFCD55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0696"/>
    <w:rsid w:val="000462E3"/>
    <w:rsid w:val="00070FA5"/>
    <w:rsid w:val="00087EE7"/>
    <w:rsid w:val="000B2255"/>
    <w:rsid w:val="000C100D"/>
    <w:rsid w:val="000C5106"/>
    <w:rsid w:val="000D7BC2"/>
    <w:rsid w:val="000F0B7F"/>
    <w:rsid w:val="00103A93"/>
    <w:rsid w:val="00104A56"/>
    <w:rsid w:val="00104E23"/>
    <w:rsid w:val="0010738A"/>
    <w:rsid w:val="00110240"/>
    <w:rsid w:val="00137D9E"/>
    <w:rsid w:val="0014131A"/>
    <w:rsid w:val="00161320"/>
    <w:rsid w:val="001736B9"/>
    <w:rsid w:val="00177A7E"/>
    <w:rsid w:val="00197144"/>
    <w:rsid w:val="00197388"/>
    <w:rsid w:val="001A0E3A"/>
    <w:rsid w:val="001B35D4"/>
    <w:rsid w:val="001B4CE3"/>
    <w:rsid w:val="001B6022"/>
    <w:rsid w:val="001C1DCB"/>
    <w:rsid w:val="001C3204"/>
    <w:rsid w:val="001C77F5"/>
    <w:rsid w:val="001F63AE"/>
    <w:rsid w:val="002167E9"/>
    <w:rsid w:val="00232E56"/>
    <w:rsid w:val="00243E4B"/>
    <w:rsid w:val="00272EFE"/>
    <w:rsid w:val="00277D57"/>
    <w:rsid w:val="00280C4E"/>
    <w:rsid w:val="00293389"/>
    <w:rsid w:val="0029537C"/>
    <w:rsid w:val="002A12DE"/>
    <w:rsid w:val="002A4589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3413D"/>
    <w:rsid w:val="003409FF"/>
    <w:rsid w:val="00344587"/>
    <w:rsid w:val="00345ABD"/>
    <w:rsid w:val="00363B2D"/>
    <w:rsid w:val="003741DD"/>
    <w:rsid w:val="00375BBD"/>
    <w:rsid w:val="003964B9"/>
    <w:rsid w:val="003B6899"/>
    <w:rsid w:val="003C0165"/>
    <w:rsid w:val="003C48E1"/>
    <w:rsid w:val="003D683F"/>
    <w:rsid w:val="003E7345"/>
    <w:rsid w:val="003F3871"/>
    <w:rsid w:val="00414FD5"/>
    <w:rsid w:val="00416BA1"/>
    <w:rsid w:val="00425613"/>
    <w:rsid w:val="00432C7B"/>
    <w:rsid w:val="00435515"/>
    <w:rsid w:val="0044445C"/>
    <w:rsid w:val="0046388B"/>
    <w:rsid w:val="0048006E"/>
    <w:rsid w:val="004A25B6"/>
    <w:rsid w:val="004A7CEF"/>
    <w:rsid w:val="004D64B8"/>
    <w:rsid w:val="004E537D"/>
    <w:rsid w:val="004F135F"/>
    <w:rsid w:val="004F5241"/>
    <w:rsid w:val="00503A34"/>
    <w:rsid w:val="00505585"/>
    <w:rsid w:val="00537727"/>
    <w:rsid w:val="0056697E"/>
    <w:rsid w:val="00571232"/>
    <w:rsid w:val="005747B6"/>
    <w:rsid w:val="0057604E"/>
    <w:rsid w:val="005941C4"/>
    <w:rsid w:val="005A4B3A"/>
    <w:rsid w:val="005B1B5A"/>
    <w:rsid w:val="005D1E2B"/>
    <w:rsid w:val="005F084E"/>
    <w:rsid w:val="005F3892"/>
    <w:rsid w:val="005F7472"/>
    <w:rsid w:val="006044B2"/>
    <w:rsid w:val="00620FAE"/>
    <w:rsid w:val="0062597C"/>
    <w:rsid w:val="00641ECE"/>
    <w:rsid w:val="006542DB"/>
    <w:rsid w:val="006574C2"/>
    <w:rsid w:val="00657C83"/>
    <w:rsid w:val="00663E51"/>
    <w:rsid w:val="00664ACD"/>
    <w:rsid w:val="00664AD9"/>
    <w:rsid w:val="006B67E6"/>
    <w:rsid w:val="006E144D"/>
    <w:rsid w:val="00700518"/>
    <w:rsid w:val="0070104D"/>
    <w:rsid w:val="00703B78"/>
    <w:rsid w:val="00716230"/>
    <w:rsid w:val="0071733A"/>
    <w:rsid w:val="007272EC"/>
    <w:rsid w:val="00737C37"/>
    <w:rsid w:val="00747A77"/>
    <w:rsid w:val="0075109D"/>
    <w:rsid w:val="00757720"/>
    <w:rsid w:val="007842C1"/>
    <w:rsid w:val="0079256B"/>
    <w:rsid w:val="007A6DCE"/>
    <w:rsid w:val="007C4E3C"/>
    <w:rsid w:val="007C6492"/>
    <w:rsid w:val="007D2E82"/>
    <w:rsid w:val="007F0172"/>
    <w:rsid w:val="008057B2"/>
    <w:rsid w:val="00806B92"/>
    <w:rsid w:val="00812FC8"/>
    <w:rsid w:val="0081582F"/>
    <w:rsid w:val="00846D2D"/>
    <w:rsid w:val="00891C2D"/>
    <w:rsid w:val="00892725"/>
    <w:rsid w:val="00895F56"/>
    <w:rsid w:val="008B108D"/>
    <w:rsid w:val="008B42C2"/>
    <w:rsid w:val="008C2C71"/>
    <w:rsid w:val="008C7546"/>
    <w:rsid w:val="008D3C04"/>
    <w:rsid w:val="008E113B"/>
    <w:rsid w:val="008E3E29"/>
    <w:rsid w:val="008E6EDA"/>
    <w:rsid w:val="009051BC"/>
    <w:rsid w:val="00910787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E3F2D"/>
    <w:rsid w:val="009F1A77"/>
    <w:rsid w:val="009F6239"/>
    <w:rsid w:val="00A054DD"/>
    <w:rsid w:val="00A11216"/>
    <w:rsid w:val="00A30428"/>
    <w:rsid w:val="00A30AB9"/>
    <w:rsid w:val="00A346DF"/>
    <w:rsid w:val="00A40CA9"/>
    <w:rsid w:val="00A47483"/>
    <w:rsid w:val="00A51D77"/>
    <w:rsid w:val="00A5775B"/>
    <w:rsid w:val="00AA0598"/>
    <w:rsid w:val="00AA20E9"/>
    <w:rsid w:val="00AA3286"/>
    <w:rsid w:val="00AA6454"/>
    <w:rsid w:val="00AB65B1"/>
    <w:rsid w:val="00AB67BD"/>
    <w:rsid w:val="00AB6931"/>
    <w:rsid w:val="00AC3DC1"/>
    <w:rsid w:val="00AE385C"/>
    <w:rsid w:val="00AF2E6A"/>
    <w:rsid w:val="00B16307"/>
    <w:rsid w:val="00B24217"/>
    <w:rsid w:val="00B45D94"/>
    <w:rsid w:val="00B5795E"/>
    <w:rsid w:val="00B6712A"/>
    <w:rsid w:val="00B8549B"/>
    <w:rsid w:val="00B857EC"/>
    <w:rsid w:val="00B911B4"/>
    <w:rsid w:val="00B97C98"/>
    <w:rsid w:val="00B97FA7"/>
    <w:rsid w:val="00BD3EC0"/>
    <w:rsid w:val="00BE4040"/>
    <w:rsid w:val="00BF1349"/>
    <w:rsid w:val="00BF1CDC"/>
    <w:rsid w:val="00C000E2"/>
    <w:rsid w:val="00C10B2E"/>
    <w:rsid w:val="00C1179B"/>
    <w:rsid w:val="00C123EF"/>
    <w:rsid w:val="00C358B0"/>
    <w:rsid w:val="00C46E9F"/>
    <w:rsid w:val="00C63B2F"/>
    <w:rsid w:val="00C63DFC"/>
    <w:rsid w:val="00C645DE"/>
    <w:rsid w:val="00C671C7"/>
    <w:rsid w:val="00C71002"/>
    <w:rsid w:val="00CA0CBD"/>
    <w:rsid w:val="00CD18C1"/>
    <w:rsid w:val="00CD3C28"/>
    <w:rsid w:val="00CF154D"/>
    <w:rsid w:val="00CF1FD1"/>
    <w:rsid w:val="00D00CB0"/>
    <w:rsid w:val="00D06EDC"/>
    <w:rsid w:val="00D11236"/>
    <w:rsid w:val="00D122E5"/>
    <w:rsid w:val="00D16CBA"/>
    <w:rsid w:val="00D22D95"/>
    <w:rsid w:val="00D32823"/>
    <w:rsid w:val="00D865C6"/>
    <w:rsid w:val="00D97B95"/>
    <w:rsid w:val="00DA003D"/>
    <w:rsid w:val="00DC5E4F"/>
    <w:rsid w:val="00DE1EF3"/>
    <w:rsid w:val="00DE4325"/>
    <w:rsid w:val="00E04552"/>
    <w:rsid w:val="00E10A31"/>
    <w:rsid w:val="00E14E0C"/>
    <w:rsid w:val="00E25392"/>
    <w:rsid w:val="00E359C8"/>
    <w:rsid w:val="00E541A3"/>
    <w:rsid w:val="00E56B8C"/>
    <w:rsid w:val="00E577EE"/>
    <w:rsid w:val="00E758E8"/>
    <w:rsid w:val="00E94050"/>
    <w:rsid w:val="00EA0591"/>
    <w:rsid w:val="00EA3953"/>
    <w:rsid w:val="00EA6665"/>
    <w:rsid w:val="00EB4937"/>
    <w:rsid w:val="00EB6569"/>
    <w:rsid w:val="00ED497E"/>
    <w:rsid w:val="00EE1190"/>
    <w:rsid w:val="00F15008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D4893"/>
    <w:rsid w:val="00FE2CB3"/>
    <w:rsid w:val="00FE6161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16</cp:revision>
  <cp:lastPrinted>2022-01-28T03:12:00Z</cp:lastPrinted>
  <dcterms:created xsi:type="dcterms:W3CDTF">2025-02-24T21:57:00Z</dcterms:created>
  <dcterms:modified xsi:type="dcterms:W3CDTF">2025-02-24T22:06:00Z</dcterms:modified>
</cp:coreProperties>
</file>