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393" w14:textId="77777777" w:rsidR="004957A1" w:rsidRDefault="00DA23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09A7F" wp14:editId="2993B9C1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5DE8E" w14:textId="77777777" w:rsidR="004957A1" w:rsidRDefault="00DA237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2057C328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E09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32A5DE8E" w14:textId="77777777" w:rsidR="004957A1" w:rsidRDefault="00DA237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2057C328" w14:textId="77777777" w:rsidR="004957A1" w:rsidRDefault="004957A1"/>
                  </w:txbxContent>
                </v:textbox>
                <w10:wrap anchorx="margin"/>
              </v:shape>
            </w:pict>
          </mc:Fallback>
        </mc:AlternateContent>
      </w:r>
    </w:p>
    <w:p w14:paraId="2D7A0DAC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3E6B4F49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0CC1C01" w14:textId="30EA85AE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 w:rsidR="00DE0655">
        <w:rPr>
          <w:rFonts w:ascii="Times New Roman" w:hAnsi="Times New Roman"/>
          <w:b/>
          <w:bCs/>
          <w:sz w:val="20"/>
          <w:szCs w:val="20"/>
          <w:u w:val="single"/>
        </w:rPr>
        <w:t xml:space="preserve">March </w:t>
      </w:r>
      <w:r w:rsidR="00A111D7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092914">
        <w:rPr>
          <w:rFonts w:ascii="Times New Roman" w:hAnsi="Times New Roman"/>
          <w:b/>
          <w:bCs/>
          <w:sz w:val="20"/>
          <w:szCs w:val="20"/>
          <w:u w:val="single"/>
        </w:rPr>
        <w:t>7-21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2025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Period:      </w:t>
      </w:r>
    </w:p>
    <w:p w14:paraId="58C4B10C" w14:textId="4FFD3AF8" w:rsidR="00073295" w:rsidRDefault="00DA2371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14:paraId="35CD6828" w14:textId="38656914" w:rsidR="004957A1" w:rsidRDefault="00073295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DA2371">
        <w:rPr>
          <w:rFonts w:ascii="Times New Roman" w:hAnsi="Times New Roman"/>
          <w:sz w:val="20"/>
          <w:szCs w:val="20"/>
        </w:rPr>
        <w:t xml:space="preserve"> </w:t>
      </w:r>
      <w:r w:rsidR="00092914">
        <w:rPr>
          <w:rFonts w:ascii="Times New Roman" w:hAnsi="Times New Roman"/>
          <w:sz w:val="20"/>
          <w:szCs w:val="20"/>
        </w:rPr>
        <w:t>NOTE:  ACAP REVIEW AND TEST</w:t>
      </w:r>
    </w:p>
    <w:p w14:paraId="242188B2" w14:textId="14E35276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48"/>
      </w:tblGrid>
      <w:tr w:rsidR="004957A1" w14:paraId="60399561" w14:textId="77777777"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D70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A97E50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1C249CA8" w14:textId="77777777" w:rsidR="004957A1" w:rsidRDefault="004957A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9"/>
      </w:tblGrid>
      <w:tr w:rsidR="004957A1" w14:paraId="57B140BB" w14:textId="77777777"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A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1D26B0B8" w14:textId="77777777" w:rsidR="004957A1" w:rsidRDefault="00DA237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7056327F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35DC200F" w14:textId="77777777" w:rsidR="004957A1" w:rsidRDefault="00DA2371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58C6A4E8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460D27B7" w14:textId="77777777" w:rsidR="004957A1" w:rsidRDefault="00DA2371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B972E6" w14:textId="77777777" w:rsidR="004957A1" w:rsidRDefault="00DA237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4957A1" w14:paraId="0707B428" w14:textId="77777777"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85BF" w14:textId="77777777" w:rsidR="004957A1" w:rsidRDefault="00DA237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BFF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D2D7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5F3B1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8F6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3AABF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A3CCD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B4F07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38F1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647FE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4A9C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DEB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2AFB857E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71E8C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BCDA8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75FA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3F0C2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7FC66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9830" w14:textId="77777777" w:rsidR="004957A1" w:rsidRDefault="00DA2371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D600C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9ACE" w14:textId="77777777" w:rsidR="004957A1" w:rsidRDefault="00DA2371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1A0A2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51DA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DA5C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BDCE" w14:textId="77777777" w:rsidR="004957A1" w:rsidRDefault="00DA2371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4957A1" w14:paraId="20911F65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FDC8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08E50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6CB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A1A86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32D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22EE0" w14:textId="77777777" w:rsidR="004957A1" w:rsidRDefault="00DA2371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34FF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6EA83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F6F31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8F35" w14:textId="77777777" w:rsidR="004957A1" w:rsidRDefault="00DA2371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7A70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F1839" w14:textId="77777777" w:rsidR="004957A1" w:rsidRDefault="00DA2371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4957A1" w14:paraId="368D6538" w14:textId="77777777"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339D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0AA3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8121D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C8F7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6AE5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B1C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DF56F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D5F45" w14:textId="77777777" w:rsidR="004957A1" w:rsidRDefault="00DA2371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C9988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CA79" w14:textId="77777777" w:rsidR="004957A1" w:rsidRDefault="00DA2371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67C85" w14:textId="77777777" w:rsidR="004957A1" w:rsidRDefault="00DA23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B7C2" w14:textId="77777777" w:rsidR="004957A1" w:rsidRDefault="00DA2371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____________</w:t>
            </w:r>
          </w:p>
        </w:tc>
      </w:tr>
      <w:tr w:rsidR="004957A1" w14:paraId="7B7238BA" w14:textId="77777777"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E3B7" w14:textId="77777777" w:rsidR="004957A1" w:rsidRDefault="00DA2371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CE389" w14:textId="77777777" w:rsidR="004957A1" w:rsidRDefault="00DA23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1C280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FB07E" w14:textId="77777777" w:rsidR="004957A1" w:rsidRDefault="00DA2371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2C5B1" w14:textId="77777777" w:rsidR="004957A1" w:rsidRDefault="004957A1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CAC7" w14:textId="77777777" w:rsidR="004957A1" w:rsidRDefault="00DA2371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05F7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7AE20" w14:textId="77777777" w:rsidR="004957A1" w:rsidRDefault="00DA2371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FA97C" w14:textId="77777777" w:rsidR="004957A1" w:rsidRDefault="00DA2371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EC2A" w14:textId="77777777" w:rsidR="004957A1" w:rsidRDefault="00DA2371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33C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185AD" w14:textId="77777777" w:rsidR="004957A1" w:rsidRDefault="004957A1">
            <w:pPr>
              <w:rPr>
                <w:sz w:val="20"/>
                <w:szCs w:val="18"/>
              </w:rPr>
            </w:pPr>
          </w:p>
        </w:tc>
      </w:tr>
      <w:tr w:rsidR="004957A1" w14:paraId="5A3CBEB9" w14:textId="77777777"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3393" w14:textId="77777777" w:rsidR="004957A1" w:rsidRDefault="00DA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27F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3B54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AE100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B4E2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33E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294E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7A6FA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DBA16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9BBC" w14:textId="77777777" w:rsidR="004957A1" w:rsidRDefault="00DA2371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B488C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B071D" w14:textId="77777777" w:rsidR="004957A1" w:rsidRDefault="00DA2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957A1" w14:paraId="3C81DD2F" w14:textId="77777777"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9B38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E88F47" w14:textId="77777777" w:rsidR="004957A1" w:rsidRDefault="00DA237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ECD9220" w14:textId="77777777" w:rsidR="004957A1" w:rsidRDefault="00DA2371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0F6BAEDE" w14:textId="77777777" w:rsidR="004957A1" w:rsidRDefault="00DA2371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31203AF0" w14:textId="77777777" w:rsidR="004957A1" w:rsidRDefault="004957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7A1" w14:paraId="5014D9A1" w14:textId="77777777"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1F4D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0B4E6" w14:textId="77777777" w:rsidR="004957A1" w:rsidRDefault="00DA2371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6F98B2EB" w14:textId="77777777" w:rsidR="004957A1" w:rsidRDefault="004957A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AEDE3DB" w14:textId="77777777" w:rsidR="004957A1" w:rsidRDefault="00DA23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9DCC2" wp14:editId="63A6C86E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A106B0" w14:textId="77777777" w:rsidR="004957A1" w:rsidRDefault="00DA237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4A8A6D2C" w14:textId="77777777" w:rsidR="004957A1" w:rsidRDefault="004957A1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B8B05A7" w14:textId="77777777" w:rsidR="004957A1" w:rsidRDefault="00DA237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investigation, energy, evidence, speed, motion, thermal (heat) energy, sound energy, collision, law of conservation of energy, energy transfer, chemical energy, mechanical (motion) 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5F64BB3F" w14:textId="77777777" w:rsidR="004957A1" w:rsidRDefault="004957A1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6704916" w14:textId="77777777" w:rsidR="004957A1" w:rsidRDefault="004957A1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CB0ABBC" w14:textId="77777777" w:rsidR="004957A1" w:rsidRDefault="00DA2371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0B8FD7F" w14:textId="77777777" w:rsidR="004957A1" w:rsidRDefault="004957A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3E1E5CE" w14:textId="77777777" w:rsidR="004957A1" w:rsidRDefault="004957A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DCC2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66A106B0" w14:textId="77777777" w:rsidR="004957A1" w:rsidRDefault="00DA237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4A8A6D2C" w14:textId="77777777" w:rsidR="004957A1" w:rsidRDefault="004957A1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B8B05A7" w14:textId="77777777" w:rsidR="004957A1" w:rsidRDefault="00DA2371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investigation, energy, evidence, speed, motion, thermal (heat) energy, sound energy, collision, law of conservation of energy, energy transfer, chemical energy, mechanical (motion) 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5F64BB3F" w14:textId="77777777" w:rsidR="004957A1" w:rsidRDefault="004957A1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6704916" w14:textId="77777777" w:rsidR="004957A1" w:rsidRDefault="004957A1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CB0ABBC" w14:textId="77777777" w:rsidR="004957A1" w:rsidRDefault="00DA2371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70B8FD7F" w14:textId="77777777" w:rsidR="004957A1" w:rsidRDefault="004957A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3E1E5CE" w14:textId="77777777" w:rsidR="004957A1" w:rsidRDefault="004957A1"/>
                  </w:txbxContent>
                </v:textbox>
                <w10:wrap type="square" anchorx="margin"/>
              </v:shape>
            </w:pict>
          </mc:Fallback>
        </mc:AlternateContent>
      </w:r>
    </w:p>
    <w:p w14:paraId="234B37C1" w14:textId="77777777" w:rsidR="004957A1" w:rsidRDefault="00DA237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17A6AFDF" w14:textId="77777777" w:rsidR="004957A1" w:rsidRDefault="004957A1">
      <w:pPr>
        <w:jc w:val="center"/>
        <w:rPr>
          <w:rFonts w:ascii="Times New Roman" w:hAnsi="Times New Roman"/>
          <w:b/>
          <w:bCs/>
        </w:rPr>
      </w:pPr>
    </w:p>
    <w:p w14:paraId="70B5BFCC" w14:textId="77777777" w:rsidR="004957A1" w:rsidRDefault="00DA2371">
      <w:pPr>
        <w:jc w:val="center"/>
      </w:pPr>
      <w:r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4957A1" w14:paraId="373596E1" w14:textId="77777777"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E162" w14:textId="77777777" w:rsidR="004957A1" w:rsidRDefault="004957A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323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11A5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9A1E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4D10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2252" w14:textId="77777777" w:rsidR="004957A1" w:rsidRDefault="00DA237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4957A1" w14:paraId="06F2208D" w14:textId="77777777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0F94" w14:textId="77777777" w:rsidR="004957A1" w:rsidRDefault="004957A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37647270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0C14" w14:textId="77777777" w:rsidR="004957A1" w:rsidRDefault="00DA237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297E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What materials are needed to investigate changes in speed during 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928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1106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DB3" w14:textId="77777777" w:rsidR="004957A1" w:rsidRDefault="00DA2371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4957A1" w14:paraId="5BEAEC52" w14:textId="77777777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7081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1103CFF2" w14:textId="77777777" w:rsidR="004957A1" w:rsidRDefault="00DA2371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5A4D2A8A" w14:textId="77777777" w:rsidR="004957A1" w:rsidRDefault="00DA2371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CFBD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7D2C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FF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the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tools  that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are necessary to </w:t>
            </w:r>
            <w:proofErr w:type="spell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to</w:t>
            </w:r>
            <w:proofErr w:type="spell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how energy is 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D513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I can determine how colliding objects </w:t>
            </w:r>
            <w:proofErr w:type="gramStart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be</w:t>
            </w:r>
            <w:proofErr w:type="gramEnd"/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96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</w:pPr>
            <w:r w:rsidRPr="002A1B1B">
              <w:rPr>
                <w:b/>
                <w:bCs/>
                <w:sz w:val="28"/>
                <w:szCs w:val="28"/>
                <w:highlight w:val="lightGray"/>
                <w:shd w:val="clear" w:color="auto" w:fill="00FF00"/>
              </w:rPr>
              <w:t>I can describe the relationship between speed and energy.</w:t>
            </w:r>
          </w:p>
        </w:tc>
      </w:tr>
      <w:tr w:rsidR="004957A1" w14:paraId="3E78A26F" w14:textId="77777777"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D74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5DD498E9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FFB0075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4BDE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426F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A4C5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A91" w14:textId="77777777" w:rsidR="004957A1" w:rsidRDefault="00DA237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7DB6" w14:textId="77777777" w:rsidR="004957A1" w:rsidRDefault="00DA237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4957A1" w14:paraId="1B156D0F" w14:textId="77777777"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44C8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CE778EF" w14:textId="77777777" w:rsidR="004957A1" w:rsidRDefault="00DA2371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7173F37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01E10B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317E5F62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581DEF98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0F7D8585" w14:textId="77777777" w:rsidR="004957A1" w:rsidRDefault="00DA237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D77F6FD" w14:textId="77777777" w:rsidR="004957A1" w:rsidRDefault="004957A1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E4B202D" w14:textId="77777777" w:rsidR="004957A1" w:rsidRDefault="004957A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3724" w14:textId="77777777" w:rsidR="004957A1" w:rsidRDefault="00DA2371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(1 and 2). 4. Answer 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1CEC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0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88B3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2F18" w14:textId="77777777" w:rsidR="004957A1" w:rsidRDefault="00DA2371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4957A1" w14:paraId="1BAA48A8" w14:textId="77777777"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9AEA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1214BAE8" w14:textId="77777777" w:rsidR="004957A1" w:rsidRDefault="00DA237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40531D17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F8FC7C8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9F027FC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D3AD0B3" w14:textId="77777777" w:rsidR="004957A1" w:rsidRDefault="004957A1">
            <w:pPr>
              <w:rPr>
                <w:rFonts w:ascii="Times New Roman" w:hAnsi="Times New Roman"/>
                <w:sz w:val="20"/>
              </w:rPr>
            </w:pPr>
          </w:p>
          <w:p w14:paraId="04656149" w14:textId="77777777" w:rsidR="004957A1" w:rsidRDefault="004957A1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051E38B" w14:textId="77777777" w:rsidR="004957A1" w:rsidRDefault="004957A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23EA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7D5885F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F79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D70326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67E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6BDDB666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3AB4AB6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F212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81C8118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6891466A" w14:textId="77777777" w:rsidR="004957A1" w:rsidRDefault="004957A1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4267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50CB207D" w14:textId="77777777" w:rsidR="004957A1" w:rsidRDefault="00DA2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4957A1" w14:paraId="5A40BF50" w14:textId="77777777"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286D" w14:textId="77777777" w:rsidR="004957A1" w:rsidRDefault="00DA237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BDCE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A5F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6C85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F206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A380" w14:textId="77777777" w:rsidR="004957A1" w:rsidRDefault="00DA237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76313EBD" w14:textId="77777777" w:rsidR="004957A1" w:rsidRDefault="004957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957A1" w14:paraId="2C9F6175" w14:textId="77777777"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83436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AE6B" w14:textId="77777777" w:rsidR="004957A1" w:rsidRDefault="004957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EB1E8E" w14:textId="77777777" w:rsidR="004957A1" w:rsidRDefault="00DA2371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0112A" w14:textId="77777777" w:rsidR="004957A1" w:rsidRDefault="004957A1">
            <w:pPr>
              <w:jc w:val="center"/>
            </w:pPr>
          </w:p>
        </w:tc>
      </w:tr>
    </w:tbl>
    <w:p w14:paraId="796AA03D" w14:textId="77777777" w:rsidR="004957A1" w:rsidRDefault="004957A1">
      <w:pPr>
        <w:jc w:val="center"/>
        <w:rPr>
          <w:rFonts w:ascii="Times New Roman" w:hAnsi="Times New Roman"/>
          <w:b/>
          <w:bCs/>
          <w:sz w:val="20"/>
        </w:rPr>
      </w:pPr>
    </w:p>
    <w:p w14:paraId="0A924318" w14:textId="77777777" w:rsidR="004957A1" w:rsidRDefault="00DA2371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282497CF" w14:textId="77777777" w:rsidR="004957A1" w:rsidRDefault="004957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957A1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BE7" w14:textId="77777777" w:rsidR="001324CD" w:rsidRDefault="00DA2371">
      <w:r>
        <w:separator/>
      </w:r>
    </w:p>
  </w:endnote>
  <w:endnote w:type="continuationSeparator" w:id="0">
    <w:p w14:paraId="6A2C213E" w14:textId="77777777" w:rsidR="001324CD" w:rsidRDefault="00DA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0885" w14:textId="77777777" w:rsidR="001324CD" w:rsidRDefault="00DA2371">
      <w:r>
        <w:rPr>
          <w:color w:val="000000"/>
        </w:rPr>
        <w:separator/>
      </w:r>
    </w:p>
  </w:footnote>
  <w:footnote w:type="continuationSeparator" w:id="0">
    <w:p w14:paraId="7CFF5231" w14:textId="77777777" w:rsidR="001324CD" w:rsidRDefault="00DA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35E"/>
    <w:multiLevelType w:val="multilevel"/>
    <w:tmpl w:val="08A0504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2B50627E"/>
    <w:multiLevelType w:val="multilevel"/>
    <w:tmpl w:val="B094CF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CEF13AE"/>
    <w:multiLevelType w:val="multilevel"/>
    <w:tmpl w:val="6FF0D5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87558048">
    <w:abstractNumId w:val="1"/>
  </w:num>
  <w:num w:numId="2" w16cid:durableId="2096658536">
    <w:abstractNumId w:val="2"/>
  </w:num>
  <w:num w:numId="3" w16cid:durableId="1851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A1"/>
    <w:rsid w:val="00073295"/>
    <w:rsid w:val="00092914"/>
    <w:rsid w:val="000E3117"/>
    <w:rsid w:val="00115BC0"/>
    <w:rsid w:val="001324CD"/>
    <w:rsid w:val="00187FD3"/>
    <w:rsid w:val="002A1B1B"/>
    <w:rsid w:val="00335FD6"/>
    <w:rsid w:val="00342C4F"/>
    <w:rsid w:val="00414A35"/>
    <w:rsid w:val="004957A1"/>
    <w:rsid w:val="005F2819"/>
    <w:rsid w:val="00753FAE"/>
    <w:rsid w:val="008A7407"/>
    <w:rsid w:val="00973EA9"/>
    <w:rsid w:val="00A111D7"/>
    <w:rsid w:val="00A469C5"/>
    <w:rsid w:val="00B3210A"/>
    <w:rsid w:val="00B74DCC"/>
    <w:rsid w:val="00C004D4"/>
    <w:rsid w:val="00CD0451"/>
    <w:rsid w:val="00CF52FA"/>
    <w:rsid w:val="00DA2371"/>
    <w:rsid w:val="00DE0655"/>
    <w:rsid w:val="00E17036"/>
    <w:rsid w:val="00E4612C"/>
    <w:rsid w:val="00E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191A"/>
  <w15:docId w15:val="{DE1ABDB6-4C6C-4A12-82AC-10730F9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  <w:style w:type="paragraph" w:styleId="NoSpacing">
    <w:name w:val="No Spacing"/>
    <w:pPr>
      <w:widowControl w:val="0"/>
      <w:suppressAutoHyphens/>
    </w:pPr>
    <w:rPr>
      <w:rFonts w:ascii="Courier New" w:eastAsia="Times New Roman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uary%206-10\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3</Pages>
  <Words>671</Words>
  <Characters>4000</Characters>
  <Application>Microsoft Office Word</Application>
  <DocSecurity>0</DocSecurity>
  <Lines>333</Lines>
  <Paragraphs>141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2025-03-17T12:58:00Z</dcterms:created>
  <dcterms:modified xsi:type="dcterms:W3CDTF">2025-03-17T12:58:00Z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