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DFB8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664772D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773CD14F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7336CD57" w14:textId="172C7B01" w:rsidR="00664D89" w:rsidRDefault="00664D89" w:rsidP="38E0713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38E07131">
        <w:rPr>
          <w:rFonts w:ascii="Times New Roman" w:hAnsi="Times New Roman"/>
          <w:sz w:val="20"/>
          <w:szCs w:val="20"/>
        </w:rPr>
        <w:t>Teacher:</w:t>
      </w:r>
      <w:r w:rsidR="00F777AB" w:rsidRPr="38E07131">
        <w:rPr>
          <w:rFonts w:ascii="Times New Roman" w:hAnsi="Times New Roman"/>
          <w:sz w:val="20"/>
          <w:szCs w:val="20"/>
        </w:rPr>
        <w:t xml:space="preserve"> </w:t>
      </w:r>
      <w:r w:rsidR="009A5C8A">
        <w:rPr>
          <w:rFonts w:ascii="Times New Roman" w:hAnsi="Times New Roman"/>
          <w:noProof/>
          <w:sz w:val="20"/>
          <w:szCs w:val="20"/>
        </w:rPr>
        <w:t>HALL, ROBINSON</w:t>
      </w:r>
      <w:r w:rsidRPr="38E07131">
        <w:rPr>
          <w:rFonts w:ascii="Times New Roman" w:hAnsi="Times New Roman"/>
          <w:sz w:val="20"/>
          <w:szCs w:val="20"/>
        </w:rPr>
        <w:t xml:space="preserve"> </w:t>
      </w:r>
      <w:r>
        <w:tab/>
      </w:r>
      <w:r w:rsidRPr="38E07131">
        <w:rPr>
          <w:rFonts w:ascii="Times New Roman" w:hAnsi="Times New Roman"/>
          <w:sz w:val="20"/>
          <w:szCs w:val="20"/>
        </w:rPr>
        <w:t xml:space="preserve">Date: </w:t>
      </w:r>
      <w:r w:rsidR="11356522" w:rsidRPr="38E07131">
        <w:rPr>
          <w:rFonts w:ascii="Times New Roman" w:hAnsi="Times New Roman"/>
          <w:sz w:val="20"/>
          <w:szCs w:val="20"/>
        </w:rPr>
        <w:t>1</w:t>
      </w:r>
      <w:r w:rsidR="005C5686">
        <w:rPr>
          <w:rFonts w:ascii="Times New Roman" w:hAnsi="Times New Roman"/>
          <w:sz w:val="20"/>
          <w:szCs w:val="20"/>
        </w:rPr>
        <w:t>1</w:t>
      </w:r>
      <w:r w:rsidR="00311093">
        <w:rPr>
          <w:rFonts w:ascii="Times New Roman" w:hAnsi="Times New Roman"/>
          <w:sz w:val="20"/>
          <w:szCs w:val="20"/>
        </w:rPr>
        <w:t>/</w:t>
      </w:r>
      <w:r w:rsidR="00E70044">
        <w:rPr>
          <w:rFonts w:ascii="Times New Roman" w:hAnsi="Times New Roman"/>
          <w:sz w:val="20"/>
          <w:szCs w:val="20"/>
        </w:rPr>
        <w:t>18</w:t>
      </w:r>
      <w:r w:rsidR="002E7539">
        <w:rPr>
          <w:rFonts w:ascii="Times New Roman" w:hAnsi="Times New Roman"/>
          <w:sz w:val="20"/>
          <w:szCs w:val="20"/>
        </w:rPr>
        <w:t>,</w:t>
      </w:r>
      <w:r w:rsidR="009A5C8A">
        <w:rPr>
          <w:rFonts w:ascii="Times New Roman" w:hAnsi="Times New Roman"/>
          <w:sz w:val="20"/>
          <w:szCs w:val="20"/>
        </w:rPr>
        <w:t>2024</w:t>
      </w:r>
      <w:r w:rsidR="009A5C8A" w:rsidRPr="38E07131">
        <w:rPr>
          <w:rFonts w:ascii="Times New Roman" w:hAnsi="Times New Roman"/>
          <w:sz w:val="20"/>
          <w:szCs w:val="20"/>
        </w:rPr>
        <w:t xml:space="preserve"> Subject</w:t>
      </w:r>
      <w:r w:rsidRPr="38E07131">
        <w:rPr>
          <w:rFonts w:ascii="Times New Roman" w:hAnsi="Times New Roman"/>
          <w:sz w:val="20"/>
          <w:szCs w:val="20"/>
        </w:rPr>
        <w:t xml:space="preserve">: </w:t>
      </w:r>
      <w:r w:rsidR="00264A7E" w:rsidRPr="38E07131">
        <w:rPr>
          <w:rFonts w:ascii="Times New Roman" w:hAnsi="Times New Roman"/>
          <w:noProof/>
          <w:sz w:val="20"/>
          <w:szCs w:val="20"/>
        </w:rPr>
        <w:t>SCIENCE</w:t>
      </w:r>
      <w:r w:rsidR="0062380B" w:rsidRPr="38E07131">
        <w:rPr>
          <w:rFonts w:ascii="Times New Roman" w:hAnsi="Times New Roman"/>
          <w:noProof/>
          <w:sz w:val="20"/>
          <w:szCs w:val="20"/>
        </w:rPr>
        <w:t xml:space="preserve">.  </w:t>
      </w:r>
      <w:r w:rsidRPr="38E07131">
        <w:rPr>
          <w:rFonts w:ascii="Times New Roman" w:hAnsi="Times New Roman"/>
          <w:sz w:val="20"/>
          <w:szCs w:val="20"/>
        </w:rPr>
        <w:t xml:space="preserve"> </w:t>
      </w:r>
      <w:r w:rsidR="00764259" w:rsidRPr="38E07131">
        <w:rPr>
          <w:rFonts w:ascii="Times New Roman" w:hAnsi="Times New Roman"/>
          <w:sz w:val="20"/>
          <w:szCs w:val="20"/>
        </w:rPr>
        <w:t>Period</w:t>
      </w:r>
      <w:r w:rsidRPr="38E07131">
        <w:rPr>
          <w:rFonts w:ascii="Times New Roman" w:hAnsi="Times New Roman"/>
          <w:sz w:val="20"/>
          <w:szCs w:val="20"/>
        </w:rPr>
        <w:t xml:space="preserve">: </w:t>
      </w:r>
      <w:r w:rsidRPr="38E07131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70765F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0F3684E" w14:textId="77777777" w:rsidTr="38E0713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D79E66A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8894A6C" w14:textId="77777777" w:rsidR="00664D89" w:rsidRDefault="00664D89" w:rsidP="38E07131">
            <w:pPr>
              <w:pStyle w:val="Header"/>
              <w:rPr>
                <w:sz w:val="18"/>
                <w:szCs w:val="18"/>
              </w:rPr>
            </w:pPr>
          </w:p>
          <w:p w14:paraId="5B94A7BA" w14:textId="7EA4FFAA" w:rsidR="004176AD" w:rsidRDefault="00741205" w:rsidP="004D5BD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4-ESS3-1 Obtain and combine information to describe that </w:t>
            </w:r>
            <w:r w:rsidR="009A5C8A">
              <w:rPr>
                <w:rFonts w:ascii="Times New Roman" w:hAnsi="Times New Roman"/>
                <w:sz w:val="20"/>
                <w:szCs w:val="20"/>
              </w:rPr>
              <w:t>energy,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fuels are derived from natural resources and that their uses affect the environment.</w:t>
            </w:r>
          </w:p>
        </w:tc>
      </w:tr>
    </w:tbl>
    <w:p w14:paraId="44F55B17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49909D59" w14:textId="77777777" w:rsidTr="38E07131">
        <w:trPr>
          <w:trHeight w:val="1880"/>
        </w:trPr>
        <w:tc>
          <w:tcPr>
            <w:tcW w:w="14509" w:type="dxa"/>
          </w:tcPr>
          <w:p w14:paraId="13B46AA2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38E07131">
              <w:rPr>
                <w:rFonts w:ascii="Times New Roman" w:hAnsi="Times New Roman"/>
                <w:b/>
                <w:bCs/>
                <w:sz w:val="20"/>
                <w:szCs w:val="20"/>
              </w:rPr>
              <w:t>Outcome(s)</w:t>
            </w:r>
            <w:r w:rsidR="23D10C24" w:rsidRPr="38E071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STUDENTS WILL BE ABLE TO </w:t>
            </w:r>
          </w:p>
          <w:p w14:paraId="36BB469C" w14:textId="2CB1F4FB" w:rsidR="00EE520E" w:rsidRDefault="00975B37" w:rsidP="004D5BD8">
            <w:pPr>
              <w:rPr>
                <w:rFonts w:ascii="Times New Roman" w:hAnsi="Times New Roman"/>
                <w:sz w:val="20"/>
                <w:szCs w:val="20"/>
              </w:rPr>
            </w:pPr>
            <w:r w:rsidRPr="00975B37"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Students will learn </w:t>
            </w:r>
            <w:r w:rsidR="00741205"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about each nonrenewable energy source and its advantages and disadvantages. Then, students will </w:t>
            </w:r>
            <w:r w:rsidR="009A5C8A">
              <w:rPr>
                <w:rFonts w:ascii="Helvetica Neue" w:eastAsia="Helvetica Neue" w:hAnsi="Helvetica Neue" w:cs="Helvetica Neue"/>
                <w:sz w:val="19"/>
                <w:szCs w:val="19"/>
              </w:rPr>
              <w:t>claim</w:t>
            </w:r>
            <w:r w:rsidR="00741205">
              <w:rPr>
                <w:rFonts w:ascii="Helvetica Neue" w:eastAsia="Helvetica Neue" w:hAnsi="Helvetica Neue" w:cs="Helvetica Neue"/>
                <w:sz w:val="19"/>
                <w:szCs w:val="19"/>
              </w:rPr>
              <w:t xml:space="preserve"> which is best, backing up their claim with evidence and reasoning.</w:t>
            </w:r>
          </w:p>
        </w:tc>
      </w:tr>
    </w:tbl>
    <w:p w14:paraId="4BF12E88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7E92F104" w14:textId="5EA16C2D" w:rsidR="00664D89" w:rsidRDefault="005F799D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A9FF2" wp14:editId="2358DDEB">
                <wp:simplePos x="0" y="0"/>
                <wp:positionH relativeFrom="margin">
                  <wp:posOffset>-146050</wp:posOffset>
                </wp:positionH>
                <wp:positionV relativeFrom="paragraph">
                  <wp:posOffset>246507</wp:posOffset>
                </wp:positionV>
                <wp:extent cx="9103995" cy="1444752"/>
                <wp:effectExtent l="0" t="0" r="14605" b="158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03995" cy="1444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0694042B" w14:textId="77777777" w:rsidR="00291CFD" w:rsidRDefault="00000000" w:rsidP="00423E7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This Week’s Vocabulary:  </w:t>
                            </w:r>
                          </w:p>
                          <w:p w14:paraId="77708A7C" w14:textId="0DD1C867" w:rsidR="00291CFD" w:rsidRPr="005F799D" w:rsidRDefault="005F799D" w:rsidP="005F799D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fossil fuel the most common source of nonrenewable energy; e.g., coal, petroleum, and natural gas</w:t>
                            </w: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fracking a process where high-pressure water splits apart underground rocks, releasing trapped natural gas</w:t>
                            </w: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natural gas a fossil fuel found underground that is mostly made up of methane</w:t>
                            </w: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nonrenewable describing a resource with a limited supply and that takes a long time to regenerate</w:t>
                            </w: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nuclear energy a type of nonrenewable energy that is not a fossil fuel; nuclear energy is a renewable energy source, but the material used in nuclear power plants is nonrenewable</w:t>
                            </w: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nuclear fission a process where the inner core of an atom is split and energy is released</w:t>
                            </w: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petroleum oil; a liquid fossil fuel found in underground rock formations</w:t>
                            </w: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surface mining a type of coal mining used when the coal is located near the Earth’s surface</w:t>
                            </w:r>
                            <w:r w:rsidRPr="005F79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underground mining a type of coal mining used when the coal is located deep below the Earth’s surface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A9FF2" id="Text Box 10" o:spid="_x0000_s1026" style="position:absolute;margin-left:-11.5pt;margin-top:19.4pt;width:716.85pt;height:1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">
                <v:textbox>
                  <w:txbxContent>
                    <w:p w14:paraId="0694042B" w14:textId="77777777" w:rsidR="00291CFD" w:rsidRDefault="00000000" w:rsidP="00423E73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This Week’s Vocabulary:  </w:t>
                      </w:r>
                    </w:p>
                    <w:p w14:paraId="77708A7C" w14:textId="0DD1C867" w:rsidR="00291CFD" w:rsidRPr="005F799D" w:rsidRDefault="005F799D" w:rsidP="005F799D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fossil fuel the most common source of nonrenewable energy; e.g., coal, petroleum, and natural gas</w:t>
                      </w: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fracking a process where high-pressure water splits apart underground rocks, releasing trapped natural gas</w:t>
                      </w: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natural gas a fossil fuel found underground that is mostly made up of methane</w:t>
                      </w: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nonrenewable describing a resource with a limited supply and that takes a long time to regenerate</w:t>
                      </w: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nuclear energy a type of nonrenewable energy that is not a fossil fuel; nuclear energy is a renewable energy source, but the material used in nuclear power plants is nonrenewable</w:t>
                      </w: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nuclear fission a process where the inner core of an atom is split and energy is released</w:t>
                      </w: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petroleum oil; a liquid fossil fuel found in underground rock formations</w:t>
                      </w: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surface mining a type of coal mining used when the coal is located near the Earth’s surface</w:t>
                      </w:r>
                      <w:r w:rsidRPr="005F79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underground mining a type of coal mining used when the coal is located deep below the Earth’s surface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036DE"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3185EE7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52FF2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D3CB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0191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F7FE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B17D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D5E4F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7A4B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6B3CF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CCFEF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1E575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870D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5FDD9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6401D652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D7B11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7090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220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1D281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5A43C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A77ED" w14:textId="77777777" w:rsidR="00664D89" w:rsidRDefault="009F075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788C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61CCC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B78ED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B0C7E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B02EE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4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C576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63F47CD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7E1B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A8F0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DFB2D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9BBF3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6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C218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E55F6" w14:textId="77777777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4A11F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60B8A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5687A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5E4C3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601E2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0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2E3F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02F33C17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27D9A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1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97FFE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027A2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D758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2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18EE3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56B4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23917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1162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890E7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BBF84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EFD6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6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B1E3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0DA7FC8F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4F2FE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AD80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F2E6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34057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8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8222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9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3C0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4833F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0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BA96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CF80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E0C23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58645BC0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0C811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58395526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0BF43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6217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FA270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7627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8C5B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60BE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41BA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68580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C6E8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9ABA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BFC3E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89BAF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691CE942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2A848512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F1DD74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31C983C8" w14:textId="2F004B48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2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5C8A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1AD164ED" w14:textId="5E1272A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5C8A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6E19A6B2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1F06BC3A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152D66B7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CA36E0" w14:textId="63531E4F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5C8A">
              <w:rPr>
                <w:rFonts w:ascii="Times New Roman" w:hAnsi="Times New Roman"/>
                <w:sz w:val="18"/>
                <w:szCs w:val="18"/>
              </w:rPr>
              <w:t>Smartboard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2DA7F24A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06FD183" w14:textId="0967652F" w:rsidR="00664D89" w:rsidRPr="00530A91" w:rsidRDefault="00664D89" w:rsidP="00665CD5">
      <w:pPr>
        <w:rPr>
          <w:sz w:val="18"/>
          <w:szCs w:val="18"/>
        </w:rPr>
      </w:pPr>
    </w:p>
    <w:p w14:paraId="3CC583A1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7ED20A72" w14:textId="77777777" w:rsidTr="38E0713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005786B1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38D6E78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77DEF5B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55443D6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CBB310D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24557E11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D7C9D" w14:paraId="55369C53" w14:textId="77777777" w:rsidTr="38E0713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AE7A110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031AC100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02A6F4A9" w14:textId="430E1560" w:rsidR="38E07131" w:rsidRDefault="00741205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Which nonrenewable resource has the most adv</w:t>
            </w:r>
            <w:r w:rsidR="00CE3D56">
              <w:rPr>
                <w:rFonts w:ascii="Helvetica Neue" w:eastAsia="Helvetica Neue" w:hAnsi="Helvetica Neue" w:cs="Helvetica Neue"/>
                <w:sz w:val="19"/>
                <w:szCs w:val="19"/>
              </w:rPr>
              <w:t>antages and fewest disadvantages?</w:t>
            </w:r>
          </w:p>
          <w:p w14:paraId="5A04A5A0" w14:textId="77777777" w:rsidR="003D7C9D" w:rsidRPr="00FC3CC3" w:rsidRDefault="003D7C9D" w:rsidP="003D7C9D"/>
        </w:tc>
        <w:tc>
          <w:tcPr>
            <w:tcW w:w="2638" w:type="dxa"/>
            <w:tcBorders>
              <w:top w:val="single" w:sz="12" w:space="0" w:color="auto"/>
            </w:tcBorders>
          </w:tcPr>
          <w:p w14:paraId="6B687DB6" w14:textId="77777777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Which nonrenewable resource has the most advantages and fewest disadvantages?</w:t>
            </w:r>
          </w:p>
          <w:p w14:paraId="25C57B9F" w14:textId="77777777" w:rsidR="004176AD" w:rsidRDefault="004176AD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24245410" w14:textId="77777777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2ABAD73" w14:textId="77777777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Which nonrenewable resource has the most advantages and fewest disadvantages?</w:t>
            </w:r>
          </w:p>
          <w:p w14:paraId="0C49CC41" w14:textId="77777777" w:rsidR="003D7C9D" w:rsidRPr="0024359F" w:rsidRDefault="003D7C9D" w:rsidP="38E07131"/>
        </w:tc>
        <w:tc>
          <w:tcPr>
            <w:tcW w:w="2612" w:type="dxa"/>
            <w:tcBorders>
              <w:top w:val="single" w:sz="12" w:space="0" w:color="auto"/>
            </w:tcBorders>
          </w:tcPr>
          <w:p w14:paraId="2F29D1B2" w14:textId="77777777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Which nonrenewable resource has the most advantages and fewest disadvantages?</w:t>
            </w:r>
          </w:p>
          <w:p w14:paraId="1FE5F65C" w14:textId="77777777" w:rsidR="003D7C9D" w:rsidRPr="0024359F" w:rsidRDefault="003D7C9D" w:rsidP="38E07131"/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25E66FD" w14:textId="77777777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Which nonrenewable resource has the most advantages and fewest disadvantages?</w:t>
            </w:r>
          </w:p>
          <w:p w14:paraId="4361A1AD" w14:textId="77777777" w:rsidR="38E07131" w:rsidRDefault="38E07131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3844ACF" w14:textId="77777777" w:rsidR="003D7C9D" w:rsidRPr="005016AE" w:rsidRDefault="003D7C9D" w:rsidP="003D7C9D">
            <w:pPr>
              <w:rPr>
                <w:rFonts w:ascii="Times New Roman" w:hAnsi="Times New Roman"/>
              </w:rPr>
            </w:pPr>
          </w:p>
        </w:tc>
      </w:tr>
      <w:tr w:rsidR="003D7C9D" w14:paraId="126CA4C4" w14:textId="77777777" w:rsidTr="38E0713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2B17EDAD" w14:textId="77777777" w:rsidR="003D7C9D" w:rsidRDefault="003D7C9D" w:rsidP="003D7C9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5005D14D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0A3B4D72" w14:textId="77777777" w:rsidR="003D7C9D" w:rsidRPr="005F4763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1F93667F" w14:textId="14565921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 can identify which nonrenewable resource has the most advantages and fewest disadvantages.</w:t>
            </w:r>
          </w:p>
          <w:p w14:paraId="2016B30E" w14:textId="2AA1E322" w:rsidR="003D7C9D" w:rsidRDefault="003D7C9D" w:rsidP="38E07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8882754" w14:textId="77777777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 can identify which nonrenewable resource has the most advantages and fewest disadvantages.</w:t>
            </w:r>
          </w:p>
          <w:p w14:paraId="277E368A" w14:textId="311833CE" w:rsidR="003D7C9D" w:rsidRDefault="003D7C9D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37FD63F" w14:textId="77777777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 can identify which nonrenewable resource has the most advantages and fewest disadvantages.</w:t>
            </w:r>
          </w:p>
          <w:p w14:paraId="6904C2C6" w14:textId="6A596B8C" w:rsidR="003D7C9D" w:rsidRDefault="003D7C9D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31D7B04" w14:textId="77777777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 can identify which nonrenewable resource has the most advantages and fewest disadvantages.</w:t>
            </w:r>
          </w:p>
          <w:p w14:paraId="04FC98EF" w14:textId="5A4AD014" w:rsidR="003D7C9D" w:rsidRDefault="003D7C9D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466DDF1" w14:textId="77777777" w:rsidR="00CE3D56" w:rsidRDefault="00CE3D56" w:rsidP="00CE3D5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 can identify which nonrenewable resource has the most advantages and fewest disadvantages.</w:t>
            </w:r>
          </w:p>
          <w:p w14:paraId="7C6038B6" w14:textId="1D050393" w:rsidR="003D7C9D" w:rsidRDefault="003D7C9D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3D7C9D" w14:paraId="780C7173" w14:textId="77777777" w:rsidTr="38E07131">
        <w:trPr>
          <w:trHeight w:val="813"/>
        </w:trPr>
        <w:tc>
          <w:tcPr>
            <w:tcW w:w="1557" w:type="dxa"/>
            <w:gridSpan w:val="2"/>
          </w:tcPr>
          <w:p w14:paraId="6CF9B669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42D7D7B9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D7BBE87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3F493794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76E6103D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7309EE71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F0D4FAC" w14:textId="77777777" w:rsidR="003D7C9D" w:rsidRPr="00DE7741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1CB6659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  <w:p w14:paraId="1C64C945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18A2D5D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CFB25B3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9E2007F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E39D205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5B3AC10A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3D7C9D" w14:paraId="3DDBB690" w14:textId="77777777" w:rsidTr="38E07131">
        <w:trPr>
          <w:trHeight w:val="273"/>
        </w:trPr>
        <w:tc>
          <w:tcPr>
            <w:tcW w:w="1557" w:type="dxa"/>
            <w:gridSpan w:val="2"/>
          </w:tcPr>
          <w:p w14:paraId="10693A4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2FEE3048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5FBEF63F" w14:textId="77777777" w:rsidR="003D7C9D" w:rsidRDefault="003D7C9D" w:rsidP="003D7C9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3BF9C2A7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77AD4C7E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4E5C7715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4C513D77" w14:textId="77777777" w:rsidR="003D7C9D" w:rsidRPr="008D050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3AFDA17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C4E98B7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1E45A80F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14CF96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109AA5B" w14:textId="5B02CF0C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14CC930D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CE3D5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5AD94424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5C18062C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20B1B1CF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5BFF1449" w14:textId="77777777" w:rsidR="003D7C9D" w:rsidRPr="008D050D" w:rsidRDefault="003D7C9D" w:rsidP="003D7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63BA164D" w14:textId="14FB4C3D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3ED1A8EF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CE3D5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74F66362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2B4F978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277498F8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3F1D18CB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A4CEE26" w14:textId="6388CFF9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42FC41A2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CE3D5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54590FCE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77C0302B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304D5C3" w14:textId="0B71006F" w:rsidR="003D7C9D" w:rsidRPr="006D2A56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INTERACTIVE /ACTIVITY </w:t>
            </w:r>
            <w:r w:rsidR="00C61039">
              <w:rPr>
                <w:rFonts w:ascii="Times New Roman" w:hAnsi="Times New Roman"/>
                <w:sz w:val="20"/>
                <w:szCs w:val="20"/>
              </w:rPr>
              <w:t xml:space="preserve">Group </w:t>
            </w:r>
            <w:r w:rsidR="004D5BD8">
              <w:rPr>
                <w:rFonts w:ascii="Times New Roman" w:hAnsi="Times New Roman"/>
                <w:sz w:val="20"/>
                <w:szCs w:val="20"/>
              </w:rPr>
              <w:t>Research</w:t>
            </w:r>
            <w:r w:rsidR="00C6103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E3D56">
              <w:rPr>
                <w:rFonts w:ascii="Times New Roman" w:hAnsi="Times New Roman"/>
                <w:sz w:val="20"/>
                <w:szCs w:val="20"/>
              </w:rPr>
              <w:t>renewable energy.</w:t>
            </w:r>
          </w:p>
        </w:tc>
        <w:tc>
          <w:tcPr>
            <w:tcW w:w="2612" w:type="dxa"/>
          </w:tcPr>
          <w:p w14:paraId="0B896226" w14:textId="08E765F9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28372BD9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CE3D5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30870A2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479D0C13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6EE51E8C" w14:textId="77777777" w:rsidR="003D7C9D" w:rsidRPr="006D2A56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D5AAD10" w14:textId="1FC82DB9" w:rsidR="003D7C9D" w:rsidRPr="006D2A56" w:rsidRDefault="6DEC2037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INTERACTIVE /ACTIVITY </w:t>
            </w:r>
            <w:r w:rsidR="00C61039">
              <w:rPr>
                <w:rFonts w:ascii="Times New Roman" w:hAnsi="Times New Roman"/>
                <w:sz w:val="20"/>
                <w:szCs w:val="20"/>
              </w:rPr>
              <w:t xml:space="preserve">Group Research- </w:t>
            </w:r>
            <w:r w:rsidR="00CE3D56">
              <w:rPr>
                <w:rFonts w:ascii="Times New Roman" w:hAnsi="Times New Roman"/>
                <w:sz w:val="20"/>
                <w:szCs w:val="20"/>
              </w:rPr>
              <w:t>renewable energy.</w:t>
            </w:r>
          </w:p>
        </w:tc>
        <w:tc>
          <w:tcPr>
            <w:tcW w:w="2790" w:type="dxa"/>
            <w:gridSpan w:val="2"/>
          </w:tcPr>
          <w:p w14:paraId="0F2177B1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  <w:p w14:paraId="3AADEFF7" w14:textId="3566CD36" w:rsidR="00C61039" w:rsidRPr="00745F85" w:rsidRDefault="00C61039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Present projects</w:t>
            </w:r>
          </w:p>
        </w:tc>
      </w:tr>
      <w:tr w:rsidR="003D7C9D" w14:paraId="6B0F5910" w14:textId="77777777" w:rsidTr="38E07131">
        <w:trPr>
          <w:trHeight w:val="1227"/>
        </w:trPr>
        <w:tc>
          <w:tcPr>
            <w:tcW w:w="1557" w:type="dxa"/>
            <w:gridSpan w:val="2"/>
          </w:tcPr>
          <w:p w14:paraId="30F7985E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</w:p>
          <w:p w14:paraId="259D10C3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1598CEAD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23D816A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C9A8CAF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13F2DC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858C13B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FF9D012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DB02200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151D36" w14:textId="77777777" w:rsidR="003D7C9D" w:rsidRPr="00553220" w:rsidRDefault="003D7C9D" w:rsidP="003D7C9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A0E77D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81810B4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E4599A3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F23F0A8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0D45332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C8869E0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8527F81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FF25C7E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4FD32570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2502774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8069151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F0193C8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7A8F6B2B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D7C9D" w14:paraId="5954578E" w14:textId="77777777" w:rsidTr="38E07131">
        <w:trPr>
          <w:trHeight w:val="181"/>
        </w:trPr>
        <w:tc>
          <w:tcPr>
            <w:tcW w:w="1557" w:type="dxa"/>
            <w:gridSpan w:val="2"/>
          </w:tcPr>
          <w:p w14:paraId="46D8B22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0238297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F9B67CA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47E974A5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22CBAA0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9008069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534B38C0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07CCFA3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A7C900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08D6E79C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78000A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44A5A3E4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8D358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414B2B6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BCCBA19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780C4D4F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AFED60D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6D66580F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0A4D1F2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BB0DDA1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B3347BF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3D7C9D" w14:paraId="30D6B50C" w14:textId="77777777" w:rsidTr="38E0713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13AFD561" w14:textId="77777777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B99A834" w14:textId="3DA52803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 w:rsidR="009A5C8A">
              <w:rPr>
                <w:rFonts w:ascii="Times New Roman" w:hAnsi="Times New Roman"/>
                <w:sz w:val="18"/>
                <w:szCs w:val="18"/>
              </w:rPr>
              <w:t>Classwork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37EC6540" w14:textId="77777777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2F52491" w14:textId="2D4F834B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="009A5C8A">
        <w:rPr>
          <w:rFonts w:ascii="Times New Roman" w:hAnsi="Times New Roman"/>
          <w:sz w:val="18"/>
          <w:szCs w:val="18"/>
        </w:rPr>
        <w:t>Project-based</w:t>
      </w:r>
      <w:r w:rsidRPr="00760A81">
        <w:rPr>
          <w:rFonts w:ascii="Times New Roman" w:hAnsi="Times New Roman"/>
          <w:sz w:val="18"/>
          <w:szCs w:val="18"/>
        </w:rPr>
        <w:t xml:space="preserve">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118879C3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3BB3F254" w14:textId="5EE6015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3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3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4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Other:</w:t>
      </w:r>
      <w:r w:rsidR="00F777AB">
        <w:rPr>
          <w:rFonts w:ascii="Times New Roman" w:hAnsi="Times New Roman"/>
          <w:sz w:val="20"/>
        </w:rPr>
        <w:t>NB</w:t>
      </w:r>
      <w:proofErr w:type="spellEnd"/>
      <w:r w:rsidR="00F777AB">
        <w:rPr>
          <w:rFonts w:ascii="Times New Roman" w:hAnsi="Times New Roman"/>
          <w:sz w:val="20"/>
        </w:rPr>
        <w:t xml:space="preserve"> CHECK</w:t>
      </w:r>
    </w:p>
    <w:p w14:paraId="01644BBF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6AE08" w14:textId="77777777" w:rsidR="004A6C69" w:rsidRDefault="004A6C69" w:rsidP="00857076">
      <w:r>
        <w:separator/>
      </w:r>
    </w:p>
  </w:endnote>
  <w:endnote w:type="continuationSeparator" w:id="0">
    <w:p w14:paraId="5C55AA2B" w14:textId="77777777" w:rsidR="004A6C69" w:rsidRDefault="004A6C69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3ADB8" w14:textId="77777777" w:rsidR="004A6C69" w:rsidRDefault="004A6C69" w:rsidP="00857076">
      <w:r>
        <w:separator/>
      </w:r>
    </w:p>
  </w:footnote>
  <w:footnote w:type="continuationSeparator" w:id="0">
    <w:p w14:paraId="5EE3891B" w14:textId="77777777" w:rsidR="004A6C69" w:rsidRDefault="004A6C69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CAE"/>
    <w:rsid w:val="00054134"/>
    <w:rsid w:val="00056628"/>
    <w:rsid w:val="00061D81"/>
    <w:rsid w:val="00080D0A"/>
    <w:rsid w:val="000810C0"/>
    <w:rsid w:val="000B3D5E"/>
    <w:rsid w:val="000C51F0"/>
    <w:rsid w:val="000C5FB4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0155E"/>
    <w:rsid w:val="002248E7"/>
    <w:rsid w:val="0024359F"/>
    <w:rsid w:val="00256095"/>
    <w:rsid w:val="002611BA"/>
    <w:rsid w:val="00261A88"/>
    <w:rsid w:val="00264A7E"/>
    <w:rsid w:val="002823B5"/>
    <w:rsid w:val="0028794B"/>
    <w:rsid w:val="00291CFD"/>
    <w:rsid w:val="00293B64"/>
    <w:rsid w:val="002B01B0"/>
    <w:rsid w:val="002E7539"/>
    <w:rsid w:val="00311093"/>
    <w:rsid w:val="00316412"/>
    <w:rsid w:val="00334848"/>
    <w:rsid w:val="00380F50"/>
    <w:rsid w:val="00383531"/>
    <w:rsid w:val="003A0D4D"/>
    <w:rsid w:val="003B3EA8"/>
    <w:rsid w:val="003C0A96"/>
    <w:rsid w:val="003D7C9D"/>
    <w:rsid w:val="003E188A"/>
    <w:rsid w:val="003F2848"/>
    <w:rsid w:val="00403D71"/>
    <w:rsid w:val="004079BB"/>
    <w:rsid w:val="004176AD"/>
    <w:rsid w:val="00450D2A"/>
    <w:rsid w:val="00451D26"/>
    <w:rsid w:val="004644F1"/>
    <w:rsid w:val="004849DA"/>
    <w:rsid w:val="00492181"/>
    <w:rsid w:val="004A2FB0"/>
    <w:rsid w:val="004A6C69"/>
    <w:rsid w:val="004B0DB2"/>
    <w:rsid w:val="004B1079"/>
    <w:rsid w:val="004C0508"/>
    <w:rsid w:val="004C2FC8"/>
    <w:rsid w:val="004D5BD8"/>
    <w:rsid w:val="005016AE"/>
    <w:rsid w:val="00527132"/>
    <w:rsid w:val="00530A91"/>
    <w:rsid w:val="00541B6E"/>
    <w:rsid w:val="00553220"/>
    <w:rsid w:val="00587177"/>
    <w:rsid w:val="005935FC"/>
    <w:rsid w:val="005A763F"/>
    <w:rsid w:val="005B0633"/>
    <w:rsid w:val="005B5848"/>
    <w:rsid w:val="005B7C55"/>
    <w:rsid w:val="005C5686"/>
    <w:rsid w:val="005E38D6"/>
    <w:rsid w:val="005F15FA"/>
    <w:rsid w:val="005F3E1A"/>
    <w:rsid w:val="005F4763"/>
    <w:rsid w:val="005F799D"/>
    <w:rsid w:val="00604FA1"/>
    <w:rsid w:val="0062289D"/>
    <w:rsid w:val="0062380B"/>
    <w:rsid w:val="0064718A"/>
    <w:rsid w:val="00664D89"/>
    <w:rsid w:val="00665CD5"/>
    <w:rsid w:val="00680FDC"/>
    <w:rsid w:val="006A59F7"/>
    <w:rsid w:val="006A5A97"/>
    <w:rsid w:val="006D2A56"/>
    <w:rsid w:val="007228B2"/>
    <w:rsid w:val="007239D6"/>
    <w:rsid w:val="00727144"/>
    <w:rsid w:val="00741205"/>
    <w:rsid w:val="00745F85"/>
    <w:rsid w:val="0075183C"/>
    <w:rsid w:val="007524AF"/>
    <w:rsid w:val="00757A80"/>
    <w:rsid w:val="00760A81"/>
    <w:rsid w:val="00764259"/>
    <w:rsid w:val="00781978"/>
    <w:rsid w:val="00783B80"/>
    <w:rsid w:val="00784593"/>
    <w:rsid w:val="007859FC"/>
    <w:rsid w:val="00795446"/>
    <w:rsid w:val="007A1762"/>
    <w:rsid w:val="007C0F4A"/>
    <w:rsid w:val="007C3148"/>
    <w:rsid w:val="007C61F5"/>
    <w:rsid w:val="007D40F8"/>
    <w:rsid w:val="007F1C3E"/>
    <w:rsid w:val="007F6D2E"/>
    <w:rsid w:val="00813AE3"/>
    <w:rsid w:val="00822179"/>
    <w:rsid w:val="00834E6A"/>
    <w:rsid w:val="008353E9"/>
    <w:rsid w:val="00843D7E"/>
    <w:rsid w:val="00857076"/>
    <w:rsid w:val="0088266C"/>
    <w:rsid w:val="0089327E"/>
    <w:rsid w:val="008D050D"/>
    <w:rsid w:val="008F0A91"/>
    <w:rsid w:val="008F147F"/>
    <w:rsid w:val="009007B8"/>
    <w:rsid w:val="009026BA"/>
    <w:rsid w:val="00910FB8"/>
    <w:rsid w:val="00925D15"/>
    <w:rsid w:val="0094442D"/>
    <w:rsid w:val="009605B5"/>
    <w:rsid w:val="00975B37"/>
    <w:rsid w:val="009A5C8A"/>
    <w:rsid w:val="009B228C"/>
    <w:rsid w:val="009B7DD4"/>
    <w:rsid w:val="009E2A4F"/>
    <w:rsid w:val="009F075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841EA"/>
    <w:rsid w:val="00B94B05"/>
    <w:rsid w:val="00BA58C4"/>
    <w:rsid w:val="00C06FEF"/>
    <w:rsid w:val="00C17D59"/>
    <w:rsid w:val="00C3070A"/>
    <w:rsid w:val="00C44286"/>
    <w:rsid w:val="00C61039"/>
    <w:rsid w:val="00C61774"/>
    <w:rsid w:val="00C70745"/>
    <w:rsid w:val="00C90FF6"/>
    <w:rsid w:val="00CA27FE"/>
    <w:rsid w:val="00CC6233"/>
    <w:rsid w:val="00CC7542"/>
    <w:rsid w:val="00CE3D56"/>
    <w:rsid w:val="00D0321F"/>
    <w:rsid w:val="00D05090"/>
    <w:rsid w:val="00D15574"/>
    <w:rsid w:val="00D1655A"/>
    <w:rsid w:val="00D20990"/>
    <w:rsid w:val="00D45CCD"/>
    <w:rsid w:val="00D62281"/>
    <w:rsid w:val="00D71EF4"/>
    <w:rsid w:val="00D85122"/>
    <w:rsid w:val="00D96845"/>
    <w:rsid w:val="00DE7741"/>
    <w:rsid w:val="00E036DE"/>
    <w:rsid w:val="00E10C0E"/>
    <w:rsid w:val="00E148F3"/>
    <w:rsid w:val="00E55C96"/>
    <w:rsid w:val="00E70044"/>
    <w:rsid w:val="00EB677E"/>
    <w:rsid w:val="00EB783C"/>
    <w:rsid w:val="00ED36B5"/>
    <w:rsid w:val="00EE0AD6"/>
    <w:rsid w:val="00EE27B7"/>
    <w:rsid w:val="00EE37BE"/>
    <w:rsid w:val="00EE520E"/>
    <w:rsid w:val="00EF4484"/>
    <w:rsid w:val="00F026EC"/>
    <w:rsid w:val="00F17F4C"/>
    <w:rsid w:val="00F24AB6"/>
    <w:rsid w:val="00F26699"/>
    <w:rsid w:val="00F37E70"/>
    <w:rsid w:val="00F50637"/>
    <w:rsid w:val="00F571D9"/>
    <w:rsid w:val="00F6298E"/>
    <w:rsid w:val="00F777AB"/>
    <w:rsid w:val="00F8664E"/>
    <w:rsid w:val="00F978BF"/>
    <w:rsid w:val="00FA6B11"/>
    <w:rsid w:val="00FB4F0B"/>
    <w:rsid w:val="00FB7779"/>
    <w:rsid w:val="00FC3CC3"/>
    <w:rsid w:val="00FF536E"/>
    <w:rsid w:val="01E8149F"/>
    <w:rsid w:val="01EA1582"/>
    <w:rsid w:val="033E49C3"/>
    <w:rsid w:val="036AA981"/>
    <w:rsid w:val="11356522"/>
    <w:rsid w:val="14CC930D"/>
    <w:rsid w:val="161D9364"/>
    <w:rsid w:val="1FD16D3A"/>
    <w:rsid w:val="2244F0EE"/>
    <w:rsid w:val="23D10C24"/>
    <w:rsid w:val="28372BD9"/>
    <w:rsid w:val="2C45F613"/>
    <w:rsid w:val="32591F29"/>
    <w:rsid w:val="38E07131"/>
    <w:rsid w:val="3DB87A6C"/>
    <w:rsid w:val="3ED1A8EF"/>
    <w:rsid w:val="42FC41A2"/>
    <w:rsid w:val="4719AC54"/>
    <w:rsid w:val="4931D4FB"/>
    <w:rsid w:val="4E940500"/>
    <w:rsid w:val="5380F5B5"/>
    <w:rsid w:val="55A4237E"/>
    <w:rsid w:val="5A60429F"/>
    <w:rsid w:val="5C1E72C7"/>
    <w:rsid w:val="6DEC2037"/>
    <w:rsid w:val="7C910FF9"/>
    <w:rsid w:val="7FA28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CB80B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804</Words>
  <Characters>5024</Characters>
  <Application>Microsoft Office Word</Application>
  <DocSecurity>0</DocSecurity>
  <Lines>418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2024-10-25T19:48:00Z</cp:lastPrinted>
  <dcterms:created xsi:type="dcterms:W3CDTF">2024-11-20T01:12:00Z</dcterms:created>
  <dcterms:modified xsi:type="dcterms:W3CDTF">2024-11-20T01:12:00Z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bd7d8f77ed468ea8051b2c48fe6170d5d4160fa7e19120c9208372bc358fc9d0</vt:lpwstr>
  </property>
</Properties>
</file>