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A30AB9">
            <w:pPr>
              <w:pStyle w:val="Heading1"/>
            </w:pPr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E84DF5" w14:paraId="3B369890" w14:textId="77777777" w:rsidTr="009610C1">
        <w:tc>
          <w:tcPr>
            <w:tcW w:w="660" w:type="dxa"/>
            <w:shd w:val="pct15" w:color="auto" w:fill="auto"/>
          </w:tcPr>
          <w:p w14:paraId="76259BA3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E84DF5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E84DF5" w:rsidRPr="009610C1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601091BD" w14:textId="77777777" w:rsidR="00E84DF5" w:rsidRDefault="00E84DF5" w:rsidP="00E84DF5">
            <w:pPr>
              <w:rPr>
                <w:rFonts w:ascii="Times New Roman" w:hAnsi="Times New Roman"/>
                <w:b/>
              </w:rPr>
            </w:pPr>
          </w:p>
          <w:p w14:paraId="7325BF48" w14:textId="77777777" w:rsidR="000D43DF" w:rsidRDefault="000D43DF" w:rsidP="000D43D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Mid-term</w:t>
            </w:r>
          </w:p>
          <w:p w14:paraId="0A28154F" w14:textId="77777777" w:rsidR="000D43DF" w:rsidRDefault="000D43DF" w:rsidP="000D43D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Exam</w:t>
            </w:r>
          </w:p>
          <w:p w14:paraId="1E8A0EDD" w14:textId="3EC63DC2" w:rsidR="00E84DF5" w:rsidRPr="009D04AF" w:rsidRDefault="000D43DF" w:rsidP="000D43D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Review</w:t>
            </w:r>
          </w:p>
        </w:tc>
        <w:tc>
          <w:tcPr>
            <w:tcW w:w="2970" w:type="dxa"/>
          </w:tcPr>
          <w:p w14:paraId="6B67A170" w14:textId="60EF8102" w:rsidR="000D43DF" w:rsidRPr="000D43DF" w:rsidRDefault="000D43DF" w:rsidP="000D43DF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0D43DF">
              <w:rPr>
                <w:rFonts w:ascii="Times New Roman" w:hAnsi="Times New Roman"/>
                <w:b/>
                <w:spacing w:val="-2"/>
              </w:rPr>
              <w:t>Mid-term Exam Review</w:t>
            </w:r>
          </w:p>
          <w:p w14:paraId="01A94106" w14:textId="1FE7B6B9" w:rsidR="000D43DF" w:rsidRPr="003F5CBD" w:rsidRDefault="000D43DF" w:rsidP="000D43DF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Quiz</w:t>
            </w:r>
            <w:r w:rsidR="005E3E6D">
              <w:rPr>
                <w:rFonts w:ascii="Times New Roman" w:hAnsi="Times New Roman"/>
                <w:b/>
                <w:spacing w:val="-2"/>
              </w:rPr>
              <w:t xml:space="preserve"> on pages 4-5 of Review</w:t>
            </w:r>
            <w:bookmarkStart w:id="0" w:name="_GoBack"/>
            <w:bookmarkEnd w:id="0"/>
          </w:p>
          <w:p w14:paraId="5530360E" w14:textId="77777777" w:rsidR="000D43DF" w:rsidRPr="003B0B48" w:rsidRDefault="000D43DF" w:rsidP="000D43DF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3B0B48">
              <w:rPr>
                <w:rFonts w:ascii="Times New Roman" w:hAnsi="Times New Roman"/>
                <w:b/>
                <w:spacing w:val="-2"/>
              </w:rPr>
              <w:t xml:space="preserve">Varied formative </w:t>
            </w:r>
          </w:p>
          <w:p w14:paraId="3168F3FA" w14:textId="35969DBD" w:rsidR="00E84DF5" w:rsidRPr="00857A17" w:rsidRDefault="000D43DF" w:rsidP="000D43DF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</w:t>
            </w:r>
            <w:r w:rsidRPr="003B0B48">
              <w:rPr>
                <w:rFonts w:ascii="Times New Roman" w:hAnsi="Times New Roman"/>
                <w:b/>
                <w:spacing w:val="-2"/>
              </w:rPr>
              <w:t>ssessment</w:t>
            </w:r>
          </w:p>
        </w:tc>
        <w:tc>
          <w:tcPr>
            <w:tcW w:w="2700" w:type="dxa"/>
          </w:tcPr>
          <w:p w14:paraId="2F08F665" w14:textId="62B6644E" w:rsidR="00E84DF5" w:rsidRDefault="00E84DF5" w:rsidP="00E84DF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0A32FDE0" w14:textId="604B64B0" w:rsidR="00E84DF5" w:rsidRPr="00997C06" w:rsidRDefault="00E84DF5" w:rsidP="00E84DF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22649770" w14:textId="6A216CAB" w:rsidR="00E84DF5" w:rsidRPr="00F66E82" w:rsidRDefault="00E84DF5" w:rsidP="00E84DF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185362C1" w14:textId="77777777" w:rsidR="000D43DF" w:rsidRDefault="000D43DF" w:rsidP="000D43D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Mid-Year Test Study Guide (Semester Exam Review) </w:t>
            </w:r>
          </w:p>
          <w:p w14:paraId="08126075" w14:textId="6A13B26C" w:rsidR="00E84DF5" w:rsidRPr="009D04AF" w:rsidRDefault="000D43DF" w:rsidP="000D43D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Page 8</w:t>
            </w:r>
          </w:p>
        </w:tc>
        <w:tc>
          <w:tcPr>
            <w:tcW w:w="1620" w:type="dxa"/>
          </w:tcPr>
          <w:p w14:paraId="440B27E5" w14:textId="6EB3A17A" w:rsidR="00E84DF5" w:rsidRPr="009D04AF" w:rsidRDefault="00EC5676" w:rsidP="00E84DF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 Quiz</w:t>
            </w:r>
          </w:p>
        </w:tc>
        <w:tc>
          <w:tcPr>
            <w:tcW w:w="2100" w:type="dxa"/>
          </w:tcPr>
          <w:p w14:paraId="3F1DDB22" w14:textId="77777777" w:rsidR="00E84DF5" w:rsidRDefault="00E84DF5" w:rsidP="00E84DF5">
            <w:pPr>
              <w:rPr>
                <w:rFonts w:ascii="Times New Roman" w:hAnsi="Times New Roman"/>
                <w:b/>
                <w:i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Cs w:val="24"/>
              </w:rPr>
              <w:t>Mid-term exam will cover all standards covered throughout the first semester.</w:t>
            </w:r>
          </w:p>
          <w:p w14:paraId="7B06494A" w14:textId="04976582" w:rsidR="00E84DF5" w:rsidRPr="009D04AF" w:rsidRDefault="00E84DF5" w:rsidP="00E84DF5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E84DF5" w14:paraId="018A5E5C" w14:textId="77777777" w:rsidTr="009610C1">
        <w:tc>
          <w:tcPr>
            <w:tcW w:w="660" w:type="dxa"/>
            <w:shd w:val="pct15" w:color="auto" w:fill="auto"/>
          </w:tcPr>
          <w:p w14:paraId="3887AFBE" w14:textId="259DAB35" w:rsidR="00E84DF5" w:rsidRPr="00B6712A" w:rsidRDefault="00E84DF5" w:rsidP="00E84D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E84DF5" w:rsidRDefault="00E84DF5" w:rsidP="00E84D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6E48D1DB" w14:textId="77777777" w:rsidR="00E84DF5" w:rsidRDefault="00E84DF5" w:rsidP="00E84DF5">
            <w:pPr>
              <w:rPr>
                <w:rFonts w:ascii="Times New Roman" w:hAnsi="Times New Roman"/>
                <w:b/>
              </w:rPr>
            </w:pPr>
          </w:p>
          <w:p w14:paraId="563C0EF2" w14:textId="77777777" w:rsidR="000D43DF" w:rsidRDefault="000D43DF" w:rsidP="000D43D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Mid-term</w:t>
            </w:r>
          </w:p>
          <w:p w14:paraId="59164117" w14:textId="77777777" w:rsidR="000D43DF" w:rsidRDefault="000D43DF" w:rsidP="000D43D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Exam</w:t>
            </w:r>
          </w:p>
          <w:p w14:paraId="33AD4DC3" w14:textId="45CBEDC4" w:rsidR="00E84DF5" w:rsidRPr="009D04AF" w:rsidRDefault="000D43DF" w:rsidP="000D43D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Review</w:t>
            </w:r>
          </w:p>
        </w:tc>
        <w:tc>
          <w:tcPr>
            <w:tcW w:w="2970" w:type="dxa"/>
          </w:tcPr>
          <w:p w14:paraId="7AFCDEA1" w14:textId="0E97AB80" w:rsidR="000D43DF" w:rsidRDefault="000D43DF" w:rsidP="000D43DF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3F5CBD">
              <w:rPr>
                <w:rFonts w:ascii="Times New Roman" w:hAnsi="Times New Roman"/>
                <w:b/>
                <w:spacing w:val="-2"/>
              </w:rPr>
              <w:t>Mid-term Exam Review</w:t>
            </w:r>
          </w:p>
          <w:p w14:paraId="1A8D1114" w14:textId="4A7BE89D" w:rsidR="00E84DF5" w:rsidRPr="00EC5676" w:rsidRDefault="000D43DF" w:rsidP="00EC5676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3B0B48">
              <w:rPr>
                <w:rFonts w:ascii="Times New Roman" w:hAnsi="Times New Roman"/>
                <w:b/>
                <w:spacing w:val="-2"/>
              </w:rPr>
              <w:t xml:space="preserve">Varied formative </w:t>
            </w:r>
            <w:r w:rsidRPr="00EC5676">
              <w:rPr>
                <w:rFonts w:ascii="Times New Roman" w:hAnsi="Times New Roman"/>
                <w:b/>
                <w:spacing w:val="-2"/>
              </w:rPr>
              <w:t>assessment</w:t>
            </w:r>
          </w:p>
        </w:tc>
        <w:tc>
          <w:tcPr>
            <w:tcW w:w="2700" w:type="dxa"/>
          </w:tcPr>
          <w:p w14:paraId="6FD3CFAB" w14:textId="77777777" w:rsidR="00E84DF5" w:rsidRDefault="00E84DF5" w:rsidP="00E84DF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2BD2C65D" w14:textId="77777777" w:rsidR="00E84DF5" w:rsidRPr="00997C06" w:rsidRDefault="00E84DF5" w:rsidP="00E84DF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30D4DA93" w14:textId="50109F59" w:rsidR="00E84DF5" w:rsidRPr="009D04AF" w:rsidRDefault="00E84DF5" w:rsidP="00E84DF5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70D1F69E" w14:textId="507169B8" w:rsidR="00E84DF5" w:rsidRPr="009D04AF" w:rsidRDefault="000D43DF" w:rsidP="00E84DF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Study for Exam</w:t>
            </w:r>
          </w:p>
        </w:tc>
        <w:tc>
          <w:tcPr>
            <w:tcW w:w="1620" w:type="dxa"/>
          </w:tcPr>
          <w:p w14:paraId="41EEF499" w14:textId="605F2D74" w:rsidR="00E84DF5" w:rsidRPr="009D04AF" w:rsidRDefault="00EC5676" w:rsidP="00E84DF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</w:tcPr>
          <w:p w14:paraId="3C464D81" w14:textId="77777777" w:rsidR="00E84DF5" w:rsidRDefault="00E84DF5" w:rsidP="00E84DF5">
            <w:pPr>
              <w:rPr>
                <w:rFonts w:ascii="Times New Roman" w:hAnsi="Times New Roman"/>
                <w:b/>
                <w:i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Cs w:val="24"/>
              </w:rPr>
              <w:t>Mid-term exam will cover all standards covered throughout the first semester.</w:t>
            </w:r>
          </w:p>
          <w:p w14:paraId="072A6C53" w14:textId="48E60B24" w:rsidR="00E84DF5" w:rsidRPr="009D04AF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E84DF5" w14:paraId="02E56080" w14:textId="77777777" w:rsidTr="00C000E2">
        <w:trPr>
          <w:trHeight w:val="1453"/>
        </w:trPr>
        <w:tc>
          <w:tcPr>
            <w:tcW w:w="660" w:type="dxa"/>
            <w:shd w:val="pct15" w:color="auto" w:fill="auto"/>
          </w:tcPr>
          <w:p w14:paraId="3452975C" w14:textId="0C0E8B15" w:rsidR="00E84DF5" w:rsidRDefault="00E84DF5" w:rsidP="00E84D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E84DF5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2FC3D1DA" w14:textId="77777777" w:rsidR="00E84DF5" w:rsidRDefault="00E84DF5" w:rsidP="00E84DF5">
            <w:pPr>
              <w:rPr>
                <w:rFonts w:ascii="Times New Roman" w:hAnsi="Times New Roman"/>
                <w:b/>
              </w:rPr>
            </w:pPr>
          </w:p>
          <w:p w14:paraId="191DE158" w14:textId="77777777" w:rsidR="005E3E6D" w:rsidRDefault="005E3E6D" w:rsidP="005E3E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Mid-term</w:t>
            </w:r>
          </w:p>
          <w:p w14:paraId="2A5A9D4D" w14:textId="77777777" w:rsidR="005E3E6D" w:rsidRDefault="005E3E6D" w:rsidP="005E3E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Exam</w:t>
            </w:r>
          </w:p>
          <w:p w14:paraId="065C6409" w14:textId="56F150F9" w:rsidR="00E84DF5" w:rsidRPr="009D04AF" w:rsidRDefault="005E3E6D" w:rsidP="005E3E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Review</w:t>
            </w:r>
            <w:r w:rsidRPr="009D04A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970" w:type="dxa"/>
          </w:tcPr>
          <w:p w14:paraId="7F6319AD" w14:textId="77777777" w:rsidR="005E3E6D" w:rsidRDefault="005E3E6D" w:rsidP="005E3E6D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3F5CBD">
              <w:rPr>
                <w:rFonts w:ascii="Times New Roman" w:hAnsi="Times New Roman"/>
                <w:b/>
                <w:spacing w:val="-2"/>
              </w:rPr>
              <w:t>Mid-term Exam Review</w:t>
            </w:r>
          </w:p>
          <w:p w14:paraId="17DCF6D0" w14:textId="77777777" w:rsidR="005E3E6D" w:rsidRPr="00EC5676" w:rsidRDefault="005E3E6D" w:rsidP="005E3E6D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Question and Answer Session</w:t>
            </w:r>
          </w:p>
          <w:p w14:paraId="217671D5" w14:textId="12F551DF" w:rsidR="00E84DF5" w:rsidRPr="00B46209" w:rsidRDefault="005E3E6D" w:rsidP="005E3E6D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3B0B48">
              <w:rPr>
                <w:rFonts w:ascii="Times New Roman" w:hAnsi="Times New Roman"/>
                <w:b/>
                <w:spacing w:val="-2"/>
              </w:rPr>
              <w:t xml:space="preserve">Varied formative </w:t>
            </w:r>
            <w:r w:rsidRPr="00EC5676">
              <w:rPr>
                <w:rFonts w:ascii="Times New Roman" w:hAnsi="Times New Roman"/>
                <w:b/>
                <w:spacing w:val="-2"/>
              </w:rPr>
              <w:t>assessment</w:t>
            </w:r>
          </w:p>
        </w:tc>
        <w:tc>
          <w:tcPr>
            <w:tcW w:w="2700" w:type="dxa"/>
          </w:tcPr>
          <w:p w14:paraId="19C7D4ED" w14:textId="77777777" w:rsidR="00E84DF5" w:rsidRDefault="00E84DF5" w:rsidP="00E84DF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22405008" w14:textId="77777777" w:rsidR="00E84DF5" w:rsidRPr="00997C06" w:rsidRDefault="00E84DF5" w:rsidP="00E84DF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57F9B392" w14:textId="184B04C5" w:rsidR="00E84DF5" w:rsidRPr="007C4E3C" w:rsidRDefault="00E84DF5" w:rsidP="00E84DF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216AD4E9" w14:textId="36FFBF8B" w:rsidR="00E84DF5" w:rsidRPr="009D04AF" w:rsidRDefault="000D43DF" w:rsidP="00E84DF5">
            <w:pPr>
              <w:rPr>
                <w:rFonts w:ascii="Times New Roman" w:hAnsi="Times New Roman"/>
                <w:b/>
              </w:rPr>
            </w:pPr>
            <w:r w:rsidRPr="00DF5E40">
              <w:rPr>
                <w:rFonts w:ascii="Times New Roman" w:hAnsi="Times New Roman"/>
                <w:b/>
              </w:rPr>
              <w:t>Study for Exam</w:t>
            </w:r>
          </w:p>
        </w:tc>
        <w:tc>
          <w:tcPr>
            <w:tcW w:w="1620" w:type="dxa"/>
          </w:tcPr>
          <w:p w14:paraId="1A76C590" w14:textId="1E9E3371" w:rsidR="00E84DF5" w:rsidRPr="009D04AF" w:rsidRDefault="00E84DF5" w:rsidP="00E84DF5">
            <w:pPr>
              <w:rPr>
                <w:rFonts w:ascii="Times New Roman" w:hAnsi="Times New Roman"/>
                <w:b/>
              </w:rPr>
            </w:pPr>
            <w:r w:rsidRPr="00DF5E40">
              <w:rPr>
                <w:rFonts w:ascii="Times New Roman" w:hAnsi="Times New Roman"/>
                <w:b/>
              </w:rPr>
              <w:t>Exam</w:t>
            </w:r>
          </w:p>
        </w:tc>
        <w:tc>
          <w:tcPr>
            <w:tcW w:w="2100" w:type="dxa"/>
          </w:tcPr>
          <w:p w14:paraId="41F2A1FE" w14:textId="77777777" w:rsidR="00E84DF5" w:rsidRDefault="00E84DF5" w:rsidP="00E84DF5">
            <w:pPr>
              <w:rPr>
                <w:rFonts w:ascii="Times New Roman" w:hAnsi="Times New Roman"/>
                <w:b/>
                <w:i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Cs w:val="24"/>
              </w:rPr>
              <w:t>Mid-term exam will cover all standards covered throughout the first semester.</w:t>
            </w:r>
          </w:p>
          <w:p w14:paraId="5985F3C3" w14:textId="3628452D" w:rsidR="00E84DF5" w:rsidRPr="00243E4B" w:rsidRDefault="00E84DF5" w:rsidP="00E84DF5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E84DF5" w14:paraId="2BAE32FC" w14:textId="77777777" w:rsidTr="00C71002">
        <w:trPr>
          <w:trHeight w:val="1444"/>
        </w:trPr>
        <w:tc>
          <w:tcPr>
            <w:tcW w:w="660" w:type="dxa"/>
            <w:shd w:val="pct15" w:color="auto" w:fill="auto"/>
          </w:tcPr>
          <w:p w14:paraId="34B3CE1D" w14:textId="24043852" w:rsidR="00E84DF5" w:rsidRDefault="00E84DF5" w:rsidP="00E84D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E84DF5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0EB4B1ED" w14:textId="77777777" w:rsidR="00E84DF5" w:rsidRDefault="00E84DF5" w:rsidP="00E84DF5">
            <w:pPr>
              <w:rPr>
                <w:rFonts w:ascii="Times New Roman" w:hAnsi="Times New Roman"/>
                <w:b/>
              </w:rPr>
            </w:pPr>
          </w:p>
          <w:p w14:paraId="579D62A5" w14:textId="77777777" w:rsidR="000D43DF" w:rsidRDefault="000D43DF" w:rsidP="000D43D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Mid-term</w:t>
            </w:r>
          </w:p>
          <w:p w14:paraId="4BDE28E9" w14:textId="77777777" w:rsidR="000D43DF" w:rsidRDefault="000D43DF" w:rsidP="000D43D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Exam/Review</w:t>
            </w:r>
          </w:p>
          <w:p w14:paraId="0E6675E3" w14:textId="0FE9C506" w:rsidR="00E84DF5" w:rsidRPr="009D04AF" w:rsidRDefault="00E84DF5" w:rsidP="00E84DF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</w:tcPr>
          <w:p w14:paraId="7464E4EE" w14:textId="77777777" w:rsidR="005E3E6D" w:rsidRPr="00DF5E40" w:rsidRDefault="005E3E6D" w:rsidP="005E3E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DF5E40">
              <w:rPr>
                <w:rFonts w:ascii="Times New Roman" w:hAnsi="Times New Roman"/>
                <w:b/>
                <w:spacing w:val="-2"/>
              </w:rPr>
              <w:t>1</w:t>
            </w:r>
            <w:r w:rsidRPr="00DF5E40">
              <w:rPr>
                <w:rFonts w:ascii="Times New Roman" w:hAnsi="Times New Roman"/>
                <w:b/>
                <w:spacing w:val="-2"/>
                <w:vertAlign w:val="superscript"/>
              </w:rPr>
              <w:t>st</w:t>
            </w:r>
            <w:r w:rsidRPr="00DF5E40">
              <w:rPr>
                <w:rFonts w:ascii="Times New Roman" w:hAnsi="Times New Roman"/>
                <w:b/>
                <w:spacing w:val="-2"/>
              </w:rPr>
              <w:t xml:space="preserve"> and </w:t>
            </w:r>
            <w:r>
              <w:rPr>
                <w:rFonts w:ascii="Times New Roman" w:hAnsi="Times New Roman"/>
                <w:b/>
                <w:spacing w:val="-2"/>
              </w:rPr>
              <w:t>2</w:t>
            </w:r>
            <w:r w:rsidRPr="00E84DF5">
              <w:rPr>
                <w:rFonts w:ascii="Times New Roman" w:hAnsi="Times New Roman"/>
                <w:b/>
                <w:spacing w:val="-2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DF5E40">
              <w:rPr>
                <w:rFonts w:ascii="Times New Roman" w:hAnsi="Times New Roman"/>
                <w:b/>
                <w:spacing w:val="-2"/>
              </w:rPr>
              <w:t>Period Exams</w:t>
            </w:r>
          </w:p>
          <w:p w14:paraId="5DAF6291" w14:textId="77777777" w:rsidR="005E3E6D" w:rsidRPr="00DF5E40" w:rsidRDefault="005E3E6D" w:rsidP="005E3E6D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DF5E40">
              <w:rPr>
                <w:rFonts w:ascii="Times New Roman" w:hAnsi="Times New Roman"/>
                <w:b/>
                <w:spacing w:val="-2"/>
              </w:rPr>
              <w:t>Study Hall for remaining classes</w:t>
            </w:r>
          </w:p>
          <w:p w14:paraId="0BC53DBD" w14:textId="2B73A686" w:rsidR="00E84DF5" w:rsidRPr="007944E7" w:rsidRDefault="00E84DF5" w:rsidP="005E3E6D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</w:tcPr>
          <w:p w14:paraId="36D34880" w14:textId="77777777" w:rsidR="00EC5676" w:rsidRDefault="00EC5676" w:rsidP="00EC56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62913A14" w14:textId="77777777" w:rsidR="00EC5676" w:rsidRPr="00997C06" w:rsidRDefault="00EC5676" w:rsidP="00EC56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7121A819" w14:textId="6AF587C3" w:rsidR="00E84DF5" w:rsidRPr="00EC5676" w:rsidRDefault="00EC5676" w:rsidP="00EC5676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EC5676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333AAD49" w14:textId="12EE8A86" w:rsidR="00E84DF5" w:rsidRPr="00997C06" w:rsidRDefault="000D43DF" w:rsidP="00E84DF5">
            <w:pPr>
              <w:rPr>
                <w:rFonts w:ascii="Times New Roman" w:hAnsi="Times New Roman"/>
                <w:b/>
              </w:rPr>
            </w:pPr>
            <w:r w:rsidRPr="00DF5E40">
              <w:rPr>
                <w:rFonts w:ascii="Times New Roman" w:hAnsi="Times New Roman"/>
                <w:b/>
              </w:rPr>
              <w:t>Study for Exam</w:t>
            </w:r>
          </w:p>
        </w:tc>
        <w:tc>
          <w:tcPr>
            <w:tcW w:w="1620" w:type="dxa"/>
          </w:tcPr>
          <w:p w14:paraId="6D169A11" w14:textId="14AC1E10" w:rsidR="00E84DF5" w:rsidRPr="009D04AF" w:rsidRDefault="00E84DF5" w:rsidP="00E84DF5">
            <w:pPr>
              <w:rPr>
                <w:rFonts w:ascii="Times New Roman" w:hAnsi="Times New Roman"/>
                <w:b/>
              </w:rPr>
            </w:pPr>
            <w:r w:rsidRPr="00DF5E40">
              <w:rPr>
                <w:rFonts w:ascii="Times New Roman" w:hAnsi="Times New Roman"/>
                <w:b/>
              </w:rPr>
              <w:t>Exam</w:t>
            </w:r>
          </w:p>
        </w:tc>
        <w:tc>
          <w:tcPr>
            <w:tcW w:w="2100" w:type="dxa"/>
          </w:tcPr>
          <w:p w14:paraId="2F8B7737" w14:textId="77777777" w:rsidR="00E84DF5" w:rsidRDefault="00E84DF5" w:rsidP="00E84DF5">
            <w:pPr>
              <w:rPr>
                <w:rFonts w:ascii="Times New Roman" w:hAnsi="Times New Roman"/>
                <w:b/>
                <w:i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Cs w:val="24"/>
              </w:rPr>
              <w:t>Mid-term exam will cover all standards covered throughout the first semester.</w:t>
            </w:r>
          </w:p>
          <w:p w14:paraId="03213300" w14:textId="2A09F613" w:rsidR="00E84DF5" w:rsidRPr="009D04AF" w:rsidRDefault="00E84DF5" w:rsidP="00E84DF5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E84DF5" w14:paraId="2C4A6B17" w14:textId="77777777" w:rsidTr="00716230">
        <w:trPr>
          <w:trHeight w:val="1717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039D502F" w:rsidR="00E84DF5" w:rsidRDefault="00E84DF5" w:rsidP="00E84D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E84DF5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35071B32" w14:textId="77777777" w:rsidR="00E84DF5" w:rsidRDefault="00E84DF5" w:rsidP="00E84DF5">
            <w:pPr>
              <w:rPr>
                <w:rFonts w:ascii="Times New Roman" w:hAnsi="Times New Roman"/>
                <w:b/>
              </w:rPr>
            </w:pPr>
          </w:p>
          <w:p w14:paraId="0E0410A0" w14:textId="77777777" w:rsidR="000D43DF" w:rsidRDefault="000D43DF" w:rsidP="000D43D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Mid-term</w:t>
            </w:r>
          </w:p>
          <w:p w14:paraId="4CFE908F" w14:textId="786ACD20" w:rsidR="000D43DF" w:rsidRDefault="000D43DF" w:rsidP="000D43D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Exam</w:t>
            </w:r>
          </w:p>
          <w:p w14:paraId="57562329" w14:textId="163842B6" w:rsidR="00E84DF5" w:rsidRPr="00C000E2" w:rsidRDefault="00E84DF5" w:rsidP="00E84DF5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139D7F4A" w14:textId="77777777" w:rsidR="005E3E6D" w:rsidRPr="00DF5E40" w:rsidRDefault="005E3E6D" w:rsidP="005E3E6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3</w:t>
            </w:r>
            <w:r w:rsidRPr="00862B86">
              <w:rPr>
                <w:rFonts w:ascii="Times New Roman" w:hAnsi="Times New Roman"/>
                <w:b/>
                <w:spacing w:val="-2"/>
                <w:vertAlign w:val="superscript"/>
              </w:rPr>
              <w:t>rd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DF5E40">
              <w:rPr>
                <w:rFonts w:ascii="Times New Roman" w:hAnsi="Times New Roman"/>
                <w:b/>
                <w:spacing w:val="-2"/>
              </w:rPr>
              <w:t xml:space="preserve">and </w:t>
            </w:r>
            <w:r>
              <w:rPr>
                <w:rFonts w:ascii="Times New Roman" w:hAnsi="Times New Roman"/>
                <w:b/>
                <w:spacing w:val="-2"/>
              </w:rPr>
              <w:t>4</w:t>
            </w:r>
            <w:r w:rsidRPr="00E84DF5">
              <w:rPr>
                <w:rFonts w:ascii="Times New Roman" w:hAnsi="Times New Roman"/>
                <w:b/>
                <w:spacing w:val="-2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DF5E40">
              <w:rPr>
                <w:rFonts w:ascii="Times New Roman" w:hAnsi="Times New Roman"/>
                <w:b/>
                <w:spacing w:val="-2"/>
              </w:rPr>
              <w:t>Period Exams</w:t>
            </w:r>
          </w:p>
          <w:p w14:paraId="1C28E4F8" w14:textId="77777777" w:rsidR="005E3E6D" w:rsidRPr="00DF5E40" w:rsidRDefault="005E3E6D" w:rsidP="005E3E6D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DF5E40">
              <w:rPr>
                <w:rFonts w:ascii="Times New Roman" w:hAnsi="Times New Roman"/>
                <w:b/>
                <w:spacing w:val="-2"/>
              </w:rPr>
              <w:t>Study Hall for remaining classes</w:t>
            </w:r>
          </w:p>
          <w:p w14:paraId="1E8FC745" w14:textId="2D99679C" w:rsidR="00E84DF5" w:rsidRPr="00D86C0B" w:rsidRDefault="00E84DF5" w:rsidP="00E84DF5">
            <w:pPr>
              <w:tabs>
                <w:tab w:val="left" w:pos="-720"/>
              </w:tabs>
              <w:suppressAutoHyphens/>
              <w:ind w:left="720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2E2E81F8" w14:textId="77777777" w:rsidR="00EC5676" w:rsidRDefault="00EC5676" w:rsidP="00EC56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493CDFBC" w14:textId="77777777" w:rsidR="00EC5676" w:rsidRPr="00997C06" w:rsidRDefault="00EC5676" w:rsidP="00EC56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0CDC60B6" w14:textId="3F600491" w:rsidR="00E84DF5" w:rsidRPr="009D04AF" w:rsidRDefault="00EC5676" w:rsidP="00EC5676">
            <w:pPr>
              <w:pStyle w:val="ListParagraph"/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4E09825A" w:rsidR="00E84DF5" w:rsidRPr="009D04AF" w:rsidRDefault="005E3E6D" w:rsidP="00E84DF5">
            <w:pPr>
              <w:rPr>
                <w:rFonts w:ascii="Times New Roman" w:hAnsi="Times New Roman"/>
                <w:b/>
              </w:rPr>
            </w:pPr>
            <w:r w:rsidRPr="00DF5E40">
              <w:rPr>
                <w:rFonts w:ascii="Times New Roman" w:hAnsi="Times New Roman"/>
                <w:b/>
              </w:rPr>
              <w:t>Study for Exam</w:t>
            </w: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52ABF7B8" w14:textId="37DE37B1" w:rsidR="00E84DF5" w:rsidRPr="009D04AF" w:rsidRDefault="00EC5676" w:rsidP="00E84DF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Exam</w:t>
            </w: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5CB2C379" w14:textId="1B95BEF6" w:rsidR="00E84DF5" w:rsidRPr="00EC5676" w:rsidRDefault="00EC5676" w:rsidP="00EC5676">
            <w:pPr>
              <w:rPr>
                <w:rFonts w:ascii="Times New Roman" w:hAnsi="Times New Roman"/>
                <w:b/>
                <w:i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Cs w:val="24"/>
              </w:rPr>
              <w:t>Mid-term exam will cover all standards covered throughout the first semester.</w:t>
            </w:r>
          </w:p>
          <w:p w14:paraId="5101DEEF" w14:textId="77777777" w:rsidR="00E84DF5" w:rsidRPr="00B05C84" w:rsidRDefault="00E84DF5" w:rsidP="00E84DF5">
            <w:pPr>
              <w:rPr>
                <w:rFonts w:ascii="Times New Roman" w:hAnsi="Times New Roman"/>
                <w:b/>
                <w:szCs w:val="24"/>
              </w:rPr>
            </w:pPr>
          </w:p>
          <w:p w14:paraId="51BBCA3D" w14:textId="472D05BA" w:rsidR="00E84DF5" w:rsidRPr="00716230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DFB1E88" w14:textId="748A503D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2A206F93" w:rsidR="00812FC8" w:rsidRPr="009D04AF" w:rsidRDefault="00997C06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Math 8</w:t>
      </w:r>
      <w:r w:rsidR="00812FC8" w:rsidRPr="009D04AF">
        <w:rPr>
          <w:rFonts w:ascii="Times New Roman" w:hAnsi="Times New Roman"/>
          <w:b/>
          <w:i/>
        </w:rPr>
        <w:t xml:space="preserve">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EC5676">
        <w:rPr>
          <w:rFonts w:ascii="Times New Roman" w:hAnsi="Times New Roman"/>
          <w:b/>
        </w:rPr>
        <w:t>: Carter, Craft</w:t>
      </w:r>
      <w:r w:rsidR="00CB1815">
        <w:rPr>
          <w:rFonts w:ascii="Times New Roman" w:hAnsi="Times New Roman"/>
          <w:b/>
        </w:rPr>
        <w:t>, Price, L Taylor</w:t>
      </w:r>
      <w:r w:rsidR="008057B2" w:rsidRPr="009D04AF">
        <w:rPr>
          <w:rFonts w:ascii="Times New Roman" w:hAnsi="Times New Roman"/>
          <w:b/>
        </w:rPr>
        <w:t xml:space="preserve">, </w:t>
      </w:r>
      <w:r w:rsidR="009B59C3" w:rsidRPr="009D04AF">
        <w:rPr>
          <w:rFonts w:ascii="Times New Roman" w:hAnsi="Times New Roman"/>
          <w:b/>
        </w:rPr>
        <w:t>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A30AB9">
        <w:rPr>
          <w:rFonts w:ascii="Times New Roman" w:hAnsi="Times New Roman"/>
          <w:b/>
        </w:rPr>
        <w:t xml:space="preserve">                    </w:t>
      </w:r>
      <w:r>
        <w:rPr>
          <w:rFonts w:ascii="Times New Roman" w:hAnsi="Times New Roman"/>
          <w:b/>
        </w:rPr>
        <w:t>1</w:t>
      </w:r>
      <w:r w:rsidR="00D86C0B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-</w:t>
      </w:r>
      <w:r w:rsidR="005E3E6D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-202</w:t>
      </w:r>
      <w:r w:rsidR="005E3E6D">
        <w:rPr>
          <w:rFonts w:ascii="Times New Roman" w:hAnsi="Times New Roman"/>
          <w:b/>
        </w:rPr>
        <w:t>4</w:t>
      </w:r>
    </w:p>
    <w:p w14:paraId="56BF799C" w14:textId="2FA667BD" w:rsidR="00E359C8" w:rsidRPr="009D04AF" w:rsidRDefault="00E359C8" w:rsidP="00E359C8">
      <w:pPr>
        <w:tabs>
          <w:tab w:val="center" w:pos="7560"/>
        </w:tabs>
        <w:suppressAutoHyphens/>
        <w:rPr>
          <w:rFonts w:asciiTheme="majorHAnsi" w:hAnsiTheme="majorHAnsi"/>
          <w:b/>
          <w:i/>
          <w:spacing w:val="-2"/>
          <w:sz w:val="20"/>
        </w:rPr>
      </w:pP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C1788" w14:textId="77777777" w:rsidR="00371290" w:rsidRDefault="00371290">
      <w:pPr>
        <w:spacing w:line="20" w:lineRule="exact"/>
      </w:pPr>
    </w:p>
  </w:endnote>
  <w:endnote w:type="continuationSeparator" w:id="0">
    <w:p w14:paraId="07CB271A" w14:textId="77777777" w:rsidR="00371290" w:rsidRDefault="00371290">
      <w:r>
        <w:t xml:space="preserve"> </w:t>
      </w:r>
    </w:p>
  </w:endnote>
  <w:endnote w:type="continuationNotice" w:id="1">
    <w:p w14:paraId="1A140669" w14:textId="77777777" w:rsidR="00371290" w:rsidRDefault="0037129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E9A59" w14:textId="77777777" w:rsidR="00371290" w:rsidRDefault="00371290">
      <w:r>
        <w:separator/>
      </w:r>
    </w:p>
  </w:footnote>
  <w:footnote w:type="continuationSeparator" w:id="0">
    <w:p w14:paraId="4047645C" w14:textId="77777777" w:rsidR="00371290" w:rsidRDefault="00371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267CE4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DD9C2B6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C0477"/>
    <w:multiLevelType w:val="hybridMultilevel"/>
    <w:tmpl w:val="DDC8E72A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825C7"/>
    <w:multiLevelType w:val="hybridMultilevel"/>
    <w:tmpl w:val="6B02BEFA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969AD"/>
    <w:multiLevelType w:val="hybridMultilevel"/>
    <w:tmpl w:val="186C2870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10"/>
  </w:num>
  <w:num w:numId="9">
    <w:abstractNumId w:val="9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20696"/>
    <w:rsid w:val="000462E3"/>
    <w:rsid w:val="00070FA5"/>
    <w:rsid w:val="00087EE7"/>
    <w:rsid w:val="000B2255"/>
    <w:rsid w:val="000C5106"/>
    <w:rsid w:val="000D43DF"/>
    <w:rsid w:val="000D7BC2"/>
    <w:rsid w:val="000F0B7F"/>
    <w:rsid w:val="000F3714"/>
    <w:rsid w:val="000F68E9"/>
    <w:rsid w:val="00103A93"/>
    <w:rsid w:val="00104A56"/>
    <w:rsid w:val="00104E23"/>
    <w:rsid w:val="0010738A"/>
    <w:rsid w:val="001212B3"/>
    <w:rsid w:val="00137D9E"/>
    <w:rsid w:val="0014131A"/>
    <w:rsid w:val="00161320"/>
    <w:rsid w:val="001736B9"/>
    <w:rsid w:val="00177A7E"/>
    <w:rsid w:val="00197144"/>
    <w:rsid w:val="00197388"/>
    <w:rsid w:val="001A0E3A"/>
    <w:rsid w:val="001B4CE3"/>
    <w:rsid w:val="001B6022"/>
    <w:rsid w:val="001C1DCB"/>
    <w:rsid w:val="001F63AE"/>
    <w:rsid w:val="00232E56"/>
    <w:rsid w:val="00243E4B"/>
    <w:rsid w:val="00272EFE"/>
    <w:rsid w:val="00277D57"/>
    <w:rsid w:val="00280C4E"/>
    <w:rsid w:val="00293389"/>
    <w:rsid w:val="0029537C"/>
    <w:rsid w:val="002A12DE"/>
    <w:rsid w:val="002A5765"/>
    <w:rsid w:val="002B4F01"/>
    <w:rsid w:val="002B549E"/>
    <w:rsid w:val="002B6D8F"/>
    <w:rsid w:val="002B7E3D"/>
    <w:rsid w:val="002C05E2"/>
    <w:rsid w:val="002C1574"/>
    <w:rsid w:val="002D061B"/>
    <w:rsid w:val="002D4327"/>
    <w:rsid w:val="00344587"/>
    <w:rsid w:val="00345ABD"/>
    <w:rsid w:val="00371290"/>
    <w:rsid w:val="003741DD"/>
    <w:rsid w:val="00375BBD"/>
    <w:rsid w:val="00382145"/>
    <w:rsid w:val="003C48E1"/>
    <w:rsid w:val="00414A10"/>
    <w:rsid w:val="00414FD5"/>
    <w:rsid w:val="0044445C"/>
    <w:rsid w:val="0046388B"/>
    <w:rsid w:val="004A25B6"/>
    <w:rsid w:val="004A7CEF"/>
    <w:rsid w:val="004D64B8"/>
    <w:rsid w:val="004E537D"/>
    <w:rsid w:val="00503A34"/>
    <w:rsid w:val="00505585"/>
    <w:rsid w:val="00531B66"/>
    <w:rsid w:val="00537727"/>
    <w:rsid w:val="0056591D"/>
    <w:rsid w:val="0056697E"/>
    <w:rsid w:val="00571232"/>
    <w:rsid w:val="005747B6"/>
    <w:rsid w:val="0057604E"/>
    <w:rsid w:val="005B1B5A"/>
    <w:rsid w:val="005E1B84"/>
    <w:rsid w:val="005E3E6D"/>
    <w:rsid w:val="005F084E"/>
    <w:rsid w:val="005F3892"/>
    <w:rsid w:val="005F7472"/>
    <w:rsid w:val="006044B2"/>
    <w:rsid w:val="006077DD"/>
    <w:rsid w:val="00620FAE"/>
    <w:rsid w:val="00641ECE"/>
    <w:rsid w:val="00650199"/>
    <w:rsid w:val="006542DB"/>
    <w:rsid w:val="006574C2"/>
    <w:rsid w:val="00657C83"/>
    <w:rsid w:val="00663E51"/>
    <w:rsid w:val="00664AD9"/>
    <w:rsid w:val="006B67E6"/>
    <w:rsid w:val="006E144D"/>
    <w:rsid w:val="0070104D"/>
    <w:rsid w:val="00703B78"/>
    <w:rsid w:val="00716230"/>
    <w:rsid w:val="0071733A"/>
    <w:rsid w:val="007272EC"/>
    <w:rsid w:val="00747A77"/>
    <w:rsid w:val="0075109D"/>
    <w:rsid w:val="007944E7"/>
    <w:rsid w:val="007A6DCE"/>
    <w:rsid w:val="007C4E3C"/>
    <w:rsid w:val="007C6492"/>
    <w:rsid w:val="007F4B6C"/>
    <w:rsid w:val="008057B2"/>
    <w:rsid w:val="00806B92"/>
    <w:rsid w:val="00812FC8"/>
    <w:rsid w:val="0081582F"/>
    <w:rsid w:val="00846D2D"/>
    <w:rsid w:val="00857A17"/>
    <w:rsid w:val="008910F9"/>
    <w:rsid w:val="00891C2D"/>
    <w:rsid w:val="00892725"/>
    <w:rsid w:val="008B108D"/>
    <w:rsid w:val="008B42C2"/>
    <w:rsid w:val="008C2C71"/>
    <w:rsid w:val="008C7546"/>
    <w:rsid w:val="008E113B"/>
    <w:rsid w:val="008E6EDA"/>
    <w:rsid w:val="00910787"/>
    <w:rsid w:val="009279ED"/>
    <w:rsid w:val="00942CFC"/>
    <w:rsid w:val="00947396"/>
    <w:rsid w:val="00954770"/>
    <w:rsid w:val="00954AA8"/>
    <w:rsid w:val="009610C1"/>
    <w:rsid w:val="0099740C"/>
    <w:rsid w:val="00997C06"/>
    <w:rsid w:val="009B59C3"/>
    <w:rsid w:val="009C1390"/>
    <w:rsid w:val="009C1D36"/>
    <w:rsid w:val="009C4507"/>
    <w:rsid w:val="009D04AF"/>
    <w:rsid w:val="009D3C1F"/>
    <w:rsid w:val="009E12EA"/>
    <w:rsid w:val="009E1A38"/>
    <w:rsid w:val="009E36DE"/>
    <w:rsid w:val="009F1A77"/>
    <w:rsid w:val="009F6239"/>
    <w:rsid w:val="00A17C49"/>
    <w:rsid w:val="00A30428"/>
    <w:rsid w:val="00A30AB9"/>
    <w:rsid w:val="00A346DF"/>
    <w:rsid w:val="00A40CA9"/>
    <w:rsid w:val="00A47483"/>
    <w:rsid w:val="00A51D77"/>
    <w:rsid w:val="00A60CB0"/>
    <w:rsid w:val="00AA0598"/>
    <w:rsid w:val="00AA20E9"/>
    <w:rsid w:val="00AA30D4"/>
    <w:rsid w:val="00AA6454"/>
    <w:rsid w:val="00AB67BD"/>
    <w:rsid w:val="00AE385C"/>
    <w:rsid w:val="00AF2E6A"/>
    <w:rsid w:val="00B16307"/>
    <w:rsid w:val="00B24217"/>
    <w:rsid w:val="00B46209"/>
    <w:rsid w:val="00B5795E"/>
    <w:rsid w:val="00B6712A"/>
    <w:rsid w:val="00B8549B"/>
    <w:rsid w:val="00B857EC"/>
    <w:rsid w:val="00B911B4"/>
    <w:rsid w:val="00B97FA7"/>
    <w:rsid w:val="00BC32A2"/>
    <w:rsid w:val="00BD4FBB"/>
    <w:rsid w:val="00BE4040"/>
    <w:rsid w:val="00BF1CDC"/>
    <w:rsid w:val="00BF39EB"/>
    <w:rsid w:val="00C000E2"/>
    <w:rsid w:val="00C1179B"/>
    <w:rsid w:val="00C358B0"/>
    <w:rsid w:val="00C63B2F"/>
    <w:rsid w:val="00C63DFC"/>
    <w:rsid w:val="00C645DE"/>
    <w:rsid w:val="00C671C7"/>
    <w:rsid w:val="00C71002"/>
    <w:rsid w:val="00CB1815"/>
    <w:rsid w:val="00CD18C1"/>
    <w:rsid w:val="00CD3C28"/>
    <w:rsid w:val="00CF154D"/>
    <w:rsid w:val="00CF1FD1"/>
    <w:rsid w:val="00D00CB0"/>
    <w:rsid w:val="00D06EDC"/>
    <w:rsid w:val="00D071C3"/>
    <w:rsid w:val="00D11236"/>
    <w:rsid w:val="00D16CBA"/>
    <w:rsid w:val="00D32823"/>
    <w:rsid w:val="00D865C6"/>
    <w:rsid w:val="00D86C0B"/>
    <w:rsid w:val="00DC5E4F"/>
    <w:rsid w:val="00DE1EF3"/>
    <w:rsid w:val="00DE4325"/>
    <w:rsid w:val="00E04552"/>
    <w:rsid w:val="00E10A31"/>
    <w:rsid w:val="00E14E0C"/>
    <w:rsid w:val="00E359C8"/>
    <w:rsid w:val="00E577EE"/>
    <w:rsid w:val="00E7301C"/>
    <w:rsid w:val="00E758E8"/>
    <w:rsid w:val="00E84DF5"/>
    <w:rsid w:val="00E94050"/>
    <w:rsid w:val="00EA3953"/>
    <w:rsid w:val="00EB4937"/>
    <w:rsid w:val="00EC5676"/>
    <w:rsid w:val="00EE1190"/>
    <w:rsid w:val="00F01436"/>
    <w:rsid w:val="00F23DE8"/>
    <w:rsid w:val="00F4622A"/>
    <w:rsid w:val="00F54D3E"/>
    <w:rsid w:val="00F65BD2"/>
    <w:rsid w:val="00F66679"/>
    <w:rsid w:val="00F66E82"/>
    <w:rsid w:val="00FB3824"/>
    <w:rsid w:val="00FB39DD"/>
    <w:rsid w:val="00FC651D"/>
    <w:rsid w:val="00FE2CB3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63610FCF-D517-482A-AB10-0411B4CD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3</cp:revision>
  <cp:lastPrinted>2021-12-01T02:40:00Z</cp:lastPrinted>
  <dcterms:created xsi:type="dcterms:W3CDTF">2024-12-02T18:14:00Z</dcterms:created>
  <dcterms:modified xsi:type="dcterms:W3CDTF">2024-12-02T18:16:00Z</dcterms:modified>
</cp:coreProperties>
</file>