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822603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822603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0E3F5C">
        <w:rPr>
          <w:rFonts w:ascii="Comic Sans MS" w:hAnsi="Comic Sans MS"/>
          <w:b/>
          <w:spacing w:val="-3"/>
          <w:sz w:val="20"/>
        </w:rPr>
        <w:t>5</w:t>
      </w:r>
      <w:r w:rsidR="00C96E82">
        <w:rPr>
          <w:rFonts w:ascii="Comic Sans MS" w:hAnsi="Comic Sans MS"/>
          <w:b/>
          <w:spacing w:val="-3"/>
          <w:sz w:val="20"/>
        </w:rPr>
        <w:t>/</w:t>
      </w:r>
      <w:r w:rsidR="00822603">
        <w:rPr>
          <w:rFonts w:ascii="Comic Sans MS" w:hAnsi="Comic Sans MS"/>
          <w:b/>
          <w:spacing w:val="-3"/>
          <w:sz w:val="20"/>
        </w:rPr>
        <w:t>9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ED1276" w:rsidRPr="00F17F01" w:rsidTr="00C87C2D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ED1276" w:rsidRPr="006E5E8D" w:rsidRDefault="006E5E8D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6E5E8D">
              <w:rPr>
                <w:rFonts w:ascii="Comic Sans MS" w:hAnsi="Comic Sans MS"/>
                <w:b/>
                <w:spacing w:val="-2"/>
                <w:sz w:val="28"/>
                <w:szCs w:val="28"/>
              </w:rPr>
              <w:t>IREADY TESTING</w:t>
            </w:r>
          </w:p>
          <w:p w:rsidR="006E5E8D" w:rsidRPr="006E5E8D" w:rsidRDefault="006E5E8D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6E5E8D">
              <w:rPr>
                <w:rFonts w:ascii="Comic Sans MS" w:hAnsi="Comic Sans MS"/>
                <w:b/>
                <w:spacing w:val="-2"/>
                <w:sz w:val="28"/>
                <w:szCs w:val="28"/>
              </w:rPr>
              <w:t>3rd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ED1276" w:rsidRPr="001A2599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ED1276" w:rsidRPr="001A2599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  <w:bookmarkStart w:id="0" w:name="_GoBack"/>
            <w:bookmarkEnd w:id="0"/>
          </w:p>
          <w:p w:rsidR="00ED1276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Pr="001A2599" w:rsidRDefault="00ED1276" w:rsidP="00ED127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F17F01" w:rsidRDefault="00ED1276" w:rsidP="00ED127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D1276" w:rsidRPr="00CE156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ED1276" w:rsidRPr="006E5E8D" w:rsidRDefault="006E5E8D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6E5E8D">
              <w:rPr>
                <w:rFonts w:ascii="Comic Sans MS" w:hAnsi="Comic Sans MS"/>
                <w:b/>
                <w:spacing w:val="-2"/>
                <w:sz w:val="28"/>
                <w:szCs w:val="28"/>
              </w:rPr>
              <w:t>IREADY</w:t>
            </w:r>
          </w:p>
        </w:tc>
      </w:tr>
      <w:tr w:rsidR="00ED1276" w:rsidRPr="00F17F01" w:rsidTr="009C1E06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ED1276" w:rsidRPr="00F17F0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ED1276" w:rsidRPr="0090106E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7-3</w:t>
            </w:r>
            <w:r w:rsidRPr="0090106E">
              <w:rPr>
                <w:rFonts w:ascii="Times New Roman" w:hAnsi="Times New Roman"/>
                <w:b/>
                <w:spacing w:val="-2"/>
                <w:szCs w:val="24"/>
              </w:rPr>
              <w:t xml:space="preserve">  Percent  Proportions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0"/>
              </w:rPr>
            </w:pPr>
          </w:p>
          <w:p w:rsidR="00ED1276" w:rsidRPr="0039267D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39267D">
              <w:rPr>
                <w:rFonts w:ascii="Times New Roman" w:hAnsi="Times New Roman"/>
                <w:b/>
                <w:spacing w:val="-2"/>
                <w:szCs w:val="24"/>
              </w:rPr>
              <w:t>7.RP.3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ED1276" w:rsidRPr="001A2599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ED1276" w:rsidRPr="001A2599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Pr="001A2599" w:rsidRDefault="00ED1276" w:rsidP="00ED127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F17F01" w:rsidRDefault="00ED1276" w:rsidP="00ED127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D1276" w:rsidRPr="00CE156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D1276" w:rsidRPr="00234B10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234B10">
              <w:rPr>
                <w:rFonts w:ascii="Comic Sans MS" w:hAnsi="Comic Sans MS"/>
                <w:b/>
                <w:spacing w:val="-2"/>
                <w:sz w:val="22"/>
                <w:szCs w:val="22"/>
              </w:rPr>
              <w:t xml:space="preserve">7.RP.2 </w:t>
            </w:r>
          </w:p>
          <w:p w:rsidR="00ED1276" w:rsidRPr="00234B10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234B10">
              <w:rPr>
                <w:rFonts w:ascii="Comic Sans MS" w:hAnsi="Comic Sans MS"/>
                <w:b/>
                <w:spacing w:val="-2"/>
                <w:sz w:val="22"/>
                <w:szCs w:val="22"/>
              </w:rPr>
              <w:t>Recognize and represent proportional relationships between quantities.</w:t>
            </w:r>
          </w:p>
        </w:tc>
      </w:tr>
      <w:tr w:rsidR="00ED1276" w:rsidRPr="00F17F01" w:rsidTr="009C1E06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ED1276" w:rsidRPr="00F17F0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7-7 Simple/Compound Interest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 xml:space="preserve">  7.RP.3</w:t>
            </w:r>
          </w:p>
          <w:p w:rsidR="00ED1276" w:rsidRPr="00D822D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7.EE.3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ED1276" w:rsidRPr="001A2599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ED1276" w:rsidRPr="001A2599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Pr="001A2599" w:rsidRDefault="00ED1276" w:rsidP="00ED127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F17F01" w:rsidRDefault="00ED1276" w:rsidP="00ED127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D1276" w:rsidRPr="00CE156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ED1276" w:rsidRPr="00234B10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234B10">
              <w:rPr>
                <w:rFonts w:ascii="Times New Roman" w:hAnsi="Times New Roman"/>
                <w:b/>
                <w:spacing w:val="-2"/>
                <w:szCs w:val="24"/>
              </w:rPr>
              <w:t xml:space="preserve">7.RP.2 </w:t>
            </w:r>
          </w:p>
          <w:p w:rsidR="00ED1276" w:rsidRPr="00234B10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234B10">
              <w:rPr>
                <w:rFonts w:ascii="Times New Roman" w:hAnsi="Times New Roman"/>
                <w:b/>
                <w:spacing w:val="-2"/>
                <w:szCs w:val="24"/>
              </w:rPr>
              <w:t>Recognize and represent proportional relationships between quantities.</w:t>
            </w:r>
          </w:p>
        </w:tc>
      </w:tr>
      <w:tr w:rsidR="00ED1276" w:rsidRPr="00F17F01" w:rsidTr="009913F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ED1276" w:rsidRPr="00F17F0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6-1 Ratios</w:t>
            </w:r>
          </w:p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6-2 Rates</w:t>
            </w:r>
          </w:p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</w:p>
          <w:p w:rsidR="00ED1276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7.RP.1, 2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ED1276" w:rsidRPr="001A2599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ED1276" w:rsidRPr="001A2599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Pr="001A2599" w:rsidRDefault="00ED1276" w:rsidP="00ED127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F17F01" w:rsidRDefault="00ED1276" w:rsidP="00ED127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D1276" w:rsidRPr="00CE156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7.RP.3</w:t>
            </w:r>
          </w:p>
          <w:p w:rsidR="00ED1276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Use proportional relationships to solve multistep ratio and percent problems</w:t>
            </w:r>
          </w:p>
        </w:tc>
      </w:tr>
      <w:tr w:rsidR="00ED1276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ED1276" w:rsidRPr="00F17F0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ED1276" w:rsidRPr="00F17F01" w:rsidRDefault="00ED1276" w:rsidP="00ED1276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234B10">
              <w:rPr>
                <w:rFonts w:ascii="Comic Sans MS" w:hAnsi="Comic Sans MS"/>
                <w:b/>
                <w:spacing w:val="-2"/>
                <w:sz w:val="22"/>
                <w:szCs w:val="22"/>
              </w:rPr>
              <w:t>6-5</w:t>
            </w:r>
          </w:p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234B10">
              <w:rPr>
                <w:rFonts w:ascii="Comic Sans MS" w:hAnsi="Comic Sans MS"/>
                <w:b/>
                <w:spacing w:val="-2"/>
                <w:sz w:val="22"/>
                <w:szCs w:val="22"/>
              </w:rPr>
              <w:t>Solving Proportions</w:t>
            </w:r>
          </w:p>
          <w:p w:rsidR="00ED1276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234B10">
              <w:rPr>
                <w:rFonts w:ascii="Comic Sans MS" w:hAnsi="Comic Sans MS"/>
                <w:b/>
                <w:spacing w:val="-2"/>
                <w:sz w:val="22"/>
                <w:szCs w:val="22"/>
              </w:rPr>
              <w:t>7.RP.2,3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ED1276" w:rsidRPr="00A54E3D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ED1276" w:rsidRPr="001A2599" w:rsidRDefault="00ED1276" w:rsidP="00ED1276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ED1276" w:rsidRDefault="00ED1276" w:rsidP="00ED1276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ED1276" w:rsidRPr="001A2599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Default="00ED1276" w:rsidP="00ED1276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ED1276" w:rsidRPr="001A2599" w:rsidRDefault="00ED1276" w:rsidP="00ED1276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F17F01" w:rsidRDefault="00ED1276" w:rsidP="00ED1276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ED1276" w:rsidRPr="00643265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ED1276" w:rsidRPr="00CE156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962341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7.RP.2C</w:t>
            </w:r>
          </w:p>
          <w:p w:rsidR="00ED1276" w:rsidRPr="00234B10" w:rsidRDefault="00962341" w:rsidP="0096234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234B10">
              <w:rPr>
                <w:rFonts w:ascii="Comic Sans MS" w:hAnsi="Comic Sans MS"/>
                <w:b/>
                <w:spacing w:val="-2"/>
                <w:sz w:val="20"/>
              </w:rPr>
              <w:t>Represent proportional relationships by equations</w:t>
            </w:r>
          </w:p>
        </w:tc>
      </w:tr>
      <w:tr w:rsidR="00ED1276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D1276" w:rsidRPr="00D8540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D1276" w:rsidRPr="00D822D1" w:rsidRDefault="00ED1276" w:rsidP="00ED127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D1276" w:rsidRPr="00D822D1" w:rsidRDefault="00ED1276" w:rsidP="00ED127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D1276" w:rsidRPr="00D822D1" w:rsidRDefault="00ED1276" w:rsidP="00ED127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D1276" w:rsidRPr="00D822D1" w:rsidRDefault="00ED1276" w:rsidP="00ED127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ED1276" w:rsidRPr="00D822D1" w:rsidRDefault="00ED1276" w:rsidP="00ED1276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ED1276" w:rsidRPr="00D822D1" w:rsidRDefault="00ED1276" w:rsidP="00ED1276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F5" w:rsidRDefault="003264F5">
      <w:pPr>
        <w:spacing w:line="20" w:lineRule="exact"/>
      </w:pPr>
    </w:p>
  </w:endnote>
  <w:endnote w:type="continuationSeparator" w:id="0">
    <w:p w:rsidR="003264F5" w:rsidRDefault="003264F5">
      <w:r>
        <w:t xml:space="preserve"> </w:t>
      </w:r>
    </w:p>
  </w:endnote>
  <w:endnote w:type="continuationNotice" w:id="1">
    <w:p w:rsidR="003264F5" w:rsidRDefault="003264F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F5" w:rsidRDefault="003264F5">
      <w:r>
        <w:separator/>
      </w:r>
    </w:p>
  </w:footnote>
  <w:footnote w:type="continuationSeparator" w:id="0">
    <w:p w:rsidR="003264F5" w:rsidRDefault="00326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646C1"/>
    <w:rsid w:val="00070D1D"/>
    <w:rsid w:val="00076CE6"/>
    <w:rsid w:val="00084839"/>
    <w:rsid w:val="00091BB8"/>
    <w:rsid w:val="00091DFE"/>
    <w:rsid w:val="000C6597"/>
    <w:rsid w:val="000C65D4"/>
    <w:rsid w:val="000C78FD"/>
    <w:rsid w:val="000E3F5C"/>
    <w:rsid w:val="00111511"/>
    <w:rsid w:val="00112238"/>
    <w:rsid w:val="001151D5"/>
    <w:rsid w:val="00116061"/>
    <w:rsid w:val="00123903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4B10"/>
    <w:rsid w:val="002360A1"/>
    <w:rsid w:val="0024614A"/>
    <w:rsid w:val="00247E33"/>
    <w:rsid w:val="002509CE"/>
    <w:rsid w:val="00265DF7"/>
    <w:rsid w:val="00285081"/>
    <w:rsid w:val="002858D4"/>
    <w:rsid w:val="00294FB8"/>
    <w:rsid w:val="00297269"/>
    <w:rsid w:val="002A22E7"/>
    <w:rsid w:val="002A66CA"/>
    <w:rsid w:val="002B3565"/>
    <w:rsid w:val="002C29AA"/>
    <w:rsid w:val="002D30DB"/>
    <w:rsid w:val="002D4940"/>
    <w:rsid w:val="00314039"/>
    <w:rsid w:val="003264F5"/>
    <w:rsid w:val="00343D7F"/>
    <w:rsid w:val="00357333"/>
    <w:rsid w:val="0036357D"/>
    <w:rsid w:val="003657F0"/>
    <w:rsid w:val="00374881"/>
    <w:rsid w:val="00385CED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13632"/>
    <w:rsid w:val="004266E3"/>
    <w:rsid w:val="004318A9"/>
    <w:rsid w:val="00444560"/>
    <w:rsid w:val="00446FA6"/>
    <w:rsid w:val="0045635A"/>
    <w:rsid w:val="0046121D"/>
    <w:rsid w:val="00462558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14F58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C366B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E5E8D"/>
    <w:rsid w:val="006F2545"/>
    <w:rsid w:val="006F40A7"/>
    <w:rsid w:val="00725494"/>
    <w:rsid w:val="00726AE0"/>
    <w:rsid w:val="00734256"/>
    <w:rsid w:val="00734495"/>
    <w:rsid w:val="00736227"/>
    <w:rsid w:val="00736C2D"/>
    <w:rsid w:val="00746E14"/>
    <w:rsid w:val="0075109D"/>
    <w:rsid w:val="00765521"/>
    <w:rsid w:val="0076714A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2603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62341"/>
    <w:rsid w:val="00965C87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AD24C7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D1276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B2EFD"/>
    <w:rsid w:val="00FD3E63"/>
    <w:rsid w:val="00FF102D"/>
    <w:rsid w:val="00FF707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EF48AC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6</cp:revision>
  <cp:lastPrinted>2025-04-22T14:33:00Z</cp:lastPrinted>
  <dcterms:created xsi:type="dcterms:W3CDTF">2025-04-22T14:37:00Z</dcterms:created>
  <dcterms:modified xsi:type="dcterms:W3CDTF">2025-04-22T15:23:00Z</dcterms:modified>
</cp:coreProperties>
</file>