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0393" w14:textId="77777777" w:rsidR="004957A1" w:rsidRDefault="00DA237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E09A7F" wp14:editId="2993B9C1">
                <wp:simplePos x="0" y="0"/>
                <wp:positionH relativeFrom="margin">
                  <wp:align>center</wp:align>
                </wp:positionH>
                <wp:positionV relativeFrom="paragraph">
                  <wp:posOffset>19650</wp:posOffset>
                </wp:positionV>
                <wp:extent cx="2724153" cy="228600"/>
                <wp:effectExtent l="0" t="0" r="19047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A5DE8E" w14:textId="77777777" w:rsidR="004957A1" w:rsidRDefault="00DA237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  <w:r>
                              <w:rPr>
                                <w:rFonts w:ascii="Aharoni" w:hAnsi="Aharoni" w:cs="Aharoni"/>
                                <w:b/>
                              </w:rPr>
                              <w:t xml:space="preserve">District Science Lesson Plan Template </w:t>
                            </w:r>
                          </w:p>
                          <w:p w14:paraId="2057C328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E09A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" strokeweight=".26467mm">
                <v:textbox>
                  <w:txbxContent>
                    <w:p w14:paraId="32A5DE8E" w14:textId="77777777" w:rsidR="004957A1" w:rsidRDefault="00DA237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  <w:r>
                        <w:rPr>
                          <w:rFonts w:ascii="Aharoni" w:hAnsi="Aharoni" w:cs="Aharoni"/>
                          <w:b/>
                        </w:rPr>
                        <w:t xml:space="preserve">District Science Lesson Plan Template </w:t>
                      </w:r>
                    </w:p>
                    <w:p w14:paraId="2057C328" w14:textId="77777777" w:rsidR="004957A1" w:rsidRDefault="004957A1"/>
                  </w:txbxContent>
                </v:textbox>
                <w10:wrap anchorx="margin"/>
              </v:shape>
            </w:pict>
          </mc:Fallback>
        </mc:AlternateContent>
      </w:r>
    </w:p>
    <w:p w14:paraId="2D7A0DAC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3E6B4F49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0CC1C01" w14:textId="20506F2D" w:rsidR="00073295" w:rsidRDefault="00DA2371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Teacher: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Robinson/Hall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           Date: </w:t>
      </w:r>
      <w:r w:rsidR="008B50CD">
        <w:rPr>
          <w:rFonts w:ascii="Times New Roman" w:hAnsi="Times New Roman"/>
          <w:b/>
          <w:bCs/>
          <w:sz w:val="20"/>
          <w:szCs w:val="20"/>
          <w:u w:val="single"/>
        </w:rPr>
        <w:t xml:space="preserve">April </w:t>
      </w:r>
      <w:r w:rsidR="005A0504">
        <w:rPr>
          <w:rFonts w:ascii="Times New Roman" w:hAnsi="Times New Roman"/>
          <w:b/>
          <w:bCs/>
          <w:sz w:val="20"/>
          <w:szCs w:val="20"/>
          <w:u w:val="single"/>
        </w:rPr>
        <w:t>14-18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, </w:t>
      </w:r>
      <w:proofErr w:type="gramStart"/>
      <w:r>
        <w:rPr>
          <w:rFonts w:ascii="Times New Roman" w:hAnsi="Times New Roman"/>
          <w:b/>
          <w:bCs/>
          <w:sz w:val="20"/>
          <w:szCs w:val="20"/>
          <w:u w:val="single"/>
        </w:rPr>
        <w:t>2025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       </w:t>
      </w:r>
      <w:r>
        <w:tab/>
      </w:r>
      <w:r>
        <w:tab/>
      </w:r>
      <w:r>
        <w:rPr>
          <w:rFonts w:ascii="Times New Roman" w:hAnsi="Times New Roman"/>
          <w:sz w:val="20"/>
          <w:szCs w:val="20"/>
        </w:rPr>
        <w:t>Subject</w:t>
      </w:r>
      <w:proofErr w:type="gramStart"/>
      <w:r>
        <w:rPr>
          <w:rFonts w:ascii="Times New Roman" w:hAnsi="Times New Roman"/>
          <w:sz w:val="20"/>
          <w:szCs w:val="20"/>
        </w:rPr>
        <w:t xml:space="preserve">: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Science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proofErr w:type="gramEnd"/>
      <w:r>
        <w:rPr>
          <w:rFonts w:ascii="Times New Roman" w:hAnsi="Times New Roman"/>
          <w:sz w:val="20"/>
          <w:szCs w:val="20"/>
        </w:rPr>
        <w:t xml:space="preserve">Period:      </w:t>
      </w:r>
    </w:p>
    <w:p w14:paraId="58C4B10C" w14:textId="4FFD3AF8" w:rsidR="00073295" w:rsidRDefault="00DA2371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</w:p>
    <w:p w14:paraId="35CD6828" w14:textId="31DBC3DF" w:rsidR="004957A1" w:rsidRDefault="00073295">
      <w:pPr>
        <w:pStyle w:val="Header"/>
        <w:tabs>
          <w:tab w:val="clear" w:pos="4320"/>
          <w:tab w:val="clear" w:pos="8640"/>
        </w:tabs>
        <w:ind w:firstLine="720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DA2371">
        <w:rPr>
          <w:rFonts w:ascii="Times New Roman" w:hAnsi="Times New Roman"/>
          <w:sz w:val="20"/>
          <w:szCs w:val="20"/>
        </w:rPr>
        <w:t xml:space="preserve"> </w:t>
      </w:r>
      <w:r w:rsidR="00092914">
        <w:rPr>
          <w:rFonts w:ascii="Times New Roman" w:hAnsi="Times New Roman"/>
          <w:sz w:val="20"/>
          <w:szCs w:val="20"/>
        </w:rPr>
        <w:t>NOTE</w:t>
      </w:r>
      <w:proofErr w:type="gramStart"/>
      <w:r w:rsidR="00092914">
        <w:rPr>
          <w:rFonts w:ascii="Times New Roman" w:hAnsi="Times New Roman"/>
          <w:sz w:val="20"/>
          <w:szCs w:val="20"/>
        </w:rPr>
        <w:t>:  ACAP</w:t>
      </w:r>
      <w:proofErr w:type="gramEnd"/>
      <w:r w:rsidR="00092914">
        <w:rPr>
          <w:rFonts w:ascii="Times New Roman" w:hAnsi="Times New Roman"/>
          <w:sz w:val="20"/>
          <w:szCs w:val="20"/>
        </w:rPr>
        <w:t xml:space="preserve"> </w:t>
      </w:r>
      <w:r w:rsidR="0024681F">
        <w:rPr>
          <w:rFonts w:ascii="Times New Roman" w:hAnsi="Times New Roman"/>
          <w:sz w:val="20"/>
          <w:szCs w:val="20"/>
        </w:rPr>
        <w:t>MATH REVIEW</w:t>
      </w:r>
    </w:p>
    <w:p w14:paraId="242188B2" w14:textId="14E35276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48"/>
      </w:tblGrid>
      <w:tr w:rsidR="004957A1" w14:paraId="60399561" w14:textId="77777777">
        <w:trPr>
          <w:trHeight w:val="728"/>
        </w:trPr>
        <w:tc>
          <w:tcPr>
            <w:tcW w:w="1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85D70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Alabama CCRS/COS: Standards</w:t>
            </w:r>
          </w:p>
          <w:p w14:paraId="6A97E50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</w:rPr>
              <w:t>4 .PS .3 Investigate to determine changes in energy resulting from increases or decreases in speed that occur when objects collide.</w:t>
            </w:r>
          </w:p>
        </w:tc>
      </w:tr>
    </w:tbl>
    <w:p w14:paraId="1C249CA8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W w:w="14509" w:type="dxa"/>
        <w:tblInd w:w="-1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9"/>
      </w:tblGrid>
      <w:tr w:rsidR="004957A1" w14:paraId="57B140BB" w14:textId="77777777">
        <w:trPr>
          <w:trHeight w:val="1133"/>
        </w:trPr>
        <w:tc>
          <w:tcPr>
            <w:tcW w:w="1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9A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Outcome(s)/Objective(s)/I can statement.</w:t>
            </w:r>
          </w:p>
          <w:p w14:paraId="1D26B0B8" w14:textId="77777777" w:rsidR="004957A1" w:rsidRDefault="00DA237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Define Energy</w:t>
            </w:r>
          </w:p>
          <w:p w14:paraId="7056327F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35DC200F" w14:textId="77777777" w:rsidR="004957A1" w:rsidRDefault="00DA237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Determine the relationship between Energy and Forces</w:t>
            </w:r>
          </w:p>
          <w:p w14:paraId="58C6A4E8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460D27B7" w14:textId="77777777" w:rsidR="004957A1" w:rsidRDefault="00DA2371">
      <w:pPr>
        <w:pStyle w:val="Header"/>
        <w:tabs>
          <w:tab w:val="clear" w:pos="4320"/>
          <w:tab w:val="clear" w:pos="8640"/>
        </w:tabs>
      </w:pPr>
      <w:r>
        <w:rPr>
          <w:rFonts w:ascii="Times New Roman" w:hAnsi="Times New Roman"/>
          <w:b/>
          <w:sz w:val="20"/>
          <w:u w:val="single"/>
        </w:rPr>
        <w:t xml:space="preserve">  </w:t>
      </w: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1B972E6" w14:textId="77777777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 TEACHING STRATEGIES:</w:t>
      </w:r>
    </w:p>
    <w:tbl>
      <w:tblPr>
        <w:tblW w:w="14457" w:type="dxa"/>
        <w:tblInd w:w="-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4957A1" w14:paraId="0707B428" w14:textId="77777777">
        <w:trPr>
          <w:trHeight w:val="125"/>
        </w:trPr>
        <w:tc>
          <w:tcPr>
            <w:tcW w:w="40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85BF" w14:textId="77777777" w:rsidR="004957A1" w:rsidRDefault="00DA237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BFF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D2D7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5F3B1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28F6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3AABF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A3CCD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B4F0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38F1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647F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4A9C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2DEB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2AFB857E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71E8C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bookmarkEnd w:id="0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BCDA8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D75FA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3F0C2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 Word Splash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7FC66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A9830" w14:textId="77777777" w:rsidR="004957A1" w:rsidRDefault="00DA2371">
            <w:bookmarkStart w:id="1" w:name="Check14"/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D600C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A9ACE" w14:textId="77777777" w:rsidR="004957A1" w:rsidRDefault="00DA2371">
            <w:bookmarkStart w:id="2" w:name="Check18"/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Lecture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1A0A2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C51DA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Graphic Organizer/VLT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CDA5C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1BDCE" w14:textId="77777777" w:rsidR="004957A1" w:rsidRDefault="00DA2371">
            <w:bookmarkStart w:id="3" w:name="Check26"/>
            <w:bookmarkEnd w:id="3"/>
            <w:r>
              <w:rPr>
                <w:rFonts w:ascii="Times New Roman" w:hAnsi="Times New Roman"/>
                <w:sz w:val="18"/>
                <w:szCs w:val="18"/>
              </w:rPr>
              <w:t xml:space="preserve">  Poem, Rhymes, etc.</w:t>
            </w:r>
          </w:p>
        </w:tc>
      </w:tr>
      <w:tr w:rsidR="004957A1" w14:paraId="20911F65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FDC8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4" w:name="Check7"/>
            <w:bookmarkEnd w:id="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08E50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076CB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A1A86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5" w:name="Check11"/>
            <w:bookmarkEnd w:id="5"/>
            <w:r>
              <w:rPr>
                <w:rFonts w:ascii="Times New Roman" w:hAnsi="Times New Roman"/>
                <w:sz w:val="18"/>
                <w:szCs w:val="18"/>
              </w:rPr>
              <w:t xml:space="preserve">  Possible Sentence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832D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22EE0" w14:textId="77777777" w:rsidR="004957A1" w:rsidRDefault="00DA2371">
            <w:bookmarkStart w:id="6" w:name="Check15"/>
            <w:bookmarkEnd w:id="6"/>
            <w:r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D34FF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6EA83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Reading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F6F31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98F35" w14:textId="77777777" w:rsidR="004957A1" w:rsidRDefault="00DA2371">
            <w:bookmarkStart w:id="7" w:name="Check23"/>
            <w:bookmarkEnd w:id="7"/>
            <w:r>
              <w:rPr>
                <w:rFonts w:ascii="Times New Roman" w:hAnsi="Times New Roman"/>
                <w:sz w:val="18"/>
                <w:szCs w:val="18"/>
              </w:rPr>
              <w:t xml:space="preserve">  Pictograph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7A70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F1839" w14:textId="77777777" w:rsidR="004957A1" w:rsidRDefault="00DA2371">
            <w:bookmarkStart w:id="8" w:name="Check27"/>
            <w:bookmarkEnd w:id="8"/>
            <w:r>
              <w:rPr>
                <w:rFonts w:ascii="Times New Roman" w:hAnsi="Times New Roman"/>
                <w:sz w:val="18"/>
                <w:szCs w:val="18"/>
              </w:rPr>
              <w:t xml:space="preserve">  Acronyms/Word</w:t>
            </w:r>
          </w:p>
        </w:tc>
      </w:tr>
      <w:tr w:rsidR="004957A1" w14:paraId="368D6538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E339D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9" w:name="Check8"/>
            <w:bookmarkEnd w:id="9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F0AA3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8121D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BC8F7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0" w:name="Check12"/>
            <w:bookmarkEnd w:id="10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96AE5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6B1C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DF56F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D5F45" w14:textId="77777777" w:rsidR="004957A1" w:rsidRDefault="00DA2371">
            <w:bookmarkStart w:id="11" w:name="Check20"/>
            <w:bookmarkEnd w:id="11"/>
            <w:r>
              <w:rPr>
                <w:rFonts w:ascii="Times New Roman" w:hAnsi="Times New Roman"/>
                <w:sz w:val="18"/>
                <w:szCs w:val="18"/>
              </w:rPr>
              <w:t xml:space="preserve"> 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C9988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ACA79" w14:textId="77777777" w:rsidR="004957A1" w:rsidRDefault="00DA2371">
            <w:bookmarkStart w:id="12" w:name="Check24"/>
            <w:bookmarkEnd w:id="12"/>
            <w:r>
              <w:rPr>
                <w:rFonts w:ascii="Times New Roman" w:hAnsi="Times New Roman"/>
                <w:sz w:val="18"/>
                <w:szCs w:val="18"/>
              </w:rPr>
              <w:t xml:space="preserve">  Diagram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67C8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3B7C2" w14:textId="77777777" w:rsidR="004957A1" w:rsidRDefault="00DA2371">
            <w:bookmarkStart w:id="13" w:name="Check28"/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Other: ____________</w:t>
            </w:r>
          </w:p>
        </w:tc>
      </w:tr>
      <w:tr w:rsidR="004957A1" w14:paraId="7B7238BA" w14:textId="77777777">
        <w:trPr>
          <w:trHeight w:val="308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0E3B7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4" w:name="Check9"/>
            <w:bookmarkEnd w:id="1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CE389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1C28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FB07E" w14:textId="77777777" w:rsidR="004957A1" w:rsidRDefault="00DA2371">
            <w:bookmarkStart w:id="15" w:name="Check13"/>
            <w:bookmarkEnd w:id="15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2C5B1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6CAC7" w14:textId="77777777" w:rsidR="004957A1" w:rsidRDefault="00DA2371">
            <w:bookmarkStart w:id="16" w:name="Check17"/>
            <w:bookmarkEnd w:id="16"/>
            <w:r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E05F7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7AE20" w14:textId="77777777" w:rsidR="004957A1" w:rsidRDefault="00DA2371">
            <w:bookmarkStart w:id="17" w:name="Check21"/>
            <w:bookmarkEnd w:id="17"/>
            <w:r>
              <w:rPr>
                <w:rFonts w:ascii="Times New Roman" w:hAnsi="Times New Roman"/>
                <w:sz w:val="18"/>
                <w:szCs w:val="18"/>
              </w:rPr>
              <w:t xml:space="preserve">  Hands-on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FA97C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5EC2A" w14:textId="77777777" w:rsidR="004957A1" w:rsidRDefault="00DA2371">
            <w:bookmarkStart w:id="18" w:name="Check25"/>
            <w:bookmarkEnd w:id="18"/>
            <w:r>
              <w:rPr>
                <w:rFonts w:ascii="Times New Roman" w:hAnsi="Times New Roman"/>
                <w:sz w:val="18"/>
                <w:szCs w:val="18"/>
              </w:rPr>
              <w:t xml:space="preserve">  Mind Map/Visual Guide</w:t>
            </w:r>
          </w:p>
        </w:tc>
        <w:tc>
          <w:tcPr>
            <w:tcW w:w="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1D33C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185AD" w14:textId="77777777" w:rsidR="004957A1" w:rsidRDefault="004957A1">
            <w:pPr>
              <w:rPr>
                <w:sz w:val="20"/>
                <w:szCs w:val="18"/>
              </w:rPr>
            </w:pPr>
          </w:p>
        </w:tc>
      </w:tr>
      <w:tr w:rsidR="004957A1" w14:paraId="5A3CBEB9" w14:textId="77777777">
        <w:trPr>
          <w:trHeight w:val="309"/>
        </w:trPr>
        <w:tc>
          <w:tcPr>
            <w:tcW w:w="40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73393" w14:textId="77777777" w:rsidR="004957A1" w:rsidRDefault="00DA2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27F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23B5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AE100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B4E2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633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294E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7A6F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DBA1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89BB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CB488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B071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3C81DD2F" w14:textId="77777777">
        <w:trPr>
          <w:trHeight w:val="797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9B38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2E88F47" w14:textId="77777777" w:rsidR="004957A1" w:rsidRDefault="00DA237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ECD922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          - Writing to Learn                               </w:t>
            </w:r>
            <w:bookmarkStart w:id="19" w:name="Check5"/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- Literacy Groups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                                            </w:t>
            </w:r>
          </w:p>
          <w:p w14:paraId="0F6BAEDE" w14:textId="77777777" w:rsidR="004957A1" w:rsidRDefault="00DA2371">
            <w:pPr>
              <w:pStyle w:val="msoaddress"/>
              <w:widowControl w:val="0"/>
              <w:ind w:left="360" w:hanging="36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Text                               -Classroom Talk              - T.W.I.R.L.</w:t>
            </w:r>
          </w:p>
          <w:p w14:paraId="31203AF0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7A1" w14:paraId="5014D9A1" w14:textId="77777777">
        <w:trPr>
          <w:trHeight w:val="279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1F4D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830B4E6" w14:textId="77777777" w:rsidR="004957A1" w:rsidRDefault="00DA2371">
            <w:r>
              <w:rPr>
                <w:rFonts w:ascii="Times New Roman" w:hAnsi="Times New Roman"/>
                <w:b/>
                <w:sz w:val="18"/>
                <w:szCs w:val="18"/>
              </w:rPr>
              <w:t>Technology Integration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Smart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board        Document Camera       IPADS       Mac Books         Computers        Kindles         Interactive Tablets          Digital/ Video Camera                                                                                                                                     Clickers    ACCESS      Computer Program: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www.readworks.org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_____________________________________ </w:t>
            </w:r>
          </w:p>
          <w:p w14:paraId="6F98B2EB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AEDE3DB" w14:textId="77777777" w:rsidR="004957A1" w:rsidRDefault="00DA237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49DCC2" wp14:editId="63A6C86E">
                <wp:simplePos x="0" y="0"/>
                <wp:positionH relativeFrom="margin">
                  <wp:posOffset>-142875</wp:posOffset>
                </wp:positionH>
                <wp:positionV relativeFrom="paragraph">
                  <wp:posOffset>214627</wp:posOffset>
                </wp:positionV>
                <wp:extent cx="9103995" cy="1247141"/>
                <wp:effectExtent l="0" t="0" r="20955" b="10159"/>
                <wp:wrapSquare wrapText="bothSides"/>
                <wp:docPr id="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3995" cy="1247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A106B0" w14:textId="77777777" w:rsidR="004957A1" w:rsidRDefault="00DA237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A8A6D2C" w14:textId="77777777" w:rsidR="004957A1" w:rsidRDefault="004957A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3B8B05A7" w14:textId="77777777" w:rsidR="004957A1" w:rsidRDefault="00DA237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investigation, energy, evidence, speed, motion, thermal (heat) energy, sound energy, collision, law of conservation of energy, energy transfer, chemical energy, mechanical (motion) energy, model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5F64BB3F" w14:textId="77777777" w:rsidR="004957A1" w:rsidRDefault="004957A1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after="100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6704916" w14:textId="77777777" w:rsidR="004957A1" w:rsidRDefault="004957A1">
                            <w:pPr>
                              <w:ind w:left="36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0CB0ABBC" w14:textId="77777777" w:rsidR="004957A1" w:rsidRDefault="00DA2371">
                            <w:pPr>
                              <w:ind w:left="36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0B8FD7F" w14:textId="77777777" w:rsidR="004957A1" w:rsidRDefault="004957A1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03E1E5CE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9DCC2" id="Text Box 10" o:spid="_x0000_s1027" type="#_x0000_t202" style="position:absolute;margin-left:-11.25pt;margin-top:16.9pt;width:716.85pt;height:98.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" strokeweight=".26467mm">
                <v:textbox>
                  <w:txbxContent>
                    <w:p w14:paraId="66A106B0" w14:textId="77777777" w:rsidR="004957A1" w:rsidRDefault="00DA237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A8A6D2C" w14:textId="77777777" w:rsidR="004957A1" w:rsidRDefault="004957A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3B8B05A7" w14:textId="77777777" w:rsidR="004957A1" w:rsidRDefault="00DA237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investigation, energy, evidence, speed, motion, thermal (heat) energy, sound energy, collision, law of conservation of energy, energy transfer, chemical energy, mechanical (motion) energy, model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5F64BB3F" w14:textId="77777777" w:rsidR="004957A1" w:rsidRDefault="004957A1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after="100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6704916" w14:textId="77777777" w:rsidR="004957A1" w:rsidRDefault="004957A1">
                      <w:pPr>
                        <w:ind w:left="36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0CB0ABBC" w14:textId="77777777" w:rsidR="004957A1" w:rsidRDefault="00DA2371">
                      <w:pPr>
                        <w:ind w:left="36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</w:p>
                    <w:p w14:paraId="70B8FD7F" w14:textId="77777777" w:rsidR="004957A1" w:rsidRDefault="004957A1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03E1E5CE" w14:textId="77777777" w:rsidR="004957A1" w:rsidRDefault="004957A1"/>
                  </w:txbxContent>
                </v:textbox>
                <w10:wrap type="square" anchorx="margin"/>
              </v:shape>
            </w:pict>
          </mc:Fallback>
        </mc:AlternateContent>
      </w:r>
    </w:p>
    <w:p w14:paraId="234B37C1" w14:textId="77777777" w:rsidR="004957A1" w:rsidRDefault="00DA237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17A6AFDF" w14:textId="77777777" w:rsidR="004957A1" w:rsidRDefault="004957A1">
      <w:pPr>
        <w:jc w:val="center"/>
        <w:rPr>
          <w:rFonts w:ascii="Times New Roman" w:hAnsi="Times New Roman"/>
          <w:b/>
          <w:bCs/>
        </w:rPr>
      </w:pPr>
    </w:p>
    <w:p w14:paraId="70B5BFCC" w14:textId="77777777" w:rsidR="004957A1" w:rsidRDefault="00DA2371">
      <w:pPr>
        <w:jc w:val="center"/>
      </w:pPr>
      <w:r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4957A1" w14:paraId="373596E1" w14:textId="77777777">
        <w:trPr>
          <w:trHeight w:val="73"/>
        </w:trPr>
        <w:tc>
          <w:tcPr>
            <w:tcW w:w="1557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E162" w14:textId="77777777" w:rsidR="004957A1" w:rsidRDefault="004957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323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11A5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9A1E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4D10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2252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4957A1" w14:paraId="06F2208D" w14:textId="77777777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0F94" w14:textId="77777777" w:rsidR="004957A1" w:rsidRDefault="004957A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37647270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0C14" w14:textId="77777777" w:rsidR="004957A1" w:rsidRDefault="00DA237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What is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297E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What materials are needed to investigate changes in speed during collisions?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928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Which investigative tools are necessary to determine how energy is affected when the speeds of objects change after they collide?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110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colliding objects be modeled?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CDB3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the relationship between speed and energy be described?</w:t>
            </w:r>
          </w:p>
        </w:tc>
      </w:tr>
      <w:tr w:rsidR="004957A1" w14:paraId="5BEAEC52" w14:textId="77777777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7081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1103CFF2" w14:textId="77777777" w:rsidR="004957A1" w:rsidRDefault="00DA2371">
            <w:pPr>
              <w:jc w:val="right"/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Daily Objective(s)</w:t>
            </w:r>
          </w:p>
          <w:p w14:paraId="5A4D2A8A" w14:textId="77777777" w:rsidR="004957A1" w:rsidRDefault="00DA2371">
            <w:pPr>
              <w:jc w:val="right"/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I Can Statement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CFB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define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F7D2C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determine the materials needed to investigate changes in speed during collisions.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CFF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I can determine the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tools  that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are necessary to </w:t>
            </w:r>
            <w:proofErr w:type="spell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to</w:t>
            </w:r>
            <w:proofErr w:type="spell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how energy is affected when speeds of objects change after they collide.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D51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I can determine how colliding objects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be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modeled.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296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describe the relationship between speed and energy.</w:t>
            </w:r>
          </w:p>
        </w:tc>
      </w:tr>
      <w:tr w:rsidR="004957A1" w14:paraId="3E78A26F" w14:textId="77777777">
        <w:trPr>
          <w:trHeight w:val="54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DD74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Preview </w:t>
            </w:r>
          </w:p>
          <w:p w14:paraId="5DD498E9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(Before)</w:t>
            </w:r>
          </w:p>
          <w:p w14:paraId="3FFB0075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Warm-up- Hook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4BDE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Graphic Organizer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426F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A4C5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EA91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7DB6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4957A1" w14:paraId="1B156D0F" w14:textId="77777777">
        <w:trPr>
          <w:trHeight w:val="27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44C8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CE778EF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Instruction</w:t>
            </w:r>
          </w:p>
          <w:p w14:paraId="67173F37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       (During)</w:t>
            </w:r>
          </w:p>
          <w:p w14:paraId="01E10B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 Do-</w:t>
            </w:r>
          </w:p>
          <w:p w14:paraId="317E5F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We Do-</w:t>
            </w:r>
          </w:p>
          <w:p w14:paraId="581DEF98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Y’all Do-</w:t>
            </w:r>
          </w:p>
          <w:p w14:paraId="0F7D8585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You Do-</w:t>
            </w:r>
          </w:p>
          <w:p w14:paraId="5D77F6FD" w14:textId="77777777" w:rsidR="004957A1" w:rsidRDefault="004957A1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E4B202D" w14:textId="77777777" w:rsidR="004957A1" w:rsidRDefault="004957A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3724" w14:textId="77777777" w:rsidR="004957A1" w:rsidRDefault="00DA2371">
            <w:pPr>
              <w:jc w:val="center"/>
            </w:pPr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(1 and 2)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(1 and 2). 4. Answer Article Assessment Questions.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1CEC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(3 and 4)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(3 and 4). 4. Answer Article Assessment Questions.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50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(4 and 5)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(4 and 5). 4. Answer Article Assessment Questions.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88B3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</w:t>
            </w:r>
            <w:proofErr w:type="gramStart"/>
            <w:r>
              <w:rPr>
                <w:sz w:val="16"/>
                <w:szCs w:val="16"/>
              </w:rPr>
              <w:t>5  as</w:t>
            </w:r>
            <w:proofErr w:type="gramEnd"/>
            <w:r>
              <w:rPr>
                <w:sz w:val="16"/>
                <w:szCs w:val="16"/>
              </w:rPr>
              <w:t xml:space="preserve"> a class.</w:t>
            </w:r>
            <w:proofErr w:type="gramStart"/>
            <w:r>
              <w:rPr>
                <w:sz w:val="16"/>
                <w:szCs w:val="16"/>
              </w:rPr>
              <w:t>2.Explore</w:t>
            </w:r>
            <w:proofErr w:type="gramEnd"/>
            <w:r>
              <w:rPr>
                <w:sz w:val="16"/>
                <w:szCs w:val="16"/>
              </w:rPr>
              <w:t xml:space="preserve">: Create and </w:t>
            </w:r>
            <w:proofErr w:type="gramStart"/>
            <w:r>
              <w:rPr>
                <w:sz w:val="16"/>
                <w:szCs w:val="16"/>
              </w:rPr>
              <w:t>Test  3</w:t>
            </w:r>
            <w:proofErr w:type="gramEnd"/>
            <w:r>
              <w:rPr>
                <w:sz w:val="16"/>
                <w:szCs w:val="16"/>
              </w:rPr>
              <w:t>. Discuss article (3) 4. Answer Article Assessment Questions.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2F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entire article as a class.2.</w:t>
            </w:r>
            <w:r>
              <w:t xml:space="preserve"> </w:t>
            </w:r>
            <w:r>
              <w:rPr>
                <w:sz w:val="16"/>
                <w:szCs w:val="16"/>
              </w:rPr>
              <w:t>Explore: Explain and Communicate 3. Discuss article. Answer Articles Assessment Questions.</w:t>
            </w:r>
          </w:p>
        </w:tc>
      </w:tr>
      <w:tr w:rsidR="004957A1" w14:paraId="1BAA48A8" w14:textId="77777777">
        <w:trPr>
          <w:trHeight w:val="1218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9AEA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1214BAE8" w14:textId="77777777" w:rsidR="004957A1" w:rsidRDefault="00DA2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Small Groups</w:t>
            </w:r>
          </w:p>
          <w:p w14:paraId="40531D17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F8FC7C8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9F027FC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D3AD0B3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04656149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051E38B" w14:textId="77777777" w:rsidR="004957A1" w:rsidRDefault="004957A1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23EA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47D5885F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F79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7D70326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67E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6BDDB66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  <w:p w14:paraId="33AB4AB6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F212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281C8118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</w:t>
            </w:r>
          </w:p>
          <w:p w14:paraId="6891466A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74267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50CB207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 </w:t>
            </w:r>
          </w:p>
        </w:tc>
      </w:tr>
      <w:tr w:rsidR="004957A1" w14:paraId="5A40BF50" w14:textId="77777777">
        <w:trPr>
          <w:trHeight w:val="181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286D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>After/Homework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BDCE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6A5F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6C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F20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A380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Week </w:t>
            </w:r>
          </w:p>
          <w:p w14:paraId="76313EBD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4957A1" w14:paraId="2C9F6175" w14:textId="77777777">
        <w:trPr>
          <w:trHeight w:val="148"/>
        </w:trPr>
        <w:tc>
          <w:tcPr>
            <w:tcW w:w="1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83436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AE6B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54EB1E8E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Cs/>
                <w:sz w:val="20"/>
              </w:rPr>
              <w:t xml:space="preserve">otebook Homework Quizzes Tests Computer 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Activities  Collaborative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Work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Project/ Other: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00112A" w14:textId="77777777" w:rsidR="004957A1" w:rsidRDefault="004957A1">
            <w:pPr>
              <w:jc w:val="center"/>
            </w:pPr>
          </w:p>
        </w:tc>
      </w:tr>
    </w:tbl>
    <w:p w14:paraId="796AA03D" w14:textId="77777777" w:rsidR="004957A1" w:rsidRDefault="004957A1">
      <w:pPr>
        <w:jc w:val="center"/>
        <w:rPr>
          <w:rFonts w:ascii="Times New Roman" w:hAnsi="Times New Roman"/>
          <w:b/>
          <w:bCs/>
          <w:sz w:val="20"/>
        </w:rPr>
      </w:pPr>
    </w:p>
    <w:p w14:paraId="0A924318" w14:textId="77777777" w:rsidR="004957A1" w:rsidRDefault="00DA2371">
      <w:pPr>
        <w:jc w:val="center"/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t>Q</w:t>
      </w:r>
      <w:r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Cs/>
          <w:sz w:val="20"/>
        </w:rPr>
        <w:t>Group</w:t>
      </w:r>
      <w:proofErr w:type="gramEnd"/>
      <w:r>
        <w:rPr>
          <w:rFonts w:ascii="Times New Roman" w:hAnsi="Times New Roman"/>
          <w:bCs/>
          <w:sz w:val="20"/>
        </w:rPr>
        <w:t xml:space="preserve"> Activities  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Project </w:t>
      </w:r>
      <w:proofErr w:type="gramStart"/>
      <w:r>
        <w:rPr>
          <w:rFonts w:ascii="Times New Roman" w:hAnsi="Times New Roman"/>
          <w:sz w:val="18"/>
          <w:szCs w:val="18"/>
        </w:rPr>
        <w:t xml:space="preserve">Based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Other</w:t>
      </w:r>
      <w:proofErr w:type="gramEnd"/>
      <w:r>
        <w:rPr>
          <w:rFonts w:ascii="Times New Roman" w:hAnsi="Times New Roman"/>
          <w:sz w:val="18"/>
          <w:szCs w:val="18"/>
        </w:rPr>
        <w:t>:</w:t>
      </w:r>
    </w:p>
    <w:p w14:paraId="282497CF" w14:textId="77777777" w:rsidR="004957A1" w:rsidRDefault="004957A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4957A1">
      <w:pgSz w:w="15840" w:h="12240" w:orient="landscape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C4BE7" w14:textId="77777777" w:rsidR="001324CD" w:rsidRDefault="00DA2371">
      <w:r>
        <w:separator/>
      </w:r>
    </w:p>
  </w:endnote>
  <w:endnote w:type="continuationSeparator" w:id="0">
    <w:p w14:paraId="6A2C213E" w14:textId="77777777" w:rsidR="001324CD" w:rsidRDefault="00DA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40885" w14:textId="77777777" w:rsidR="001324CD" w:rsidRDefault="00DA2371">
      <w:r>
        <w:rPr>
          <w:color w:val="000000"/>
        </w:rPr>
        <w:separator/>
      </w:r>
    </w:p>
  </w:footnote>
  <w:footnote w:type="continuationSeparator" w:id="0">
    <w:p w14:paraId="7CFF5231" w14:textId="77777777" w:rsidR="001324CD" w:rsidRDefault="00DA2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235E"/>
    <w:multiLevelType w:val="multilevel"/>
    <w:tmpl w:val="08A05040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" w15:restartNumberingAfterBreak="0">
    <w:nsid w:val="2B50627E"/>
    <w:multiLevelType w:val="multilevel"/>
    <w:tmpl w:val="B094CF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CEF13AE"/>
    <w:multiLevelType w:val="multilevel"/>
    <w:tmpl w:val="6FF0D5C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87558048">
    <w:abstractNumId w:val="1"/>
  </w:num>
  <w:num w:numId="2" w16cid:durableId="2096658536">
    <w:abstractNumId w:val="2"/>
  </w:num>
  <w:num w:numId="3" w16cid:durableId="18510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A1"/>
    <w:rsid w:val="00073295"/>
    <w:rsid w:val="00092914"/>
    <w:rsid w:val="000E3117"/>
    <w:rsid w:val="00115BC0"/>
    <w:rsid w:val="00116C56"/>
    <w:rsid w:val="001324CD"/>
    <w:rsid w:val="00187FD3"/>
    <w:rsid w:val="0024681F"/>
    <w:rsid w:val="002A1B1B"/>
    <w:rsid w:val="00335FD6"/>
    <w:rsid w:val="00342C4F"/>
    <w:rsid w:val="00414A35"/>
    <w:rsid w:val="004957A1"/>
    <w:rsid w:val="005A0504"/>
    <w:rsid w:val="005F2819"/>
    <w:rsid w:val="00753FAE"/>
    <w:rsid w:val="008A7407"/>
    <w:rsid w:val="008B50CD"/>
    <w:rsid w:val="00973EA9"/>
    <w:rsid w:val="009B40F0"/>
    <w:rsid w:val="009E2050"/>
    <w:rsid w:val="00A111D7"/>
    <w:rsid w:val="00A469C5"/>
    <w:rsid w:val="00B13BCA"/>
    <w:rsid w:val="00B3210A"/>
    <w:rsid w:val="00B74DCC"/>
    <w:rsid w:val="00C004D4"/>
    <w:rsid w:val="00CD0451"/>
    <w:rsid w:val="00CF52FA"/>
    <w:rsid w:val="00DA2371"/>
    <w:rsid w:val="00DE0655"/>
    <w:rsid w:val="00E17036"/>
    <w:rsid w:val="00E4612C"/>
    <w:rsid w:val="00E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F191A"/>
  <w15:docId w15:val="{DE1ABDB6-4C6C-4A12-82AC-10730F9A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pPr>
      <w:suppressAutoHyphens/>
    </w:pPr>
    <w:rPr>
      <w:rFonts w:ascii="Georgia" w:eastAsia="Times New Roman" w:hAnsi="Georgia"/>
      <w:color w:val="000000"/>
      <w:kern w:val="3"/>
      <w:sz w:val="13"/>
      <w:szCs w:val="15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widowControl/>
      <w:spacing w:before="280" w:after="280"/>
    </w:pPr>
    <w:rPr>
      <w:rFonts w:ascii="Times New Roman" w:hAnsi="Times New Roman"/>
      <w:lang w:eastAsia="ar-SA"/>
    </w:rPr>
  </w:style>
  <w:style w:type="paragraph" w:styleId="NoSpacing">
    <w:name w:val="No Spacing"/>
    <w:pPr>
      <w:widowControl w:val="0"/>
      <w:suppressAutoHyphens/>
    </w:pPr>
    <w:rPr>
      <w:rFonts w:ascii="Courier New" w:eastAsia="Times New Roman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anuary%206-10\Lesson%20Plan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511</Words>
  <Characters>3243</Characters>
  <Application>Microsoft Office Word</Application>
  <DocSecurity>0</DocSecurity>
  <Lines>270</Lines>
  <Paragraphs>92</Paragraphs>
  <ScaleCrop>false</ScaleCrop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2024-03-11T13:39:00Z</cp:lastPrinted>
  <dcterms:created xsi:type="dcterms:W3CDTF">2025-04-14T13:29:00Z</dcterms:created>
  <dcterms:modified xsi:type="dcterms:W3CDTF">2025-04-14T13:29:00Z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