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46255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91DFE">
        <w:rPr>
          <w:rFonts w:ascii="Comic Sans MS" w:hAnsi="Comic Sans MS"/>
          <w:b/>
          <w:spacing w:val="-3"/>
          <w:sz w:val="20"/>
        </w:rPr>
        <w:t>21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C96E82">
        <w:rPr>
          <w:rFonts w:ascii="Comic Sans MS" w:hAnsi="Comic Sans MS"/>
          <w:b/>
          <w:spacing w:val="-3"/>
          <w:sz w:val="20"/>
        </w:rPr>
        <w:t>4/</w:t>
      </w:r>
      <w:r w:rsidR="00091DFE">
        <w:rPr>
          <w:rFonts w:ascii="Comic Sans MS" w:hAnsi="Comic Sans MS"/>
          <w:b/>
          <w:spacing w:val="-3"/>
          <w:sz w:val="20"/>
        </w:rPr>
        <w:t>25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765521" w:rsidRPr="00F17F01" w:rsidTr="001F0FF1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765521" w:rsidRPr="00F17F01" w:rsidRDefault="00765521" w:rsidP="00765521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bookmarkStart w:id="0" w:name="_GoBack"/>
          </w:p>
          <w:p w:rsidR="00765521" w:rsidRPr="00F17F01" w:rsidRDefault="00765521" w:rsidP="00765521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765521" w:rsidRPr="00F17F01" w:rsidRDefault="00765521" w:rsidP="00765521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65521" w:rsidRPr="0053162B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4-5  Solve 2-step Equations;  w/ translation</w:t>
            </w:r>
          </w:p>
          <w:p w:rsidR="00765521" w:rsidRPr="0053162B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  <w:p w:rsidR="00765521" w:rsidRPr="00D822D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A54E3D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5521" w:rsidRPr="00A54E3D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5521" w:rsidRPr="001A2599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643265" w:rsidRDefault="00765521" w:rsidP="007655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5521" w:rsidRDefault="00765521" w:rsidP="007655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5521" w:rsidRPr="001A2599" w:rsidRDefault="00765521" w:rsidP="00765521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5521" w:rsidRDefault="00765521" w:rsidP="00765521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5521" w:rsidRPr="001A2599" w:rsidRDefault="00765521" w:rsidP="007655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F17F01" w:rsidRDefault="00765521" w:rsidP="00765521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643265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5521" w:rsidRPr="00CE156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6552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7.EE.4</w:t>
            </w:r>
          </w:p>
          <w:p w:rsidR="00765521" w:rsidRPr="00D822D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Construct algebraic expressions and simple equations to solve problems.</w:t>
            </w:r>
          </w:p>
        </w:tc>
      </w:tr>
      <w:bookmarkEnd w:id="0"/>
      <w:tr w:rsidR="00765521" w:rsidRPr="00F17F01" w:rsidTr="00BC5A5A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765521" w:rsidRPr="00F17F0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765521" w:rsidRPr="00F17F0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765521" w:rsidRPr="0053162B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5-5  Solve Multi-Step Equations</w:t>
            </w:r>
          </w:p>
          <w:p w:rsidR="00765521" w:rsidRPr="0053162B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7.EE.1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,4</w:t>
            </w:r>
          </w:p>
          <w:p w:rsidR="00765521" w:rsidRPr="00D822D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A54E3D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5521" w:rsidRPr="00A54E3D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5521" w:rsidRPr="001A2599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643265" w:rsidRDefault="00765521" w:rsidP="007655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5521" w:rsidRDefault="00765521" w:rsidP="007655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5521" w:rsidRPr="001A2599" w:rsidRDefault="00765521" w:rsidP="00765521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5521" w:rsidRDefault="00765521" w:rsidP="00765521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5521" w:rsidRPr="001A2599" w:rsidRDefault="00765521" w:rsidP="007655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F17F01" w:rsidRDefault="00765521" w:rsidP="00765521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643265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5521" w:rsidRPr="00CE156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76552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7.EE.1</w:t>
            </w:r>
          </w:p>
          <w:p w:rsidR="00765521" w:rsidRPr="00D822D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Apply properties of operations to generate equivalent expressions.</w:t>
            </w:r>
          </w:p>
        </w:tc>
      </w:tr>
      <w:tr w:rsidR="00765521" w:rsidRPr="00F17F01" w:rsidTr="00BC5A5A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765521" w:rsidRPr="00F17F0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765521" w:rsidRPr="00F17F01" w:rsidRDefault="00765521" w:rsidP="00765521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765521" w:rsidRPr="00F17F01" w:rsidRDefault="00765521" w:rsidP="00765521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765521" w:rsidRPr="0053162B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5-5  Solve Multi-Step Equations</w:t>
            </w:r>
          </w:p>
          <w:p w:rsidR="00765521" w:rsidRPr="0053162B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7.EE.1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,4</w:t>
            </w:r>
          </w:p>
          <w:p w:rsidR="00765521" w:rsidRPr="00D822D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A54E3D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65521" w:rsidRPr="00A54E3D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65521" w:rsidRPr="001A2599" w:rsidRDefault="00765521" w:rsidP="00765521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643265" w:rsidRDefault="00765521" w:rsidP="007655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65521" w:rsidRDefault="00765521" w:rsidP="007655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65521" w:rsidRPr="001A2599" w:rsidRDefault="00765521" w:rsidP="00765521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5521" w:rsidRDefault="00765521" w:rsidP="00765521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65521" w:rsidRPr="001A2599" w:rsidRDefault="00765521" w:rsidP="0076552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F17F01" w:rsidRDefault="00765521" w:rsidP="00765521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5521" w:rsidRPr="00643265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65521" w:rsidRPr="00CE156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76552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7.EE.1</w:t>
            </w:r>
          </w:p>
          <w:p w:rsidR="00765521" w:rsidRPr="00D822D1" w:rsidRDefault="00765521" w:rsidP="0076552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Apply properties of operations to generate equivalent expressions.</w:t>
            </w:r>
          </w:p>
        </w:tc>
      </w:tr>
      <w:tr w:rsidR="00446FA6" w:rsidRPr="00F17F01" w:rsidTr="009913F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446FA6" w:rsidRPr="00F17F0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46FA6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3-6 Add/Subtract Mixed Fractions</w:t>
            </w:r>
          </w:p>
          <w:p w:rsidR="00446FA6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7.NS/1, 1d, 3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A54E3D" w:rsidRDefault="00446FA6" w:rsidP="00446FA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446FA6" w:rsidRPr="00A54E3D" w:rsidRDefault="00446FA6" w:rsidP="00446FA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446FA6" w:rsidRPr="001A2599" w:rsidRDefault="00446FA6" w:rsidP="00446FA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643265" w:rsidRDefault="00446FA6" w:rsidP="00446FA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46FA6" w:rsidRDefault="00446FA6" w:rsidP="00446FA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46FA6" w:rsidRPr="001A2599" w:rsidRDefault="00446FA6" w:rsidP="00446FA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46FA6" w:rsidRDefault="00446FA6" w:rsidP="00446FA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46FA6" w:rsidRPr="001A2599" w:rsidRDefault="00446FA6" w:rsidP="00446FA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F17F01" w:rsidRDefault="00446FA6" w:rsidP="00446FA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643265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46FA6" w:rsidRPr="00CE156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46FA6" w:rsidRDefault="00446FA6" w:rsidP="00446FA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previous understanding of addition and subtraction of rational numbers (fractions).</w:t>
            </w:r>
          </w:p>
        </w:tc>
      </w:tr>
      <w:tr w:rsidR="00446FA6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446FA6" w:rsidRPr="00F17F0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446FA6" w:rsidRPr="00C50F63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b/>
                <w:spacing w:val="-2"/>
                <w:szCs w:val="24"/>
              </w:rPr>
              <w:t>3-3 Multiply Fractions</w:t>
            </w:r>
          </w:p>
          <w:p w:rsidR="00446FA6" w:rsidRPr="00C50F63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b/>
                <w:spacing w:val="-2"/>
                <w:szCs w:val="24"/>
              </w:rPr>
              <w:t>w/Algebraic fractions</w:t>
            </w:r>
          </w:p>
          <w:p w:rsidR="00446FA6" w:rsidRPr="00C50F63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  <w:p w:rsidR="00446FA6" w:rsidRPr="00C50F63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C50F63">
              <w:rPr>
                <w:rFonts w:ascii="Times New Roman" w:hAnsi="Times New Roman"/>
                <w:spacing w:val="-2"/>
                <w:szCs w:val="24"/>
              </w:rPr>
              <w:t>7.NS.2c, 3</w:t>
            </w:r>
          </w:p>
          <w:p w:rsidR="00446FA6" w:rsidRPr="00F5637C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A54E3D" w:rsidRDefault="00446FA6" w:rsidP="00446FA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446FA6" w:rsidRPr="00A54E3D" w:rsidRDefault="00446FA6" w:rsidP="00446FA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446FA6" w:rsidRPr="001A2599" w:rsidRDefault="00446FA6" w:rsidP="00446FA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643265" w:rsidRDefault="00446FA6" w:rsidP="00446FA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46FA6" w:rsidRDefault="00446FA6" w:rsidP="00446FA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46FA6" w:rsidRPr="001A2599" w:rsidRDefault="00446FA6" w:rsidP="00446FA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46FA6" w:rsidRDefault="00446FA6" w:rsidP="00446FA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46FA6" w:rsidRPr="001A2599" w:rsidRDefault="00446FA6" w:rsidP="00446FA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F17F01" w:rsidRDefault="00446FA6" w:rsidP="00446FA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46FA6" w:rsidRPr="00643265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46FA6" w:rsidRPr="00CE156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446FA6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755F">
              <w:rPr>
                <w:rFonts w:ascii="Times New Roman" w:hAnsi="Times New Roman"/>
                <w:spacing w:val="-2"/>
                <w:szCs w:val="24"/>
              </w:rPr>
              <w:t>7.NS.2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  </w:t>
            </w:r>
            <w:r w:rsidRPr="0001755F">
              <w:rPr>
                <w:rFonts w:ascii="Times New Roman" w:hAnsi="Times New Roman"/>
                <w:spacing w:val="-2"/>
                <w:szCs w:val="24"/>
              </w:rPr>
              <w:t xml:space="preserve">  </w:t>
            </w:r>
          </w:p>
          <w:p w:rsidR="00446FA6" w:rsidRPr="00F17F0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01755F">
              <w:rPr>
                <w:rFonts w:ascii="Times New Roman" w:hAnsi="Times New Roman"/>
                <w:spacing w:val="-2"/>
                <w:szCs w:val="24"/>
              </w:rPr>
              <w:t>Apply properties of operations as strategies to multiply and divide rational numbers (fractions).</w:t>
            </w:r>
          </w:p>
        </w:tc>
      </w:tr>
      <w:tr w:rsidR="00446FA6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46FA6" w:rsidRPr="00D8540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46FA6" w:rsidRPr="00D822D1" w:rsidRDefault="00446FA6" w:rsidP="00446FA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46FA6" w:rsidRPr="00D822D1" w:rsidRDefault="00446FA6" w:rsidP="00446FA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46FA6" w:rsidRPr="00D822D1" w:rsidRDefault="00446FA6" w:rsidP="00446FA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46FA6" w:rsidRPr="00D822D1" w:rsidRDefault="00446FA6" w:rsidP="00446FA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46FA6" w:rsidRPr="00D822D1" w:rsidRDefault="00446FA6" w:rsidP="00446FA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46FA6" w:rsidRPr="00D822D1" w:rsidRDefault="00446FA6" w:rsidP="00446FA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39" w:rsidRDefault="00084839">
      <w:pPr>
        <w:spacing w:line="20" w:lineRule="exact"/>
      </w:pPr>
    </w:p>
  </w:endnote>
  <w:endnote w:type="continuationSeparator" w:id="0">
    <w:p w:rsidR="00084839" w:rsidRDefault="00084839">
      <w:r>
        <w:t xml:space="preserve"> </w:t>
      </w:r>
    </w:p>
  </w:endnote>
  <w:endnote w:type="continuationNotice" w:id="1">
    <w:p w:rsidR="00084839" w:rsidRDefault="0008483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39" w:rsidRDefault="00084839">
      <w:r>
        <w:separator/>
      </w:r>
    </w:p>
  </w:footnote>
  <w:footnote w:type="continuationSeparator" w:id="0">
    <w:p w:rsidR="00084839" w:rsidRDefault="0008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646C1"/>
    <w:rsid w:val="00070D1D"/>
    <w:rsid w:val="00076CE6"/>
    <w:rsid w:val="00084839"/>
    <w:rsid w:val="00091BB8"/>
    <w:rsid w:val="00091DFE"/>
    <w:rsid w:val="000C6597"/>
    <w:rsid w:val="000C65D4"/>
    <w:rsid w:val="000C78FD"/>
    <w:rsid w:val="00111511"/>
    <w:rsid w:val="00112238"/>
    <w:rsid w:val="001151D5"/>
    <w:rsid w:val="00116061"/>
    <w:rsid w:val="00123903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509CE"/>
    <w:rsid w:val="00265DF7"/>
    <w:rsid w:val="00285081"/>
    <w:rsid w:val="002858D4"/>
    <w:rsid w:val="00294FB8"/>
    <w:rsid w:val="00297269"/>
    <w:rsid w:val="002A22E7"/>
    <w:rsid w:val="002A66CA"/>
    <w:rsid w:val="002B3565"/>
    <w:rsid w:val="002C29AA"/>
    <w:rsid w:val="002D30DB"/>
    <w:rsid w:val="002D4940"/>
    <w:rsid w:val="00314039"/>
    <w:rsid w:val="00343D7F"/>
    <w:rsid w:val="00357333"/>
    <w:rsid w:val="0036357D"/>
    <w:rsid w:val="003657F0"/>
    <w:rsid w:val="00374881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13632"/>
    <w:rsid w:val="004266E3"/>
    <w:rsid w:val="004318A9"/>
    <w:rsid w:val="00444560"/>
    <w:rsid w:val="00446FA6"/>
    <w:rsid w:val="0045635A"/>
    <w:rsid w:val="0046121D"/>
    <w:rsid w:val="00462558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F2545"/>
    <w:rsid w:val="006F40A7"/>
    <w:rsid w:val="00725494"/>
    <w:rsid w:val="00726AE0"/>
    <w:rsid w:val="00734256"/>
    <w:rsid w:val="00734495"/>
    <w:rsid w:val="00736227"/>
    <w:rsid w:val="00736C2D"/>
    <w:rsid w:val="00746E14"/>
    <w:rsid w:val="0075109D"/>
    <w:rsid w:val="00765521"/>
    <w:rsid w:val="0076714A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65C87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AD24C7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06DF7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6E82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D3E63"/>
    <w:rsid w:val="00FF102D"/>
    <w:rsid w:val="00FF707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D0E4C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6</cp:revision>
  <cp:lastPrinted>2025-04-13T13:21:00Z</cp:lastPrinted>
  <dcterms:created xsi:type="dcterms:W3CDTF">2025-04-13T13:23:00Z</dcterms:created>
  <dcterms:modified xsi:type="dcterms:W3CDTF">2025-04-13T13:27:00Z</dcterms:modified>
</cp:coreProperties>
</file>