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92D05A5">
                <wp:simplePos x="0" y="0"/>
                <wp:positionH relativeFrom="margin">
                  <wp:posOffset>3200400</wp:posOffset>
                </wp:positionH>
                <wp:positionV relativeFrom="paragraph">
                  <wp:posOffset>-68580</wp:posOffset>
                </wp:positionV>
                <wp:extent cx="2724150" cy="274320"/>
                <wp:effectExtent l="0" t="0" r="1905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5A92AC47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6344B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>Lesson Plan</w:t>
                            </w:r>
                            <w:r w:rsidR="00604FA1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4pt;width:214.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">
                <v:textbox>
                  <w:txbxContent>
                    <w:p w14:paraId="6EA96869" w14:textId="5A92AC47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6344B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>Lesson Plan</w:t>
                      </w:r>
                      <w:r w:rsidR="00604FA1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7D45C3A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3844E3">
        <w:rPr>
          <w:rFonts w:ascii="Times New Roman" w:hAnsi="Times New Roman"/>
          <w:noProof/>
          <w:sz w:val="20"/>
          <w:u w:val="single"/>
        </w:rPr>
        <w:t>Octo</w:t>
      </w:r>
      <w:r w:rsidR="00886E67" w:rsidRPr="00886E67">
        <w:rPr>
          <w:rFonts w:ascii="Times New Roman" w:hAnsi="Times New Roman"/>
          <w:sz w:val="20"/>
          <w:u w:val="single"/>
        </w:rPr>
        <w:t xml:space="preserve">ber </w:t>
      </w:r>
      <w:r w:rsidR="00E01710">
        <w:rPr>
          <w:rFonts w:ascii="Times New Roman" w:hAnsi="Times New Roman"/>
          <w:sz w:val="20"/>
          <w:u w:val="single"/>
        </w:rPr>
        <w:t>2</w:t>
      </w:r>
      <w:r w:rsidR="003418D1">
        <w:rPr>
          <w:rFonts w:ascii="Times New Roman" w:hAnsi="Times New Roman"/>
          <w:sz w:val="20"/>
          <w:u w:val="single"/>
        </w:rPr>
        <w:t>1</w:t>
      </w:r>
      <w:r w:rsidR="0006291C">
        <w:rPr>
          <w:rFonts w:ascii="Times New Roman" w:hAnsi="Times New Roman"/>
          <w:sz w:val="20"/>
          <w:u w:val="single"/>
        </w:rPr>
        <w:t>-</w:t>
      </w:r>
      <w:r w:rsidR="00E01710">
        <w:rPr>
          <w:rFonts w:ascii="Times New Roman" w:hAnsi="Times New Roman"/>
          <w:sz w:val="20"/>
          <w:u w:val="single"/>
        </w:rPr>
        <w:t>2</w:t>
      </w:r>
      <w:r w:rsidR="003418D1">
        <w:rPr>
          <w:rFonts w:ascii="Times New Roman" w:hAnsi="Times New Roman"/>
          <w:sz w:val="20"/>
          <w:u w:val="single"/>
        </w:rPr>
        <w:t>5</w:t>
      </w:r>
      <w:r w:rsidR="00886E67" w:rsidRPr="00886E67">
        <w:rPr>
          <w:rFonts w:ascii="Times New Roman" w:hAnsi="Times New Roman"/>
          <w:sz w:val="20"/>
          <w:u w:val="single"/>
        </w:rPr>
        <w:t>, 202</w:t>
      </w:r>
      <w:r w:rsidR="003418D1"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3418D1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723C7DE0" w14:textId="22BE38C1" w:rsidR="00655482" w:rsidRPr="00F92D1C" w:rsidRDefault="00655482" w:rsidP="00D63F0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</w:rPr>
            </w:pPr>
            <w:r w:rsidRPr="00F92D1C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R2, LF.PH.</w:t>
            </w:r>
            <w:proofErr w:type="gramStart"/>
            <w:r w:rsidRPr="00F92D1C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8.a</w:t>
            </w:r>
            <w:proofErr w:type="gramEnd"/>
            <w:r w:rsidRPr="00F92D1C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LF.PH.8.b, LF.PH.8.c, LF.FL.9, LF.FL.12, LF.PH.8.j, LF.WR.32.a, LF.WR.32.b, LF.WR.32.c, </w:t>
            </w:r>
            <w:r w:rsidR="00345CE1" w:rsidRPr="00F92D1C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LF.PH.8.j, LF.FL.10, </w:t>
            </w:r>
            <w:r w:rsidR="00345CE1" w:rsidRPr="00F92D1C">
              <w:rPr>
                <w:rFonts w:ascii="Roboto" w:hAnsi="Roboto"/>
                <w:color w:val="00B050"/>
                <w:sz w:val="21"/>
                <w:szCs w:val="21"/>
                <w:shd w:val="clear" w:color="auto" w:fill="FFFFFF"/>
              </w:rPr>
              <w:t> </w:t>
            </w:r>
            <w:r w:rsidR="00345CE1" w:rsidRPr="00F92D1C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LF.VO.13.a, LF.VO.14.c, LF.PH.8.e, LF.VO.14.f, </w:t>
            </w:r>
          </w:p>
          <w:p w14:paraId="27982C44" w14:textId="5281CAA9" w:rsidR="00AE6358" w:rsidRPr="00F92D1C" w:rsidRDefault="00655482" w:rsidP="00AE635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FF0000"/>
                <w:sz w:val="16"/>
                <w:szCs w:val="16"/>
              </w:rPr>
            </w:pPr>
            <w:r w:rsidRPr="00F92D1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R3, LF.CO.20, R1, LF.OL.1.a, LF.OL.2.a, LF.OL.S.4, LF.OL.S.5, LF.CO.19.b, LF.OL.3, LF.VO.R.16</w:t>
            </w:r>
            <w:r w:rsidR="00D56B66" w:rsidRPr="00F92D1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Pr="00F92D1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  <w:r w:rsidR="00345CE1" w:rsidRPr="00F92D1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LF.PH.8.b, LF.FL.10, LF.CO.R.25.b, </w:t>
            </w:r>
            <w:r w:rsidR="00AE6358" w:rsidRPr="00F92D1C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LF.VO.14.e, LF.CO.R.27, LF.CO.R.22.c, LF.CO.R.26.a, LF.CO.R.23.c, R4</w:t>
            </w:r>
          </w:p>
          <w:p w14:paraId="3C935A49" w14:textId="01D35706" w:rsidR="00664D89" w:rsidRPr="00345CE1" w:rsidRDefault="00AE6358" w:rsidP="00AE635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2D1C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LF.CO.R.22.d</w:t>
            </w:r>
            <w:proofErr w:type="gramEnd"/>
            <w:r w:rsidRPr="00F92D1C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, LF.FL.11, LF.CO.R.26.a,</w:t>
            </w:r>
            <w:r w:rsidR="00345CE1" w:rsidRPr="00F92D1C">
              <w:rPr>
                <w:rFonts w:ascii="Roboto" w:hAnsi="Roboto"/>
                <w:color w:val="0070C0"/>
                <w:sz w:val="21"/>
                <w:szCs w:val="21"/>
                <w:shd w:val="clear" w:color="auto" w:fill="FFFFFF"/>
              </w:rPr>
              <w:t> </w:t>
            </w:r>
            <w:r w:rsidR="00345CE1" w:rsidRPr="00F92D1C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R5, LF.VO.W.17, LF.WR.W.40.b, LF.WR.32.a, LF.WR.32.b, LF.WR.32.c, LF.WR.31, </w:t>
            </w:r>
            <w:r w:rsidRPr="00F92D1C">
              <w:rPr>
                <w:rFonts w:ascii="Roboto" w:hAnsi="Roboto"/>
                <w:color w:val="0070C0"/>
                <w:sz w:val="21"/>
                <w:szCs w:val="21"/>
                <w:shd w:val="clear" w:color="auto" w:fill="FFFFFF"/>
              </w:rPr>
              <w:t> </w:t>
            </w:r>
            <w:r w:rsidRPr="00F92D1C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LF.VO.14.d, R5, R3, LF.OL.3, LF.CO.L.29, LF.WR.W.38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66344B">
        <w:trPr>
          <w:trHeight w:val="80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6CA0C17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read words with /ū/ spelled </w:t>
            </w:r>
            <w:r w:rsidRPr="008E1E5B">
              <w:rPr>
                <w:rStyle w:val="Emphasis"/>
                <w:color w:val="00B050"/>
                <w:sz w:val="16"/>
                <w:szCs w:val="16"/>
              </w:rPr>
              <w:t>_</w:t>
            </w:r>
            <w:proofErr w:type="spellStart"/>
            <w:r w:rsidRPr="008E1E5B">
              <w:rPr>
                <w:rStyle w:val="Emphasis"/>
                <w:color w:val="00B050"/>
                <w:sz w:val="16"/>
                <w:szCs w:val="16"/>
              </w:rPr>
              <w:t>ew</w:t>
            </w:r>
            <w:proofErr w:type="spellEnd"/>
            <w:r w:rsidRPr="008E1E5B">
              <w:rPr>
                <w:color w:val="00B050"/>
                <w:sz w:val="16"/>
                <w:szCs w:val="16"/>
              </w:rPr>
              <w:t> and </w:t>
            </w:r>
            <w:r w:rsidRPr="008E1E5B">
              <w:rPr>
                <w:rStyle w:val="Emphasis"/>
                <w:color w:val="00B050"/>
                <w:sz w:val="16"/>
                <w:szCs w:val="16"/>
              </w:rPr>
              <w:t>_</w:t>
            </w:r>
            <w:proofErr w:type="spellStart"/>
            <w:r w:rsidRPr="008E1E5B">
              <w:rPr>
                <w:rStyle w:val="Emphasis"/>
                <w:color w:val="00B050"/>
                <w:sz w:val="16"/>
                <w:szCs w:val="16"/>
              </w:rPr>
              <w:t>ue</w:t>
            </w:r>
            <w:proofErr w:type="spellEnd"/>
            <w:r w:rsidRPr="008E1E5B">
              <w:rPr>
                <w:color w:val="00B050"/>
                <w:sz w:val="16"/>
                <w:szCs w:val="16"/>
              </w:rPr>
              <w:t>.</w:t>
            </w:r>
          </w:p>
          <w:p w14:paraId="703EC736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spell dictated words with /ū/ correctly.</w:t>
            </w:r>
          </w:p>
          <w:p w14:paraId="336D624C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build oral language skills.</w:t>
            </w:r>
          </w:p>
          <w:p w14:paraId="75F6B73A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build oral language skills.</w:t>
            </w:r>
          </w:p>
          <w:p w14:paraId="14E01114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practice spelling words with /ū/ spelled </w:t>
            </w:r>
            <w:r w:rsidRPr="008E1E5B">
              <w:rPr>
                <w:rStyle w:val="Emphasis"/>
                <w:color w:val="00B050"/>
                <w:sz w:val="16"/>
                <w:szCs w:val="16"/>
              </w:rPr>
              <w:t>_</w:t>
            </w:r>
            <w:proofErr w:type="spellStart"/>
            <w:r w:rsidRPr="008E1E5B">
              <w:rPr>
                <w:rStyle w:val="Emphasis"/>
                <w:color w:val="00B050"/>
                <w:sz w:val="16"/>
                <w:szCs w:val="16"/>
              </w:rPr>
              <w:t>ew</w:t>
            </w:r>
            <w:proofErr w:type="spellEnd"/>
            <w:r w:rsidRPr="008E1E5B">
              <w:rPr>
                <w:color w:val="00B050"/>
                <w:sz w:val="16"/>
                <w:szCs w:val="16"/>
              </w:rPr>
              <w:t> and </w:t>
            </w:r>
            <w:r w:rsidRPr="008E1E5B">
              <w:rPr>
                <w:rStyle w:val="Emphasis"/>
                <w:color w:val="00B050"/>
                <w:sz w:val="16"/>
                <w:szCs w:val="16"/>
              </w:rPr>
              <w:t>_</w:t>
            </w:r>
            <w:proofErr w:type="spellStart"/>
            <w:r w:rsidRPr="008E1E5B">
              <w:rPr>
                <w:rStyle w:val="Emphasis"/>
                <w:color w:val="00B050"/>
                <w:sz w:val="16"/>
                <w:szCs w:val="16"/>
              </w:rPr>
              <w:t>ue</w:t>
            </w:r>
            <w:proofErr w:type="spellEnd"/>
            <w:r w:rsidRPr="008E1E5B">
              <w:rPr>
                <w:rStyle w:val="Emphasis"/>
                <w:color w:val="00B050"/>
                <w:sz w:val="16"/>
                <w:szCs w:val="16"/>
              </w:rPr>
              <w:t>.</w:t>
            </w:r>
          </w:p>
          <w:p w14:paraId="72FBF11F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learn new high-frequency words.</w:t>
            </w:r>
          </w:p>
          <w:p w14:paraId="465E2FB1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read a </w:t>
            </w:r>
            <w:r w:rsidRPr="008E1E5B">
              <w:rPr>
                <w:rStyle w:val="Emphasis"/>
                <w:b/>
                <w:bCs/>
                <w:color w:val="00B050"/>
                <w:sz w:val="16"/>
                <w:szCs w:val="16"/>
              </w:rPr>
              <w:t>Decodable Story.</w:t>
            </w:r>
          </w:p>
          <w:p w14:paraId="265875D7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build fluency.</w:t>
            </w:r>
          </w:p>
          <w:p w14:paraId="20802133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understand homographs and multiple-meaning words.</w:t>
            </w:r>
          </w:p>
          <w:p w14:paraId="6E86578C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build oral language skills.</w:t>
            </w:r>
          </w:p>
          <w:p w14:paraId="5648A473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will build oral language skills.</w:t>
            </w:r>
          </w:p>
          <w:p w14:paraId="0B93CAB6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read words with /ū/ spelled </w:t>
            </w:r>
            <w:r w:rsidRPr="008E1E5B">
              <w:rPr>
                <w:rStyle w:val="Emphasis"/>
                <w:color w:val="00B050"/>
                <w:sz w:val="16"/>
                <w:szCs w:val="16"/>
              </w:rPr>
              <w:t>_</w:t>
            </w:r>
            <w:proofErr w:type="spellStart"/>
            <w:r w:rsidRPr="008E1E5B">
              <w:rPr>
                <w:rStyle w:val="Emphasis"/>
                <w:color w:val="00B050"/>
                <w:sz w:val="16"/>
                <w:szCs w:val="16"/>
              </w:rPr>
              <w:t>ew</w:t>
            </w:r>
            <w:proofErr w:type="spellEnd"/>
            <w:r w:rsidRPr="008E1E5B">
              <w:rPr>
                <w:color w:val="00B050"/>
                <w:sz w:val="16"/>
                <w:szCs w:val="16"/>
              </w:rPr>
              <w:t> and </w:t>
            </w:r>
            <w:r w:rsidRPr="008E1E5B">
              <w:rPr>
                <w:rStyle w:val="Emphasis"/>
                <w:color w:val="00B050"/>
                <w:sz w:val="16"/>
                <w:szCs w:val="16"/>
              </w:rPr>
              <w:t>_</w:t>
            </w:r>
            <w:proofErr w:type="spellStart"/>
            <w:r w:rsidRPr="008E1E5B">
              <w:rPr>
                <w:rStyle w:val="Emphasis"/>
                <w:color w:val="00B050"/>
                <w:sz w:val="16"/>
                <w:szCs w:val="16"/>
              </w:rPr>
              <w:t>ue</w:t>
            </w:r>
            <w:proofErr w:type="spellEnd"/>
            <w:r w:rsidRPr="008E1E5B">
              <w:rPr>
                <w:rStyle w:val="Emphasis"/>
                <w:color w:val="00B050"/>
                <w:sz w:val="16"/>
                <w:szCs w:val="16"/>
              </w:rPr>
              <w:t>.</w:t>
            </w:r>
          </w:p>
          <w:p w14:paraId="3FD4719F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understand homographs and multiple-meaning words.</w:t>
            </w:r>
          </w:p>
          <w:p w14:paraId="5417C1DE" w14:textId="77777777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build oral language skills.</w:t>
            </w:r>
          </w:p>
          <w:p w14:paraId="1ECE5F58" w14:textId="71D268EA" w:rsidR="008E1E5B" w:rsidRPr="008E1E5B" w:rsidRDefault="008E1E5B" w:rsidP="00D63F0A">
            <w:pPr>
              <w:pStyle w:val="ng-binding"/>
              <w:numPr>
                <w:ilvl w:val="0"/>
                <w:numId w:val="1"/>
              </w:numPr>
              <w:rPr>
                <w:color w:val="00B050"/>
                <w:sz w:val="16"/>
                <w:szCs w:val="16"/>
              </w:rPr>
            </w:pPr>
            <w:r w:rsidRPr="008E1E5B">
              <w:rPr>
                <w:color w:val="00B050"/>
                <w:sz w:val="16"/>
                <w:szCs w:val="16"/>
              </w:rPr>
              <w:t>build fluency.</w:t>
            </w:r>
          </w:p>
          <w:p w14:paraId="6B36B903" w14:textId="77777777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learn and apply the comprehension strategies Making Connections and Predicting.</w:t>
            </w:r>
          </w:p>
          <w:p w14:paraId="2D6488F9" w14:textId="77777777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read the entire selection.</w:t>
            </w:r>
          </w:p>
          <w:p w14:paraId="04E78D0E" w14:textId="77777777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learn new vocabulary words.</w:t>
            </w:r>
          </w:p>
          <w:p w14:paraId="421B0856" w14:textId="2335FA62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focus on prosody when reading fluently.</w:t>
            </w:r>
          </w:p>
          <w:p w14:paraId="27678194" w14:textId="77777777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reread “Get the Facts” while digging deeper into the text.</w:t>
            </w:r>
          </w:p>
          <w:p w14:paraId="48E2E50E" w14:textId="77777777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build fluency by reading with accuracy.</w:t>
            </w:r>
          </w:p>
          <w:p w14:paraId="437A1F34" w14:textId="77777777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3F0BF4EB" w14:textId="77777777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evaluate their conjecture for Inquiry and revise as needed.</w:t>
            </w:r>
          </w:p>
          <w:p w14:paraId="75748627" w14:textId="77777777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finish reading “Get the Facts.”</w:t>
            </w:r>
          </w:p>
          <w:p w14:paraId="124B7F7B" w14:textId="77777777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read and analyze poetry.</w:t>
            </w:r>
          </w:p>
          <w:p w14:paraId="75664827" w14:textId="77777777" w:rsidR="00B85928" w:rsidRPr="00D63F0A" w:rsidRDefault="00B85928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75ABE390" w14:textId="77777777" w:rsidR="00D63F0A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read excerpts from “Get the Facts” to focus on Writer’s Craft.</w:t>
            </w:r>
          </w:p>
          <w:p w14:paraId="5E4613E8" w14:textId="77777777" w:rsidR="00D63F0A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answer questions to better understand the selection.</w:t>
            </w:r>
          </w:p>
          <w:p w14:paraId="41768A37" w14:textId="77777777" w:rsidR="00D63F0A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build on the vocabulary they have learned this week.</w:t>
            </w:r>
          </w:p>
          <w:p w14:paraId="7BA13F23" w14:textId="77777777" w:rsidR="00D63F0A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build fluency.</w:t>
            </w:r>
          </w:p>
          <w:p w14:paraId="740015C7" w14:textId="77777777" w:rsidR="00D63F0A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read the social studies link.</w:t>
            </w:r>
          </w:p>
          <w:p w14:paraId="1D296331" w14:textId="77777777" w:rsidR="00D63F0A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57CF1921" w14:textId="77777777" w:rsidR="00D63F0A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review the comprehension strategies.</w:t>
            </w:r>
          </w:p>
          <w:p w14:paraId="3F03E805" w14:textId="77777777" w:rsidR="00D63F0A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review elements of accessing complex text.</w:t>
            </w:r>
          </w:p>
          <w:p w14:paraId="13E8EA46" w14:textId="77777777" w:rsidR="00D63F0A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review writer’s craft elements.</w:t>
            </w:r>
          </w:p>
          <w:p w14:paraId="3F8317D4" w14:textId="2322C75F" w:rsidR="00B85928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FF0000"/>
                <w:sz w:val="16"/>
                <w:szCs w:val="16"/>
              </w:rPr>
            </w:pPr>
            <w:r w:rsidRPr="00D63F0A">
              <w:rPr>
                <w:color w:val="FF0000"/>
                <w:sz w:val="16"/>
                <w:szCs w:val="16"/>
              </w:rPr>
              <w:t>build fluency.</w:t>
            </w:r>
          </w:p>
          <w:p w14:paraId="3BC88305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learn about including context clues in their writing.</w:t>
            </w:r>
          </w:p>
          <w:p w14:paraId="165721E6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revise their writing plans based on feedback from writers’ conferences.</w:t>
            </w:r>
          </w:p>
          <w:p w14:paraId="27BC282F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set writer’s goals for their informative/explanatory texts.</w:t>
            </w:r>
          </w:p>
          <w:p w14:paraId="785E4C51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lastRenderedPageBreak/>
              <w:t>begin drafting their informative/explanatory texts.</w:t>
            </w:r>
          </w:p>
          <w:p w14:paraId="54A2B6EF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learn about /ū/ spelling patterns, homographs, and multiple-meaning words.</w:t>
            </w:r>
          </w:p>
          <w:p w14:paraId="64B5CC0D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review staying on topic and learn about deleting irrelevant information.</w:t>
            </w:r>
          </w:p>
          <w:p w14:paraId="2D620509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receive feedback about their drafts in writers’ conferences.</w:t>
            </w:r>
          </w:p>
          <w:p w14:paraId="2467FCD8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review cursive letters </w:t>
            </w:r>
            <w:r w:rsidRPr="00AF2389">
              <w:rPr>
                <w:rStyle w:val="Emphasis"/>
                <w:color w:val="0070C0"/>
                <w:sz w:val="16"/>
                <w:szCs w:val="16"/>
              </w:rPr>
              <w:t>s, r, n, m, h,</w:t>
            </w:r>
            <w:r w:rsidRPr="00AF2389">
              <w:rPr>
                <w:color w:val="0070C0"/>
                <w:sz w:val="16"/>
                <w:szCs w:val="16"/>
              </w:rPr>
              <w:t> and </w:t>
            </w:r>
            <w:r w:rsidRPr="00AF2389">
              <w:rPr>
                <w:rStyle w:val="Emphasis"/>
                <w:color w:val="0070C0"/>
                <w:sz w:val="16"/>
                <w:szCs w:val="16"/>
              </w:rPr>
              <w:t>f</w:t>
            </w:r>
            <w:r w:rsidRPr="00AF2389">
              <w:rPr>
                <w:color w:val="0070C0"/>
                <w:sz w:val="16"/>
                <w:szCs w:val="16"/>
              </w:rPr>
              <w:t>.</w:t>
            </w:r>
          </w:p>
          <w:p w14:paraId="7F702C04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practice correcting errors in homophones.</w:t>
            </w:r>
          </w:p>
          <w:p w14:paraId="0D558DDE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use proofreading marks and a checklist to edit their revised drafts.</w:t>
            </w:r>
          </w:p>
          <w:p w14:paraId="26302D3B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learn about subjects and direct objects.</w:t>
            </w:r>
          </w:p>
          <w:p w14:paraId="2143F106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review spelling words.</w:t>
            </w:r>
          </w:p>
          <w:p w14:paraId="1E19E8B3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review the publishing step of the writing process.</w:t>
            </w:r>
          </w:p>
          <w:p w14:paraId="6300D000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create a final copy of their informative/explanatory texts.</w:t>
            </w:r>
          </w:p>
          <w:p w14:paraId="313879F3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evaluate their informative/explanatory texts based on the writer’s goals.</w:t>
            </w:r>
          </w:p>
          <w:p w14:paraId="5EAB32F8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review subjects and direct objects.</w:t>
            </w:r>
          </w:p>
          <w:p w14:paraId="587F81C9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review using a graphic organizer to plan their writing.</w:t>
            </w:r>
          </w:p>
          <w:p w14:paraId="2EA2D87C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choose a topic for an informative/explanatory text.</w:t>
            </w:r>
          </w:p>
          <w:p w14:paraId="3857C611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use TREE diagrams to plan their informative/explanatory texts.</w:t>
            </w:r>
          </w:p>
          <w:p w14:paraId="1A565CC9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take the spelling assessment.</w:t>
            </w:r>
          </w:p>
          <w:p w14:paraId="7E323FFE" w14:textId="77777777" w:rsidR="00D63F0A" w:rsidRPr="00AF2389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review subjects and direct objects.</w:t>
            </w:r>
          </w:p>
          <w:p w14:paraId="240C8004" w14:textId="00C2407D" w:rsidR="00056628" w:rsidRPr="00D63F0A" w:rsidRDefault="00D63F0A" w:rsidP="00D63F0A">
            <w:pPr>
              <w:pStyle w:val="ng-binding"/>
              <w:numPr>
                <w:ilvl w:val="0"/>
                <w:numId w:val="1"/>
              </w:numPr>
              <w:rPr>
                <w:color w:val="595959"/>
                <w:sz w:val="16"/>
                <w:szCs w:val="16"/>
              </w:rPr>
            </w:pPr>
            <w:r w:rsidRPr="00AF2389">
              <w:rPr>
                <w:color w:val="0070C0"/>
                <w:sz w:val="16"/>
                <w:szCs w:val="16"/>
              </w:rPr>
              <w:t>review cursive letters </w:t>
            </w:r>
            <w:r w:rsidRPr="00AF2389">
              <w:rPr>
                <w:rStyle w:val="Emphasis"/>
                <w:color w:val="0070C0"/>
                <w:sz w:val="16"/>
                <w:szCs w:val="16"/>
              </w:rPr>
              <w:t>s, r, n, m, h</w:t>
            </w:r>
            <w:r w:rsidRPr="00AF2389">
              <w:rPr>
                <w:color w:val="0070C0"/>
                <w:sz w:val="16"/>
                <w:szCs w:val="16"/>
              </w:rPr>
              <w:t>, and </w:t>
            </w:r>
            <w:r w:rsidRPr="00AF2389">
              <w:rPr>
                <w:rStyle w:val="Emphasis"/>
                <w:color w:val="0070C0"/>
                <w:sz w:val="16"/>
                <w:szCs w:val="16"/>
              </w:rPr>
              <w:t>f</w:t>
            </w:r>
            <w:r w:rsidRPr="00AF2389">
              <w:rPr>
                <w:color w:val="0070C0"/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8D1">
              <w:rPr>
                <w:rFonts w:ascii="Arial" w:hAnsi="Arial" w:cs="Arial"/>
                <w:sz w:val="20"/>
                <w:szCs w:val="20"/>
              </w:rPr>
            </w:r>
            <w:r w:rsidR="003418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3A4B7DB5" w:rsidR="00664D89" w:rsidRDefault="006766B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8D1">
              <w:rPr>
                <w:rFonts w:ascii="Arial" w:hAnsi="Arial" w:cs="Arial"/>
                <w:sz w:val="20"/>
                <w:szCs w:val="20"/>
              </w:rPr>
            </w:r>
            <w:r w:rsidR="003418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8D1">
              <w:rPr>
                <w:rFonts w:ascii="Arial" w:hAnsi="Arial" w:cs="Arial"/>
                <w:sz w:val="20"/>
                <w:szCs w:val="20"/>
              </w:rPr>
            </w:r>
            <w:r w:rsidR="003418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8D1">
              <w:rPr>
                <w:rFonts w:ascii="Arial" w:hAnsi="Arial" w:cs="Arial"/>
                <w:sz w:val="20"/>
                <w:szCs w:val="20"/>
              </w:rPr>
            </w:r>
            <w:r w:rsidR="003418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4D508A48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608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08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0DCCDB8D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34CEDCC" w14:textId="77777777" w:rsidR="00263695" w:rsidRDefault="0026369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20AD039" w14:textId="353AE466" w:rsidR="00263695" w:rsidRPr="00845B61" w:rsidRDefault="006766B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alert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meteorologist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instruments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accurate</w:t>
                            </w:r>
                            <w:r w:rsidR="000F29B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4380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F29B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4380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concern</w:t>
                            </w:r>
                            <w:r w:rsidR="0074380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4380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4380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minimize</w:t>
                            </w:r>
                            <w:r w:rsidR="0074380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4380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4380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threat</w:t>
                            </w:r>
                            <w:r w:rsidR="000F29B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034CEDCC" w14:textId="77777777" w:rsidR="00263695" w:rsidRDefault="0026369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20AD039" w14:textId="353AE466" w:rsidR="00263695" w:rsidRPr="00845B61" w:rsidRDefault="006766B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alert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meteorologist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instruments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accurate</w:t>
                      </w:r>
                      <w:r w:rsidR="000F29B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4380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F29B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4380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concern</w:t>
                      </w:r>
                      <w:r w:rsidR="0074380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4380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4380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minimize</w:t>
                      </w:r>
                      <w:r w:rsidR="0074380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4380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4380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threat</w:t>
                      </w:r>
                      <w:r w:rsidR="000F29B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766B5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6766B5" w:rsidRDefault="006766B5" w:rsidP="006766B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766B5" w:rsidRDefault="006766B5" w:rsidP="006766B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64DAACC" w14:textId="534F798D" w:rsidR="006766B5" w:rsidRPr="000F29B6" w:rsidRDefault="006766B5" w:rsidP="00D63F0A">
            <w:pPr>
              <w:pStyle w:val="Heading3"/>
              <w:numPr>
                <w:ilvl w:val="0"/>
                <w:numId w:val="3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What are some jobs related to weather?</w:t>
            </w:r>
          </w:p>
          <w:p w14:paraId="7C9E282D" w14:textId="740921D2" w:rsidR="006766B5" w:rsidRDefault="006766B5" w:rsidP="00D63F0A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can scientists do to better predict weather?</w:t>
            </w:r>
          </w:p>
          <w:p w14:paraId="0AA7FFA5" w14:textId="708EAD5B" w:rsidR="006766B5" w:rsidRPr="006766B5" w:rsidRDefault="006766B5" w:rsidP="00D63F0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6766B5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>does predicting weather improve our lives?</w:t>
            </w:r>
          </w:p>
          <w:p w14:paraId="7D1CE126" w14:textId="77777777" w:rsidR="006766B5" w:rsidRPr="00FC3CC3" w:rsidRDefault="006766B5" w:rsidP="006766B5"/>
        </w:tc>
        <w:tc>
          <w:tcPr>
            <w:tcW w:w="2638" w:type="dxa"/>
            <w:tcBorders>
              <w:top w:val="single" w:sz="12" w:space="0" w:color="auto"/>
            </w:tcBorders>
          </w:tcPr>
          <w:p w14:paraId="0ED715FB" w14:textId="77777777" w:rsidR="006766B5" w:rsidRPr="000F29B6" w:rsidRDefault="006766B5" w:rsidP="00D63F0A">
            <w:pPr>
              <w:pStyle w:val="Heading3"/>
              <w:numPr>
                <w:ilvl w:val="0"/>
                <w:numId w:val="3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What are some jobs related to weather?</w:t>
            </w:r>
          </w:p>
          <w:p w14:paraId="6C72F28E" w14:textId="77777777" w:rsidR="006766B5" w:rsidRDefault="006766B5" w:rsidP="00D63F0A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can scientists do to better predict weather?</w:t>
            </w:r>
          </w:p>
          <w:p w14:paraId="10D03085" w14:textId="77777777" w:rsidR="006766B5" w:rsidRPr="006766B5" w:rsidRDefault="006766B5" w:rsidP="00D63F0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6766B5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>does predicting weather improve our lives?</w:t>
            </w:r>
          </w:p>
          <w:p w14:paraId="57F6602C" w14:textId="77777777" w:rsidR="006766B5" w:rsidRPr="0024359F" w:rsidRDefault="006766B5" w:rsidP="006766B5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26DB96C" w14:textId="77777777" w:rsidR="006766B5" w:rsidRPr="000F29B6" w:rsidRDefault="006766B5" w:rsidP="00D63F0A">
            <w:pPr>
              <w:pStyle w:val="Heading3"/>
              <w:numPr>
                <w:ilvl w:val="0"/>
                <w:numId w:val="3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What are some jobs related to weather?</w:t>
            </w:r>
          </w:p>
          <w:p w14:paraId="366F2054" w14:textId="77777777" w:rsidR="006766B5" w:rsidRDefault="006766B5" w:rsidP="00D63F0A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can scientists do to better predict weather?</w:t>
            </w:r>
          </w:p>
          <w:p w14:paraId="603803EA" w14:textId="77777777" w:rsidR="006766B5" w:rsidRPr="006766B5" w:rsidRDefault="006766B5" w:rsidP="00D63F0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6766B5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>does predicting weather improve our lives?</w:t>
            </w:r>
          </w:p>
          <w:p w14:paraId="21D44B15" w14:textId="77777777" w:rsidR="006766B5" w:rsidRPr="0024359F" w:rsidRDefault="006766B5" w:rsidP="006766B5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3D08AC8" w14:textId="77777777" w:rsidR="006766B5" w:rsidRPr="000F29B6" w:rsidRDefault="006766B5" w:rsidP="00D63F0A">
            <w:pPr>
              <w:pStyle w:val="Heading3"/>
              <w:numPr>
                <w:ilvl w:val="0"/>
                <w:numId w:val="3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What are some jobs related to weather?</w:t>
            </w:r>
          </w:p>
          <w:p w14:paraId="5268F77E" w14:textId="77777777" w:rsidR="006766B5" w:rsidRDefault="006766B5" w:rsidP="00D63F0A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can scientists do to better predict weather?</w:t>
            </w:r>
          </w:p>
          <w:p w14:paraId="1FEB78A3" w14:textId="77777777" w:rsidR="006766B5" w:rsidRPr="006766B5" w:rsidRDefault="006766B5" w:rsidP="00D63F0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6766B5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>does predicting weather improve our lives?</w:t>
            </w:r>
          </w:p>
          <w:p w14:paraId="685128F6" w14:textId="77777777" w:rsidR="006766B5" w:rsidRPr="0024359F" w:rsidRDefault="006766B5" w:rsidP="006766B5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3F5FEB2" w14:textId="77777777" w:rsidR="006766B5" w:rsidRPr="000F29B6" w:rsidRDefault="006766B5" w:rsidP="00D63F0A">
            <w:pPr>
              <w:pStyle w:val="Heading3"/>
              <w:numPr>
                <w:ilvl w:val="0"/>
                <w:numId w:val="3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What are some jobs related to weather?</w:t>
            </w:r>
          </w:p>
          <w:p w14:paraId="3F38DBCA" w14:textId="77777777" w:rsidR="006766B5" w:rsidRDefault="006766B5" w:rsidP="00D63F0A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can scientists do to better predict weather?</w:t>
            </w:r>
          </w:p>
          <w:p w14:paraId="0354A83B" w14:textId="77777777" w:rsidR="006766B5" w:rsidRPr="006766B5" w:rsidRDefault="006766B5" w:rsidP="00D63F0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6766B5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>does predicting weather improve our lives?</w:t>
            </w:r>
          </w:p>
          <w:p w14:paraId="0C9D5863" w14:textId="77777777" w:rsidR="006766B5" w:rsidRPr="005016AE" w:rsidRDefault="006766B5" w:rsidP="006766B5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4B6BF76" w14:textId="77777777" w:rsidR="003418D1" w:rsidRPr="00D718CF" w:rsidRDefault="003418D1" w:rsidP="003418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E5CB343" w14:textId="77777777" w:rsidR="00264FBA" w:rsidRPr="00D718CF" w:rsidRDefault="00264FBA" w:rsidP="00264F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F7798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DF7798" w:rsidRDefault="00DF7798" w:rsidP="00DF779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DF7798" w:rsidRDefault="00DF7798" w:rsidP="00DF779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DF7798" w:rsidRDefault="00DF7798" w:rsidP="00DF779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BC3AAA8" w14:textId="0DB629CF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</w:t>
            </w:r>
            <w:r w:rsidR="001C7916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  <w:p w14:paraId="6C76AAAC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534DC6A5" w14:textId="77777777" w:rsidR="00DF7798" w:rsidRPr="006D2A56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623B3C9" w14:textId="4DEEAFAB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</w:t>
            </w:r>
            <w:r w:rsidR="001C7916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  <w:p w14:paraId="32B51A4F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69CA81EE" w14:textId="50216622" w:rsidR="00DF7798" w:rsidRPr="00844203" w:rsidRDefault="00DF7798" w:rsidP="00DF779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35CA5A6" w14:textId="2554BB35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</w:t>
            </w:r>
            <w:r w:rsidR="001C7916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  <w:p w14:paraId="244BBB41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18E76712" w14:textId="6706B231" w:rsidR="00DF7798" w:rsidRPr="00844203" w:rsidRDefault="00DF7798" w:rsidP="00DF779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0F20C326" w14:textId="66FA830F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</w:t>
            </w:r>
            <w:r w:rsidR="001C7916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  <w:p w14:paraId="76EB3010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069EEB1" w14:textId="3BAEABF4" w:rsidR="00DF7798" w:rsidRPr="006D2A56" w:rsidRDefault="00DF7798" w:rsidP="00DF779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0875A1D" w14:textId="384FF171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</w:t>
            </w:r>
            <w:r w:rsidR="001C7916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  <w:p w14:paraId="4398E978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7AF6A4E9" w14:textId="77777777" w:rsidR="00DF7798" w:rsidRPr="00745F85" w:rsidRDefault="00DF7798" w:rsidP="00DF779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BEDDEBA" w14:textId="12481F6A" w:rsidR="00B046AD" w:rsidRDefault="0058502A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F36990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1</w:t>
            </w:r>
          </w:p>
          <w:p w14:paraId="37895B9B" w14:textId="77777777" w:rsidR="00DF7798" w:rsidRPr="00530C7C" w:rsidRDefault="00DF7798" w:rsidP="00DF7798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2B8C209A" w14:textId="69D8FC0C" w:rsidR="00DF7798" w:rsidRPr="00B046AD" w:rsidRDefault="00DF7798" w:rsidP="00D63F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 w:rsidR="00F36990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ū</w:t>
            </w: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r w:rsidR="00F36990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</w:t>
            </w:r>
            <w:proofErr w:type="spellStart"/>
            <w:r w:rsidR="00F36990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ew</w:t>
            </w:r>
            <w:proofErr w:type="spellEnd"/>
            <w:r w:rsidR="00C50B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</w:t>
            </w: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and _</w:t>
            </w:r>
            <w:proofErr w:type="spellStart"/>
            <w:r w:rsidR="00F36990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ue</w:t>
            </w:r>
            <w:proofErr w:type="spellEnd"/>
          </w:p>
          <w:p w14:paraId="39CB7EE0" w14:textId="77777777" w:rsidR="00DF7798" w:rsidRPr="00530C7C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4ECF236D" w14:textId="77777777" w:rsidR="00DF7798" w:rsidRPr="00530C7C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7B8EF472" w14:textId="77777777" w:rsidR="00DF7798" w:rsidRPr="00530C7C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04278472" w14:textId="77777777" w:rsidR="00DF7798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7B10B193" w14:textId="197B13D6" w:rsidR="00DF7798" w:rsidRDefault="00C50B4F" w:rsidP="00D63F0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Making Connections</w:t>
            </w:r>
          </w:p>
          <w:p w14:paraId="1A7509F2" w14:textId="2371CBA6" w:rsidR="00C50B4F" w:rsidRPr="0052791B" w:rsidRDefault="001C7916" w:rsidP="00D63F0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Making, Revising, and Confirming Predictions</w:t>
            </w:r>
          </w:p>
          <w:p w14:paraId="2800BA7A" w14:textId="77777777" w:rsidR="00DF7798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Discuss the Selection</w:t>
            </w:r>
          </w:p>
          <w:p w14:paraId="3EFE9D4E" w14:textId="77777777" w:rsidR="00DF7798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 Vocabulary</w:t>
            </w:r>
          </w:p>
          <w:p w14:paraId="48E5A203" w14:textId="77777777" w:rsidR="00DF7798" w:rsidRDefault="00DF7798" w:rsidP="00DF779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2C851D6A" w14:textId="77777777" w:rsidR="00DF7798" w:rsidRPr="00333534" w:rsidRDefault="00DF7798" w:rsidP="00DF7798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09C63A90" w14:textId="77777777" w:rsidR="00DF7798" w:rsidRPr="00530C7C" w:rsidRDefault="00DF7798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 to Inform</w:t>
            </w:r>
          </w:p>
          <w:p w14:paraId="14C14BA1" w14:textId="77777777" w:rsidR="00DF7798" w:rsidRPr="00333534" w:rsidRDefault="00DF7798" w:rsidP="00DF7798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484340E9" w14:textId="02ACE677" w:rsidR="00B046AD" w:rsidRPr="00962F6C" w:rsidRDefault="00C50B4F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</w:t>
            </w:r>
            <w:r w:rsidR="001C7916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ū</w:t>
            </w:r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 spelled _</w:t>
            </w:r>
            <w:proofErr w:type="spellStart"/>
            <w:r w:rsidR="001C7916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ew</w:t>
            </w:r>
            <w:proofErr w:type="spellEnd"/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_</w:t>
            </w:r>
            <w:proofErr w:type="spellStart"/>
            <w:r w:rsidR="001C7916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ue</w:t>
            </w:r>
            <w:proofErr w:type="spellEnd"/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Homo</w:t>
            </w:r>
            <w:r w:rsidR="001C7916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graph</w:t>
            </w: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s</w:t>
            </w:r>
            <w:r w:rsidR="001C7916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Multiple-Meaning Words</w:t>
            </w:r>
          </w:p>
          <w:p w14:paraId="33F28DFD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140D83D0" w14:textId="77777777" w:rsidR="00B046AD" w:rsidRDefault="00B046AD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3DC71D8C" w14:textId="1E8E0E2B" w:rsidR="00530C7C" w:rsidRPr="00B046AD" w:rsidRDefault="00530C7C" w:rsidP="00B046A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7960A878" w14:textId="702CEB13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F36990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2</w:t>
            </w:r>
          </w:p>
          <w:p w14:paraId="4653F60E" w14:textId="77777777" w:rsidR="0052791B" w:rsidRPr="00530C7C" w:rsidRDefault="0052791B" w:rsidP="0052791B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3A6A1AF8" w14:textId="77777777" w:rsidR="00F36990" w:rsidRPr="00B046AD" w:rsidRDefault="00F36990" w:rsidP="00D63F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ū</w:t>
            </w: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ew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</w:t>
            </w: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and 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ue</w:t>
            </w:r>
            <w:proofErr w:type="spellEnd"/>
          </w:p>
          <w:p w14:paraId="1C88A5E0" w14:textId="77777777" w:rsidR="0052791B" w:rsidRDefault="0052791B" w:rsidP="0052791B">
            <w:pPr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Read Decodable Story</w:t>
            </w:r>
          </w:p>
          <w:p w14:paraId="1E135905" w14:textId="3F79A90D" w:rsidR="0052791B" w:rsidRPr="0052791B" w:rsidRDefault="0052791B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Book 3, Story 1</w:t>
            </w:r>
            <w:r w:rsidR="001C7916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:</w:t>
            </w:r>
            <w:r w:rsidR="005B71F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 xml:space="preserve"> </w:t>
            </w:r>
            <w:r w:rsidR="001C7916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Condors</w:t>
            </w:r>
          </w:p>
          <w:p w14:paraId="48C0BD0E" w14:textId="0DCF8079" w:rsidR="00165729" w:rsidRDefault="0052791B" w:rsidP="00165729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6DC287AF" w14:textId="07C0B416" w:rsidR="00165729" w:rsidRPr="00530C7C" w:rsidRDefault="0052791B" w:rsidP="00165729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4C5639EC" w14:textId="559B5644" w:rsidR="00165729" w:rsidRDefault="001C7916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Fact</w:t>
            </w:r>
            <w:r w:rsidR="005B71FC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 and </w:t>
            </w: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Opinion</w:t>
            </w:r>
          </w:p>
          <w:p w14:paraId="51832C6F" w14:textId="238AEBCA" w:rsidR="005B71FC" w:rsidRDefault="001C7916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Making Inferences</w:t>
            </w:r>
          </w:p>
          <w:p w14:paraId="0D70A33D" w14:textId="77777777" w:rsidR="005B71FC" w:rsidRDefault="005B71FC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2F8ED2AC" w14:textId="24312BF9" w:rsidR="0052791B" w:rsidRDefault="0006469F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06469F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752EFF81" w14:textId="6E8FF0C2" w:rsidR="0006469F" w:rsidRDefault="0006469F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592F9779" w14:textId="6598EB74" w:rsidR="0006469F" w:rsidRPr="0006469F" w:rsidRDefault="0006469F" w:rsidP="0052791B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3E6E6BA6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087EA935" w14:textId="029A4ACC" w:rsidR="00333534" w:rsidRDefault="00333534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165729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6FF6C470" w14:textId="68DAF9BE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487F200D" w:rsidR="00333534" w:rsidRPr="003F069B" w:rsidRDefault="00333534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Cursive L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owercase</w:t>
            </w: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="001C7916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s, r, n, m, h,</w:t>
            </w: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 w:rsidR="005B71F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f</w:t>
            </w:r>
          </w:p>
        </w:tc>
        <w:tc>
          <w:tcPr>
            <w:tcW w:w="2614" w:type="dxa"/>
          </w:tcPr>
          <w:p w14:paraId="3226A867" w14:textId="59AFCDDE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F36990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3</w:t>
            </w:r>
          </w:p>
          <w:p w14:paraId="77F71802" w14:textId="77777777" w:rsidR="00333534" w:rsidRDefault="00530C7C" w:rsidP="00333534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7AC274E" w14:textId="31CE9F62" w:rsidR="00530C7C" w:rsidRPr="00333534" w:rsidRDefault="00837190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Homo</w:t>
            </w:r>
            <w:r w:rsidR="00F36990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graph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s</w:t>
            </w:r>
            <w:r w:rsidR="00F36990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and Multiple-Meaning Words</w:t>
            </w:r>
          </w:p>
          <w:p w14:paraId="2483CA72" w14:textId="4331FEDD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24726EB6" w14:textId="77777777" w:rsidR="0056153F" w:rsidRDefault="0056153F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Making Inferences</w:t>
            </w:r>
          </w:p>
          <w:p w14:paraId="41A22D3B" w14:textId="77777777" w:rsidR="0056153F" w:rsidRDefault="0056153F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4CFEC736" w14:textId="77777777" w:rsidR="0056153F" w:rsidRDefault="0056153F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Poems</w:t>
            </w:r>
          </w:p>
          <w:p w14:paraId="3FDD7335" w14:textId="5CCD59E6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0C59F15E" w14:textId="4E1BBC02" w:rsidR="005F3B60" w:rsidRDefault="005F3B60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A7ADD09" w14:textId="0AC94678" w:rsidR="00E97E21" w:rsidRDefault="005F3B60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</w:t>
            </w:r>
            <w:r w:rsidR="00E97E21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784FB224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62C38191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5314F408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33C5883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581DD22" w14:textId="24A5DF21" w:rsidR="00E97E21" w:rsidRPr="00E97E21" w:rsidRDefault="00E97E21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2934358C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09E1F44B" w14:textId="65173D5D" w:rsidR="00E97E21" w:rsidRDefault="001C7916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Subjects and Direct Objects</w:t>
            </w:r>
          </w:p>
          <w:p w14:paraId="473B0A79" w14:textId="77777777" w:rsidR="00837190" w:rsidRDefault="00837190" w:rsidP="00837190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58346176" w14:textId="77777777" w:rsidR="001C7916" w:rsidRPr="00962F6C" w:rsidRDefault="001C7916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ū</w:t>
            </w:r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 spelled _</w:t>
            </w:r>
            <w:proofErr w:type="spellStart"/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ew</w:t>
            </w:r>
            <w:proofErr w:type="spellEnd"/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_</w:t>
            </w:r>
            <w:proofErr w:type="spellStart"/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ue</w:t>
            </w:r>
            <w:proofErr w:type="spellEnd"/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Homographs and Multiple-Meaning Words</w:t>
            </w:r>
          </w:p>
          <w:p w14:paraId="2254BA6F" w14:textId="66D29DFB" w:rsidR="006D4595" w:rsidRPr="00837190" w:rsidRDefault="006D4595" w:rsidP="00837190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5285BA" w14:textId="7DCEEFE5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F36990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4</w:t>
            </w:r>
          </w:p>
          <w:p w14:paraId="7E01CDF6" w14:textId="77777777" w:rsidR="00B70D90" w:rsidRDefault="00530C7C" w:rsidP="00B70D90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000E7251" w14:textId="7557541C" w:rsidR="005F3B60" w:rsidRPr="00F36990" w:rsidRDefault="00F36990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Homographs and Multiple-Meaning Words</w:t>
            </w:r>
          </w:p>
          <w:p w14:paraId="17A7A79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79C3D113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A188C2" w14:textId="606088D3" w:rsidR="003F069B" w:rsidRDefault="0056153F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Genre Knowledge</w:t>
            </w:r>
          </w:p>
          <w:p w14:paraId="233C60F4" w14:textId="28F9842D" w:rsidR="00B70D90" w:rsidRDefault="0056153F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Story Elements</w:t>
            </w:r>
            <w:r w:rsidR="00B70D9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Setting</w:t>
            </w:r>
          </w:p>
          <w:p w14:paraId="395C05B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13D78DC5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6F9ED6EE" w14:textId="00EC6503" w:rsidR="00B70D90" w:rsidRDefault="005F3B6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</w:t>
            </w:r>
            <w:r w:rsidR="006D4595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ocial Studies</w:t>
            </w:r>
            <w:r w:rsidR="00B70D90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Connection</w:t>
            </w:r>
          </w:p>
          <w:p w14:paraId="6A4E609D" w14:textId="7B4E9FAC" w:rsidR="00B70D90" w:rsidRDefault="005F3B6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Extend</w:t>
            </w:r>
            <w:r w:rsidR="00B70D90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1FADBAF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B30CB9C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A0014DC" w14:textId="61203B41" w:rsidR="002F4C6A" w:rsidRPr="00E97E21" w:rsidRDefault="002F4C6A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1E60B83D" w14:textId="77777777" w:rsidR="005F3B60" w:rsidRDefault="002F4C6A" w:rsidP="005F3B60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5B342C7F" w14:textId="77777777" w:rsidR="001C7916" w:rsidRDefault="001C7916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Subjects and Direct Objects</w:t>
            </w:r>
          </w:p>
          <w:p w14:paraId="2780E721" w14:textId="77FDB5CB" w:rsidR="00B70D90" w:rsidRPr="001C7916" w:rsidRDefault="00B70D90" w:rsidP="001C7916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76AB5B6B" w14:textId="5FAC6EF5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2 Lesson </w:t>
            </w:r>
            <w:r w:rsidR="00F36990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5</w:t>
            </w:r>
          </w:p>
          <w:p w14:paraId="4F30DC88" w14:textId="77777777" w:rsidR="00530C7C" w:rsidRPr="002F4C6A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13996BAC" w14:textId="77777777" w:rsidR="00F36990" w:rsidRPr="00B046AD" w:rsidRDefault="00F36990" w:rsidP="00D63F0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ū</w:t>
            </w: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ew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</w:t>
            </w: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and 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ue</w:t>
            </w:r>
            <w:proofErr w:type="spellEnd"/>
          </w:p>
          <w:p w14:paraId="30AC7277" w14:textId="77777777" w:rsidR="005F3B60" w:rsidRDefault="005F3B60" w:rsidP="005F3B60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3242BEC4" w14:textId="77777777" w:rsidR="00F36990" w:rsidRPr="00333534" w:rsidRDefault="00F36990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Homographs and Multiple-Meaning Words</w:t>
            </w:r>
          </w:p>
          <w:p w14:paraId="1E4237EB" w14:textId="77777777" w:rsidR="00530C7C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Review Vocabulary</w:t>
            </w:r>
          </w:p>
          <w:p w14:paraId="6693836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Strategy</w:t>
            </w:r>
          </w:p>
          <w:p w14:paraId="7C5C29B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64A8729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E2654C" w14:textId="77777777" w:rsid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36DA97B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10B867D" w14:textId="38905016" w:rsidR="002F4C6A" w:rsidRPr="00E97E21" w:rsidRDefault="002F4C6A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76FC6713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6C8BC52E" w14:textId="77777777" w:rsidR="001C7916" w:rsidRPr="00962F6C" w:rsidRDefault="001C7916" w:rsidP="00D63F0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ū</w:t>
            </w:r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 spelled _</w:t>
            </w:r>
            <w:proofErr w:type="spellStart"/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ew</w:t>
            </w:r>
            <w:proofErr w:type="spellEnd"/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_</w:t>
            </w:r>
            <w:proofErr w:type="spellStart"/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ue</w:t>
            </w:r>
            <w:proofErr w:type="spellEnd"/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Homographs and Multiple-Meaning Words</w:t>
            </w:r>
          </w:p>
          <w:p w14:paraId="523322BB" w14:textId="7DA6F883" w:rsidR="002F4C6A" w:rsidRPr="003F069B" w:rsidRDefault="002F4C6A" w:rsidP="003F069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F069B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5C999DF4" w14:textId="77777777" w:rsidR="001C7916" w:rsidRDefault="001C7916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Subjects and Direct Objects</w:t>
            </w:r>
          </w:p>
          <w:p w14:paraId="3315276A" w14:textId="77777777" w:rsidR="005F3B60" w:rsidRDefault="002F4C6A" w:rsidP="005F3B60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30AA4CB" w14:textId="77777777" w:rsidR="001C7916" w:rsidRPr="001C7916" w:rsidRDefault="001C7916" w:rsidP="00D63F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1C7916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Cursive Lowercase s, r, n, m, h, and f</w:t>
            </w:r>
          </w:p>
          <w:p w14:paraId="172F9650" w14:textId="547E7991" w:rsidR="002F4C6A" w:rsidRPr="001C7916" w:rsidRDefault="001C7916" w:rsidP="001C7916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C7916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  <w:r w:rsidR="00EA02B0" w:rsidRPr="001C7916">
              <w:rPr>
                <w:rFonts w:ascii="Times New Roman" w:hAnsi="Times New Roman"/>
                <w:b/>
                <w:iCs/>
                <w:sz w:val="16"/>
                <w:szCs w:val="16"/>
              </w:rPr>
              <w:t>Weekly Assessments</w:t>
            </w: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413C3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5B4B22E" w14:textId="3A28DB20" w:rsidR="0058502A" w:rsidRDefault="0058502A" w:rsidP="0058502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Lesson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14:paraId="40246AF3" w14:textId="77777777" w:rsidR="0058502A" w:rsidRDefault="0058502A" w:rsidP="0058502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2 Assignment</w:t>
            </w:r>
          </w:p>
          <w:p w14:paraId="2B2072E8" w14:textId="2A579EE7" w:rsidR="00530C7C" w:rsidRPr="006D2A56" w:rsidRDefault="0058502A" w:rsidP="0058502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2638" w:type="dxa"/>
          </w:tcPr>
          <w:p w14:paraId="6E9B6D6D" w14:textId="47DCA9FF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9F157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Lesson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14:paraId="5BC1E8CE" w14:textId="2296DAC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390D0A91" w14:textId="55AEA23A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58502A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  <w:p w14:paraId="16E500B5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E5C1BE" w14:textId="7E6D6B57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Lesson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14:paraId="7E4683A4" w14:textId="2B7F4A5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723520E3" w14:textId="5F3A700F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F37102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="0058502A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  <w:p w14:paraId="6A58CBBC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86B4093" w14:textId="31D39F77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Lesson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14:paraId="4599413C" w14:textId="69306FF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23688220" w14:textId="279F64C3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58502A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  <w:p w14:paraId="6B8CDD09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583F5B" w14:textId="7D6CA8B8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Intervention Unit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Lesson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14:paraId="66836B23" w14:textId="2478CF1D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5AB1F8D4" w14:textId="7F279F33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56153F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  <w:p w14:paraId="16089822" w14:textId="77777777" w:rsidR="00530C7C" w:rsidRPr="00745F85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7777777" w:rsidR="00530C7C" w:rsidRPr="001042F7" w:rsidRDefault="00530C7C" w:rsidP="007E2D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7EEBCEED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418D1">
              <w:rPr>
                <w:rFonts w:ascii="Times New Roman" w:hAnsi="Times New Roman"/>
                <w:sz w:val="18"/>
                <w:szCs w:val="18"/>
              </w:rPr>
            </w:r>
            <w:r w:rsidR="003418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418D1">
        <w:rPr>
          <w:rFonts w:ascii="Times New Roman" w:hAnsi="Times New Roman"/>
          <w:sz w:val="18"/>
          <w:szCs w:val="18"/>
        </w:rPr>
      </w:r>
      <w:r w:rsidR="003418D1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3418D1">
        <w:rPr>
          <w:rFonts w:ascii="Times New Roman" w:hAnsi="Times New Roman"/>
          <w:sz w:val="18"/>
          <w:szCs w:val="18"/>
        </w:rPr>
      </w:r>
      <w:r w:rsidR="003418D1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418D1">
        <w:rPr>
          <w:rFonts w:ascii="Times New Roman" w:hAnsi="Times New Roman"/>
          <w:sz w:val="18"/>
          <w:szCs w:val="18"/>
        </w:rPr>
      </w:r>
      <w:r w:rsidR="003418D1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418D1">
        <w:rPr>
          <w:rFonts w:ascii="Times New Roman" w:hAnsi="Times New Roman"/>
          <w:b/>
          <w:sz w:val="18"/>
          <w:szCs w:val="18"/>
        </w:rPr>
      </w:r>
      <w:r w:rsidR="003418D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418D1">
        <w:rPr>
          <w:rFonts w:ascii="Times New Roman" w:hAnsi="Times New Roman"/>
          <w:b/>
          <w:sz w:val="18"/>
          <w:szCs w:val="18"/>
        </w:rPr>
      </w:r>
      <w:r w:rsidR="003418D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88DFBFF" w:rsidR="00664D89" w:rsidRPr="00F37102" w:rsidRDefault="00664D89" w:rsidP="00F3710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418D1">
        <w:rPr>
          <w:rFonts w:ascii="Times New Roman" w:hAnsi="Times New Roman"/>
          <w:sz w:val="20"/>
        </w:rPr>
      </w:r>
      <w:r w:rsidR="003418D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418D1">
        <w:rPr>
          <w:rFonts w:ascii="Times New Roman" w:hAnsi="Times New Roman"/>
          <w:sz w:val="20"/>
        </w:rPr>
      </w:r>
      <w:r w:rsidR="003418D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418D1">
        <w:rPr>
          <w:rFonts w:ascii="Times New Roman" w:hAnsi="Times New Roman"/>
          <w:sz w:val="20"/>
        </w:rPr>
      </w:r>
      <w:r w:rsidR="003418D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418D1">
        <w:rPr>
          <w:rFonts w:ascii="Times New Roman" w:hAnsi="Times New Roman"/>
          <w:sz w:val="20"/>
        </w:rPr>
      </w:r>
      <w:r w:rsidR="003418D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3418D1">
        <w:rPr>
          <w:rFonts w:ascii="Times New Roman" w:hAnsi="Times New Roman"/>
          <w:sz w:val="20"/>
        </w:rPr>
      </w:r>
      <w:r w:rsidR="003418D1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55A5E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55A5E">
        <w:rPr>
          <w:rFonts w:ascii="Times New Roman" w:hAnsi="Times New Roman"/>
          <w:sz w:val="20"/>
        </w:rPr>
        <w:instrText xml:space="preserve"> FORMCHECKBOX </w:instrText>
      </w:r>
      <w:r w:rsidR="003418D1">
        <w:rPr>
          <w:rFonts w:ascii="Times New Roman" w:hAnsi="Times New Roman"/>
          <w:sz w:val="20"/>
        </w:rPr>
      </w:r>
      <w:r w:rsidR="003418D1">
        <w:rPr>
          <w:rFonts w:ascii="Times New Roman" w:hAnsi="Times New Roman"/>
          <w:sz w:val="20"/>
        </w:rPr>
        <w:fldChar w:fldCharType="separate"/>
      </w:r>
      <w:r w:rsidR="00255A5E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418D1">
        <w:rPr>
          <w:rFonts w:ascii="Times New Roman" w:hAnsi="Times New Roman"/>
          <w:sz w:val="20"/>
        </w:rPr>
      </w:r>
      <w:r w:rsidR="003418D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37102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6AB5B" w14:textId="77777777" w:rsidR="00F17F4C" w:rsidRDefault="00F17F4C" w:rsidP="00857076">
      <w:r>
        <w:separator/>
      </w:r>
    </w:p>
  </w:endnote>
  <w:endnote w:type="continuationSeparator" w:id="0">
    <w:p w14:paraId="522EE3DD" w14:textId="77777777" w:rsidR="00F17F4C" w:rsidRDefault="00F17F4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800F" w14:textId="77777777" w:rsidR="00F17F4C" w:rsidRDefault="00F17F4C" w:rsidP="00857076">
      <w:r>
        <w:separator/>
      </w:r>
    </w:p>
  </w:footnote>
  <w:footnote w:type="continuationSeparator" w:id="0">
    <w:p w14:paraId="56AB29B2" w14:textId="77777777" w:rsidR="00F17F4C" w:rsidRDefault="00F17F4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C1448"/>
    <w:multiLevelType w:val="hybridMultilevel"/>
    <w:tmpl w:val="CE64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2E3"/>
    <w:multiLevelType w:val="hybridMultilevel"/>
    <w:tmpl w:val="0E4E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35B32"/>
    <w:multiLevelType w:val="hybridMultilevel"/>
    <w:tmpl w:val="04F2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3979"/>
    <w:multiLevelType w:val="hybridMultilevel"/>
    <w:tmpl w:val="6670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0821"/>
    <w:multiLevelType w:val="hybridMultilevel"/>
    <w:tmpl w:val="FB5A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54CDF"/>
    <w:multiLevelType w:val="hybridMultilevel"/>
    <w:tmpl w:val="8422A96E"/>
    <w:lvl w:ilvl="0" w:tplc="7BD8A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3872">
    <w:abstractNumId w:val="2"/>
  </w:num>
  <w:num w:numId="2" w16cid:durableId="311713815">
    <w:abstractNumId w:val="0"/>
  </w:num>
  <w:num w:numId="3" w16cid:durableId="1400635474">
    <w:abstractNumId w:val="6"/>
  </w:num>
  <w:num w:numId="4" w16cid:durableId="2097360002">
    <w:abstractNumId w:val="4"/>
  </w:num>
  <w:num w:numId="5" w16cid:durableId="602303679">
    <w:abstractNumId w:val="3"/>
  </w:num>
  <w:num w:numId="6" w16cid:durableId="1391728875">
    <w:abstractNumId w:val="1"/>
  </w:num>
  <w:num w:numId="7" w16cid:durableId="9362073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2344B"/>
    <w:rsid w:val="000315DD"/>
    <w:rsid w:val="00054134"/>
    <w:rsid w:val="00056628"/>
    <w:rsid w:val="0006291C"/>
    <w:rsid w:val="0006469F"/>
    <w:rsid w:val="00080D0A"/>
    <w:rsid w:val="000810C0"/>
    <w:rsid w:val="000A377F"/>
    <w:rsid w:val="000C51F0"/>
    <w:rsid w:val="000D67B3"/>
    <w:rsid w:val="000F29B6"/>
    <w:rsid w:val="001042F7"/>
    <w:rsid w:val="00134AB3"/>
    <w:rsid w:val="00151017"/>
    <w:rsid w:val="00156411"/>
    <w:rsid w:val="00165729"/>
    <w:rsid w:val="00187435"/>
    <w:rsid w:val="00197D4C"/>
    <w:rsid w:val="001B38BB"/>
    <w:rsid w:val="001C7916"/>
    <w:rsid w:val="001D56AE"/>
    <w:rsid w:val="001E5723"/>
    <w:rsid w:val="001F0436"/>
    <w:rsid w:val="0024359F"/>
    <w:rsid w:val="00255A5E"/>
    <w:rsid w:val="00256095"/>
    <w:rsid w:val="002576E4"/>
    <w:rsid w:val="002611BA"/>
    <w:rsid w:val="00261A88"/>
    <w:rsid w:val="00263695"/>
    <w:rsid w:val="00264FBA"/>
    <w:rsid w:val="002823B5"/>
    <w:rsid w:val="002854CC"/>
    <w:rsid w:val="0028794B"/>
    <w:rsid w:val="00293B64"/>
    <w:rsid w:val="002A58DA"/>
    <w:rsid w:val="002B01B0"/>
    <w:rsid w:val="002D5462"/>
    <w:rsid w:val="002F4C6A"/>
    <w:rsid w:val="002F695C"/>
    <w:rsid w:val="00316412"/>
    <w:rsid w:val="00333534"/>
    <w:rsid w:val="003418D1"/>
    <w:rsid w:val="00345CE1"/>
    <w:rsid w:val="00380F50"/>
    <w:rsid w:val="003844E3"/>
    <w:rsid w:val="003922F5"/>
    <w:rsid w:val="003B3EA8"/>
    <w:rsid w:val="003C7647"/>
    <w:rsid w:val="003D13D1"/>
    <w:rsid w:val="003E188A"/>
    <w:rsid w:val="003F069B"/>
    <w:rsid w:val="00400747"/>
    <w:rsid w:val="00403D71"/>
    <w:rsid w:val="00413C32"/>
    <w:rsid w:val="00417179"/>
    <w:rsid w:val="00451D26"/>
    <w:rsid w:val="00477F37"/>
    <w:rsid w:val="004849DA"/>
    <w:rsid w:val="00492181"/>
    <w:rsid w:val="00493AAC"/>
    <w:rsid w:val="004B1079"/>
    <w:rsid w:val="004C0508"/>
    <w:rsid w:val="004C2FC8"/>
    <w:rsid w:val="005016AE"/>
    <w:rsid w:val="00523B0A"/>
    <w:rsid w:val="0052791B"/>
    <w:rsid w:val="00530A91"/>
    <w:rsid w:val="00530C7C"/>
    <w:rsid w:val="00541B6E"/>
    <w:rsid w:val="00543708"/>
    <w:rsid w:val="005505EC"/>
    <w:rsid w:val="00553220"/>
    <w:rsid w:val="0056153F"/>
    <w:rsid w:val="00564726"/>
    <w:rsid w:val="00577683"/>
    <w:rsid w:val="0058502A"/>
    <w:rsid w:val="00587177"/>
    <w:rsid w:val="005935FC"/>
    <w:rsid w:val="005A7616"/>
    <w:rsid w:val="005A763F"/>
    <w:rsid w:val="005B5848"/>
    <w:rsid w:val="005B71FC"/>
    <w:rsid w:val="005D348D"/>
    <w:rsid w:val="005E5822"/>
    <w:rsid w:val="005F3B60"/>
    <w:rsid w:val="005F3E1A"/>
    <w:rsid w:val="005F4763"/>
    <w:rsid w:val="00604FA1"/>
    <w:rsid w:val="00623345"/>
    <w:rsid w:val="006313E6"/>
    <w:rsid w:val="00635740"/>
    <w:rsid w:val="00655482"/>
    <w:rsid w:val="00663056"/>
    <w:rsid w:val="0066344B"/>
    <w:rsid w:val="00664D89"/>
    <w:rsid w:val="00665CD5"/>
    <w:rsid w:val="006766B5"/>
    <w:rsid w:val="00680FDC"/>
    <w:rsid w:val="006A5A97"/>
    <w:rsid w:val="006D2A56"/>
    <w:rsid w:val="006D4595"/>
    <w:rsid w:val="006F47A2"/>
    <w:rsid w:val="006F6C08"/>
    <w:rsid w:val="007239D6"/>
    <w:rsid w:val="007253B3"/>
    <w:rsid w:val="00726993"/>
    <w:rsid w:val="00727144"/>
    <w:rsid w:val="007354F0"/>
    <w:rsid w:val="00735B04"/>
    <w:rsid w:val="00743807"/>
    <w:rsid w:val="00745F85"/>
    <w:rsid w:val="00751F82"/>
    <w:rsid w:val="007524AF"/>
    <w:rsid w:val="00760039"/>
    <w:rsid w:val="00760A81"/>
    <w:rsid w:val="00764259"/>
    <w:rsid w:val="00781173"/>
    <w:rsid w:val="00781978"/>
    <w:rsid w:val="00795446"/>
    <w:rsid w:val="007A1762"/>
    <w:rsid w:val="007C2ACC"/>
    <w:rsid w:val="007C3148"/>
    <w:rsid w:val="007C4AD4"/>
    <w:rsid w:val="007D40F8"/>
    <w:rsid w:val="007D6086"/>
    <w:rsid w:val="007E2DD7"/>
    <w:rsid w:val="007F1C3E"/>
    <w:rsid w:val="00804FB6"/>
    <w:rsid w:val="00822179"/>
    <w:rsid w:val="00832781"/>
    <w:rsid w:val="00837190"/>
    <w:rsid w:val="00843D7E"/>
    <w:rsid w:val="00844203"/>
    <w:rsid w:val="00845B61"/>
    <w:rsid w:val="0085309D"/>
    <w:rsid w:val="008549AE"/>
    <w:rsid w:val="00857076"/>
    <w:rsid w:val="0088266C"/>
    <w:rsid w:val="00886E67"/>
    <w:rsid w:val="008B78A1"/>
    <w:rsid w:val="008D050D"/>
    <w:rsid w:val="008E1E5B"/>
    <w:rsid w:val="008F0A91"/>
    <w:rsid w:val="009007B8"/>
    <w:rsid w:val="009026BA"/>
    <w:rsid w:val="00910FB8"/>
    <w:rsid w:val="00925D15"/>
    <w:rsid w:val="0094442D"/>
    <w:rsid w:val="009605B5"/>
    <w:rsid w:val="00962F6C"/>
    <w:rsid w:val="0097691D"/>
    <w:rsid w:val="00996487"/>
    <w:rsid w:val="009A10B2"/>
    <w:rsid w:val="009B329C"/>
    <w:rsid w:val="009E2A4F"/>
    <w:rsid w:val="009F1577"/>
    <w:rsid w:val="009F47A3"/>
    <w:rsid w:val="00A04738"/>
    <w:rsid w:val="00A1444A"/>
    <w:rsid w:val="00A22311"/>
    <w:rsid w:val="00A85694"/>
    <w:rsid w:val="00A905B9"/>
    <w:rsid w:val="00A96AAD"/>
    <w:rsid w:val="00AA5AF9"/>
    <w:rsid w:val="00AB0026"/>
    <w:rsid w:val="00AB1334"/>
    <w:rsid w:val="00AB6196"/>
    <w:rsid w:val="00AE54A0"/>
    <w:rsid w:val="00AE6358"/>
    <w:rsid w:val="00AE79B4"/>
    <w:rsid w:val="00AF2389"/>
    <w:rsid w:val="00AF2F1E"/>
    <w:rsid w:val="00B046AD"/>
    <w:rsid w:val="00B04F38"/>
    <w:rsid w:val="00B16DD0"/>
    <w:rsid w:val="00B465A5"/>
    <w:rsid w:val="00B53E14"/>
    <w:rsid w:val="00B640F4"/>
    <w:rsid w:val="00B70D90"/>
    <w:rsid w:val="00B76E66"/>
    <w:rsid w:val="00B82C94"/>
    <w:rsid w:val="00B85928"/>
    <w:rsid w:val="00BA37A9"/>
    <w:rsid w:val="00BA58C4"/>
    <w:rsid w:val="00BC05B8"/>
    <w:rsid w:val="00C22E55"/>
    <w:rsid w:val="00C3070A"/>
    <w:rsid w:val="00C436F7"/>
    <w:rsid w:val="00C50B4F"/>
    <w:rsid w:val="00C61774"/>
    <w:rsid w:val="00C64F1B"/>
    <w:rsid w:val="00C70745"/>
    <w:rsid w:val="00C90FF6"/>
    <w:rsid w:val="00C939EA"/>
    <w:rsid w:val="00CA12E6"/>
    <w:rsid w:val="00CA27FE"/>
    <w:rsid w:val="00CE4F5E"/>
    <w:rsid w:val="00D0321F"/>
    <w:rsid w:val="00D12CF8"/>
    <w:rsid w:val="00D15574"/>
    <w:rsid w:val="00D1655A"/>
    <w:rsid w:val="00D20990"/>
    <w:rsid w:val="00D33B77"/>
    <w:rsid w:val="00D45CCD"/>
    <w:rsid w:val="00D56B66"/>
    <w:rsid w:val="00D62281"/>
    <w:rsid w:val="00D63F0A"/>
    <w:rsid w:val="00D718CF"/>
    <w:rsid w:val="00D96845"/>
    <w:rsid w:val="00DF7798"/>
    <w:rsid w:val="00E01710"/>
    <w:rsid w:val="00E036DE"/>
    <w:rsid w:val="00E15255"/>
    <w:rsid w:val="00E55C96"/>
    <w:rsid w:val="00E56F67"/>
    <w:rsid w:val="00E91462"/>
    <w:rsid w:val="00E97E21"/>
    <w:rsid w:val="00EA02B0"/>
    <w:rsid w:val="00EB783C"/>
    <w:rsid w:val="00ED07AE"/>
    <w:rsid w:val="00ED36B5"/>
    <w:rsid w:val="00EE0AD6"/>
    <w:rsid w:val="00EE27B7"/>
    <w:rsid w:val="00EE59E5"/>
    <w:rsid w:val="00F17F4C"/>
    <w:rsid w:val="00F24AB6"/>
    <w:rsid w:val="00F26699"/>
    <w:rsid w:val="00F35490"/>
    <w:rsid w:val="00F36990"/>
    <w:rsid w:val="00F37102"/>
    <w:rsid w:val="00F37E70"/>
    <w:rsid w:val="00F50637"/>
    <w:rsid w:val="00F571D9"/>
    <w:rsid w:val="00F8664E"/>
    <w:rsid w:val="00F92D1C"/>
    <w:rsid w:val="00F978BF"/>
    <w:rsid w:val="00FA565F"/>
    <w:rsid w:val="00FA6B11"/>
    <w:rsid w:val="00FB7779"/>
    <w:rsid w:val="00FC3CC3"/>
    <w:rsid w:val="00FF536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0315DD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0315DD"/>
    <w:rPr>
      <w:i/>
      <w:iCs/>
    </w:rPr>
  </w:style>
  <w:style w:type="character" w:customStyle="1" w:styleId="std-btn">
    <w:name w:val="std-btn"/>
    <w:basedOn w:val="DefaultParagraphFont"/>
    <w:rsid w:val="002A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1643</TotalTime>
  <Pages>4</Pages>
  <Words>1133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72</cp:revision>
  <cp:lastPrinted>2022-10-17T04:51:00Z</cp:lastPrinted>
  <dcterms:created xsi:type="dcterms:W3CDTF">2022-09-08T20:46:00Z</dcterms:created>
  <dcterms:modified xsi:type="dcterms:W3CDTF">2024-10-20T05:54:00Z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df4349d9d2d3391f654da3045440add453dffdb6cb5951b6445d26b26bd7fa2e</vt:lpwstr>
  </property>
</Properties>
</file>