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ED167" w14:textId="76D1858A" w:rsidR="00EB4937" w:rsidRPr="00DD7557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DD7557">
        <w:rPr>
          <w:rFonts w:ascii="Times New Roman" w:hAnsi="Times New Roman"/>
          <w:spacing w:val="-3"/>
          <w:sz w:val="20"/>
        </w:rPr>
        <w:t>Teacher:</w:t>
      </w:r>
      <w:r w:rsidR="005F7472" w:rsidRPr="00DD7557">
        <w:rPr>
          <w:rFonts w:ascii="Times New Roman" w:hAnsi="Times New Roman"/>
          <w:spacing w:val="-3"/>
          <w:sz w:val="20"/>
        </w:rPr>
        <w:t xml:space="preserve">  </w:t>
      </w:r>
      <w:r w:rsidR="004266E3" w:rsidRPr="00DD7557">
        <w:rPr>
          <w:rFonts w:ascii="Times New Roman" w:hAnsi="Times New Roman"/>
          <w:spacing w:val="-3"/>
          <w:sz w:val="20"/>
        </w:rPr>
        <w:t>D. Guin</w:t>
      </w:r>
      <w:r w:rsidR="00A4262F" w:rsidRPr="00DD7557">
        <w:rPr>
          <w:rFonts w:ascii="Times New Roman" w:hAnsi="Times New Roman"/>
          <w:spacing w:val="-3"/>
          <w:sz w:val="20"/>
        </w:rPr>
        <w:tab/>
      </w:r>
      <w:r w:rsidR="00A4262F" w:rsidRPr="00DD7557">
        <w:rPr>
          <w:rFonts w:ascii="Times New Roman" w:hAnsi="Times New Roman"/>
          <w:spacing w:val="-3"/>
          <w:sz w:val="20"/>
        </w:rPr>
        <w:tab/>
        <w:t xml:space="preserve">       </w:t>
      </w:r>
      <w:r w:rsidR="00DD7557">
        <w:rPr>
          <w:rFonts w:ascii="Times New Roman" w:hAnsi="Times New Roman"/>
          <w:spacing w:val="-3"/>
          <w:sz w:val="20"/>
        </w:rPr>
        <w:t xml:space="preserve">            </w:t>
      </w:r>
      <w:r w:rsidR="00137D9E" w:rsidRPr="00DD7557">
        <w:rPr>
          <w:rFonts w:ascii="Times New Roman" w:hAnsi="Times New Roman"/>
          <w:spacing w:val="-3"/>
          <w:sz w:val="20"/>
        </w:rPr>
        <w:t>We</w:t>
      </w:r>
      <w:r w:rsidR="005F7472" w:rsidRPr="00DD7557">
        <w:rPr>
          <w:rFonts w:ascii="Times New Roman" w:hAnsi="Times New Roman"/>
          <w:spacing w:val="-3"/>
          <w:sz w:val="20"/>
        </w:rPr>
        <w:t xml:space="preserve">ek of:  </w:t>
      </w:r>
      <w:r w:rsidR="00A71715">
        <w:rPr>
          <w:rFonts w:ascii="Times New Roman" w:hAnsi="Times New Roman"/>
          <w:spacing w:val="-3"/>
          <w:sz w:val="20"/>
        </w:rPr>
        <w:t>Aug. 07-09-</w:t>
      </w:r>
      <w:bookmarkStart w:id="0" w:name="_GoBack"/>
      <w:bookmarkEnd w:id="0"/>
      <w:r w:rsidR="004F07BB">
        <w:rPr>
          <w:rFonts w:ascii="Times New Roman" w:hAnsi="Times New Roman"/>
          <w:spacing w:val="-3"/>
          <w:sz w:val="20"/>
        </w:rPr>
        <w:t xml:space="preserve"> 2024</w:t>
      </w:r>
      <w:r w:rsidRPr="00DD7557">
        <w:rPr>
          <w:rFonts w:ascii="Times New Roman" w:hAnsi="Times New Roman"/>
          <w:spacing w:val="-3"/>
          <w:sz w:val="20"/>
        </w:rPr>
        <w:tab/>
      </w:r>
      <w:r w:rsidRPr="00DD7557">
        <w:rPr>
          <w:rFonts w:ascii="Times New Roman" w:hAnsi="Times New Roman"/>
          <w:spacing w:val="-3"/>
          <w:sz w:val="20"/>
        </w:rPr>
        <w:tab/>
        <w:t>Subject:</w:t>
      </w:r>
      <w:r w:rsidR="005F7472" w:rsidRPr="00DD7557">
        <w:rPr>
          <w:rFonts w:ascii="Times New Roman" w:hAnsi="Times New Roman"/>
          <w:spacing w:val="-3"/>
          <w:sz w:val="20"/>
        </w:rPr>
        <w:t xml:space="preserve">  </w:t>
      </w:r>
      <w:r w:rsidR="00C32D24" w:rsidRPr="00DD7557">
        <w:rPr>
          <w:rFonts w:ascii="Times New Roman" w:hAnsi="Times New Roman"/>
          <w:spacing w:val="-3"/>
          <w:sz w:val="20"/>
        </w:rPr>
        <w:t>7</w:t>
      </w:r>
      <w:r w:rsidR="00C32D24" w:rsidRPr="00DD7557">
        <w:rPr>
          <w:rFonts w:ascii="Times New Roman" w:hAnsi="Times New Roman"/>
          <w:spacing w:val="-3"/>
          <w:sz w:val="20"/>
          <w:vertAlign w:val="superscript"/>
        </w:rPr>
        <w:t>th</w:t>
      </w:r>
      <w:r w:rsidR="00C32D24" w:rsidRPr="00DD7557">
        <w:rPr>
          <w:rFonts w:ascii="Times New Roman" w:hAnsi="Times New Roman"/>
          <w:spacing w:val="-3"/>
          <w:sz w:val="20"/>
        </w:rPr>
        <w:t xml:space="preserve"> </w:t>
      </w:r>
      <w:r w:rsidR="00A4262F" w:rsidRPr="00DD7557">
        <w:rPr>
          <w:rFonts w:ascii="Times New Roman" w:hAnsi="Times New Roman"/>
          <w:spacing w:val="-3"/>
          <w:sz w:val="20"/>
        </w:rPr>
        <w:t>Math</w:t>
      </w:r>
      <w:r w:rsidR="005F7472" w:rsidRPr="00DD7557">
        <w:rPr>
          <w:rFonts w:ascii="Times New Roman" w:hAnsi="Times New Roman"/>
          <w:spacing w:val="-3"/>
          <w:sz w:val="20"/>
        </w:rPr>
        <w:tab/>
      </w:r>
      <w:r w:rsidR="00A4262F" w:rsidRPr="00DD7557">
        <w:rPr>
          <w:rFonts w:ascii="Times New Roman" w:hAnsi="Times New Roman"/>
          <w:spacing w:val="-3"/>
          <w:sz w:val="20"/>
        </w:rPr>
        <w:t xml:space="preserve">   </w:t>
      </w:r>
      <w:r w:rsidR="00DD7557">
        <w:rPr>
          <w:rFonts w:ascii="Times New Roman" w:hAnsi="Times New Roman"/>
          <w:spacing w:val="-3"/>
          <w:sz w:val="20"/>
        </w:rPr>
        <w:t xml:space="preserve">                 </w:t>
      </w:r>
      <w:r w:rsidR="005F7472" w:rsidRPr="00DD7557">
        <w:rPr>
          <w:rFonts w:ascii="Times New Roman" w:hAnsi="Times New Roman"/>
          <w:spacing w:val="-3"/>
          <w:sz w:val="20"/>
        </w:rPr>
        <w:t>Period</w:t>
      </w:r>
      <w:r w:rsidR="00DD7557">
        <w:rPr>
          <w:rFonts w:ascii="Times New Roman" w:hAnsi="Times New Roman"/>
          <w:spacing w:val="-3"/>
          <w:sz w:val="20"/>
        </w:rPr>
        <w:t>s</w:t>
      </w:r>
      <w:r w:rsidR="005F7472" w:rsidRPr="00DD7557">
        <w:rPr>
          <w:rFonts w:ascii="Times New Roman" w:hAnsi="Times New Roman"/>
          <w:spacing w:val="-3"/>
          <w:sz w:val="20"/>
        </w:rPr>
        <w:t xml:space="preserve">:  </w:t>
      </w:r>
      <w:r w:rsidR="00DB76AB" w:rsidRPr="00DD7557">
        <w:rPr>
          <w:rFonts w:ascii="Times New Roman" w:hAnsi="Times New Roman"/>
          <w:spacing w:val="-3"/>
          <w:sz w:val="20"/>
        </w:rPr>
        <w:t>2</w:t>
      </w:r>
      <w:r w:rsidR="0024614A" w:rsidRPr="00DD7557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032B73C2" w14:textId="77777777" w:rsidTr="0075109D">
        <w:tc>
          <w:tcPr>
            <w:tcW w:w="490" w:type="dxa"/>
            <w:shd w:val="pct15" w:color="auto" w:fill="auto"/>
          </w:tcPr>
          <w:p w14:paraId="7594567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6C65C0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12C5BDAF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470A9214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7B92E93F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4E0B09E0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886B71C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310B4E" w14:paraId="72AD88E1" w14:textId="77777777" w:rsidTr="0075109D">
        <w:tc>
          <w:tcPr>
            <w:tcW w:w="490" w:type="dxa"/>
            <w:shd w:val="pct15" w:color="auto" w:fill="auto"/>
          </w:tcPr>
          <w:p w14:paraId="35049100" w14:textId="77777777" w:rsidR="00310B4E" w:rsidRDefault="00310B4E" w:rsidP="00310B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0B3B7756" w14:textId="77777777" w:rsidR="00310B4E" w:rsidRDefault="00310B4E" w:rsidP="00310B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035DC98E" w14:textId="77777777" w:rsidR="00310B4E" w:rsidRDefault="00310B4E" w:rsidP="00310B4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009FF9D" w14:textId="4A5A3980" w:rsidR="00310B4E" w:rsidRPr="00B37F14" w:rsidRDefault="00B37F14" w:rsidP="00310B4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970" w:type="dxa"/>
          </w:tcPr>
          <w:p w14:paraId="5A9FF842" w14:textId="77D28CBA" w:rsidR="00310B4E" w:rsidRDefault="00B37F14" w:rsidP="00310B4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700" w:type="dxa"/>
          </w:tcPr>
          <w:p w14:paraId="4603EE18" w14:textId="636DC237" w:rsidR="00310B4E" w:rsidRDefault="00B37F14" w:rsidP="00310B4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070" w:type="dxa"/>
          </w:tcPr>
          <w:p w14:paraId="1FD1DAB3" w14:textId="04C0A18F" w:rsidR="00310B4E" w:rsidRDefault="00B37F14" w:rsidP="00310B4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1620" w:type="dxa"/>
          </w:tcPr>
          <w:p w14:paraId="50BFBF8C" w14:textId="6D029BCD" w:rsidR="00310B4E" w:rsidRDefault="00B37F14" w:rsidP="00310B4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970" w:type="dxa"/>
          </w:tcPr>
          <w:p w14:paraId="67243260" w14:textId="3F6A6481" w:rsidR="00310B4E" w:rsidRPr="001D09F3" w:rsidRDefault="00B37F14" w:rsidP="00310B4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  <w:u w:val="single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</w:tr>
      <w:tr w:rsidR="00DB76AB" w14:paraId="4986B6AA" w14:textId="77777777" w:rsidTr="0075109D">
        <w:tc>
          <w:tcPr>
            <w:tcW w:w="490" w:type="dxa"/>
            <w:shd w:val="pct15" w:color="auto" w:fill="auto"/>
          </w:tcPr>
          <w:p w14:paraId="0669112F" w14:textId="77777777" w:rsidR="00DB76AB" w:rsidRDefault="00DB76AB" w:rsidP="00DB76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07C4EBDA" w14:textId="77777777" w:rsidR="00DB76AB" w:rsidRDefault="00DB76AB" w:rsidP="00DB76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898D161" w14:textId="29551565" w:rsidR="00DB76AB" w:rsidRPr="008D3277" w:rsidRDefault="00DB76AB" w:rsidP="00DB76A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970" w:type="dxa"/>
          </w:tcPr>
          <w:p w14:paraId="09A53F26" w14:textId="4022822F" w:rsidR="00DB76AB" w:rsidRDefault="00DB76AB" w:rsidP="00DB76A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700" w:type="dxa"/>
          </w:tcPr>
          <w:p w14:paraId="23743E2B" w14:textId="06E90B49" w:rsidR="00DB76AB" w:rsidRDefault="00DB76AB" w:rsidP="00DB76A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070" w:type="dxa"/>
          </w:tcPr>
          <w:p w14:paraId="3D81B54A" w14:textId="3562AA90" w:rsidR="00DB76AB" w:rsidRDefault="00DB76AB" w:rsidP="00DB76A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1620" w:type="dxa"/>
          </w:tcPr>
          <w:p w14:paraId="34149E2B" w14:textId="25363540" w:rsidR="00DB76AB" w:rsidRDefault="00DB76AB" w:rsidP="00DB76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  <w:tc>
          <w:tcPr>
            <w:tcW w:w="2970" w:type="dxa"/>
          </w:tcPr>
          <w:p w14:paraId="160499A3" w14:textId="2BA5910C" w:rsidR="00DB76AB" w:rsidRDefault="00DB76AB" w:rsidP="00DB76A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B37F14">
              <w:rPr>
                <w:rFonts w:ascii="Times New Roman" w:hAnsi="Times New Roman"/>
                <w:spacing w:val="-2"/>
                <w:sz w:val="20"/>
              </w:rPr>
              <w:t>Teacher Inservice</w:t>
            </w:r>
          </w:p>
        </w:tc>
      </w:tr>
      <w:tr w:rsidR="00F24BFC" w14:paraId="0EF30A32" w14:textId="77777777" w:rsidTr="0075109D">
        <w:tc>
          <w:tcPr>
            <w:tcW w:w="490" w:type="dxa"/>
            <w:shd w:val="pct15" w:color="auto" w:fill="auto"/>
          </w:tcPr>
          <w:p w14:paraId="501A774A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25F426D" w14:textId="77777777" w:rsidR="00F24BFC" w:rsidRDefault="00F24BFC" w:rsidP="00F24B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3B8422B2" w14:textId="77777777" w:rsidR="00F24BFC" w:rsidRDefault="00F24BFC" w:rsidP="00F24B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1F51767" w14:textId="77777777" w:rsidR="00F24BFC" w:rsidRPr="00725494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725494">
              <w:rPr>
                <w:rFonts w:ascii="Times New Roman" w:hAnsi="Times New Roman"/>
                <w:spacing w:val="-2"/>
                <w:sz w:val="28"/>
                <w:szCs w:val="28"/>
              </w:rPr>
              <w:t>Student Orientation</w:t>
            </w:r>
          </w:p>
          <w:p w14:paraId="628FC9B8" w14:textId="77777777" w:rsidR="00F24BFC" w:rsidRPr="00725494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7E9D5889" w14:textId="15B03B2E" w:rsidR="00F24BFC" w:rsidRPr="00725494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755A7C13" w14:textId="413A8910" w:rsidR="00F24BFC" w:rsidRDefault="00F24BFC" w:rsidP="00F24BF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be given instruction on classroom rules and procedures, grading system and required supplies.  </w:t>
            </w:r>
          </w:p>
        </w:tc>
        <w:tc>
          <w:tcPr>
            <w:tcW w:w="2700" w:type="dxa"/>
          </w:tcPr>
          <w:p w14:paraId="7DA8EFE5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 Handbook</w:t>
            </w:r>
          </w:p>
          <w:p w14:paraId="5508102A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Policy and  Procedures Handout</w:t>
            </w:r>
          </w:p>
          <w:p w14:paraId="3160EB5B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  <w:p w14:paraId="453AF2E3" w14:textId="7BFFFBE4" w:rsidR="00F24BFC" w:rsidRDefault="00F24BFC" w:rsidP="00F24BF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70" w:type="dxa"/>
          </w:tcPr>
          <w:p w14:paraId="0184DAF7" w14:textId="6E31E290" w:rsidR="00F24BFC" w:rsidRDefault="00F24BFC" w:rsidP="00F24BF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Take Policies and Procedures home  to parents</w:t>
            </w:r>
          </w:p>
        </w:tc>
        <w:tc>
          <w:tcPr>
            <w:tcW w:w="1620" w:type="dxa"/>
          </w:tcPr>
          <w:p w14:paraId="0ACDACB8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  <w:p w14:paraId="49A666E4" w14:textId="0F67D2CF" w:rsidR="00F24BFC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3F3C7F79" w14:textId="31624076" w:rsidR="00F24BFC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F24BFC" w14:paraId="0CFF79EB" w14:textId="77777777" w:rsidTr="0075109D">
        <w:tc>
          <w:tcPr>
            <w:tcW w:w="490" w:type="dxa"/>
            <w:shd w:val="pct15" w:color="auto" w:fill="auto"/>
          </w:tcPr>
          <w:p w14:paraId="1CDACD59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1104971E" w14:textId="77777777" w:rsidR="00F24BFC" w:rsidRDefault="00F24BFC" w:rsidP="00F24BF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03485FB2" w14:textId="526D4B9F" w:rsidR="00F24BFC" w:rsidRPr="00725494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Previous Skills Review</w:t>
            </w:r>
          </w:p>
        </w:tc>
        <w:tc>
          <w:tcPr>
            <w:tcW w:w="2970" w:type="dxa"/>
          </w:tcPr>
          <w:p w14:paraId="49001024" w14:textId="50303278" w:rsidR="00F24BFC" w:rsidRDefault="00F24BFC" w:rsidP="00F24BF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review previous skills</w:t>
            </w:r>
          </w:p>
        </w:tc>
        <w:tc>
          <w:tcPr>
            <w:tcW w:w="2700" w:type="dxa"/>
          </w:tcPr>
          <w:p w14:paraId="472B37EB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600D0996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 Workbook</w:t>
            </w:r>
          </w:p>
          <w:p w14:paraId="6F35A9D0" w14:textId="77777777" w:rsidR="00F24BFC" w:rsidRDefault="00F24BFC" w:rsidP="00F24B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219E2292" w14:textId="78C08719" w:rsidR="00F24BFC" w:rsidRDefault="00F24BFC" w:rsidP="00F24B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</w:tc>
        <w:tc>
          <w:tcPr>
            <w:tcW w:w="2070" w:type="dxa"/>
          </w:tcPr>
          <w:p w14:paraId="4AA10DFC" w14:textId="12502333" w:rsidR="00F24BFC" w:rsidRDefault="00F24BFC" w:rsidP="00F24BF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Learn Multiplication and Division Facts</w:t>
            </w:r>
          </w:p>
        </w:tc>
        <w:tc>
          <w:tcPr>
            <w:tcW w:w="1620" w:type="dxa"/>
          </w:tcPr>
          <w:p w14:paraId="32490098" w14:textId="4DBB9006" w:rsidR="00F24BFC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Skills review </w:t>
            </w:r>
          </w:p>
        </w:tc>
        <w:tc>
          <w:tcPr>
            <w:tcW w:w="2970" w:type="dxa"/>
          </w:tcPr>
          <w:p w14:paraId="200F7B72" w14:textId="57B078EC" w:rsidR="00F24BFC" w:rsidRDefault="00F24BFC" w:rsidP="00F24BF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95760B" w14:paraId="56E77430" w14:textId="77777777" w:rsidTr="0075109D">
        <w:tc>
          <w:tcPr>
            <w:tcW w:w="490" w:type="dxa"/>
            <w:shd w:val="pct15" w:color="auto" w:fill="auto"/>
          </w:tcPr>
          <w:p w14:paraId="3FF4D402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E762DF0" w14:textId="77777777" w:rsidR="0095760B" w:rsidRDefault="0095760B" w:rsidP="009576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06CD2888" w14:textId="77777777" w:rsidR="0095760B" w:rsidRDefault="0095760B" w:rsidP="009576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0798A2CE" w14:textId="77777777" w:rsidR="0095760B" w:rsidRDefault="0095760B" w:rsidP="009576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05AA718F" w14:textId="77777777" w:rsidR="0095760B" w:rsidRDefault="0095760B" w:rsidP="0095760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B5D7908" w14:textId="77777777" w:rsidR="0095760B" w:rsidRPr="00725494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725494">
              <w:rPr>
                <w:rFonts w:ascii="Times New Roman" w:hAnsi="Times New Roman"/>
                <w:spacing w:val="-2"/>
                <w:sz w:val="20"/>
              </w:rPr>
              <w:t xml:space="preserve">Rational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/ Irrational </w:t>
            </w:r>
            <w:r w:rsidRPr="00725494">
              <w:rPr>
                <w:rFonts w:ascii="Times New Roman" w:hAnsi="Times New Roman"/>
                <w:spacing w:val="-2"/>
                <w:sz w:val="20"/>
              </w:rPr>
              <w:t>Numbers</w:t>
            </w:r>
          </w:p>
          <w:p w14:paraId="7BF91C31" w14:textId="77777777" w:rsidR="0095760B" w:rsidRPr="00725494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1EBB8069" w14:textId="77777777" w:rsidR="0095760B" w:rsidRPr="00637327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5408AFB6" w14:textId="7A3A87B5" w:rsidR="0095760B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1A39F252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</w:t>
            </w:r>
          </w:p>
          <w:p w14:paraId="3C11F3C7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bell ringer (DMR) </w:t>
            </w:r>
          </w:p>
          <w:p w14:paraId="074B6902" w14:textId="40BC3887" w:rsidR="0095760B" w:rsidRDefault="0095760B" w:rsidP="0095760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complete practice problems from workbooks and text practice problems </w:t>
            </w:r>
          </w:p>
          <w:p w14:paraId="6D41DFF4" w14:textId="730831CA" w:rsidR="0095760B" w:rsidRDefault="0095760B" w:rsidP="0095760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Rational/Irrational Number Sheet</w:t>
            </w:r>
          </w:p>
        </w:tc>
        <w:tc>
          <w:tcPr>
            <w:tcW w:w="2700" w:type="dxa"/>
          </w:tcPr>
          <w:p w14:paraId="1C6AF7D7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4EB2A47C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 Workbook</w:t>
            </w:r>
          </w:p>
          <w:p w14:paraId="365CF76C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76F96ABE" w14:textId="278CC3ED" w:rsidR="0095760B" w:rsidRDefault="0095760B" w:rsidP="0095760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Smartboard</w:t>
            </w:r>
          </w:p>
        </w:tc>
        <w:tc>
          <w:tcPr>
            <w:tcW w:w="2070" w:type="dxa"/>
          </w:tcPr>
          <w:p w14:paraId="5980E0B3" w14:textId="5E451ED5" w:rsidR="0095760B" w:rsidRDefault="0095760B" w:rsidP="0095760B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worksheet</w:t>
            </w:r>
          </w:p>
        </w:tc>
        <w:tc>
          <w:tcPr>
            <w:tcW w:w="1620" w:type="dxa"/>
          </w:tcPr>
          <w:p w14:paraId="1CBCB303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  <w:p w14:paraId="0E2C4792" w14:textId="77777777" w:rsidR="0095760B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Observation</w:t>
            </w:r>
          </w:p>
          <w:p w14:paraId="6A7E11FD" w14:textId="53C25878" w:rsidR="0095760B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64D83EA0" w14:textId="61C8E8C8" w:rsidR="0095760B" w:rsidRDefault="0095760B" w:rsidP="0095760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</w:tbl>
    <w:p w14:paraId="0861489B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172B1CC1" w14:textId="77777777"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D763" w14:textId="77777777" w:rsidR="00912970" w:rsidRDefault="00912970">
      <w:pPr>
        <w:spacing w:line="20" w:lineRule="exact"/>
      </w:pPr>
    </w:p>
  </w:endnote>
  <w:endnote w:type="continuationSeparator" w:id="0">
    <w:p w14:paraId="5DC68EF1" w14:textId="77777777" w:rsidR="00912970" w:rsidRDefault="00912970">
      <w:r>
        <w:t xml:space="preserve"> </w:t>
      </w:r>
    </w:p>
  </w:endnote>
  <w:endnote w:type="continuationNotice" w:id="1">
    <w:p w14:paraId="6CDD4962" w14:textId="77777777" w:rsidR="00912970" w:rsidRDefault="0091297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6D4A1" w14:textId="77777777" w:rsidR="00912970" w:rsidRDefault="00912970">
      <w:r>
        <w:separator/>
      </w:r>
    </w:p>
  </w:footnote>
  <w:footnote w:type="continuationSeparator" w:id="0">
    <w:p w14:paraId="5FBD9884" w14:textId="77777777" w:rsidR="00912970" w:rsidRDefault="0091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D09F3"/>
    <w:rsid w:val="000207D9"/>
    <w:rsid w:val="000F6E38"/>
    <w:rsid w:val="00111511"/>
    <w:rsid w:val="00116061"/>
    <w:rsid w:val="00137D9E"/>
    <w:rsid w:val="00195CDC"/>
    <w:rsid w:val="001A1854"/>
    <w:rsid w:val="001A6F8C"/>
    <w:rsid w:val="001D09F3"/>
    <w:rsid w:val="001F3D43"/>
    <w:rsid w:val="00213155"/>
    <w:rsid w:val="00220A57"/>
    <w:rsid w:val="002212A0"/>
    <w:rsid w:val="00230CD0"/>
    <w:rsid w:val="0024614A"/>
    <w:rsid w:val="002952A4"/>
    <w:rsid w:val="002A22E7"/>
    <w:rsid w:val="002D4940"/>
    <w:rsid w:val="00310B4E"/>
    <w:rsid w:val="00374881"/>
    <w:rsid w:val="00397EB0"/>
    <w:rsid w:val="003F028A"/>
    <w:rsid w:val="004266E3"/>
    <w:rsid w:val="00467450"/>
    <w:rsid w:val="0047357B"/>
    <w:rsid w:val="0047547A"/>
    <w:rsid w:val="004A7ADA"/>
    <w:rsid w:val="004F07BB"/>
    <w:rsid w:val="004F2063"/>
    <w:rsid w:val="00514A1A"/>
    <w:rsid w:val="00532641"/>
    <w:rsid w:val="00556B3D"/>
    <w:rsid w:val="0056459A"/>
    <w:rsid w:val="005A51BC"/>
    <w:rsid w:val="005D13E9"/>
    <w:rsid w:val="005F7472"/>
    <w:rsid w:val="00600992"/>
    <w:rsid w:val="006371A2"/>
    <w:rsid w:val="00637327"/>
    <w:rsid w:val="006D1429"/>
    <w:rsid w:val="006F34C2"/>
    <w:rsid w:val="00725494"/>
    <w:rsid w:val="00734256"/>
    <w:rsid w:val="0075109D"/>
    <w:rsid w:val="00781ABC"/>
    <w:rsid w:val="007B50BF"/>
    <w:rsid w:val="007B62A7"/>
    <w:rsid w:val="007C284B"/>
    <w:rsid w:val="007C6492"/>
    <w:rsid w:val="007D7036"/>
    <w:rsid w:val="00812AD7"/>
    <w:rsid w:val="008440B6"/>
    <w:rsid w:val="008749D2"/>
    <w:rsid w:val="00892725"/>
    <w:rsid w:val="00895B5A"/>
    <w:rsid w:val="008B108D"/>
    <w:rsid w:val="008B3057"/>
    <w:rsid w:val="008B569D"/>
    <w:rsid w:val="008D3277"/>
    <w:rsid w:val="00912970"/>
    <w:rsid w:val="009279ED"/>
    <w:rsid w:val="00947D12"/>
    <w:rsid w:val="0095760B"/>
    <w:rsid w:val="00972CD3"/>
    <w:rsid w:val="0097341D"/>
    <w:rsid w:val="00980090"/>
    <w:rsid w:val="00992FA9"/>
    <w:rsid w:val="009942DA"/>
    <w:rsid w:val="009B37E9"/>
    <w:rsid w:val="009C009E"/>
    <w:rsid w:val="009C1390"/>
    <w:rsid w:val="00A30428"/>
    <w:rsid w:val="00A4262F"/>
    <w:rsid w:val="00A71715"/>
    <w:rsid w:val="00A7345E"/>
    <w:rsid w:val="00A74377"/>
    <w:rsid w:val="00AB0CBC"/>
    <w:rsid w:val="00AB1320"/>
    <w:rsid w:val="00AD12CE"/>
    <w:rsid w:val="00B04822"/>
    <w:rsid w:val="00B304D9"/>
    <w:rsid w:val="00B35A31"/>
    <w:rsid w:val="00B37F14"/>
    <w:rsid w:val="00B46177"/>
    <w:rsid w:val="00B8549B"/>
    <w:rsid w:val="00BB582B"/>
    <w:rsid w:val="00C02A71"/>
    <w:rsid w:val="00C1179B"/>
    <w:rsid w:val="00C17F9C"/>
    <w:rsid w:val="00C23000"/>
    <w:rsid w:val="00C32D24"/>
    <w:rsid w:val="00C52B19"/>
    <w:rsid w:val="00C66768"/>
    <w:rsid w:val="00C97E9D"/>
    <w:rsid w:val="00CB0D7E"/>
    <w:rsid w:val="00CC57E6"/>
    <w:rsid w:val="00D06EDC"/>
    <w:rsid w:val="00D357E0"/>
    <w:rsid w:val="00D61375"/>
    <w:rsid w:val="00DB76AB"/>
    <w:rsid w:val="00DC64EC"/>
    <w:rsid w:val="00DD7557"/>
    <w:rsid w:val="00DE1EF3"/>
    <w:rsid w:val="00DE4325"/>
    <w:rsid w:val="00DF5A83"/>
    <w:rsid w:val="00E63BAD"/>
    <w:rsid w:val="00E8566D"/>
    <w:rsid w:val="00E87003"/>
    <w:rsid w:val="00EB2085"/>
    <w:rsid w:val="00EB4937"/>
    <w:rsid w:val="00EB7C73"/>
    <w:rsid w:val="00EF06BB"/>
    <w:rsid w:val="00EF4F9C"/>
    <w:rsid w:val="00F24BFC"/>
    <w:rsid w:val="00F4622A"/>
    <w:rsid w:val="00F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597E6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39</cp:revision>
  <cp:lastPrinted>2016-08-12T12:17:00Z</cp:lastPrinted>
  <dcterms:created xsi:type="dcterms:W3CDTF">2014-08-14T15:48:00Z</dcterms:created>
  <dcterms:modified xsi:type="dcterms:W3CDTF">2024-08-05T14:10:00Z</dcterms:modified>
</cp:coreProperties>
</file>