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530C39">
        <w:rPr>
          <w:rFonts w:ascii="Comic Sans MS" w:hAnsi="Comic Sans MS"/>
          <w:b/>
          <w:spacing w:val="-3"/>
          <w:sz w:val="20"/>
        </w:rPr>
        <w:t>13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C23F3C">
        <w:rPr>
          <w:rFonts w:ascii="Comic Sans MS" w:hAnsi="Comic Sans MS"/>
          <w:b/>
          <w:spacing w:val="-3"/>
          <w:sz w:val="20"/>
        </w:rPr>
        <w:t>1</w:t>
      </w:r>
      <w:r w:rsidR="00530C39">
        <w:rPr>
          <w:rFonts w:ascii="Comic Sans MS" w:hAnsi="Comic Sans MS"/>
          <w:b/>
          <w:spacing w:val="-3"/>
          <w:sz w:val="20"/>
        </w:rPr>
        <w:t>7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C471BF" w:rsidRPr="00F17F01" w:rsidTr="00877B3D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C471BF" w:rsidRPr="00F17F01" w:rsidRDefault="00C471BF" w:rsidP="00C471B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C471BF" w:rsidRPr="00F17F01" w:rsidRDefault="00C471BF" w:rsidP="00C471B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C471BF" w:rsidRPr="00F17F01" w:rsidRDefault="00C471BF" w:rsidP="00C471B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 xml:space="preserve">13-6 Probability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of</w:t>
            </w: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 xml:space="preserve"> Simple Events</w:t>
            </w:r>
          </w:p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471BF" w:rsidRPr="00D822D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F17F01" w:rsidRDefault="00C471BF" w:rsidP="00C471B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471BF" w:rsidRPr="00CE156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C471BF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 8</w:t>
            </w:r>
          </w:p>
          <w:p w:rsidR="00C471BF" w:rsidRPr="007A2B1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Find probabilities of simple and compound events using lists, tables, tree diagrams and simulation.</w:t>
            </w:r>
          </w:p>
        </w:tc>
      </w:tr>
      <w:tr w:rsidR="00C471BF" w:rsidRPr="00F17F01" w:rsidTr="00877B3D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C471BF" w:rsidRPr="00F17F0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C471BF" w:rsidRPr="00F17F0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13-8 Counting Outcomes</w:t>
            </w:r>
          </w:p>
          <w:p w:rsidR="00C471BF" w:rsidRPr="00D822D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- </w:t>
            </w: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F17F01" w:rsidRDefault="00C471BF" w:rsidP="00C471B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471BF" w:rsidRPr="00CE156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 xml:space="preserve">7.SP 8A </w:t>
            </w:r>
          </w:p>
          <w:p w:rsidR="00C471BF" w:rsidRPr="00D822D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Understanding that the probability is the fraction of outcomes in the sample space for which the event occurs.</w:t>
            </w:r>
          </w:p>
        </w:tc>
      </w:tr>
      <w:tr w:rsidR="00C471BF" w:rsidRPr="00F17F01" w:rsidTr="00877B3D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C471BF" w:rsidRPr="00F17F0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C471BF" w:rsidRPr="00F17F01" w:rsidRDefault="00C471BF" w:rsidP="00C471B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C471BF" w:rsidRPr="00F17F01" w:rsidRDefault="00C471BF" w:rsidP="00C471B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13-9 Permutations and Combinations</w:t>
            </w:r>
          </w:p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471BF" w:rsidRPr="00D822D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F17F01" w:rsidRDefault="00C471BF" w:rsidP="00C471B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471BF" w:rsidRPr="00CE156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7.SP.B</w:t>
            </w:r>
          </w:p>
          <w:p w:rsidR="00C471BF" w:rsidRPr="00D822D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Identify the outcomes for a sample space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, </w:t>
            </w:r>
            <w:r w:rsidRPr="00016465">
              <w:rPr>
                <w:rFonts w:ascii="Times New Roman" w:hAnsi="Times New Roman"/>
                <w:spacing w:val="-2"/>
                <w:szCs w:val="24"/>
              </w:rPr>
              <w:t>which compose the event.</w:t>
            </w:r>
          </w:p>
        </w:tc>
      </w:tr>
      <w:tr w:rsidR="00C471BF" w:rsidRPr="00F17F01" w:rsidTr="00877B3D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C471BF" w:rsidRPr="00F17F0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C471BF" w:rsidRPr="00F17F01" w:rsidRDefault="00C471BF" w:rsidP="00C471B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Theoretical vs. Experimental</w:t>
            </w:r>
          </w:p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471BF" w:rsidRPr="00D822D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Bell Ringer -</w:t>
            </w: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F17F01" w:rsidRDefault="00C471BF" w:rsidP="00C471B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471BF" w:rsidRPr="00CE156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C471BF" w:rsidRPr="00016465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7.SP.B</w:t>
            </w:r>
          </w:p>
          <w:p w:rsidR="00C471BF" w:rsidRPr="00D822D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Identify the outcomes for a sample space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, </w:t>
            </w:r>
            <w:r w:rsidRPr="00016465">
              <w:rPr>
                <w:rFonts w:ascii="Times New Roman" w:hAnsi="Times New Roman"/>
                <w:spacing w:val="-2"/>
                <w:szCs w:val="24"/>
              </w:rPr>
              <w:t>which compose the event.</w:t>
            </w:r>
          </w:p>
        </w:tc>
      </w:tr>
      <w:tr w:rsidR="00214239" w:rsidRPr="00F17F01" w:rsidTr="00402056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214239" w:rsidRPr="00F17F01" w:rsidRDefault="00214239" w:rsidP="0021423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bookmarkStart w:id="0" w:name="_GoBack" w:colFirst="1" w:colLast="1"/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214239" w:rsidRPr="00F17F01" w:rsidRDefault="00214239" w:rsidP="0021423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214239" w:rsidRPr="00F17F01" w:rsidRDefault="00214239" w:rsidP="0021423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214239" w:rsidRPr="00F17F01" w:rsidRDefault="00214239" w:rsidP="0021423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214239" w:rsidRPr="00F17F01" w:rsidRDefault="00214239" w:rsidP="0021423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214239" w:rsidRPr="00687852" w:rsidRDefault="00214239" w:rsidP="0021423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687852">
              <w:rPr>
                <w:rFonts w:ascii="Comic Sans MS" w:hAnsi="Comic Sans MS"/>
                <w:b/>
                <w:spacing w:val="-2"/>
                <w:sz w:val="28"/>
                <w:szCs w:val="28"/>
              </w:rPr>
              <w:t>Test - Probabilities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14239" w:rsidRPr="001A2599" w:rsidRDefault="00214239" w:rsidP="0021423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>
              <w:rPr>
                <w:rFonts w:ascii="Comic Sans MS" w:hAnsi="Comic Sans MS"/>
                <w:b/>
                <w:spacing w:val="-2"/>
                <w:sz w:val="28"/>
                <w:szCs w:val="28"/>
              </w:rPr>
              <w:t>TEST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14239" w:rsidRPr="00643265" w:rsidRDefault="00214239" w:rsidP="002142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14239" w:rsidRDefault="00214239" w:rsidP="002142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214239" w:rsidRPr="001A2599" w:rsidRDefault="00214239" w:rsidP="0021423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214239" w:rsidRDefault="00214239" w:rsidP="0021423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214239" w:rsidRPr="001A2599" w:rsidRDefault="00214239" w:rsidP="002142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14239" w:rsidRPr="00F17F01" w:rsidRDefault="00214239" w:rsidP="00214239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14239" w:rsidRPr="00643265" w:rsidRDefault="00214239" w:rsidP="0021423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14239" w:rsidRPr="00CE1561" w:rsidRDefault="00214239" w:rsidP="0021423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214239" w:rsidRPr="00016465" w:rsidRDefault="00214239" w:rsidP="0021423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7.SP.B</w:t>
            </w:r>
          </w:p>
          <w:p w:rsidR="00214239" w:rsidRPr="00D822D1" w:rsidRDefault="00214239" w:rsidP="0021423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Identify the outcomes for a sample space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, </w:t>
            </w:r>
            <w:r w:rsidRPr="00016465">
              <w:rPr>
                <w:rFonts w:ascii="Times New Roman" w:hAnsi="Times New Roman"/>
                <w:spacing w:val="-2"/>
                <w:szCs w:val="24"/>
              </w:rPr>
              <w:t>which compose the event.</w:t>
            </w:r>
          </w:p>
        </w:tc>
      </w:tr>
      <w:bookmarkEnd w:id="0"/>
      <w:tr w:rsidR="00214239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14239" w:rsidRPr="00D85401" w:rsidRDefault="00214239" w:rsidP="0021423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214239" w:rsidRPr="00D822D1" w:rsidRDefault="00214239" w:rsidP="0021423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214239" w:rsidRPr="00D822D1" w:rsidRDefault="00214239" w:rsidP="0021423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214239" w:rsidRPr="00D822D1" w:rsidRDefault="00214239" w:rsidP="0021423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214239" w:rsidRPr="00D822D1" w:rsidRDefault="00214239" w:rsidP="0021423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214239" w:rsidRPr="00D822D1" w:rsidRDefault="00214239" w:rsidP="0021423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14239" w:rsidRPr="00D85401" w:rsidRDefault="00214239" w:rsidP="0021423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214239" w:rsidRPr="00D822D1" w:rsidRDefault="00214239" w:rsidP="0021423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F6" w:rsidRDefault="00D366F6">
      <w:pPr>
        <w:spacing w:line="20" w:lineRule="exact"/>
      </w:pPr>
    </w:p>
  </w:endnote>
  <w:endnote w:type="continuationSeparator" w:id="0">
    <w:p w:rsidR="00D366F6" w:rsidRDefault="00D366F6">
      <w:r>
        <w:t xml:space="preserve"> </w:t>
      </w:r>
    </w:p>
  </w:endnote>
  <w:endnote w:type="continuationNotice" w:id="1">
    <w:p w:rsidR="00D366F6" w:rsidRDefault="00D366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F6" w:rsidRDefault="00D366F6">
      <w:r>
        <w:separator/>
      </w:r>
    </w:p>
  </w:footnote>
  <w:footnote w:type="continuationSeparator" w:id="0">
    <w:p w:rsidR="00D366F6" w:rsidRDefault="00D36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76CE6"/>
    <w:rsid w:val="000C6597"/>
    <w:rsid w:val="000C65D4"/>
    <w:rsid w:val="000C78FD"/>
    <w:rsid w:val="00111511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318A9"/>
    <w:rsid w:val="00444560"/>
    <w:rsid w:val="0045635A"/>
    <w:rsid w:val="0046121D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6B3D"/>
    <w:rsid w:val="005667D0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735FE"/>
    <w:rsid w:val="00C82B84"/>
    <w:rsid w:val="00C91506"/>
    <w:rsid w:val="00C97885"/>
    <w:rsid w:val="00C97E9D"/>
    <w:rsid w:val="00CB0D7E"/>
    <w:rsid w:val="00CC57E6"/>
    <w:rsid w:val="00CD32DC"/>
    <w:rsid w:val="00CE1561"/>
    <w:rsid w:val="00D06EDC"/>
    <w:rsid w:val="00D345C1"/>
    <w:rsid w:val="00D366F6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556AC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4</cp:revision>
  <cp:lastPrinted>2021-08-02T16:39:00Z</cp:lastPrinted>
  <dcterms:created xsi:type="dcterms:W3CDTF">2025-01-02T20:05:00Z</dcterms:created>
  <dcterms:modified xsi:type="dcterms:W3CDTF">2025-01-02T20:07:00Z</dcterms:modified>
</cp:coreProperties>
</file>