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453A4394" w:rsidR="00FC3CC3" w:rsidRDefault="000D4FF5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35B03DA9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10303402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F68A496" w14:textId="77777777" w:rsidR="001D042A" w:rsidRDefault="001D042A" w:rsidP="001D042A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0A314675" w:rsidR="00664D89" w:rsidRPr="00E1785D" w:rsidRDefault="3861DE84" w:rsidP="001D042A">
      <w:pPr>
        <w:pStyle w:val="Header"/>
        <w:tabs>
          <w:tab w:val="clear" w:pos="4320"/>
          <w:tab w:val="clear" w:pos="8640"/>
        </w:tabs>
        <w:ind w:firstLine="720"/>
        <w:rPr>
          <w:rFonts w:ascii="Poppins" w:hAnsi="Poppins" w:cs="Poppins"/>
          <w:sz w:val="28"/>
          <w:szCs w:val="28"/>
        </w:rPr>
      </w:pPr>
      <w:r w:rsidRPr="56B30FE1">
        <w:rPr>
          <w:rFonts w:ascii="Poppins" w:hAnsi="Poppins" w:cs="Poppins"/>
          <w:sz w:val="20"/>
          <w:szCs w:val="20"/>
        </w:rPr>
        <w:t xml:space="preserve">Teacher: </w:t>
      </w:r>
      <w:r w:rsidR="001D042A">
        <w:rPr>
          <w:rFonts w:ascii="Poppins" w:hAnsi="Poppins" w:cs="Poppins"/>
          <w:sz w:val="20"/>
          <w:szCs w:val="20"/>
        </w:rPr>
        <w:t>Yolanda Randolph</w:t>
      </w:r>
      <w:r w:rsidRPr="56B30FE1">
        <w:rPr>
          <w:rFonts w:ascii="Poppins" w:hAnsi="Poppins" w:cs="Poppins"/>
          <w:sz w:val="20"/>
          <w:szCs w:val="20"/>
        </w:rPr>
        <w:t xml:space="preserve">        </w:t>
      </w:r>
      <w:r w:rsidR="5BA59294" w:rsidRPr="56B30FE1">
        <w:rPr>
          <w:rFonts w:ascii="Poppins" w:hAnsi="Poppins" w:cs="Poppins"/>
          <w:sz w:val="20"/>
          <w:szCs w:val="20"/>
        </w:rPr>
        <w:t xml:space="preserve">         </w:t>
      </w:r>
      <w:r w:rsidR="00B522BD">
        <w:rPr>
          <w:rFonts w:ascii="Poppins" w:hAnsi="Poppins" w:cs="Poppins"/>
          <w:sz w:val="20"/>
          <w:szCs w:val="20"/>
        </w:rPr>
        <w:t xml:space="preserve">            </w:t>
      </w:r>
      <w:r w:rsidR="5BA59294" w:rsidRPr="56B30FE1">
        <w:rPr>
          <w:rFonts w:ascii="Poppins" w:hAnsi="Poppins" w:cs="Poppins"/>
          <w:sz w:val="20"/>
          <w:szCs w:val="20"/>
        </w:rPr>
        <w:t xml:space="preserve"> </w:t>
      </w:r>
      <w:r w:rsidRPr="56B30FE1">
        <w:rPr>
          <w:rFonts w:ascii="Poppins" w:hAnsi="Poppins" w:cs="Poppins"/>
          <w:sz w:val="20"/>
          <w:szCs w:val="20"/>
        </w:rPr>
        <w:t>Date:</w:t>
      </w:r>
      <w:r w:rsidR="10F85A2D" w:rsidRPr="56B30FE1">
        <w:rPr>
          <w:rFonts w:ascii="Poppins" w:hAnsi="Poppins" w:cs="Poppins"/>
          <w:sz w:val="20"/>
          <w:szCs w:val="20"/>
        </w:rPr>
        <w:t xml:space="preserve"> </w:t>
      </w:r>
      <w:r w:rsidR="00657F88">
        <w:rPr>
          <w:rFonts w:ascii="Poppins" w:hAnsi="Poppins" w:cs="Poppins"/>
          <w:sz w:val="20"/>
          <w:szCs w:val="20"/>
        </w:rPr>
        <w:t xml:space="preserve">February </w:t>
      </w:r>
      <w:r w:rsidR="00E62AE2">
        <w:rPr>
          <w:rFonts w:ascii="Poppins" w:hAnsi="Poppins" w:cs="Poppins"/>
          <w:sz w:val="20"/>
          <w:szCs w:val="20"/>
        </w:rPr>
        <w:t>10-14,</w:t>
      </w:r>
      <w:r w:rsidR="00F307DF">
        <w:rPr>
          <w:rFonts w:ascii="Poppins" w:hAnsi="Poppins" w:cs="Poppins"/>
          <w:sz w:val="20"/>
          <w:szCs w:val="20"/>
        </w:rPr>
        <w:t xml:space="preserve"> </w:t>
      </w:r>
      <w:proofErr w:type="gramStart"/>
      <w:r w:rsidR="00F307DF">
        <w:rPr>
          <w:rFonts w:ascii="Poppins" w:hAnsi="Poppins" w:cs="Poppins"/>
          <w:sz w:val="20"/>
          <w:szCs w:val="20"/>
        </w:rPr>
        <w:t>2025</w:t>
      </w:r>
      <w:proofErr w:type="gramEnd"/>
      <w:r w:rsidRPr="56B30FE1">
        <w:rPr>
          <w:rFonts w:ascii="Poppins" w:hAnsi="Poppins" w:cs="Poppins"/>
          <w:sz w:val="20"/>
          <w:szCs w:val="20"/>
        </w:rPr>
        <w:t xml:space="preserve">       </w:t>
      </w:r>
      <w:r w:rsidR="00B522BD">
        <w:rPr>
          <w:rFonts w:ascii="Poppins" w:hAnsi="Poppins" w:cs="Poppins"/>
          <w:sz w:val="20"/>
          <w:szCs w:val="20"/>
        </w:rPr>
        <w:t xml:space="preserve">                      </w:t>
      </w:r>
      <w:r w:rsidRPr="56B30FE1">
        <w:rPr>
          <w:rFonts w:ascii="Poppins" w:hAnsi="Poppins" w:cs="Poppins"/>
          <w:sz w:val="20"/>
          <w:szCs w:val="20"/>
        </w:rPr>
        <w:t xml:space="preserve">Subject: </w:t>
      </w:r>
      <w:r w:rsidRPr="56B30FE1">
        <w:rPr>
          <w:rFonts w:ascii="Poppins" w:hAnsi="Poppins" w:cs="Poppins"/>
          <w:noProof/>
          <w:sz w:val="20"/>
          <w:szCs w:val="20"/>
        </w:rPr>
        <w:t xml:space="preserve">Social Studies                    </w:t>
      </w:r>
      <w:r w:rsidR="001D042A">
        <w:rPr>
          <w:rFonts w:ascii="Poppins" w:hAnsi="Poppins" w:cs="Poppins"/>
          <w:noProof/>
          <w:sz w:val="20"/>
          <w:szCs w:val="20"/>
        </w:rPr>
        <w:t>Period: Sixth</w:t>
      </w:r>
      <w:r w:rsidRPr="56B30FE1">
        <w:rPr>
          <w:rFonts w:ascii="Poppins" w:hAnsi="Poppins" w:cs="Poppins"/>
          <w:noProof/>
          <w:sz w:val="20"/>
          <w:szCs w:val="20"/>
        </w:rPr>
        <w:t xml:space="preserve"> </w:t>
      </w:r>
      <w:r w:rsidRPr="56B30FE1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62AE2" w14:paraId="7BFB6C52" w14:textId="77777777" w:rsidTr="56B30FE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3C935A49" w14:textId="68DC4938" w:rsidR="00664D89" w:rsidRPr="00E62AE2" w:rsidRDefault="00664D89" w:rsidP="00E62A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E62AE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E62AE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E62AE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E62AE2">
              <w:rPr>
                <w:rFonts w:ascii="Poppins" w:hAnsi="Poppins" w:cs="Poppins"/>
                <w:bCs/>
                <w:sz w:val="20"/>
              </w:rPr>
              <w:t xml:space="preserve">   </w:t>
            </w:r>
            <w:r w:rsidR="00E62AE2" w:rsidRPr="00E62AE2">
              <w:rPr>
                <w:rFonts w:ascii="Poppins" w:hAnsi="Poppins" w:cs="Poppins"/>
                <w:bCs/>
                <w:sz w:val="20"/>
              </w:rPr>
              <w:t>E-G-H-4 Relate population disper</w:t>
            </w:r>
            <w:r w:rsidR="00E62AE2">
              <w:rPr>
                <w:rFonts w:ascii="Poppins" w:hAnsi="Poppins" w:cs="Poppins"/>
                <w:bCs/>
                <w:sz w:val="20"/>
              </w:rPr>
              <w:t>si</w:t>
            </w:r>
            <w:r w:rsidR="00E62AE2" w:rsidRPr="00E62AE2">
              <w:rPr>
                <w:rFonts w:ascii="Poppins" w:hAnsi="Poppins" w:cs="Poppins"/>
                <w:bCs/>
                <w:sz w:val="20"/>
              </w:rPr>
              <w:t xml:space="preserve">on to </w:t>
            </w:r>
            <w:proofErr w:type="gramStart"/>
            <w:r w:rsidR="00E62AE2" w:rsidRPr="00E62AE2">
              <w:rPr>
                <w:rFonts w:ascii="Poppins" w:hAnsi="Poppins" w:cs="Poppins"/>
                <w:bCs/>
                <w:sz w:val="20"/>
              </w:rPr>
              <w:t>geographic</w:t>
            </w:r>
            <w:proofErr w:type="gramEnd"/>
            <w:r w:rsidR="00E62AE2" w:rsidRPr="00E62AE2">
              <w:rPr>
                <w:rFonts w:ascii="Poppins" w:hAnsi="Poppins" w:cs="Poppins"/>
                <w:bCs/>
                <w:sz w:val="20"/>
              </w:rPr>
              <w:t>, economic, a</w:t>
            </w:r>
            <w:r w:rsidR="00E62AE2">
              <w:rPr>
                <w:rFonts w:ascii="Poppins" w:hAnsi="Poppins" w:cs="Poppins"/>
                <w:bCs/>
                <w:sz w:val="20"/>
              </w:rPr>
              <w:t>nd historical changes in Alabama and the world. Examples: geographic -flood, hurricane, tsunami-crop failure, historic-disease, war, migration. Identifying human and physical criteria used to define regions and boundaries, school district lines physical-hemispheres, regions, within continents or countries.</w:t>
            </w:r>
          </w:p>
        </w:tc>
      </w:tr>
    </w:tbl>
    <w:p w14:paraId="777782C4" w14:textId="77777777" w:rsidR="00664D89" w:rsidRPr="00E62AE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56B30FE1">
        <w:trPr>
          <w:trHeight w:val="1880"/>
        </w:trPr>
        <w:tc>
          <w:tcPr>
            <w:tcW w:w="14509" w:type="dxa"/>
          </w:tcPr>
          <w:p w14:paraId="3EE09882" w14:textId="496BE9F6" w:rsidR="00056628" w:rsidRPr="00477DBE" w:rsidRDefault="00056628" w:rsidP="004014C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4014CE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40C8004" w14:textId="31696B67" w:rsidR="00056628" w:rsidRPr="003F39A0" w:rsidRDefault="003F39A0" w:rsidP="003F39A0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  <w:spacing w:val="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</w:t>
            </w:r>
            <w:r w:rsidR="009C170C">
              <w:rPr>
                <w:rFonts w:ascii="Poppins" w:hAnsi="Poppins" w:cs="Poppins"/>
                <w:color w:val="282828"/>
                <w:spacing w:val="2"/>
              </w:rPr>
              <w:t xml:space="preserve">an </w:t>
            </w:r>
            <w:r w:rsidR="00E62AE2">
              <w:rPr>
                <w:rFonts w:ascii="Poppins" w:hAnsi="Poppins" w:cs="Poppins"/>
                <w:color w:val="282828"/>
                <w:spacing w:val="2"/>
              </w:rPr>
              <w:t>explore the physical characteristics of a place.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664D89" w:rsidP="00665CD5">
      <w:pPr>
        <w:rPr>
          <w:sz w:val="18"/>
          <w:szCs w:val="18"/>
        </w:rPr>
      </w:pPr>
    </w:p>
    <w:p w14:paraId="0ABBEE63" w14:textId="44E3EFBB" w:rsidR="56B30FE1" w:rsidRDefault="56B30FE1" w:rsidP="56B30FE1">
      <w:pPr>
        <w:rPr>
          <w:sz w:val="18"/>
          <w:szCs w:val="18"/>
        </w:rPr>
      </w:pPr>
    </w:p>
    <w:p w14:paraId="08DF75D4" w14:textId="5D49AF2F" w:rsidR="554BE1F8" w:rsidRPr="00F307DF" w:rsidRDefault="554BE1F8" w:rsidP="56B30FE1">
      <w:pPr>
        <w:rPr>
          <w:b/>
          <w:bCs/>
        </w:rPr>
      </w:pPr>
      <w:r w:rsidRPr="00F307DF">
        <w:rPr>
          <w:b/>
          <w:bCs/>
        </w:rPr>
        <w:t>Vocabulary Words</w:t>
      </w:r>
      <w:r w:rsidR="00F307DF" w:rsidRPr="00F307DF">
        <w:rPr>
          <w:b/>
          <w:bCs/>
        </w:rPr>
        <w:t xml:space="preserve">: </w:t>
      </w:r>
      <w:r w:rsidR="00E62AE2">
        <w:rPr>
          <w:b/>
          <w:bCs/>
        </w:rPr>
        <w:t xml:space="preserve">biome, the climate, vegetation, and </w:t>
      </w:r>
      <w:r w:rsidR="006A5DC7">
        <w:rPr>
          <w:b/>
          <w:bCs/>
        </w:rPr>
        <w:t>animals in a place.</w:t>
      </w:r>
    </w:p>
    <w:p w14:paraId="0747B112" w14:textId="2C006CFA" w:rsidR="56B30FE1" w:rsidRDefault="56B30FE1" w:rsidP="56B30FE1">
      <w:pPr>
        <w:rPr>
          <w:b/>
          <w:bCs/>
          <w:sz w:val="18"/>
          <w:szCs w:val="18"/>
        </w:rPr>
      </w:pPr>
    </w:p>
    <w:p w14:paraId="58F6A148" w14:textId="699D8BA9" w:rsidR="56B30FE1" w:rsidRDefault="56B30FE1" w:rsidP="56B30FE1">
      <w:pPr>
        <w:rPr>
          <w:sz w:val="18"/>
          <w:szCs w:val="18"/>
        </w:rPr>
      </w:pPr>
    </w:p>
    <w:p w14:paraId="4F428564" w14:textId="4CF4138A" w:rsidR="56B30FE1" w:rsidRDefault="56B30FE1" w:rsidP="56B30FE1">
      <w:pPr>
        <w:rPr>
          <w:sz w:val="18"/>
          <w:szCs w:val="18"/>
        </w:rPr>
      </w:pPr>
    </w:p>
    <w:p w14:paraId="70CEC8B0" w14:textId="44932EBA" w:rsidR="56B30FE1" w:rsidRDefault="56B30FE1" w:rsidP="56B30FE1">
      <w:pPr>
        <w:rPr>
          <w:sz w:val="18"/>
          <w:szCs w:val="18"/>
        </w:rPr>
      </w:pPr>
    </w:p>
    <w:p w14:paraId="5D8224C4" w14:textId="3CB0D48B" w:rsidR="56B30FE1" w:rsidRDefault="56B30FE1" w:rsidP="56B30FE1">
      <w:pPr>
        <w:rPr>
          <w:sz w:val="18"/>
          <w:szCs w:val="18"/>
        </w:rPr>
      </w:pPr>
    </w:p>
    <w:p w14:paraId="7995667F" w14:textId="4586111A" w:rsidR="56B30FE1" w:rsidRDefault="56B30FE1" w:rsidP="56B30FE1">
      <w:pPr>
        <w:rPr>
          <w:sz w:val="18"/>
          <w:szCs w:val="18"/>
        </w:rPr>
      </w:pPr>
    </w:p>
    <w:p w14:paraId="4E4249AB" w14:textId="24D1E446" w:rsidR="56B30FE1" w:rsidRDefault="56B30FE1" w:rsidP="56B30FE1">
      <w:pPr>
        <w:rPr>
          <w:sz w:val="18"/>
          <w:szCs w:val="18"/>
        </w:rPr>
      </w:pPr>
    </w:p>
    <w:p w14:paraId="0C18FC57" w14:textId="258E5320" w:rsidR="56B30FE1" w:rsidRDefault="56B30FE1" w:rsidP="56B30FE1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8C9B1BF" w14:textId="77777777" w:rsidR="00F307DF" w:rsidRDefault="006A5DC7" w:rsidP="00F307DF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are physical characteristics?</w:t>
            </w:r>
          </w:p>
          <w:p w14:paraId="42C91BC1" w14:textId="3CAD0BA5" w:rsidR="006A5DC7" w:rsidRPr="00F307DF" w:rsidRDefault="006A5DC7" w:rsidP="00F307DF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How do physical characteristics help us describe a location?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33DDD70A" w14:textId="77777777" w:rsidR="006A5DC7" w:rsidRDefault="006A5DC7" w:rsidP="006A5DC7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are physical characteristics?</w:t>
            </w:r>
          </w:p>
          <w:p w14:paraId="57F6602C" w14:textId="608F5A3F" w:rsidR="00F664AB" w:rsidRPr="0063253F" w:rsidRDefault="006A5DC7" w:rsidP="006A5DC7">
            <w:r>
              <w:rPr>
                <w:rFonts w:ascii="Poppins" w:hAnsi="Poppins" w:cs="Poppins"/>
              </w:rPr>
              <w:t>How do physical characteristics help us describe a location?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68604E4" w14:textId="77777777" w:rsidR="006A5DC7" w:rsidRDefault="006A5DC7" w:rsidP="006A5DC7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are physical characteristics?</w:t>
            </w:r>
          </w:p>
          <w:p w14:paraId="21D44B15" w14:textId="0E768F26" w:rsidR="00F664AB" w:rsidRPr="0063253F" w:rsidRDefault="006A5DC7" w:rsidP="006A5DC7">
            <w:r>
              <w:rPr>
                <w:rFonts w:ascii="Poppins" w:hAnsi="Poppins" w:cs="Poppins"/>
              </w:rPr>
              <w:t>How do physical characteristics help us describe a location?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55E6311" w14:textId="77777777" w:rsidR="006A5DC7" w:rsidRDefault="006A5DC7" w:rsidP="006A5DC7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are physical characteristics?</w:t>
            </w:r>
          </w:p>
          <w:p w14:paraId="685128F6" w14:textId="410B8135" w:rsidR="00F664AB" w:rsidRPr="0063253F" w:rsidRDefault="006A5DC7" w:rsidP="006A5DC7">
            <w:r>
              <w:rPr>
                <w:rFonts w:ascii="Poppins" w:hAnsi="Poppins" w:cs="Poppins"/>
              </w:rPr>
              <w:t>How do physical characteristics help us describe a location?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C2ADBE7" w14:textId="77777777" w:rsidR="006A5DC7" w:rsidRDefault="006A5DC7" w:rsidP="006A5DC7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are physical characteristics?</w:t>
            </w:r>
          </w:p>
          <w:p w14:paraId="0C9D5863" w14:textId="5342F8E5" w:rsidR="0005371A" w:rsidRPr="000C39AB" w:rsidRDefault="006A5DC7" w:rsidP="006A5DC7">
            <w:pPr>
              <w:rPr>
                <w:rFonts w:ascii="Poppins" w:hAnsi="Poppins" w:cs="Poppins"/>
                <w:i/>
                <w:iCs/>
              </w:rPr>
            </w:pPr>
            <w:r>
              <w:rPr>
                <w:rFonts w:ascii="Poppins" w:hAnsi="Poppins" w:cs="Poppins"/>
              </w:rPr>
              <w:t>How do physical characteristics help us describe a location?</w:t>
            </w:r>
          </w:p>
        </w:tc>
      </w:tr>
      <w:tr w:rsidR="006A5DC7" w14:paraId="243C26FC" w14:textId="77777777" w:rsidTr="56B30FE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6A5DC7" w:rsidRDefault="006A5DC7" w:rsidP="006A5DC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6A5DC7" w:rsidRDefault="006A5DC7" w:rsidP="006A5DC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6A5DC7" w:rsidRPr="005F4763" w:rsidRDefault="006A5DC7" w:rsidP="006A5DC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EB88F29" w14:textId="77777777" w:rsidR="006A5DC7" w:rsidRPr="00477DBE" w:rsidRDefault="006A5DC7" w:rsidP="006A5DC7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62EF78E" w14:textId="6958EFEF" w:rsidR="006A5DC7" w:rsidRDefault="006A5DC7" w:rsidP="006A5DC7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physical characteristics of a place.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7E41D8D" w14:textId="77777777" w:rsidR="006A5DC7" w:rsidRPr="00477DBE" w:rsidRDefault="006A5DC7" w:rsidP="006A5DC7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056AADFF" w14:textId="554E523C" w:rsidR="006A5DC7" w:rsidRPr="0063253F" w:rsidRDefault="006A5DC7" w:rsidP="006A5DC7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physical characteristics of a place.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F33C717" w14:textId="77777777" w:rsidR="006A5DC7" w:rsidRPr="00477DBE" w:rsidRDefault="006A5DC7" w:rsidP="006A5DC7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8A1B8B2" w14:textId="3069C0DB" w:rsidR="006A5DC7" w:rsidRPr="0063253F" w:rsidRDefault="006A5DC7" w:rsidP="006A5DC7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physical characteristics of a place.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2F6D04EA" w14:textId="77777777" w:rsidR="006A5DC7" w:rsidRPr="00477DBE" w:rsidRDefault="006A5DC7" w:rsidP="006A5DC7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1F377330" w14:textId="04625410" w:rsidR="006A5DC7" w:rsidRPr="0063253F" w:rsidRDefault="006A5DC7" w:rsidP="006A5DC7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physical characteristics of a place.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C260C76" w14:textId="77777777" w:rsidR="006A5DC7" w:rsidRPr="00477DBE" w:rsidRDefault="006A5DC7" w:rsidP="006A5DC7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D4AA8D8" w14:textId="7AB8CB3A" w:rsidR="006A5DC7" w:rsidRPr="0005371A" w:rsidRDefault="006A5DC7" w:rsidP="006A5DC7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physical characteristics of a place.</w:t>
            </w:r>
          </w:p>
        </w:tc>
      </w:tr>
      <w:tr w:rsidR="006A5DC7" w14:paraId="632169B7" w14:textId="77777777" w:rsidTr="56B30FE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A5DC7" w:rsidRDefault="006A5DC7" w:rsidP="006A5DC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6A5DC7" w:rsidRDefault="006A5DC7" w:rsidP="006A5DC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6A5DC7" w:rsidRDefault="006A5DC7" w:rsidP="006A5DC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295A8DE4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38" w:type="dxa"/>
          </w:tcPr>
          <w:p w14:paraId="69CA81EE" w14:textId="23E532E3" w:rsidR="006A5DC7" w:rsidRPr="00C22782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4" w:type="dxa"/>
          </w:tcPr>
          <w:p w14:paraId="18E76712" w14:textId="014D3BB2" w:rsidR="006A5DC7" w:rsidRPr="00C22782" w:rsidRDefault="006A5DC7" w:rsidP="006A5DC7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6A5DC7" w:rsidRPr="00C22782" w:rsidRDefault="006A5DC7" w:rsidP="006A5DC7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6A5DC7" w:rsidRPr="00C22782" w:rsidRDefault="006A5DC7" w:rsidP="006A5DC7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6A5DC7" w14:paraId="17A62CD1" w14:textId="77777777" w:rsidTr="56B30FE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6A5DC7" w:rsidRDefault="006A5DC7" w:rsidP="006A5DC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6A5DC7" w:rsidRDefault="006A5DC7" w:rsidP="006A5DC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6A5DC7" w:rsidRDefault="006A5DC7" w:rsidP="006A5DC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6A5DC7" w:rsidRDefault="006A5DC7" w:rsidP="006A5D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6A5DC7" w:rsidRDefault="006A5DC7" w:rsidP="006A5D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6A5DC7" w:rsidRDefault="006A5DC7" w:rsidP="006A5D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6A5DC7" w:rsidRPr="008D050D" w:rsidRDefault="006A5DC7" w:rsidP="006A5D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6A5DC7" w:rsidRDefault="006A5DC7" w:rsidP="006A5DC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6A5DC7" w:rsidRDefault="006A5DC7" w:rsidP="006A5DC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49588C8" w14:textId="77777777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548834EB" w14:textId="68601D4F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13 </w:t>
            </w:r>
          </w:p>
          <w:p w14:paraId="56FE6EF2" w14:textId="77777777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448167DB" w14:textId="2458896A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1: Physical Characteristics</w:t>
            </w:r>
          </w:p>
          <w:p w14:paraId="25A7AB09" w14:textId="20D7CCF0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15000275" w14:textId="77777777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246630D1" w14:textId="2D5AA3CB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13</w:t>
            </w:r>
          </w:p>
          <w:p w14:paraId="5BBE2CE8" w14:textId="77777777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1AC568DE" w14:textId="0C2FFD39" w:rsidR="006A5DC7" w:rsidRPr="00F307DF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2: Physical Features </w:t>
            </w:r>
          </w:p>
        </w:tc>
        <w:tc>
          <w:tcPr>
            <w:tcW w:w="2614" w:type="dxa"/>
          </w:tcPr>
          <w:p w14:paraId="6D771AD8" w14:textId="77777777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4D08F306" w14:textId="056FE826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13</w:t>
            </w:r>
          </w:p>
          <w:p w14:paraId="5C2B514F" w14:textId="77777777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254BA6F" w14:textId="6B852B97" w:rsidR="006A5DC7" w:rsidRPr="00D95608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3: Biomes</w:t>
            </w:r>
          </w:p>
        </w:tc>
        <w:tc>
          <w:tcPr>
            <w:tcW w:w="2612" w:type="dxa"/>
          </w:tcPr>
          <w:p w14:paraId="5578ED4C" w14:textId="4D2019EF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5C3F5F44" w14:textId="26009F4E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13</w:t>
            </w:r>
          </w:p>
          <w:p w14:paraId="2EB7CAB1" w14:textId="7A02E568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73CE0B12" w14:textId="7ED75CB1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>
              <w:rPr>
                <w:rFonts w:ascii="Poppins" w:hAnsi="Poppins" w:cs="Poppins"/>
                <w:sz w:val="28"/>
                <w:szCs w:val="28"/>
              </w:rPr>
              <w:t>4</w:t>
            </w:r>
            <w:r w:rsidRPr="56B30FE1">
              <w:rPr>
                <w:rFonts w:ascii="Poppins" w:hAnsi="Poppins" w:cs="Poppins"/>
                <w:sz w:val="28"/>
                <w:szCs w:val="28"/>
              </w:rPr>
              <w:t xml:space="preserve">: </w:t>
            </w:r>
            <w:r>
              <w:rPr>
                <w:rFonts w:ascii="Poppins" w:hAnsi="Poppins" w:cs="Poppins"/>
                <w:sz w:val="28"/>
                <w:szCs w:val="28"/>
              </w:rPr>
              <w:t>Climate</w:t>
            </w:r>
          </w:p>
          <w:p w14:paraId="5E59EB01" w14:textId="1DEEF7AC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5: Climate Maps</w:t>
            </w:r>
          </w:p>
          <w:p w14:paraId="3CBEAF54" w14:textId="77777777" w:rsidR="006A5DC7" w:rsidRPr="00C22782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780E721" w14:textId="76D1E9AC" w:rsidR="006A5DC7" w:rsidRPr="00C22782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0EB9BE31" w14:textId="77777777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3F602573" w14:textId="02907D96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13</w:t>
            </w:r>
          </w:p>
          <w:p w14:paraId="394F7592" w14:textId="5F7ABC87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F8F1313" w14:textId="646ACE71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>Review Articles 1-</w:t>
            </w:r>
            <w:r>
              <w:rPr>
                <w:rFonts w:ascii="Poppins" w:hAnsi="Poppins" w:cs="Poppins"/>
                <w:sz w:val="28"/>
                <w:szCs w:val="28"/>
              </w:rPr>
              <w:t>5</w:t>
            </w:r>
          </w:p>
          <w:p w14:paraId="4A9AF6AE" w14:textId="6BC4A8D4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>
              <w:rPr>
                <w:rFonts w:ascii="Poppins" w:hAnsi="Poppins" w:cs="Poppins"/>
                <w:sz w:val="28"/>
                <w:szCs w:val="28"/>
              </w:rPr>
              <w:t>13</w:t>
            </w:r>
          </w:p>
          <w:p w14:paraId="172F9650" w14:textId="5602F5C2" w:rsidR="006A5DC7" w:rsidRPr="00C22782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Assessment</w:t>
            </w:r>
          </w:p>
        </w:tc>
      </w:tr>
      <w:tr w:rsidR="006A5DC7" w14:paraId="62C11F8D" w14:textId="77777777" w:rsidTr="56B30FE1">
        <w:trPr>
          <w:trHeight w:val="864"/>
        </w:trPr>
        <w:tc>
          <w:tcPr>
            <w:tcW w:w="1557" w:type="dxa"/>
            <w:gridSpan w:val="2"/>
          </w:tcPr>
          <w:p w14:paraId="5D1218C7" w14:textId="77777777" w:rsidR="006A5DC7" w:rsidRDefault="006A5DC7" w:rsidP="006A5DC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A5DC7" w:rsidRDefault="006A5DC7" w:rsidP="006A5DC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6A5DC7" w:rsidRDefault="006A5DC7" w:rsidP="006A5DC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6A5DC7" w:rsidRDefault="006A5DC7" w:rsidP="006A5DC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6A5DC7" w:rsidRDefault="006A5DC7" w:rsidP="006A5DC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6A5DC7" w:rsidRDefault="006A5DC7" w:rsidP="006A5DC7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6A5DC7" w:rsidRDefault="006A5DC7" w:rsidP="006A5DC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A5DC7" w:rsidRPr="00553220" w:rsidRDefault="006A5DC7" w:rsidP="006A5DC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5D956AED" w:rsidR="006A5DC7" w:rsidRPr="00C22782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T-Chart</w:t>
            </w:r>
          </w:p>
        </w:tc>
        <w:tc>
          <w:tcPr>
            <w:tcW w:w="2638" w:type="dxa"/>
          </w:tcPr>
          <w:p w14:paraId="16E500B5" w14:textId="45484187" w:rsidR="006A5DC7" w:rsidRPr="00C22782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T-Chart</w:t>
            </w:r>
          </w:p>
        </w:tc>
        <w:tc>
          <w:tcPr>
            <w:tcW w:w="2614" w:type="dxa"/>
          </w:tcPr>
          <w:p w14:paraId="6A58CBBC" w14:textId="5B270F62" w:rsidR="006A5DC7" w:rsidRPr="00C22782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Biomes Graphic Organizer</w:t>
            </w:r>
          </w:p>
        </w:tc>
        <w:tc>
          <w:tcPr>
            <w:tcW w:w="2612" w:type="dxa"/>
          </w:tcPr>
          <w:p w14:paraId="70E2A44C" w14:textId="410E8DF5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My Climate Research Organizer</w:t>
            </w:r>
          </w:p>
          <w:p w14:paraId="6B8CDD09" w14:textId="4F29980F" w:rsidR="006A5DC7" w:rsidRPr="00C22782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16089822" w14:textId="5A75DE96" w:rsidR="006A5DC7" w:rsidRPr="00C22782" w:rsidRDefault="006A5DC7" w:rsidP="006A5DC7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Assessment</w:t>
            </w:r>
          </w:p>
        </w:tc>
      </w:tr>
      <w:tr w:rsidR="006A5DC7" w14:paraId="6869CC00" w14:textId="77777777" w:rsidTr="56B30FE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A5DC7" w:rsidRDefault="006A5DC7" w:rsidP="006A5DC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554D8F6C" w:rsidR="006A5DC7" w:rsidRPr="00C22782" w:rsidRDefault="006A5DC7" w:rsidP="006A5DC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13 Paper</w:t>
            </w:r>
          </w:p>
        </w:tc>
        <w:tc>
          <w:tcPr>
            <w:tcW w:w="2638" w:type="dxa"/>
          </w:tcPr>
          <w:p w14:paraId="1EED7E3B" w14:textId="6BA7749D" w:rsidR="006A5DC7" w:rsidRPr="00C22782" w:rsidRDefault="006A5DC7" w:rsidP="006A5DC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13 Paper</w:t>
            </w:r>
          </w:p>
        </w:tc>
        <w:tc>
          <w:tcPr>
            <w:tcW w:w="2614" w:type="dxa"/>
          </w:tcPr>
          <w:p w14:paraId="18105256" w14:textId="1535A3E9" w:rsidR="006A5DC7" w:rsidRPr="00C22782" w:rsidRDefault="006A5DC7" w:rsidP="006A5DC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13 Paper</w:t>
            </w:r>
          </w:p>
        </w:tc>
        <w:tc>
          <w:tcPr>
            <w:tcW w:w="2612" w:type="dxa"/>
          </w:tcPr>
          <w:p w14:paraId="24084B7D" w14:textId="6DE64E29" w:rsidR="006A5DC7" w:rsidRPr="00C22782" w:rsidRDefault="006A5DC7" w:rsidP="006A5DC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56B30FE1">
              <w:rPr>
                <w:rFonts w:ascii="Times New Roman" w:hAnsi="Times New Roman"/>
              </w:rPr>
              <w:t>Read Week 1</w:t>
            </w:r>
            <w:r>
              <w:rPr>
                <w:rFonts w:ascii="Times New Roman" w:hAnsi="Times New Roman"/>
              </w:rPr>
              <w:t>3</w:t>
            </w:r>
            <w:r w:rsidRPr="56B30FE1">
              <w:rPr>
                <w:rFonts w:ascii="Times New Roman" w:hAnsi="Times New Roman"/>
              </w:rPr>
              <w:t xml:space="preserve"> Paper</w:t>
            </w:r>
          </w:p>
          <w:p w14:paraId="6D44C6FC" w14:textId="77777777" w:rsidR="006A5DC7" w:rsidRPr="00C22782" w:rsidRDefault="006A5DC7" w:rsidP="006A5DC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6A5DC7" w:rsidRPr="00C22782" w:rsidRDefault="006A5DC7" w:rsidP="006A5DC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6A5DC7" w:rsidRPr="00C22782" w:rsidRDefault="006A5DC7" w:rsidP="006A5DC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6A5DC7" w:rsidRPr="00C22782" w:rsidRDefault="006A5DC7" w:rsidP="006A5DC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6A5DC7" w14:paraId="008F3191" w14:textId="77777777" w:rsidTr="56B30FE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6A5DC7" w:rsidRDefault="006A5DC7" w:rsidP="006A5D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6A5DC7" w:rsidRDefault="006A5DC7" w:rsidP="006A5D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803BB" w14:textId="77777777" w:rsidR="00501320" w:rsidRDefault="00501320" w:rsidP="00857076">
      <w:r>
        <w:separator/>
      </w:r>
    </w:p>
  </w:endnote>
  <w:endnote w:type="continuationSeparator" w:id="0">
    <w:p w14:paraId="2D0F7F3E" w14:textId="77777777" w:rsidR="00501320" w:rsidRDefault="00501320" w:rsidP="00857076">
      <w:r>
        <w:continuationSeparator/>
      </w:r>
    </w:p>
  </w:endnote>
  <w:endnote w:type="continuationNotice" w:id="1">
    <w:p w14:paraId="49A5E36C" w14:textId="77777777" w:rsidR="00501320" w:rsidRDefault="00501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D8AED" w14:textId="77777777" w:rsidR="00501320" w:rsidRDefault="00501320" w:rsidP="00857076">
      <w:r>
        <w:separator/>
      </w:r>
    </w:p>
  </w:footnote>
  <w:footnote w:type="continuationSeparator" w:id="0">
    <w:p w14:paraId="6BAF0E2B" w14:textId="77777777" w:rsidR="00501320" w:rsidRDefault="00501320" w:rsidP="00857076">
      <w:r>
        <w:continuationSeparator/>
      </w:r>
    </w:p>
  </w:footnote>
  <w:footnote w:type="continuationNotice" w:id="1">
    <w:p w14:paraId="0E57B78D" w14:textId="77777777" w:rsidR="00501320" w:rsidRDefault="005013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10CB0"/>
    <w:rsid w:val="0002344B"/>
    <w:rsid w:val="000269DF"/>
    <w:rsid w:val="00026CB0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39AB"/>
    <w:rsid w:val="000C50B2"/>
    <w:rsid w:val="000C51F0"/>
    <w:rsid w:val="000D0025"/>
    <w:rsid w:val="000D217A"/>
    <w:rsid w:val="000D4FF5"/>
    <w:rsid w:val="000D7E20"/>
    <w:rsid w:val="000E39D1"/>
    <w:rsid w:val="000E5CB3"/>
    <w:rsid w:val="0010757E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042A"/>
    <w:rsid w:val="001D4C83"/>
    <w:rsid w:val="001D56AE"/>
    <w:rsid w:val="001E09A9"/>
    <w:rsid w:val="001F0436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4E01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379B9"/>
    <w:rsid w:val="003451D4"/>
    <w:rsid w:val="0035319C"/>
    <w:rsid w:val="00354CF3"/>
    <w:rsid w:val="00356FDD"/>
    <w:rsid w:val="00362F87"/>
    <w:rsid w:val="00363B98"/>
    <w:rsid w:val="00375350"/>
    <w:rsid w:val="00376474"/>
    <w:rsid w:val="00380F50"/>
    <w:rsid w:val="003A0D09"/>
    <w:rsid w:val="003B3EA8"/>
    <w:rsid w:val="003B4251"/>
    <w:rsid w:val="003D54C3"/>
    <w:rsid w:val="003D69BD"/>
    <w:rsid w:val="003E188A"/>
    <w:rsid w:val="003E24FE"/>
    <w:rsid w:val="003E3942"/>
    <w:rsid w:val="003E3BA7"/>
    <w:rsid w:val="003F0113"/>
    <w:rsid w:val="003F39A0"/>
    <w:rsid w:val="004014CE"/>
    <w:rsid w:val="00403D71"/>
    <w:rsid w:val="0041048E"/>
    <w:rsid w:val="0041224F"/>
    <w:rsid w:val="004122F8"/>
    <w:rsid w:val="00422097"/>
    <w:rsid w:val="00430805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E5AE4"/>
    <w:rsid w:val="004F5FA7"/>
    <w:rsid w:val="00501320"/>
    <w:rsid w:val="005016AE"/>
    <w:rsid w:val="00524905"/>
    <w:rsid w:val="00525C2A"/>
    <w:rsid w:val="0053039E"/>
    <w:rsid w:val="00530A91"/>
    <w:rsid w:val="00530C3E"/>
    <w:rsid w:val="00541B6E"/>
    <w:rsid w:val="0054242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E4D00"/>
    <w:rsid w:val="005F3E1A"/>
    <w:rsid w:val="005F3EC1"/>
    <w:rsid w:val="005F4763"/>
    <w:rsid w:val="006008C7"/>
    <w:rsid w:val="00604FA1"/>
    <w:rsid w:val="00606C61"/>
    <w:rsid w:val="0063253F"/>
    <w:rsid w:val="00654872"/>
    <w:rsid w:val="00657F88"/>
    <w:rsid w:val="00664D89"/>
    <w:rsid w:val="00665CD5"/>
    <w:rsid w:val="006727A5"/>
    <w:rsid w:val="00673DFB"/>
    <w:rsid w:val="00680FDC"/>
    <w:rsid w:val="00686372"/>
    <w:rsid w:val="00690C47"/>
    <w:rsid w:val="0069266C"/>
    <w:rsid w:val="006971E2"/>
    <w:rsid w:val="006A5A97"/>
    <w:rsid w:val="006A5DC7"/>
    <w:rsid w:val="006C599C"/>
    <w:rsid w:val="006D14A2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D2D5C"/>
    <w:rsid w:val="007D4032"/>
    <w:rsid w:val="007D40F8"/>
    <w:rsid w:val="007E1CB5"/>
    <w:rsid w:val="007F1C3E"/>
    <w:rsid w:val="008021DD"/>
    <w:rsid w:val="00807FEE"/>
    <w:rsid w:val="00812D92"/>
    <w:rsid w:val="008149C3"/>
    <w:rsid w:val="00822179"/>
    <w:rsid w:val="00822FD5"/>
    <w:rsid w:val="0082384A"/>
    <w:rsid w:val="008433D1"/>
    <w:rsid w:val="00843D7E"/>
    <w:rsid w:val="00857076"/>
    <w:rsid w:val="0088024D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4CB7"/>
    <w:rsid w:val="008F0A91"/>
    <w:rsid w:val="008F5660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0C08"/>
    <w:rsid w:val="009605B5"/>
    <w:rsid w:val="009640BA"/>
    <w:rsid w:val="00970FA1"/>
    <w:rsid w:val="009A085E"/>
    <w:rsid w:val="009A72E4"/>
    <w:rsid w:val="009C0103"/>
    <w:rsid w:val="009C170C"/>
    <w:rsid w:val="009D28A2"/>
    <w:rsid w:val="009E2A4F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22BD"/>
    <w:rsid w:val="00B53E14"/>
    <w:rsid w:val="00B605D3"/>
    <w:rsid w:val="00B640F4"/>
    <w:rsid w:val="00B76E66"/>
    <w:rsid w:val="00B81190"/>
    <w:rsid w:val="00B82C94"/>
    <w:rsid w:val="00B94C16"/>
    <w:rsid w:val="00B97349"/>
    <w:rsid w:val="00BA3E9C"/>
    <w:rsid w:val="00BA58C4"/>
    <w:rsid w:val="00BB072D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6303C"/>
    <w:rsid w:val="00C70745"/>
    <w:rsid w:val="00C74902"/>
    <w:rsid w:val="00C90FF6"/>
    <w:rsid w:val="00CA27FE"/>
    <w:rsid w:val="00CB0495"/>
    <w:rsid w:val="00CE4F5E"/>
    <w:rsid w:val="00CE73B0"/>
    <w:rsid w:val="00CF0C93"/>
    <w:rsid w:val="00CF6B36"/>
    <w:rsid w:val="00CF7F90"/>
    <w:rsid w:val="00D0321F"/>
    <w:rsid w:val="00D14370"/>
    <w:rsid w:val="00D15574"/>
    <w:rsid w:val="00D1655A"/>
    <w:rsid w:val="00D20990"/>
    <w:rsid w:val="00D40813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5608"/>
    <w:rsid w:val="00D956D0"/>
    <w:rsid w:val="00D96845"/>
    <w:rsid w:val="00DA7036"/>
    <w:rsid w:val="00DB27B1"/>
    <w:rsid w:val="00DB4389"/>
    <w:rsid w:val="00DB4E35"/>
    <w:rsid w:val="00DD2102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47873"/>
    <w:rsid w:val="00E5380B"/>
    <w:rsid w:val="00E55C96"/>
    <w:rsid w:val="00E5645F"/>
    <w:rsid w:val="00E62AE2"/>
    <w:rsid w:val="00E65158"/>
    <w:rsid w:val="00E86C36"/>
    <w:rsid w:val="00E96AF5"/>
    <w:rsid w:val="00E9750C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3072"/>
    <w:rsid w:val="00F24AB6"/>
    <w:rsid w:val="00F25CD6"/>
    <w:rsid w:val="00F26699"/>
    <w:rsid w:val="00F307DF"/>
    <w:rsid w:val="00F32FA4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7779"/>
    <w:rsid w:val="00FC0982"/>
    <w:rsid w:val="00FC3CC3"/>
    <w:rsid w:val="00FD6D10"/>
    <w:rsid w:val="00FE3315"/>
    <w:rsid w:val="00FF536E"/>
    <w:rsid w:val="00FF6242"/>
    <w:rsid w:val="00FF74FF"/>
    <w:rsid w:val="02369CEB"/>
    <w:rsid w:val="02C4392F"/>
    <w:rsid w:val="03F79BB0"/>
    <w:rsid w:val="044E923A"/>
    <w:rsid w:val="062AB82C"/>
    <w:rsid w:val="06434FC8"/>
    <w:rsid w:val="080FB09B"/>
    <w:rsid w:val="081449B8"/>
    <w:rsid w:val="0BF9BF7A"/>
    <w:rsid w:val="0C611796"/>
    <w:rsid w:val="0CE121D3"/>
    <w:rsid w:val="0F5D5ED2"/>
    <w:rsid w:val="0FA69A83"/>
    <w:rsid w:val="1000D3E6"/>
    <w:rsid w:val="10F85A2D"/>
    <w:rsid w:val="11EE6569"/>
    <w:rsid w:val="1221A3E4"/>
    <w:rsid w:val="15BFE484"/>
    <w:rsid w:val="174793DC"/>
    <w:rsid w:val="17BEBD56"/>
    <w:rsid w:val="1849A0C1"/>
    <w:rsid w:val="19ECDB0B"/>
    <w:rsid w:val="1A1CC9AA"/>
    <w:rsid w:val="1BAF84B9"/>
    <w:rsid w:val="1C5086FF"/>
    <w:rsid w:val="1C94A53C"/>
    <w:rsid w:val="1CE4FCE0"/>
    <w:rsid w:val="1DCA5514"/>
    <w:rsid w:val="1EFB506B"/>
    <w:rsid w:val="20969889"/>
    <w:rsid w:val="20AE0F7F"/>
    <w:rsid w:val="22A44C24"/>
    <w:rsid w:val="23234C74"/>
    <w:rsid w:val="24C6A1D2"/>
    <w:rsid w:val="2518EF52"/>
    <w:rsid w:val="25A6B9AF"/>
    <w:rsid w:val="27FED3A2"/>
    <w:rsid w:val="28246B90"/>
    <w:rsid w:val="28BB257C"/>
    <w:rsid w:val="2924E77B"/>
    <w:rsid w:val="29C8434C"/>
    <w:rsid w:val="2AD81681"/>
    <w:rsid w:val="2B54000B"/>
    <w:rsid w:val="2CB396E2"/>
    <w:rsid w:val="2D881061"/>
    <w:rsid w:val="2DEFA306"/>
    <w:rsid w:val="2F434F47"/>
    <w:rsid w:val="32F7F243"/>
    <w:rsid w:val="3366E5BE"/>
    <w:rsid w:val="33F244A9"/>
    <w:rsid w:val="36700BDB"/>
    <w:rsid w:val="38184658"/>
    <w:rsid w:val="3861DE84"/>
    <w:rsid w:val="38A60D6E"/>
    <w:rsid w:val="38D8A05B"/>
    <w:rsid w:val="3A26D01B"/>
    <w:rsid w:val="3C247F06"/>
    <w:rsid w:val="3CD00C72"/>
    <w:rsid w:val="3D2A4890"/>
    <w:rsid w:val="3DEB3990"/>
    <w:rsid w:val="405B6997"/>
    <w:rsid w:val="413806B2"/>
    <w:rsid w:val="42A05130"/>
    <w:rsid w:val="42C9ACC3"/>
    <w:rsid w:val="44874143"/>
    <w:rsid w:val="45F9EB29"/>
    <w:rsid w:val="46605903"/>
    <w:rsid w:val="46CB4B5A"/>
    <w:rsid w:val="484DE9D9"/>
    <w:rsid w:val="495921FA"/>
    <w:rsid w:val="49D5E5CD"/>
    <w:rsid w:val="4B0B701F"/>
    <w:rsid w:val="4B38EEC5"/>
    <w:rsid w:val="4DC891BA"/>
    <w:rsid w:val="4EEDBFA7"/>
    <w:rsid w:val="50547F17"/>
    <w:rsid w:val="514A97DF"/>
    <w:rsid w:val="5242922D"/>
    <w:rsid w:val="529E4AA9"/>
    <w:rsid w:val="53337EB0"/>
    <w:rsid w:val="554BE1F8"/>
    <w:rsid w:val="560FF662"/>
    <w:rsid w:val="56B30FE1"/>
    <w:rsid w:val="58FA32E2"/>
    <w:rsid w:val="5AA867C9"/>
    <w:rsid w:val="5B099FBF"/>
    <w:rsid w:val="5BA59294"/>
    <w:rsid w:val="5C493DB4"/>
    <w:rsid w:val="5FF3C797"/>
    <w:rsid w:val="6009389C"/>
    <w:rsid w:val="61D80E87"/>
    <w:rsid w:val="61F7BF14"/>
    <w:rsid w:val="646F859C"/>
    <w:rsid w:val="660F0A2B"/>
    <w:rsid w:val="661EE7EE"/>
    <w:rsid w:val="666F59F5"/>
    <w:rsid w:val="679861FE"/>
    <w:rsid w:val="67A587A9"/>
    <w:rsid w:val="67B7FE4A"/>
    <w:rsid w:val="6830CFC4"/>
    <w:rsid w:val="68BC08C4"/>
    <w:rsid w:val="6927C1A2"/>
    <w:rsid w:val="69A25725"/>
    <w:rsid w:val="6A289F30"/>
    <w:rsid w:val="6B05E2BF"/>
    <w:rsid w:val="6B202D93"/>
    <w:rsid w:val="6B6397C2"/>
    <w:rsid w:val="6B9AC9FE"/>
    <w:rsid w:val="6CCD368F"/>
    <w:rsid w:val="6CD5E845"/>
    <w:rsid w:val="6D15481E"/>
    <w:rsid w:val="6EB5BAAB"/>
    <w:rsid w:val="6EC7ABA5"/>
    <w:rsid w:val="713D17D9"/>
    <w:rsid w:val="718266A1"/>
    <w:rsid w:val="73608E77"/>
    <w:rsid w:val="7440F13B"/>
    <w:rsid w:val="7594822B"/>
    <w:rsid w:val="765C683D"/>
    <w:rsid w:val="76833AAA"/>
    <w:rsid w:val="76D9FA7E"/>
    <w:rsid w:val="796CE236"/>
    <w:rsid w:val="79773EDA"/>
    <w:rsid w:val="7A480A89"/>
    <w:rsid w:val="7AF54825"/>
    <w:rsid w:val="7B3F967C"/>
    <w:rsid w:val="7CA0E9A8"/>
    <w:rsid w:val="7E63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customXml/itemProps3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857</Words>
  <Characters>4802</Characters>
  <Application>Microsoft Office Word</Application>
  <DocSecurity>0</DocSecurity>
  <Lines>369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2025-02-03T01:36:00Z</cp:lastPrinted>
  <dcterms:created xsi:type="dcterms:W3CDTF">2025-02-09T20:00:00Z</dcterms:created>
  <dcterms:modified xsi:type="dcterms:W3CDTF">2025-02-10T13:17:00Z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</Properties>
</file>